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6C" w:rsidRPr="00333C9B" w:rsidRDefault="00451F6C" w:rsidP="00333C9B">
      <w:pPr>
        <w:spacing w:after="0"/>
        <w:rPr>
          <w:lang w:val="hr-HR"/>
        </w:rPr>
      </w:pPr>
    </w:p>
    <w:p w:rsidR="00A055A2" w:rsidRPr="00333C9B" w:rsidRDefault="00A055A2" w:rsidP="00333C9B">
      <w:pPr>
        <w:tabs>
          <w:tab w:val="left" w:pos="1134"/>
          <w:tab w:val="left" w:pos="7797"/>
        </w:tabs>
        <w:spacing w:after="0"/>
        <w:rPr>
          <w:rFonts w:ascii="Arial" w:hAnsi="Arial" w:cs="Arial"/>
          <w:bCs/>
          <w:sz w:val="22"/>
          <w:szCs w:val="22"/>
          <w:lang w:val="hr-HR"/>
        </w:rPr>
      </w:pPr>
    </w:p>
    <w:p w:rsidR="00A055A2" w:rsidRPr="00333C9B" w:rsidRDefault="00A055A2" w:rsidP="00333C9B">
      <w:pPr>
        <w:tabs>
          <w:tab w:val="left" w:pos="1134"/>
          <w:tab w:val="left" w:pos="7797"/>
        </w:tabs>
        <w:spacing w:after="0"/>
        <w:rPr>
          <w:rFonts w:ascii="Arial" w:hAnsi="Arial" w:cs="Arial"/>
          <w:bCs/>
          <w:sz w:val="22"/>
          <w:szCs w:val="22"/>
          <w:lang w:val="hr-HR"/>
        </w:rPr>
      </w:pPr>
    </w:p>
    <w:p w:rsidR="00333C9B" w:rsidRPr="00333C9B" w:rsidRDefault="00333C9B" w:rsidP="00333C9B">
      <w:pPr>
        <w:tabs>
          <w:tab w:val="left" w:pos="405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33C9B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333C9B">
        <w:rPr>
          <w:rFonts w:ascii="Arial" w:hAnsi="Arial" w:cs="Arial"/>
          <w:sz w:val="22"/>
          <w:szCs w:val="22"/>
        </w:rPr>
        <w:t>osnovu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člana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32v </w:t>
      </w:r>
      <w:proofErr w:type="spellStart"/>
      <w:r w:rsidRPr="00333C9B">
        <w:rPr>
          <w:rFonts w:ascii="Arial" w:hAnsi="Arial" w:cs="Arial"/>
          <w:sz w:val="22"/>
          <w:szCs w:val="22"/>
        </w:rPr>
        <w:t>Zakona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3C9B">
        <w:rPr>
          <w:rFonts w:ascii="Arial" w:hAnsi="Arial" w:cs="Arial"/>
          <w:sz w:val="22"/>
          <w:szCs w:val="22"/>
        </w:rPr>
        <w:t>nevladinim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Pr="00333C9B">
        <w:rPr>
          <w:rFonts w:ascii="Arial" w:hAnsi="Arial" w:cs="Arial"/>
          <w:sz w:val="22"/>
          <w:szCs w:val="22"/>
        </w:rPr>
        <w:t>Službeni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list CG“, br.39/11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37/17), a u </w:t>
      </w:r>
      <w:proofErr w:type="spellStart"/>
      <w:r w:rsidRPr="00333C9B">
        <w:rPr>
          <w:rFonts w:ascii="Arial" w:hAnsi="Arial" w:cs="Arial"/>
          <w:sz w:val="22"/>
          <w:szCs w:val="22"/>
        </w:rPr>
        <w:t>vezi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Odlukom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3C9B">
        <w:rPr>
          <w:rFonts w:ascii="Arial" w:hAnsi="Arial" w:cs="Arial"/>
          <w:sz w:val="22"/>
          <w:szCs w:val="22"/>
        </w:rPr>
        <w:t>utvrđivanju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prioritetnih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oblasti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od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interesa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visine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sredstava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finansiranje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projekata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2020.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godini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Pr="00333C9B">
        <w:rPr>
          <w:rFonts w:ascii="Arial" w:hAnsi="Arial" w:cs="Arial"/>
          <w:sz w:val="22"/>
          <w:szCs w:val="22"/>
        </w:rPr>
        <w:t>Službeni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list CG“, br. 83/17)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Pravilnikom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3C9B">
        <w:rPr>
          <w:rFonts w:ascii="Arial" w:hAnsi="Arial" w:cs="Arial"/>
          <w:sz w:val="22"/>
          <w:szCs w:val="22"/>
        </w:rPr>
        <w:t>sadržaju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raspodjelu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sredstava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finansiranje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projekata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izgledu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sadržaju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javni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Pr="00333C9B">
        <w:rPr>
          <w:rFonts w:ascii="Arial" w:hAnsi="Arial" w:cs="Arial"/>
          <w:sz w:val="22"/>
          <w:szCs w:val="22"/>
        </w:rPr>
        <w:t>Službeni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list CG“, br.14/18),, </w:t>
      </w:r>
      <w:proofErr w:type="spellStart"/>
      <w:r w:rsidRPr="00333C9B">
        <w:rPr>
          <w:rFonts w:ascii="Arial" w:hAnsi="Arial" w:cs="Arial"/>
          <w:sz w:val="22"/>
          <w:szCs w:val="22"/>
        </w:rPr>
        <w:t>Komisija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raspodjelu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sredstava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finansiranje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projekata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Ministarstva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prosvjete, </w:t>
      </w:r>
      <w:proofErr w:type="spellStart"/>
      <w:r w:rsidRPr="00333C9B">
        <w:rPr>
          <w:rFonts w:ascii="Arial" w:hAnsi="Arial" w:cs="Arial"/>
          <w:sz w:val="22"/>
          <w:szCs w:val="22"/>
        </w:rPr>
        <w:t>objavljuje</w:t>
      </w:r>
      <w:proofErr w:type="spellEnd"/>
    </w:p>
    <w:p w:rsidR="00333C9B" w:rsidRPr="00333C9B" w:rsidRDefault="00333C9B" w:rsidP="00333C9B">
      <w:pPr>
        <w:tabs>
          <w:tab w:val="left" w:pos="1134"/>
          <w:tab w:val="left" w:pos="7797"/>
        </w:tabs>
        <w:spacing w:after="0"/>
        <w:jc w:val="center"/>
        <w:rPr>
          <w:rFonts w:ascii="Arial" w:hAnsi="Arial" w:cs="Arial"/>
          <w:bCs/>
          <w:sz w:val="22"/>
          <w:szCs w:val="22"/>
          <w:lang w:val="hr-HR"/>
        </w:rPr>
      </w:pPr>
    </w:p>
    <w:p w:rsidR="0051234C" w:rsidRPr="00333C9B" w:rsidRDefault="00333C9B" w:rsidP="00333C9B">
      <w:pPr>
        <w:tabs>
          <w:tab w:val="left" w:pos="1134"/>
          <w:tab w:val="left" w:pos="7797"/>
        </w:tabs>
        <w:spacing w:after="0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333C9B">
        <w:rPr>
          <w:rFonts w:ascii="Arial" w:hAnsi="Arial" w:cs="Arial"/>
          <w:b/>
          <w:bCs/>
          <w:sz w:val="22"/>
          <w:szCs w:val="22"/>
          <w:lang w:val="hr-HR"/>
        </w:rPr>
        <w:t>JAVNI KONKURS</w:t>
      </w:r>
    </w:p>
    <w:p w:rsidR="00333C9B" w:rsidRPr="00333C9B" w:rsidRDefault="00333C9B" w:rsidP="00333C9B">
      <w:pPr>
        <w:tabs>
          <w:tab w:val="left" w:pos="1134"/>
          <w:tab w:val="left" w:pos="7797"/>
        </w:tabs>
        <w:spacing w:after="0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333C9B">
        <w:rPr>
          <w:rFonts w:ascii="Arial" w:hAnsi="Arial" w:cs="Arial"/>
          <w:b/>
          <w:bCs/>
          <w:sz w:val="22"/>
          <w:szCs w:val="22"/>
          <w:lang w:val="hr-HR"/>
        </w:rPr>
        <w:t>„INKLUZIJA NA DJELU“</w:t>
      </w:r>
    </w:p>
    <w:p w:rsidR="00333C9B" w:rsidRPr="00333C9B" w:rsidRDefault="00333C9B" w:rsidP="00333C9B">
      <w:pPr>
        <w:tabs>
          <w:tab w:val="left" w:pos="1134"/>
          <w:tab w:val="left" w:pos="7797"/>
        </w:tabs>
        <w:spacing w:after="0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333C9B">
        <w:rPr>
          <w:rFonts w:ascii="Arial" w:hAnsi="Arial" w:cs="Arial"/>
          <w:b/>
          <w:bCs/>
          <w:sz w:val="22"/>
          <w:szCs w:val="22"/>
          <w:lang w:val="hr-HR"/>
        </w:rPr>
        <w:t>za finansiranje projekata/programa nevladinih organizacija u oblasti</w:t>
      </w:r>
    </w:p>
    <w:p w:rsidR="00333C9B" w:rsidRPr="00333C9B" w:rsidRDefault="00333C9B" w:rsidP="00333C9B">
      <w:pPr>
        <w:tabs>
          <w:tab w:val="left" w:pos="1134"/>
          <w:tab w:val="left" w:pos="7797"/>
        </w:tabs>
        <w:spacing w:after="0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333C9B">
        <w:rPr>
          <w:rFonts w:ascii="Arial" w:hAnsi="Arial" w:cs="Arial"/>
          <w:b/>
          <w:bCs/>
          <w:sz w:val="22"/>
          <w:szCs w:val="22"/>
          <w:lang w:val="hr-HR"/>
        </w:rPr>
        <w:t>institucionalnog i vaninstitucionalnog obrazovanja – podrška inkluzivnom obrazovanju</w:t>
      </w:r>
    </w:p>
    <w:p w:rsidR="00333C9B" w:rsidRPr="00333C9B" w:rsidRDefault="00333C9B" w:rsidP="00333C9B">
      <w:pPr>
        <w:tabs>
          <w:tab w:val="left" w:pos="1134"/>
          <w:tab w:val="left" w:pos="7797"/>
        </w:tabs>
        <w:spacing w:after="0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Pozivaju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sz w:val="22"/>
          <w:szCs w:val="22"/>
        </w:rPr>
        <w:t>nevladine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imaju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kapacitete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iskustvo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333C9B">
        <w:rPr>
          <w:rFonts w:ascii="Arial" w:hAnsi="Arial" w:cs="Arial"/>
          <w:sz w:val="22"/>
          <w:szCs w:val="22"/>
        </w:rPr>
        <w:t>prijave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projekte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sz w:val="22"/>
          <w:szCs w:val="22"/>
        </w:rPr>
        <w:t>programe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ovaj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kojim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mogu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doprinijeti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realizaciji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prioriteta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utvrđenih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sz w:val="22"/>
          <w:szCs w:val="22"/>
        </w:rPr>
        <w:t>Strategiji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inkluzivnog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obrazovanja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(2019-2025); </w:t>
      </w:r>
      <w:proofErr w:type="spellStart"/>
      <w:r w:rsidRPr="00333C9B">
        <w:rPr>
          <w:rFonts w:ascii="Arial" w:hAnsi="Arial" w:cs="Arial"/>
          <w:sz w:val="22"/>
          <w:szCs w:val="22"/>
        </w:rPr>
        <w:t>Strategiji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ranog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predškolskog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vaspitanja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obrazvanja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(2016-2020) u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oblasti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podrška</w:t>
      </w:r>
      <w:proofErr w:type="spellEnd"/>
      <w:proofErr w:type="gram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inkluzivnom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obrazovanju</w:t>
      </w:r>
      <w:proofErr w:type="spellEnd"/>
      <w:r w:rsidRPr="00333C9B">
        <w:rPr>
          <w:rFonts w:ascii="Arial" w:hAnsi="Arial" w:cs="Arial"/>
          <w:sz w:val="22"/>
          <w:szCs w:val="22"/>
        </w:rPr>
        <w:t>.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Strateški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ciljevi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čijem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ostvarenju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doprinijeti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projekti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sz w:val="22"/>
          <w:szCs w:val="22"/>
        </w:rPr>
        <w:t>programi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2020.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godini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je/</w:t>
      </w:r>
      <w:proofErr w:type="spellStart"/>
      <w:r w:rsidRPr="00333C9B">
        <w:rPr>
          <w:rFonts w:ascii="Arial" w:hAnsi="Arial" w:cs="Arial"/>
          <w:sz w:val="22"/>
          <w:szCs w:val="22"/>
        </w:rPr>
        <w:t>su</w:t>
      </w:r>
      <w:proofErr w:type="spellEnd"/>
      <w:r w:rsidRPr="00333C9B">
        <w:rPr>
          <w:rFonts w:ascii="Arial" w:hAnsi="Arial" w:cs="Arial"/>
          <w:sz w:val="22"/>
          <w:szCs w:val="22"/>
        </w:rPr>
        <w:t>:</w:t>
      </w:r>
    </w:p>
    <w:p w:rsidR="00333C9B" w:rsidRPr="00333C9B" w:rsidRDefault="00333C9B" w:rsidP="00333C9B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33C9B">
        <w:rPr>
          <w:rFonts w:ascii="Arial" w:hAnsi="Arial" w:cs="Arial"/>
          <w:sz w:val="22"/>
          <w:szCs w:val="22"/>
        </w:rPr>
        <w:t>Obezbijediti i primijeniti dostupnost, pristupačnost i pravičnost obrazovanja;</w:t>
      </w:r>
    </w:p>
    <w:p w:rsidR="00333C9B" w:rsidRDefault="00333C9B" w:rsidP="00333C9B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33C9B">
        <w:rPr>
          <w:rFonts w:ascii="Arial" w:hAnsi="Arial" w:cs="Arial"/>
          <w:sz w:val="22"/>
          <w:szCs w:val="22"/>
        </w:rPr>
        <w:t xml:space="preserve">Osigurati i sprovesti jednakost i kontinuitet inkluzivnog obrazovanja kroz saradnju unutar i između sektora i </w:t>
      </w:r>
      <w:proofErr w:type="spellStart"/>
      <w:r w:rsidRPr="00333C9B">
        <w:rPr>
          <w:rFonts w:ascii="Arial" w:hAnsi="Arial" w:cs="Arial"/>
          <w:sz w:val="22"/>
          <w:szCs w:val="22"/>
        </w:rPr>
        <w:t>tranziciju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jednog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nivoa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obrazovanja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sljedeći</w:t>
      </w:r>
      <w:proofErr w:type="spellEnd"/>
      <w:r w:rsidRPr="00333C9B">
        <w:rPr>
          <w:rFonts w:ascii="Arial" w:hAnsi="Arial" w:cs="Arial"/>
          <w:sz w:val="22"/>
          <w:szCs w:val="22"/>
        </w:rPr>
        <w:t>;</w:t>
      </w:r>
    </w:p>
    <w:p w:rsidR="00333C9B" w:rsidRPr="00333C9B" w:rsidRDefault="00333C9B" w:rsidP="00333C9B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Nastaviti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podršku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unaprijedjenje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kvaliteta inkluzivnog obrazovanja kroz jačanje </w:t>
      </w:r>
      <w:proofErr w:type="gramStart"/>
      <w:r w:rsidRPr="00333C9B">
        <w:rPr>
          <w:rFonts w:ascii="Arial" w:hAnsi="Arial" w:cs="Arial"/>
          <w:sz w:val="22"/>
          <w:szCs w:val="22"/>
        </w:rPr>
        <w:t>školskih  politika</w:t>
      </w:r>
      <w:proofErr w:type="gramEnd"/>
      <w:r w:rsidRPr="00333C9B">
        <w:rPr>
          <w:rFonts w:ascii="Arial" w:hAnsi="Arial" w:cs="Arial"/>
          <w:sz w:val="22"/>
          <w:szCs w:val="22"/>
        </w:rPr>
        <w:t>, kulture i prakse.</w:t>
      </w:r>
    </w:p>
    <w:p w:rsidR="00333C9B" w:rsidRPr="00333C9B" w:rsidRDefault="00333C9B" w:rsidP="00333C9B">
      <w:pPr>
        <w:spacing w:after="0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Prioritetan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prioritetni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problem/</w:t>
      </w:r>
      <w:proofErr w:type="spellStart"/>
      <w:r>
        <w:rPr>
          <w:rFonts w:ascii="Arial" w:hAnsi="Arial" w:cs="Arial"/>
          <w:sz w:val="22"/>
          <w:szCs w:val="22"/>
        </w:rPr>
        <w:t>problemi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sz w:val="22"/>
          <w:szCs w:val="22"/>
        </w:rPr>
        <w:t>oblasti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inkluzivnog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obrazovanja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sz w:val="22"/>
          <w:szCs w:val="22"/>
        </w:rPr>
        <w:t>planirju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rješavati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finansiranjem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projekata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je/</w:t>
      </w:r>
      <w:proofErr w:type="spellStart"/>
      <w:r w:rsidRPr="00333C9B">
        <w:rPr>
          <w:rFonts w:ascii="Arial" w:hAnsi="Arial" w:cs="Arial"/>
          <w:sz w:val="22"/>
          <w:szCs w:val="22"/>
        </w:rPr>
        <w:t>su</w:t>
      </w:r>
      <w:proofErr w:type="spellEnd"/>
      <w:r w:rsidRPr="00333C9B">
        <w:rPr>
          <w:rFonts w:ascii="Arial" w:hAnsi="Arial" w:cs="Arial"/>
          <w:sz w:val="22"/>
          <w:szCs w:val="22"/>
        </w:rPr>
        <w:t>:</w:t>
      </w:r>
    </w:p>
    <w:p w:rsidR="00735C24" w:rsidRPr="00735C24" w:rsidRDefault="00735C24" w:rsidP="00735C2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735C24">
        <w:rPr>
          <w:rFonts w:ascii="Arial" w:hAnsi="Arial" w:cs="Arial"/>
          <w:sz w:val="22"/>
          <w:szCs w:val="22"/>
        </w:rPr>
        <w:t>Obezbijediti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primijeniti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dostupnost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35C24">
        <w:rPr>
          <w:rFonts w:ascii="Arial" w:hAnsi="Arial" w:cs="Arial"/>
          <w:sz w:val="22"/>
          <w:szCs w:val="22"/>
        </w:rPr>
        <w:t>pravičnost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pristupačnost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obrazovanja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35C24">
        <w:rPr>
          <w:rFonts w:ascii="Arial" w:hAnsi="Arial" w:cs="Arial"/>
          <w:sz w:val="22"/>
          <w:szCs w:val="22"/>
        </w:rPr>
        <w:t>svu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</w:t>
      </w:r>
      <w:r w:rsidRPr="00735C24">
        <w:rPr>
          <w:rFonts w:ascii="Arial" w:hAnsi="Arial" w:cs="Arial"/>
          <w:sz w:val="22"/>
          <w:szCs w:val="22"/>
        </w:rPr>
        <w:t>ecu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zajedno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sa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vršnjacima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kroz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neophodnu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međusektorsku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podršku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; </w:t>
      </w:r>
    </w:p>
    <w:p w:rsidR="00735C24" w:rsidRPr="00735C24" w:rsidRDefault="00735C24" w:rsidP="00735C2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735C24">
        <w:rPr>
          <w:rFonts w:ascii="Arial" w:hAnsi="Arial" w:cs="Arial"/>
          <w:sz w:val="22"/>
          <w:szCs w:val="22"/>
        </w:rPr>
        <w:t>Osigurati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sprovesti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jednakost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kontinuitet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inkluzivnog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obrazovanja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kroz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uspješnu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saradnju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unutar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između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sektora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tranziciju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sa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jednog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nivoa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obrazovanja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na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sljedeći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; </w:t>
      </w:r>
    </w:p>
    <w:p w:rsidR="00333C9B" w:rsidRDefault="00735C24" w:rsidP="00735C2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735C24">
        <w:rPr>
          <w:rFonts w:ascii="Arial" w:hAnsi="Arial" w:cs="Arial"/>
          <w:sz w:val="22"/>
          <w:szCs w:val="22"/>
        </w:rPr>
        <w:t>Podržati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unapređivati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kvalitet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inkluzivnog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obrazovanja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kroz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jačanje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školskih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politika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35C24">
        <w:rPr>
          <w:rFonts w:ascii="Arial" w:hAnsi="Arial" w:cs="Arial"/>
          <w:sz w:val="22"/>
          <w:szCs w:val="22"/>
        </w:rPr>
        <w:t>kulture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i</w:t>
      </w:r>
      <w:proofErr w:type="spellEnd"/>
      <w:r w:rsidRPr="00735C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C24">
        <w:rPr>
          <w:rFonts w:ascii="Arial" w:hAnsi="Arial" w:cs="Arial"/>
          <w:sz w:val="22"/>
          <w:szCs w:val="22"/>
        </w:rPr>
        <w:t>prakse</w:t>
      </w:r>
      <w:proofErr w:type="spellEnd"/>
      <w:r w:rsidRPr="00735C24">
        <w:rPr>
          <w:rFonts w:ascii="Arial" w:hAnsi="Arial" w:cs="Arial"/>
          <w:sz w:val="22"/>
          <w:szCs w:val="22"/>
        </w:rPr>
        <w:t>.</w:t>
      </w:r>
    </w:p>
    <w:p w:rsidR="00665768" w:rsidRDefault="00665768" w:rsidP="00665768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665768" w:rsidRDefault="00665768" w:rsidP="00665768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Ciljna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grupa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Pr="00665768">
        <w:rPr>
          <w:rFonts w:ascii="Arial" w:hAnsi="Arial" w:cs="Arial"/>
          <w:sz w:val="22"/>
          <w:szCs w:val="22"/>
        </w:rPr>
        <w:t>jeca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65768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posebnim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obrazovnim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potrebama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čije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razvojne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edukativne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mogućnosti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treba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ispuniti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zadovoljiti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kroz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kvalitetno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vaspitanje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obrazovanje, </w:t>
      </w:r>
      <w:proofErr w:type="spellStart"/>
      <w:r w:rsidRPr="00665768">
        <w:rPr>
          <w:rFonts w:ascii="Arial" w:hAnsi="Arial" w:cs="Arial"/>
          <w:sz w:val="22"/>
          <w:szCs w:val="22"/>
        </w:rPr>
        <w:t>zatim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njihovi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roditelji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5768">
        <w:rPr>
          <w:rFonts w:ascii="Arial" w:hAnsi="Arial" w:cs="Arial"/>
          <w:sz w:val="22"/>
          <w:szCs w:val="22"/>
        </w:rPr>
        <w:t>kao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i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opšta</w:t>
      </w:r>
      <w:proofErr w:type="spellEnd"/>
      <w:r w:rsidRPr="006657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5768">
        <w:rPr>
          <w:rFonts w:ascii="Arial" w:hAnsi="Arial" w:cs="Arial"/>
          <w:sz w:val="22"/>
          <w:szCs w:val="22"/>
        </w:rPr>
        <w:t>javnost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65768" w:rsidRPr="00665768" w:rsidRDefault="00665768" w:rsidP="00665768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Aktivnosti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doprinijeti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ostvarenju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strateškog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="002734E3">
        <w:rPr>
          <w:rFonts w:ascii="Arial" w:hAnsi="Arial" w:cs="Arial"/>
          <w:sz w:val="22"/>
          <w:szCs w:val="22"/>
        </w:rPr>
        <w:t>stratešk</w:t>
      </w:r>
      <w:r w:rsidRPr="00333C9B">
        <w:rPr>
          <w:rFonts w:ascii="Arial" w:hAnsi="Arial" w:cs="Arial"/>
          <w:sz w:val="22"/>
          <w:szCs w:val="22"/>
        </w:rPr>
        <w:t>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cilja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="002734E3">
        <w:rPr>
          <w:rFonts w:ascii="Arial" w:hAnsi="Arial" w:cs="Arial"/>
          <w:sz w:val="22"/>
          <w:szCs w:val="22"/>
        </w:rPr>
        <w:t>cilj</w:t>
      </w:r>
      <w:r w:rsidRPr="00333C9B">
        <w:rPr>
          <w:rFonts w:ascii="Arial" w:hAnsi="Arial" w:cs="Arial"/>
          <w:sz w:val="22"/>
          <w:szCs w:val="22"/>
        </w:rPr>
        <w:t>eva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zadovoljenju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potreba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ciljne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="002734E3">
        <w:rPr>
          <w:rFonts w:ascii="Arial" w:hAnsi="Arial" w:cs="Arial"/>
          <w:sz w:val="22"/>
          <w:szCs w:val="22"/>
        </w:rPr>
        <w:t>cilj</w:t>
      </w:r>
      <w:r w:rsidRPr="00333C9B">
        <w:rPr>
          <w:rFonts w:ascii="Arial" w:hAnsi="Arial" w:cs="Arial"/>
          <w:sz w:val="22"/>
          <w:szCs w:val="22"/>
        </w:rPr>
        <w:t>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grupe</w:t>
      </w:r>
      <w:proofErr w:type="spellEnd"/>
      <w:r w:rsidRPr="00333C9B">
        <w:rPr>
          <w:rFonts w:ascii="Arial" w:hAnsi="Arial" w:cs="Arial"/>
          <w:sz w:val="22"/>
          <w:szCs w:val="22"/>
        </w:rPr>
        <w:t>/a („</w:t>
      </w:r>
      <w:proofErr w:type="spellStart"/>
      <w:r w:rsidRPr="00333C9B">
        <w:rPr>
          <w:rFonts w:ascii="Arial" w:hAnsi="Arial" w:cs="Arial"/>
          <w:sz w:val="22"/>
          <w:szCs w:val="22"/>
        </w:rPr>
        <w:t>prihvatljive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aktivnosti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finansiranje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“) </w:t>
      </w:r>
      <w:proofErr w:type="spellStart"/>
      <w:r w:rsidRPr="00333C9B">
        <w:rPr>
          <w:rFonts w:ascii="Arial" w:hAnsi="Arial" w:cs="Arial"/>
          <w:sz w:val="22"/>
          <w:szCs w:val="22"/>
        </w:rPr>
        <w:t>su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: </w:t>
      </w:r>
    </w:p>
    <w:p w:rsidR="00333C9B" w:rsidRPr="00333C9B" w:rsidRDefault="00333C9B" w:rsidP="00333C9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t>Promocija inkluzivnog obrazovanje i mijenjanje stavova  putem javnih tribina, panel diskusija, okruglih stolov</w:t>
      </w:r>
      <w:r>
        <w:rPr>
          <w:rFonts w:ascii="Arial" w:hAnsi="Arial" w:cs="Arial"/>
          <w:color w:val="000000" w:themeColor="text1"/>
          <w:sz w:val="22"/>
          <w:szCs w:val="22"/>
          <w:lang w:val="sl-SI"/>
        </w:rPr>
        <w:t>a, kampanji...</w:t>
      </w:r>
    </w:p>
    <w:p w:rsidR="002734E3" w:rsidRDefault="00333C9B" w:rsidP="00333C9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Obezbijediti pravovremenu, odnosno ranu detekciju i podršku roditeljima u cilju punog razumijevanja i osnaživanja kroz edukacije, psiho-socijalno savjetovanje, usluge u zajednici. </w:t>
      </w:r>
    </w:p>
    <w:p w:rsidR="00333C9B" w:rsidRPr="00333C9B" w:rsidRDefault="00333C9B" w:rsidP="00333C9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t>Povećanje kapaciteta stručnjaka za rano prepoznavanje razvojnih smetnji kroz edukaciju za konkretne smetnje i teškoće u razvoju.</w:t>
      </w:r>
    </w:p>
    <w:p w:rsidR="00333C9B" w:rsidRPr="00333C9B" w:rsidRDefault="00333C9B" w:rsidP="00333C9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Promovisanje i povećanje pristupačnosti nastavnog procesa i jačanje stavova u odnosu na socijalnu inkluziju na svim nivoima uključujući visoko obrazovanje kroz ciljane </w:t>
      </w: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lastRenderedPageBreak/>
        <w:t>aktivnosti poput obuka - radionica, okruglih stolova, fokus grupa, analiza, istraživanja i izvještavanja.</w:t>
      </w:r>
    </w:p>
    <w:p w:rsidR="00333C9B" w:rsidRPr="00333C9B" w:rsidRDefault="00333C9B" w:rsidP="00333C9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t>Osigurati kontinuitet obrazovanja kroz obuke za primjenu Individualnog tranzicionog plana - „ITP 1“ na prelazu između osnovne i srednje škole; ITP 2 (priprema, zapošljavanje nakon završene škole) i ITP 3 (prema fakultetu). Takođe, razviti nove usluge karijernog vođenja i savjetovanja i obučiti kadar škola za ove uloge.</w:t>
      </w:r>
    </w:p>
    <w:p w:rsidR="00333C9B" w:rsidRPr="00333C9B" w:rsidRDefault="00333C9B" w:rsidP="00333C9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t>Obezbijediti dodatnu podršku kroz obuku nastavnog kadra za organizovanje, koordinaciju i praćenje rada asistenata, razvoja, edukovanja i sprovođenja usluge u zajednici: psiho-socijalne i druge podrške; kroz obuke u cilju saradnje škola, dnevnih boravaka i resursnih centara.</w:t>
      </w:r>
    </w:p>
    <w:p w:rsidR="00333C9B" w:rsidRPr="00333C9B" w:rsidRDefault="00333C9B" w:rsidP="00333C9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333C9B">
        <w:rPr>
          <w:rFonts w:ascii="Arial" w:hAnsi="Arial" w:cs="Arial"/>
          <w:color w:val="000000" w:themeColor="text1"/>
          <w:sz w:val="22"/>
          <w:szCs w:val="22"/>
          <w:lang w:val="sl-SI"/>
        </w:rPr>
        <w:t>Kroz ciljane obuke za rad sa konkretnim smetnjama, jačanje stavova i sl., programe mentorstva, vođenja i usmjeravanja na poslu poboljšati kompetnecije nastavnika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Ukupan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iznos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sredstava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sz w:val="22"/>
          <w:szCs w:val="22"/>
        </w:rPr>
        <w:t>mogu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raspodijeliti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ovim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konkursom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je: 100.000,00 </w:t>
      </w:r>
      <w:proofErr w:type="spellStart"/>
      <w:r w:rsidRPr="00333C9B">
        <w:rPr>
          <w:rFonts w:ascii="Arial" w:hAnsi="Arial" w:cs="Arial"/>
          <w:sz w:val="22"/>
          <w:szCs w:val="22"/>
        </w:rPr>
        <w:t>eura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. 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Najnižiji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iznos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sredstava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sz w:val="22"/>
          <w:szCs w:val="22"/>
        </w:rPr>
        <w:t>može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dodijeliti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pojedinom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projektu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sz w:val="22"/>
          <w:szCs w:val="22"/>
        </w:rPr>
        <w:t>programu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je </w:t>
      </w:r>
      <w:r w:rsidRPr="00333C9B">
        <w:rPr>
          <w:rFonts w:ascii="Arial" w:hAnsi="Arial" w:cs="Arial"/>
          <w:b/>
          <w:sz w:val="22"/>
          <w:szCs w:val="22"/>
        </w:rPr>
        <w:t>5.000</w:t>
      </w:r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eura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najviši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15.000 </w:t>
      </w:r>
      <w:proofErr w:type="spellStart"/>
      <w:r w:rsidRPr="00333C9B">
        <w:rPr>
          <w:rFonts w:ascii="Arial" w:hAnsi="Arial" w:cs="Arial"/>
          <w:sz w:val="22"/>
          <w:szCs w:val="22"/>
        </w:rPr>
        <w:t>eura</w:t>
      </w:r>
      <w:proofErr w:type="spellEnd"/>
      <w:r w:rsidRPr="00333C9B">
        <w:rPr>
          <w:rFonts w:ascii="Arial" w:hAnsi="Arial" w:cs="Arial"/>
          <w:sz w:val="22"/>
          <w:szCs w:val="22"/>
        </w:rPr>
        <w:t>.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r w:rsidRPr="00333C9B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333C9B">
        <w:rPr>
          <w:rFonts w:ascii="Arial" w:hAnsi="Arial" w:cs="Arial"/>
          <w:sz w:val="22"/>
          <w:szCs w:val="22"/>
        </w:rPr>
        <w:t>ovaj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može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prijaviti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najviše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dva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33C9B">
        <w:rPr>
          <w:rFonts w:ascii="Arial" w:hAnsi="Arial" w:cs="Arial"/>
          <w:sz w:val="22"/>
          <w:szCs w:val="22"/>
        </w:rPr>
        <w:t>projekata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ali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joj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mogu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dodijeliti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sredstva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samo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jedan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projekat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>/program.</w:t>
      </w:r>
      <w:r w:rsidRPr="00333C9B">
        <w:rPr>
          <w:rFonts w:ascii="Arial" w:hAnsi="Arial" w:cs="Arial"/>
          <w:sz w:val="22"/>
          <w:szCs w:val="22"/>
        </w:rPr>
        <w:t xml:space="preserve"> Ta </w:t>
      </w:r>
      <w:proofErr w:type="spellStart"/>
      <w:r w:rsidRPr="00333C9B">
        <w:rPr>
          <w:rFonts w:ascii="Arial" w:hAnsi="Arial" w:cs="Arial"/>
          <w:sz w:val="22"/>
          <w:szCs w:val="22"/>
        </w:rPr>
        <w:t>nevladina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biti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partner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samo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b/>
          <w:sz w:val="22"/>
          <w:szCs w:val="22"/>
        </w:rPr>
        <w:t>jednom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projektu</w:t>
      </w:r>
      <w:proofErr w:type="spellEnd"/>
      <w:proofErr w:type="gramEnd"/>
      <w:r w:rsidRPr="00333C9B">
        <w:rPr>
          <w:rFonts w:ascii="Arial" w:hAnsi="Arial" w:cs="Arial"/>
          <w:b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programu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okviru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ovog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konkursa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>.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Prijavu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projekta</w:t>
      </w:r>
      <w:proofErr w:type="spellEnd"/>
      <w:r w:rsidRPr="00333C9B">
        <w:rPr>
          <w:rFonts w:ascii="Arial" w:hAnsi="Arial" w:cs="Arial"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ovaj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podnijeti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nevladina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koja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je</w:t>
      </w:r>
      <w:r w:rsidRPr="00333C9B">
        <w:rPr>
          <w:rFonts w:ascii="Arial" w:hAnsi="Arial" w:cs="Arial"/>
          <w:sz w:val="22"/>
          <w:szCs w:val="22"/>
        </w:rPr>
        <w:t xml:space="preserve">: </w:t>
      </w:r>
    </w:p>
    <w:p w:rsidR="00333C9B" w:rsidRPr="00333C9B" w:rsidRDefault="00333C9B" w:rsidP="00333C9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upisana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Registar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; </w:t>
      </w:r>
    </w:p>
    <w:p w:rsidR="00333C9B" w:rsidRPr="00333C9B" w:rsidRDefault="00333C9B" w:rsidP="00333C9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kroz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ciljeve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djelatnosti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Statutu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definisala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oblast od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interesa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iz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ovog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konkursa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kao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oblast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svog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djelovanja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; </w:t>
      </w:r>
    </w:p>
    <w:p w:rsidR="00333C9B" w:rsidRPr="00333C9B" w:rsidRDefault="00333C9B" w:rsidP="00333C9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333C9B">
        <w:rPr>
          <w:rFonts w:ascii="Arial" w:hAnsi="Arial" w:cs="Arial"/>
          <w:b/>
          <w:sz w:val="22"/>
          <w:szCs w:val="22"/>
        </w:rPr>
        <w:t xml:space="preserve">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oblasti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interesa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iz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ovog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konkursa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realizovala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projekat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projekte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ili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program/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programe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godini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koja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prethodi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objavljivanju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ovog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konkursa</w:t>
      </w:r>
      <w:proofErr w:type="spellEnd"/>
      <w:r w:rsidRPr="00333C9B">
        <w:rPr>
          <w:rFonts w:ascii="Arial" w:hAnsi="Arial" w:cs="Arial"/>
          <w:sz w:val="22"/>
          <w:szCs w:val="22"/>
        </w:rPr>
        <w:t>;</w:t>
      </w:r>
    </w:p>
    <w:p w:rsidR="00333C9B" w:rsidRPr="00333C9B" w:rsidRDefault="00333C9B" w:rsidP="00333C9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predala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poreskom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organu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prijavu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prethodnu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fiskalnu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godinu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bilans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stanja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bilans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uspjeha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>)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Raspodjela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sredstava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iz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ovog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konkursa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vrši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proofErr w:type="gramStart"/>
      <w:r w:rsidRPr="00333C9B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osnovu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sljedećih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kriterijuma</w:t>
      </w:r>
      <w:proofErr w:type="spellEnd"/>
      <w:r w:rsidRPr="00333C9B">
        <w:rPr>
          <w:rFonts w:ascii="Arial" w:hAnsi="Arial" w:cs="Arial"/>
          <w:sz w:val="22"/>
          <w:szCs w:val="22"/>
        </w:rPr>
        <w:t>:</w:t>
      </w:r>
    </w:p>
    <w:p w:rsidR="00333C9B" w:rsidRPr="00333C9B" w:rsidRDefault="00333C9B" w:rsidP="00333C9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doprinos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prijavljenog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odnosno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ostvarivanju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interesa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realizaciji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strateških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ciljeva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sz w:val="22"/>
          <w:szCs w:val="22"/>
        </w:rPr>
        <w:t>određenoj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oblasti</w:t>
      </w:r>
      <w:proofErr w:type="spellEnd"/>
      <w:r w:rsidRPr="00333C9B">
        <w:rPr>
          <w:rFonts w:ascii="Arial" w:hAnsi="Arial" w:cs="Arial"/>
          <w:sz w:val="22"/>
          <w:szCs w:val="22"/>
        </w:rPr>
        <w:t>;</w:t>
      </w:r>
    </w:p>
    <w:p w:rsidR="00333C9B" w:rsidRPr="00333C9B" w:rsidRDefault="00333C9B" w:rsidP="00333C9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kvalitet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prijavljenog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odnosno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>;</w:t>
      </w:r>
    </w:p>
    <w:p w:rsidR="00333C9B" w:rsidRPr="00333C9B" w:rsidRDefault="00333C9B" w:rsidP="00333C9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kapacitet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333C9B">
        <w:rPr>
          <w:rFonts w:ascii="Arial" w:hAnsi="Arial" w:cs="Arial"/>
          <w:sz w:val="22"/>
          <w:szCs w:val="22"/>
        </w:rPr>
        <w:t>realizuje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prijavljeni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projekat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odnosno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program;</w:t>
      </w:r>
    </w:p>
    <w:p w:rsidR="00333C9B" w:rsidRPr="00333C9B" w:rsidRDefault="00333C9B" w:rsidP="00333C9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transparentnost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rada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organizacije</w:t>
      </w:r>
      <w:proofErr w:type="spellEnd"/>
      <w:r w:rsidRPr="00333C9B">
        <w:rPr>
          <w:rFonts w:ascii="Arial" w:hAnsi="Arial" w:cs="Arial"/>
          <w:sz w:val="22"/>
          <w:szCs w:val="22"/>
        </w:rPr>
        <w:t>.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Bodovanje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projekata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odnosno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prema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navedenim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kriterijumima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vršiće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prema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mjerilima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način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utvrđen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Uredbom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finansiranju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projekata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oblastima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interesa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Pr="00333C9B">
        <w:rPr>
          <w:rFonts w:ascii="Arial" w:hAnsi="Arial" w:cs="Arial"/>
          <w:sz w:val="22"/>
          <w:szCs w:val="22"/>
        </w:rPr>
        <w:t>Službeni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list CG“, br.13/18),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obrascu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utvrđuje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objavljuje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svojoj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333C9B">
        <w:rPr>
          <w:rFonts w:ascii="Arial" w:hAnsi="Arial" w:cs="Arial"/>
          <w:sz w:val="22"/>
          <w:szCs w:val="22"/>
        </w:rPr>
        <w:t>stranici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r w:rsidRPr="00333C9B">
        <w:rPr>
          <w:rFonts w:ascii="Arial" w:hAnsi="Arial" w:cs="Arial"/>
          <w:b/>
          <w:sz w:val="22"/>
          <w:szCs w:val="22"/>
        </w:rPr>
        <w:t xml:space="preserve">Ministarstvo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javne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uprave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r w:rsidRPr="00333C9B">
        <w:rPr>
          <w:rFonts w:ascii="Arial" w:hAnsi="Arial" w:cs="Arial"/>
          <w:b/>
          <w:sz w:val="22"/>
          <w:szCs w:val="22"/>
          <w:u w:val="single"/>
        </w:rPr>
        <w:t>www.mju.gov.me</w:t>
      </w:r>
      <w:r w:rsidRPr="00333C9B">
        <w:rPr>
          <w:rFonts w:ascii="Arial" w:hAnsi="Arial" w:cs="Arial"/>
          <w:b/>
          <w:sz w:val="22"/>
          <w:szCs w:val="22"/>
        </w:rPr>
        <w:t xml:space="preserve">, a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svaki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projekat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će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bodovati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dva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nezavisna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procjenjivača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koji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moraju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33C9B">
        <w:rPr>
          <w:rFonts w:ascii="Arial" w:hAnsi="Arial" w:cs="Arial"/>
          <w:sz w:val="22"/>
          <w:szCs w:val="22"/>
        </w:rPr>
        <w:t>obrazložiti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33C9B">
        <w:rPr>
          <w:rFonts w:ascii="Arial" w:hAnsi="Arial" w:cs="Arial"/>
          <w:sz w:val="22"/>
          <w:szCs w:val="22"/>
        </w:rPr>
        <w:t>dodijeljene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bodove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svakom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mjerilu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. 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Rok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podnošenje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prijava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ovaj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je 30 </w:t>
      </w:r>
      <w:proofErr w:type="spellStart"/>
      <w:r w:rsidRPr="00333C9B">
        <w:rPr>
          <w:rFonts w:ascii="Arial" w:hAnsi="Arial" w:cs="Arial"/>
          <w:sz w:val="22"/>
          <w:szCs w:val="22"/>
        </w:rPr>
        <w:t>dana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333C9B">
        <w:rPr>
          <w:rFonts w:ascii="Arial" w:hAnsi="Arial" w:cs="Arial"/>
          <w:sz w:val="22"/>
          <w:szCs w:val="22"/>
        </w:rPr>
        <w:t>dana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objavljivanja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odnosno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zaključno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r w:rsidR="005F6C57" w:rsidRPr="005F6C57">
        <w:rPr>
          <w:rFonts w:ascii="Arial" w:hAnsi="Arial" w:cs="Arial"/>
          <w:b/>
          <w:sz w:val="22"/>
          <w:szCs w:val="22"/>
          <w:u w:val="single"/>
        </w:rPr>
        <w:t>3</w:t>
      </w:r>
      <w:r w:rsidRPr="005F6C57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spellStart"/>
      <w:proofErr w:type="gramStart"/>
      <w:r w:rsidRPr="005F6C57">
        <w:rPr>
          <w:rFonts w:ascii="Arial" w:hAnsi="Arial" w:cs="Arial"/>
          <w:b/>
          <w:sz w:val="22"/>
          <w:szCs w:val="22"/>
          <w:u w:val="single"/>
        </w:rPr>
        <w:t>aprilom</w:t>
      </w:r>
      <w:proofErr w:type="spellEnd"/>
      <w:proofErr w:type="gramEnd"/>
      <w:r w:rsidRPr="005F6C57">
        <w:rPr>
          <w:rFonts w:ascii="Arial" w:hAnsi="Arial" w:cs="Arial"/>
          <w:b/>
          <w:sz w:val="22"/>
          <w:szCs w:val="22"/>
          <w:u w:val="single"/>
        </w:rPr>
        <w:t xml:space="preserve"> 2020. </w:t>
      </w:r>
      <w:proofErr w:type="spellStart"/>
      <w:proofErr w:type="gramStart"/>
      <w:r w:rsidRPr="005F6C57">
        <w:rPr>
          <w:rFonts w:ascii="Arial" w:hAnsi="Arial" w:cs="Arial"/>
          <w:b/>
          <w:sz w:val="22"/>
          <w:szCs w:val="22"/>
          <w:u w:val="single"/>
        </w:rPr>
        <w:t>godine</w:t>
      </w:r>
      <w:proofErr w:type="spellEnd"/>
      <w:proofErr w:type="gramEnd"/>
      <w:r w:rsidRPr="005F6C57">
        <w:rPr>
          <w:rFonts w:ascii="Arial" w:hAnsi="Arial" w:cs="Arial"/>
          <w:b/>
          <w:sz w:val="22"/>
          <w:szCs w:val="22"/>
          <w:u w:val="single"/>
        </w:rPr>
        <w:t>.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Prijava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projekta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>/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dostavlja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isključivo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obrascu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propisanom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Pravilnikom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3C9B">
        <w:rPr>
          <w:rFonts w:ascii="Arial" w:hAnsi="Arial" w:cs="Arial"/>
          <w:sz w:val="22"/>
          <w:szCs w:val="22"/>
        </w:rPr>
        <w:t>sadržaju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javnog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raspodjelu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sredstava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finansiranje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projekata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programa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nevladinih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organizacija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izgledu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sadržaju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javni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Pr="00333C9B">
        <w:rPr>
          <w:rFonts w:ascii="Arial" w:hAnsi="Arial" w:cs="Arial"/>
          <w:sz w:val="22"/>
          <w:szCs w:val="22"/>
        </w:rPr>
        <w:t>Službeni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list CG“, br.14/18).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Uz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ovaj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konkurs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nevladine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organizacije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dužne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dostaviti</w:t>
      </w:r>
      <w:proofErr w:type="spellEnd"/>
      <w:r w:rsidRPr="00333C9B">
        <w:rPr>
          <w:rFonts w:ascii="Arial" w:hAnsi="Arial" w:cs="Arial"/>
          <w:sz w:val="22"/>
          <w:szCs w:val="22"/>
        </w:rPr>
        <w:t>:</w:t>
      </w:r>
    </w:p>
    <w:p w:rsidR="00333C9B" w:rsidRPr="00333C9B" w:rsidRDefault="00333C9B" w:rsidP="00333C9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fotokopiju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rješenja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3C9B">
        <w:rPr>
          <w:rFonts w:ascii="Arial" w:hAnsi="Arial" w:cs="Arial"/>
          <w:sz w:val="22"/>
          <w:szCs w:val="22"/>
        </w:rPr>
        <w:t>upisu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sz w:val="22"/>
          <w:szCs w:val="22"/>
        </w:rPr>
        <w:t>registar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NVO  </w:t>
      </w:r>
    </w:p>
    <w:p w:rsidR="00333C9B" w:rsidRPr="00333C9B" w:rsidRDefault="00333C9B" w:rsidP="00333C9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t>fotokopiju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dijela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statuta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sz w:val="22"/>
          <w:szCs w:val="22"/>
        </w:rPr>
        <w:t>kome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definisani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ciljevi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djelatnost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sz w:val="22"/>
          <w:szCs w:val="22"/>
        </w:rPr>
        <w:t>odnosno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oblast </w:t>
      </w:r>
      <w:proofErr w:type="spellStart"/>
      <w:r w:rsidRPr="00333C9B">
        <w:rPr>
          <w:rFonts w:ascii="Arial" w:hAnsi="Arial" w:cs="Arial"/>
          <w:sz w:val="22"/>
          <w:szCs w:val="22"/>
        </w:rPr>
        <w:t>djelovanja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NVO;</w:t>
      </w:r>
    </w:p>
    <w:p w:rsidR="00333C9B" w:rsidRPr="00333C9B" w:rsidRDefault="00333C9B" w:rsidP="00333C9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333C9B">
        <w:rPr>
          <w:rFonts w:ascii="Arial" w:hAnsi="Arial" w:cs="Arial"/>
          <w:sz w:val="22"/>
          <w:szCs w:val="22"/>
        </w:rPr>
        <w:lastRenderedPageBreak/>
        <w:t>fotokopiju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akta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3C9B">
        <w:rPr>
          <w:rFonts w:ascii="Arial" w:hAnsi="Arial" w:cs="Arial"/>
          <w:sz w:val="22"/>
          <w:szCs w:val="22"/>
        </w:rPr>
        <w:t>podnesenoj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prijavi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33C9B">
        <w:rPr>
          <w:rFonts w:ascii="Arial" w:hAnsi="Arial" w:cs="Arial"/>
          <w:sz w:val="22"/>
          <w:szCs w:val="22"/>
        </w:rPr>
        <w:t>prethodnu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fiskalnu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godinu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poreskom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organu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33C9B">
        <w:rPr>
          <w:rFonts w:ascii="Arial" w:hAnsi="Arial" w:cs="Arial"/>
          <w:sz w:val="22"/>
          <w:szCs w:val="22"/>
        </w:rPr>
        <w:t>bilans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stanja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bilans</w:t>
      </w:r>
      <w:proofErr w:type="spellEnd"/>
      <w:r w:rsidRPr="00333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sz w:val="22"/>
          <w:szCs w:val="22"/>
        </w:rPr>
        <w:t>uspjeha</w:t>
      </w:r>
      <w:proofErr w:type="spellEnd"/>
      <w:r w:rsidRPr="00333C9B">
        <w:rPr>
          <w:rFonts w:ascii="Arial" w:hAnsi="Arial" w:cs="Arial"/>
          <w:sz w:val="22"/>
          <w:szCs w:val="22"/>
        </w:rPr>
        <w:t>)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Popunjenu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potpisanu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ovjerenu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prijavu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neophodno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dostaviti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dva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(2)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primjerka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štampanoj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verziji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jedan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(1)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primjerak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elektronskoj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formi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333C9B">
        <w:rPr>
          <w:rFonts w:ascii="Arial" w:hAnsi="Arial" w:cs="Arial"/>
          <w:b/>
          <w:sz w:val="22"/>
          <w:szCs w:val="22"/>
        </w:rPr>
        <w:t xml:space="preserve"> CD-u u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sadržaju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istovjetnom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štampanom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primjerku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. 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Napomena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Ukoliko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pojedini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djelovi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ne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budu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popunjeni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prijava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333C9B">
        <w:rPr>
          <w:rFonts w:ascii="Arial" w:hAnsi="Arial" w:cs="Arial"/>
          <w:b/>
          <w:sz w:val="22"/>
          <w:szCs w:val="22"/>
        </w:rPr>
        <w:t>će</w:t>
      </w:r>
      <w:proofErr w:type="spellEnd"/>
      <w:proofErr w:type="gramEnd"/>
      <w:r w:rsidRPr="00333C9B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odbaciti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>.</w:t>
      </w: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3C9B" w:rsidRPr="00333C9B" w:rsidTr="008436F7">
        <w:trPr>
          <w:trHeight w:val="399"/>
        </w:trPr>
        <w:tc>
          <w:tcPr>
            <w:tcW w:w="9956" w:type="dxa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3C9B" w:rsidRPr="00333C9B" w:rsidRDefault="00333C9B" w:rsidP="00333C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Prijavu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sa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potrebnom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dokumentacijom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uključujući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CD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treba</w:t>
            </w:r>
            <w:proofErr w:type="spellEnd"/>
          </w:p>
          <w:p w:rsidR="00333C9B" w:rsidRPr="00333C9B" w:rsidRDefault="00333C9B" w:rsidP="0033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poslati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isključivo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poštom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sljedeću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adresu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33C9B" w:rsidRPr="00333C9B" w:rsidTr="008436F7">
        <w:trPr>
          <w:trHeight w:val="1147"/>
        </w:trPr>
        <w:tc>
          <w:tcPr>
            <w:tcW w:w="9956" w:type="dxa"/>
            <w:tcBorders>
              <w:top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33C9B" w:rsidRPr="00333C9B" w:rsidRDefault="00333C9B" w:rsidP="0033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C9B" w:rsidRPr="00333C9B" w:rsidRDefault="00333C9B" w:rsidP="0033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C9B">
              <w:rPr>
                <w:rFonts w:ascii="Arial" w:hAnsi="Arial" w:cs="Arial"/>
                <w:sz w:val="22"/>
                <w:szCs w:val="22"/>
              </w:rPr>
              <w:t>Ministarstvo prosvjete</w:t>
            </w:r>
          </w:p>
          <w:p w:rsidR="00333C9B" w:rsidRPr="00333C9B" w:rsidRDefault="00333C9B" w:rsidP="0033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Ul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Vaka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Đurovića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b.b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Podgorica</w:t>
            </w:r>
            <w:proofErr w:type="spellEnd"/>
          </w:p>
          <w:p w:rsidR="00333C9B" w:rsidRPr="00333C9B" w:rsidRDefault="00333C9B" w:rsidP="0033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C9B" w:rsidRPr="00333C9B" w:rsidRDefault="00333C9B" w:rsidP="00333C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sa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napomenom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: NE OTVARATI -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prijava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Javni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konkurs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65768" w:rsidRPr="00665768">
              <w:rPr>
                <w:rFonts w:ascii="Arial" w:hAnsi="Arial" w:cs="Arial"/>
                <w:b/>
                <w:sz w:val="22"/>
                <w:szCs w:val="22"/>
              </w:rPr>
              <w:t>1093-56/20-538/9</w:t>
            </w:r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pod  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nazivom</w:t>
            </w:r>
            <w:proofErr w:type="spellEnd"/>
          </w:p>
          <w:p w:rsidR="00333C9B" w:rsidRPr="00333C9B" w:rsidRDefault="00333C9B" w:rsidP="00665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C9B">
              <w:rPr>
                <w:rFonts w:ascii="Arial" w:hAnsi="Arial" w:cs="Arial"/>
                <w:b/>
                <w:sz w:val="22"/>
                <w:szCs w:val="22"/>
              </w:rPr>
              <w:t>‘’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Inkluzija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djelu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333C9B" w:rsidRPr="00333C9B" w:rsidRDefault="00333C9B" w:rsidP="0033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C9B" w:rsidRPr="00333C9B" w:rsidTr="008436F7">
        <w:tc>
          <w:tcPr>
            <w:tcW w:w="9956" w:type="dxa"/>
            <w:tcMar>
              <w:top w:w="57" w:type="dxa"/>
              <w:bottom w:w="57" w:type="dxa"/>
            </w:tcMar>
          </w:tcPr>
          <w:p w:rsidR="00333C9B" w:rsidRPr="00333C9B" w:rsidRDefault="00333C9B" w:rsidP="00333C9B">
            <w:pPr>
              <w:rPr>
                <w:rFonts w:ascii="Arial" w:hAnsi="Arial" w:cs="Arial"/>
                <w:sz w:val="22"/>
                <w:szCs w:val="22"/>
              </w:rPr>
            </w:pPr>
            <w:r w:rsidRPr="00333C9B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razmatranje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će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biti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3C9B">
              <w:rPr>
                <w:rFonts w:ascii="Arial" w:hAnsi="Arial" w:cs="Arial"/>
                <w:sz w:val="22"/>
                <w:szCs w:val="22"/>
              </w:rPr>
              <w:t>uzeti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samo</w:t>
            </w:r>
            <w:proofErr w:type="spellEnd"/>
            <w:proofErr w:type="gram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projekti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programi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koji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su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dostavljeni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propisanom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obrascu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sa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potrebnom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dokumentacijom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roku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odnosno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koji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zadovoljavaju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uslove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propisane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ovim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konkursom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33C9B" w:rsidRPr="00333C9B" w:rsidTr="008436F7">
        <w:tc>
          <w:tcPr>
            <w:tcW w:w="9956" w:type="dxa"/>
            <w:tcMar>
              <w:top w:w="57" w:type="dxa"/>
              <w:bottom w:w="57" w:type="dxa"/>
            </w:tcMar>
          </w:tcPr>
          <w:p w:rsidR="00333C9B" w:rsidRPr="00333C9B" w:rsidRDefault="00333C9B" w:rsidP="002734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Pitanja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vezi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ovog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konkursa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mogu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postaviti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elektronskim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putem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adresu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ivana.mrvaljevic@mps.gov.me,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najkasnije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do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F6C5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aprila</w:t>
            </w:r>
            <w:proofErr w:type="spellEnd"/>
            <w:proofErr w:type="gram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2020. </w:t>
            </w:r>
            <w:proofErr w:type="spellStart"/>
            <w:proofErr w:type="gram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godine</w:t>
            </w:r>
            <w:proofErr w:type="spellEnd"/>
            <w:proofErr w:type="gramEnd"/>
            <w:r w:rsidRPr="00333C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33C9B" w:rsidRPr="00333C9B" w:rsidTr="008436F7">
        <w:tc>
          <w:tcPr>
            <w:tcW w:w="9956" w:type="dxa"/>
            <w:tcMar>
              <w:top w:w="57" w:type="dxa"/>
              <w:bottom w:w="57" w:type="dxa"/>
            </w:tcMar>
          </w:tcPr>
          <w:p w:rsidR="00333C9B" w:rsidRPr="00333C9B" w:rsidRDefault="00333C9B" w:rsidP="0033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Komisija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raspodjelu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sredstava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finansiranje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projekata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nevladinih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organizacija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podrška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inkluzivnom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obrazovanju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33C9B">
              <w:rPr>
                <w:rFonts w:ascii="Arial" w:hAnsi="Arial" w:cs="Arial"/>
                <w:sz w:val="22"/>
                <w:szCs w:val="22"/>
              </w:rPr>
              <w:t>će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3C9B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gram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roku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od 15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dana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dana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završetka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ovog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konkursa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internet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stranici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Ministarstva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prosvjete </w:t>
            </w:r>
            <w:hyperlink r:id="rId8" w:history="1">
              <w:r w:rsidRPr="00333C9B">
                <w:rPr>
                  <w:rStyle w:val="Hyperlink"/>
                  <w:rFonts w:ascii="Arial" w:hAnsi="Arial" w:cs="Arial"/>
                  <w:sz w:val="22"/>
                  <w:szCs w:val="22"/>
                </w:rPr>
                <w:t>www.mps.gov.me</w:t>
              </w:r>
            </w:hyperlink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portalu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e-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uprave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objaviti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listu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nevladinih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organizacija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koje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nijesu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dostavile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urednu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potpunu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prijavu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uz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ukazivanje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utvrđene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nedostatke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odnose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prijavu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odnosno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potrebnu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sz w:val="22"/>
                <w:szCs w:val="22"/>
              </w:rPr>
              <w:t>dokumentaciju</w:t>
            </w:r>
            <w:proofErr w:type="spellEnd"/>
            <w:r w:rsidRPr="00333C9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33C9B" w:rsidRPr="00333C9B" w:rsidRDefault="00333C9B" w:rsidP="00333C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Nevladina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organizacija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sa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pomenute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liste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je, u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roku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od pet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dana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dana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objavljivanja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liste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dužna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da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otkloni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utvrđene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nedostatke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, a u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slučaju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da se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utvrđeni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nedostaci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ne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otklone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propisanom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roku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prijava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 xml:space="preserve"> se </w:t>
            </w:r>
            <w:proofErr w:type="spellStart"/>
            <w:r w:rsidRPr="00333C9B">
              <w:rPr>
                <w:rFonts w:ascii="Arial" w:hAnsi="Arial" w:cs="Arial"/>
                <w:b/>
                <w:sz w:val="22"/>
                <w:szCs w:val="22"/>
              </w:rPr>
              <w:t>odbacuje</w:t>
            </w:r>
            <w:proofErr w:type="spellEnd"/>
            <w:r w:rsidRPr="00333C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333C9B" w:rsidRPr="00333C9B" w:rsidRDefault="00333C9B" w:rsidP="00333C9B">
      <w:pPr>
        <w:spacing w:after="0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rPr>
          <w:rFonts w:ascii="Arial" w:hAnsi="Arial" w:cs="Arial"/>
          <w:sz w:val="22"/>
          <w:szCs w:val="22"/>
        </w:rPr>
      </w:pPr>
    </w:p>
    <w:p w:rsidR="00333C9B" w:rsidRPr="00333C9B" w:rsidRDefault="00333C9B" w:rsidP="00333C9B">
      <w:pPr>
        <w:spacing w:after="0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333C9B">
        <w:rPr>
          <w:rFonts w:ascii="Arial" w:hAnsi="Arial" w:cs="Arial"/>
          <w:b/>
          <w:sz w:val="22"/>
          <w:szCs w:val="22"/>
        </w:rPr>
        <w:t>Predsjednik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3C9B">
        <w:rPr>
          <w:rFonts w:ascii="Arial" w:hAnsi="Arial" w:cs="Arial"/>
          <w:b/>
          <w:sz w:val="22"/>
          <w:szCs w:val="22"/>
        </w:rPr>
        <w:t>Komisije</w:t>
      </w:r>
      <w:proofErr w:type="spellEnd"/>
      <w:r w:rsidRPr="00333C9B">
        <w:rPr>
          <w:rFonts w:ascii="Arial" w:hAnsi="Arial" w:cs="Arial"/>
          <w:b/>
          <w:sz w:val="22"/>
          <w:szCs w:val="22"/>
        </w:rPr>
        <w:t xml:space="preserve"> </w:t>
      </w:r>
    </w:p>
    <w:p w:rsidR="00333C9B" w:rsidRPr="00333C9B" w:rsidRDefault="00333C9B" w:rsidP="00333C9B">
      <w:pPr>
        <w:spacing w:after="0"/>
        <w:rPr>
          <w:rFonts w:ascii="Arial" w:hAnsi="Arial" w:cs="Arial"/>
          <w:b/>
          <w:sz w:val="22"/>
          <w:szCs w:val="22"/>
        </w:rPr>
      </w:pPr>
      <w:r w:rsidRPr="00333C9B">
        <w:rPr>
          <w:rFonts w:ascii="Arial" w:hAnsi="Arial" w:cs="Arial"/>
          <w:b/>
          <w:sz w:val="22"/>
          <w:szCs w:val="22"/>
        </w:rPr>
        <w:t>Broj</w:t>
      </w:r>
      <w:proofErr w:type="gramStart"/>
      <w:r w:rsidRPr="00333C9B">
        <w:rPr>
          <w:rFonts w:ascii="Arial" w:hAnsi="Arial" w:cs="Arial"/>
          <w:b/>
          <w:sz w:val="22"/>
          <w:szCs w:val="22"/>
        </w:rPr>
        <w:t>:</w:t>
      </w:r>
      <w:r w:rsidR="00665768">
        <w:rPr>
          <w:rFonts w:ascii="Arial" w:hAnsi="Arial" w:cs="Arial"/>
          <w:b/>
          <w:sz w:val="22"/>
          <w:szCs w:val="22"/>
        </w:rPr>
        <w:t>1093</w:t>
      </w:r>
      <w:proofErr w:type="gramEnd"/>
      <w:r w:rsidR="00665768">
        <w:rPr>
          <w:rFonts w:ascii="Arial" w:hAnsi="Arial" w:cs="Arial"/>
          <w:b/>
          <w:sz w:val="22"/>
          <w:szCs w:val="22"/>
        </w:rPr>
        <w:t>-56/20-538/9</w:t>
      </w:r>
    </w:p>
    <w:p w:rsidR="00333C9B" w:rsidRPr="00333C9B" w:rsidRDefault="00665768" w:rsidP="00333C9B">
      <w:pPr>
        <w:spacing w:after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Podgorica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="00987266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333C9B" w:rsidRPr="00333C9B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333C9B" w:rsidRPr="00333C9B">
        <w:rPr>
          <w:rFonts w:ascii="Arial" w:hAnsi="Arial" w:cs="Arial"/>
          <w:b/>
          <w:sz w:val="22"/>
          <w:szCs w:val="22"/>
        </w:rPr>
        <w:t>mart  2020</w:t>
      </w:r>
      <w:proofErr w:type="gramEnd"/>
      <w:r w:rsidR="00333C9B" w:rsidRPr="00333C9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333C9B" w:rsidRPr="00333C9B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  <w:r w:rsidR="00333C9B">
        <w:rPr>
          <w:rFonts w:ascii="Arial" w:hAnsi="Arial" w:cs="Arial"/>
          <w:b/>
          <w:sz w:val="22"/>
          <w:szCs w:val="22"/>
        </w:rPr>
        <w:tab/>
      </w:r>
      <w:r w:rsidR="00333C9B">
        <w:rPr>
          <w:rFonts w:ascii="Arial" w:hAnsi="Arial" w:cs="Arial"/>
          <w:b/>
          <w:sz w:val="22"/>
          <w:szCs w:val="22"/>
        </w:rPr>
        <w:tab/>
      </w:r>
      <w:r w:rsidR="00333C9B">
        <w:rPr>
          <w:rFonts w:ascii="Arial" w:hAnsi="Arial" w:cs="Arial"/>
          <w:b/>
          <w:sz w:val="22"/>
          <w:szCs w:val="22"/>
        </w:rPr>
        <w:tab/>
      </w:r>
      <w:r w:rsidR="00333C9B">
        <w:rPr>
          <w:rFonts w:ascii="Arial" w:hAnsi="Arial" w:cs="Arial"/>
          <w:b/>
          <w:sz w:val="22"/>
          <w:szCs w:val="22"/>
        </w:rPr>
        <w:tab/>
      </w:r>
      <w:r w:rsidR="00333C9B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333C9B" w:rsidRPr="00333C9B">
        <w:rPr>
          <w:rFonts w:ascii="Arial" w:hAnsi="Arial" w:cs="Arial"/>
          <w:b/>
          <w:sz w:val="22"/>
          <w:szCs w:val="22"/>
        </w:rPr>
        <w:t xml:space="preserve">Ivana </w:t>
      </w:r>
      <w:proofErr w:type="spellStart"/>
      <w:r w:rsidR="00333C9B" w:rsidRPr="00333C9B">
        <w:rPr>
          <w:rFonts w:ascii="Arial" w:hAnsi="Arial" w:cs="Arial"/>
          <w:b/>
          <w:sz w:val="22"/>
          <w:szCs w:val="22"/>
        </w:rPr>
        <w:t>Mrvaljević</w:t>
      </w:r>
      <w:proofErr w:type="spellEnd"/>
      <w:r w:rsidR="00333C9B" w:rsidRPr="00333C9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33C9B" w:rsidRPr="00333C9B">
        <w:rPr>
          <w:rFonts w:ascii="Arial" w:hAnsi="Arial" w:cs="Arial"/>
          <w:b/>
          <w:sz w:val="22"/>
          <w:szCs w:val="22"/>
        </w:rPr>
        <w:t>s.r.</w:t>
      </w:r>
      <w:proofErr w:type="spellEnd"/>
    </w:p>
    <w:p w:rsidR="002772B6" w:rsidRPr="00333C9B" w:rsidRDefault="002772B6" w:rsidP="00333C9B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2"/>
          <w:szCs w:val="22"/>
        </w:rPr>
      </w:pPr>
    </w:p>
    <w:sectPr w:rsidR="002772B6" w:rsidRPr="00333C9B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D0" w:rsidRDefault="004144D0" w:rsidP="00A6505B">
      <w:pPr>
        <w:spacing w:after="0"/>
      </w:pPr>
      <w:r>
        <w:separator/>
      </w:r>
    </w:p>
  </w:endnote>
  <w:endnote w:type="continuationSeparator" w:id="0">
    <w:p w:rsidR="004144D0" w:rsidRDefault="004144D0" w:rsidP="00A65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D0" w:rsidRDefault="004144D0" w:rsidP="00A6505B">
      <w:pPr>
        <w:spacing w:after="0"/>
      </w:pPr>
      <w:r>
        <w:separator/>
      </w:r>
    </w:p>
  </w:footnote>
  <w:footnote w:type="continuationSeparator" w:id="0">
    <w:p w:rsidR="004144D0" w:rsidRDefault="004144D0" w:rsidP="00A65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after="0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after="0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17ED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6EB3"/>
    <w:multiLevelType w:val="hybridMultilevel"/>
    <w:tmpl w:val="2BACB4E0"/>
    <w:lvl w:ilvl="0" w:tplc="048020DC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theme="maj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44C8B"/>
    <w:multiLevelType w:val="hybridMultilevel"/>
    <w:tmpl w:val="6D663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5C57"/>
    <w:multiLevelType w:val="hybridMultilevel"/>
    <w:tmpl w:val="9BA201F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13F5"/>
    <w:multiLevelType w:val="hybridMultilevel"/>
    <w:tmpl w:val="895E613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B08A9"/>
    <w:multiLevelType w:val="hybridMultilevel"/>
    <w:tmpl w:val="CB98083A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E2672"/>
    <w:multiLevelType w:val="hybridMultilevel"/>
    <w:tmpl w:val="48BE21FE"/>
    <w:lvl w:ilvl="0" w:tplc="048020DC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theme="maj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D78DF"/>
    <w:multiLevelType w:val="hybridMultilevel"/>
    <w:tmpl w:val="B6FC554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81E6B"/>
    <w:multiLevelType w:val="hybridMultilevel"/>
    <w:tmpl w:val="2E96AB4C"/>
    <w:lvl w:ilvl="0" w:tplc="048020DC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theme="maj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B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734E3"/>
    <w:rsid w:val="002772B6"/>
    <w:rsid w:val="00292D5E"/>
    <w:rsid w:val="002A7CB3"/>
    <w:rsid w:val="002B14EE"/>
    <w:rsid w:val="002C2F30"/>
    <w:rsid w:val="002F461C"/>
    <w:rsid w:val="00313885"/>
    <w:rsid w:val="003168DA"/>
    <w:rsid w:val="00333C9B"/>
    <w:rsid w:val="00340534"/>
    <w:rsid w:val="003417B8"/>
    <w:rsid w:val="00350578"/>
    <w:rsid w:val="00354D08"/>
    <w:rsid w:val="00375D08"/>
    <w:rsid w:val="003A6DB5"/>
    <w:rsid w:val="003C6644"/>
    <w:rsid w:val="00411076"/>
    <w:rsid w:val="004112D5"/>
    <w:rsid w:val="004144D0"/>
    <w:rsid w:val="00415FD8"/>
    <w:rsid w:val="00420F3D"/>
    <w:rsid w:val="004378E1"/>
    <w:rsid w:val="00451F6C"/>
    <w:rsid w:val="00451FF9"/>
    <w:rsid w:val="004679C3"/>
    <w:rsid w:val="004E3DA7"/>
    <w:rsid w:val="004F24B0"/>
    <w:rsid w:val="0051234C"/>
    <w:rsid w:val="00523147"/>
    <w:rsid w:val="00531FDF"/>
    <w:rsid w:val="0053235E"/>
    <w:rsid w:val="005723C7"/>
    <w:rsid w:val="005A4E7E"/>
    <w:rsid w:val="005B44BF"/>
    <w:rsid w:val="005C4D32"/>
    <w:rsid w:val="005C6F24"/>
    <w:rsid w:val="005F56D9"/>
    <w:rsid w:val="005F6C57"/>
    <w:rsid w:val="00612213"/>
    <w:rsid w:val="00615B4A"/>
    <w:rsid w:val="00630A76"/>
    <w:rsid w:val="0065718E"/>
    <w:rsid w:val="00665768"/>
    <w:rsid w:val="006739CA"/>
    <w:rsid w:val="00682930"/>
    <w:rsid w:val="00690ECB"/>
    <w:rsid w:val="006A24FA"/>
    <w:rsid w:val="006A2C40"/>
    <w:rsid w:val="006B0CEE"/>
    <w:rsid w:val="006D711E"/>
    <w:rsid w:val="006E262C"/>
    <w:rsid w:val="00722040"/>
    <w:rsid w:val="0073561A"/>
    <w:rsid w:val="00735C24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74B64"/>
    <w:rsid w:val="0088156B"/>
    <w:rsid w:val="00885190"/>
    <w:rsid w:val="008B5D5F"/>
    <w:rsid w:val="008C7F82"/>
    <w:rsid w:val="008E0F0C"/>
    <w:rsid w:val="00902E6C"/>
    <w:rsid w:val="00907170"/>
    <w:rsid w:val="009130A0"/>
    <w:rsid w:val="00922A8D"/>
    <w:rsid w:val="00946A67"/>
    <w:rsid w:val="00951870"/>
    <w:rsid w:val="0096107C"/>
    <w:rsid w:val="00987266"/>
    <w:rsid w:val="00997C04"/>
    <w:rsid w:val="009E797A"/>
    <w:rsid w:val="009F3E70"/>
    <w:rsid w:val="00A055A2"/>
    <w:rsid w:val="00A32014"/>
    <w:rsid w:val="00A5473B"/>
    <w:rsid w:val="00A6505B"/>
    <w:rsid w:val="00AB3AD6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943D6"/>
    <w:rsid w:val="00DA00E6"/>
    <w:rsid w:val="00DC5DF1"/>
    <w:rsid w:val="00DF60F7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FB40A-B96E-40D2-AD55-BF6EE4EB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9B"/>
    <w:pPr>
      <w:spacing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after="0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33C9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C9B"/>
    <w:pPr>
      <w:ind w:left="720"/>
      <w:contextualSpacing/>
    </w:pPr>
  </w:style>
  <w:style w:type="paragraph" w:customStyle="1" w:styleId="naslov1">
    <w:name w:val="naslov 1"/>
    <w:basedOn w:val="Heading5"/>
    <w:rsid w:val="00333C9B"/>
    <w:pPr>
      <w:keepLines w:val="0"/>
      <w:spacing w:after="0"/>
    </w:pPr>
    <w:rPr>
      <w:rFonts w:ascii="Garamond" w:eastAsia="Times New Roman" w:hAnsi="Garamond" w:cs="Arial"/>
      <w:b/>
      <w:bCs/>
      <w:i w:val="0"/>
      <w:sz w:val="36"/>
      <w:szCs w:val="28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fle&#353;ka\MEMORANDUM\memo-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memo-temp</Template>
  <TotalTime>31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Ivana Mrvaljevic</cp:lastModifiedBy>
  <cp:revision>6</cp:revision>
  <cp:lastPrinted>2020-03-05T06:55:00Z</cp:lastPrinted>
  <dcterms:created xsi:type="dcterms:W3CDTF">2020-03-03T12:46:00Z</dcterms:created>
  <dcterms:modified xsi:type="dcterms:W3CDTF">2020-03-05T07:28:00Z</dcterms:modified>
</cp:coreProperties>
</file>