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88" w:rsidRDefault="00051F88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051F88" w:rsidRDefault="00051F88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051F88" w:rsidRDefault="00051F88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051F88" w:rsidRDefault="00051F88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051F88" w:rsidRDefault="00051F88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B02EE3" w:rsidRDefault="00B02EE3" w:rsidP="00B02EE3">
      <w:r>
        <w:t> </w:t>
      </w:r>
    </w:p>
    <w:p w:rsidR="000F617F" w:rsidRPr="005322A6" w:rsidRDefault="002D1C67" w:rsidP="00426898">
      <w:pPr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</w:pPr>
      <w:r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                                </w:t>
      </w:r>
      <w:r w:rsidR="00F13C52"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          </w:t>
      </w:r>
      <w:r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 </w:t>
      </w:r>
      <w:r w:rsidRPr="005322A6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OBAVJEŠTENJE</w:t>
      </w:r>
    </w:p>
    <w:p w:rsidR="005322A6" w:rsidRDefault="005322A6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F13C52" w:rsidRDefault="00F13C52" w:rsidP="00426898">
      <w:pPr>
        <w:ind w:firstLine="720"/>
        <w:jc w:val="both"/>
        <w:rPr>
          <w:rFonts w:ascii="Arial" w:hAnsi="Arial" w:cs="Arial"/>
          <w:b/>
          <w:color w:val="FF0000"/>
          <w:sz w:val="24"/>
          <w:szCs w:val="24"/>
          <w:lang w:val="sr-Latn-ME"/>
        </w:rPr>
      </w:pPr>
    </w:p>
    <w:p w:rsidR="008A0607" w:rsidRDefault="00A16A03" w:rsidP="0042689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A16A03">
        <w:rPr>
          <w:rFonts w:ascii="Arial" w:hAnsi="Arial" w:cs="Arial"/>
          <w:color w:val="000000" w:themeColor="text1"/>
          <w:sz w:val="24"/>
          <w:szCs w:val="24"/>
          <w:lang w:val="sr-Latn-ME"/>
        </w:rPr>
        <w:t>Vlada Crne Gore je</w:t>
      </w:r>
      <w:r w:rsidR="0045309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na sjednici održanoj 30.09. 2021</w:t>
      </w:r>
      <w:r w:rsidRPr="00A16A03">
        <w:rPr>
          <w:rFonts w:ascii="Arial" w:hAnsi="Arial" w:cs="Arial"/>
          <w:color w:val="000000" w:themeColor="text1"/>
          <w:sz w:val="24"/>
          <w:szCs w:val="24"/>
          <w:lang w:val="sr-Latn-ME"/>
        </w:rPr>
        <w:t>.godine,</w:t>
      </w:r>
      <w:r w:rsidR="00B6101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8A0607">
        <w:rPr>
          <w:rFonts w:ascii="Arial" w:hAnsi="Arial" w:cs="Arial"/>
          <w:color w:val="000000" w:themeColor="text1"/>
          <w:sz w:val="24"/>
          <w:szCs w:val="24"/>
          <w:lang w:val="sr-Latn-ME"/>
        </w:rPr>
        <w:t>utvrdila Nacrt d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etaljnog urbanističkog plana „ Donja Gorica“</w:t>
      </w:r>
      <w:r w:rsidR="008A060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- Glavni grad Podgorica grad Podgorica, sa predlo</w:t>
      </w:r>
      <w:r w:rsidR="00823157">
        <w:rPr>
          <w:rFonts w:ascii="Arial" w:hAnsi="Arial" w:cs="Arial"/>
          <w:color w:val="000000" w:themeColor="text1"/>
          <w:sz w:val="24"/>
          <w:szCs w:val="24"/>
          <w:lang w:val="sr-Latn-ME"/>
        </w:rPr>
        <w:t>gom</w:t>
      </w:r>
      <w:r w:rsidR="008A060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programa održavanja javnih rasprava u trajanju od 15.radnih dana.</w:t>
      </w:r>
    </w:p>
    <w:p w:rsidR="008A0607" w:rsidRDefault="008A0607" w:rsidP="0042689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:rsidR="00F27A0F" w:rsidRDefault="00823157" w:rsidP="0082315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Javna rasprava po ovom nacrtu održana</w:t>
      </w:r>
      <w:r w:rsidR="008A060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je</w:t>
      </w:r>
      <w:r w:rsidR="008A060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u organizaciji  Ministarstva ekologije, prostorno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g planiranja i urbanizma</w:t>
      </w:r>
      <w:r w:rsidR="008A0607" w:rsidRPr="0082315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u periodu od 11.10. do 29.10.2021.godine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i sprovedena </w:t>
      </w:r>
      <w:r w:rsidR="00F27A0F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kroz neposredne prezentacije odnosno tribine, kao i dostavljanjem predloga, sugestija i komentara na tekst Nacrta planskog dokumenta.</w:t>
      </w:r>
    </w:p>
    <w:p w:rsidR="003C67B3" w:rsidRDefault="003C67B3" w:rsidP="00F27A0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:rsidR="00093CA1" w:rsidRDefault="00F27A0F" w:rsidP="00F27A0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U periodu</w:t>
      </w:r>
      <w:r w:rsidR="003C67B3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utvrđenom za </w:t>
      </w:r>
      <w:r w:rsidR="00823157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javnu raspravu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dostavljen je veliki broj predloga, sugestij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a i komentara na 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Nacrta planskog dokumenta.</w:t>
      </w:r>
    </w:p>
    <w:p w:rsidR="003C67B3" w:rsidRDefault="003C67B3" w:rsidP="00F27A0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:rsidR="00093CA1" w:rsidRDefault="00CF4F0E" w:rsidP="00F27A0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Ukazujemo da se 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>Izvještaj o javnoj raspravi</w:t>
      </w:r>
      <w:r w:rsidR="003C67B3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svakog 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nacrta </w:t>
      </w:r>
      <w:r w:rsidR="003C67B3">
        <w:rPr>
          <w:rFonts w:ascii="Arial" w:hAnsi="Arial" w:cs="Arial"/>
          <w:color w:val="000000" w:themeColor="text1"/>
          <w:sz w:val="24"/>
          <w:szCs w:val="24"/>
          <w:lang w:val="sr-Latn-ME"/>
        </w:rPr>
        <w:t>planskog dokumenta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, pa i ovog nacrta,  mora 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sačiniti u skladu sa Zakonom o planiranju prostora i izgradnji objekata, kao i u skladu sa Pravilnikom o netodologiji izrade planskog dokumenta  i bližem načinu organizacije prethodnog učešće javnosti </w:t>
      </w:r>
      <w:r w:rsidR="00F27A0F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>što</w:t>
      </w:r>
      <w:r w:rsidR="00453096">
        <w:rPr>
          <w:rFonts w:ascii="Arial" w:hAnsi="Arial" w:cs="Arial"/>
          <w:color w:val="000000" w:themeColor="text1"/>
          <w:sz w:val="24"/>
          <w:szCs w:val="24"/>
          <w:lang w:val="sr-Latn-ME"/>
        </w:rPr>
        <w:t>,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imajući u vidu brojnost i složenost datih primjedbi, sugestija i komentara</w:t>
      </w:r>
      <w:r w:rsidR="00EC0F30">
        <w:rPr>
          <w:rFonts w:ascii="Arial" w:hAnsi="Arial" w:cs="Arial"/>
          <w:color w:val="000000" w:themeColor="text1"/>
          <w:sz w:val="24"/>
          <w:szCs w:val="24"/>
          <w:lang w:val="sr-Latn-ME"/>
        </w:rPr>
        <w:t>,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datih na Nacrt </w:t>
      </w:r>
      <w:r w:rsidR="003C67B3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plana</w:t>
      </w:r>
      <w:r w:rsidR="005322A6">
        <w:rPr>
          <w:rFonts w:ascii="Arial" w:hAnsi="Arial" w:cs="Arial"/>
          <w:color w:val="000000" w:themeColor="text1"/>
          <w:sz w:val="24"/>
          <w:szCs w:val="24"/>
          <w:lang w:val="sr-Latn-ME"/>
        </w:rPr>
        <w:t>, kao i iskazane potrebe zainteresovanih korisnika prostora -</w:t>
      </w:r>
      <w:r w:rsidR="003C67B3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zahtijeva </w:t>
      </w:r>
      <w:r w:rsidR="00F13C52">
        <w:rPr>
          <w:rFonts w:ascii="Arial" w:hAnsi="Arial" w:cs="Arial"/>
          <w:color w:val="000000" w:themeColor="text1"/>
          <w:sz w:val="24"/>
          <w:szCs w:val="24"/>
          <w:lang w:val="sr-Latn-ME"/>
        </w:rPr>
        <w:t>dodatni</w:t>
      </w:r>
      <w:r w:rsidR="00093CA1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vremenski period.</w:t>
      </w:r>
    </w:p>
    <w:p w:rsidR="003C67B3" w:rsidRDefault="003C67B3" w:rsidP="00F27A0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</w:p>
    <w:p w:rsidR="00EC0F30" w:rsidRPr="00F13C52" w:rsidRDefault="003C67B3" w:rsidP="00F27A0F">
      <w:pPr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P</w:t>
      </w:r>
      <w:r w:rsidR="005322A6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riprema </w:t>
      </w:r>
      <w:r w:rsidR="00CF4F0E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I</w:t>
      </w:r>
      <w:r w:rsidR="00EC0F30"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zvještaja</w:t>
      </w:r>
      <w:r w:rsidR="005322A6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o javnoj raspravi</w:t>
      </w:r>
      <w:r w:rsidR="00EC0F30"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je u završnoj fazi, </w:t>
      </w:r>
      <w:r w:rsidR="00F13C52"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nakon čega će, u skladu sa zakonskom procedurom, </w:t>
      </w:r>
      <w:r w:rsidR="006B6FE7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isti</w:t>
      </w:r>
      <w:r w:rsidR="005322A6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</w:t>
      </w:r>
      <w:r w:rsidR="00F13C52"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biti</w:t>
      </w:r>
      <w:r w:rsidR="006B6FE7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dostavljen</w:t>
      </w:r>
      <w:r w:rsidR="00EC0F30" w:rsidRPr="00F13C52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na mišljenje Savjetu za reviziju. </w:t>
      </w:r>
      <w:bookmarkStart w:id="0" w:name="_GoBack"/>
      <w:bookmarkEnd w:id="0"/>
    </w:p>
    <w:p w:rsidR="00093CA1" w:rsidRPr="00F13C52" w:rsidRDefault="00093CA1" w:rsidP="00F27A0F">
      <w:pPr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</w:pPr>
    </w:p>
    <w:sectPr w:rsidR="00093CA1" w:rsidRPr="00F13C52" w:rsidSect="00333F7A"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56" w:rsidRDefault="00225356" w:rsidP="000F799D">
      <w:r>
        <w:separator/>
      </w:r>
    </w:p>
  </w:endnote>
  <w:endnote w:type="continuationSeparator" w:id="0">
    <w:p w:rsidR="00225356" w:rsidRDefault="00225356" w:rsidP="000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56" w:rsidRDefault="00225356" w:rsidP="000F799D">
      <w:r>
        <w:separator/>
      </w:r>
    </w:p>
  </w:footnote>
  <w:footnote w:type="continuationSeparator" w:id="0">
    <w:p w:rsidR="00225356" w:rsidRDefault="00225356" w:rsidP="000F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7A" w:rsidRPr="00451F6C" w:rsidRDefault="001E0762" w:rsidP="00333F7A">
    <w:pPr>
      <w:pStyle w:val="Title"/>
      <w:rPr>
        <w:rFonts w:eastAsiaTheme="majorEastAsia" w:cstheme="majorBidi"/>
      </w:rPr>
    </w:pPr>
    <w:r w:rsidRPr="001E0762">
      <w:drawing>
        <wp:anchor distT="0" distB="0" distL="114300" distR="114300" simplePos="0" relativeHeight="251662336" behindDoc="1" locked="0" layoutInCell="1" allowOverlap="1" wp14:anchorId="5CCEF063" wp14:editId="09E8EE92">
          <wp:simplePos x="0" y="0"/>
          <wp:positionH relativeFrom="column">
            <wp:posOffset>-24765</wp:posOffset>
          </wp:positionH>
          <wp:positionV relativeFrom="paragraph">
            <wp:posOffset>52705</wp:posOffset>
          </wp:positionV>
          <wp:extent cx="561975" cy="639445"/>
          <wp:effectExtent l="0" t="0" r="9525" b="8255"/>
          <wp:wrapNone/>
          <wp:docPr id="1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F7A"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14FA08" wp14:editId="67C8D813">
              <wp:simplePos x="0" y="0"/>
              <wp:positionH relativeFrom="column">
                <wp:posOffset>3681095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889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F7A" w:rsidRPr="00AF27FF" w:rsidRDefault="00333F7A" w:rsidP="00333F7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IV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proleterske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brigade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broj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19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33F7A" w:rsidRPr="00AF27FF" w:rsidRDefault="00333F7A" w:rsidP="00333F7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333F7A" w:rsidRDefault="00333F7A" w:rsidP="00333F7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20 446 200</w:t>
                          </w:r>
                        </w:p>
                        <w:p w:rsidR="00333F7A" w:rsidRPr="00AF27FF" w:rsidRDefault="00333F7A" w:rsidP="00333F7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fax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446 215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9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<v:textbox style="mso-fit-shape-to-text:t">
                <w:txbxContent>
                  <w:p w:rsidR="00333F7A" w:rsidRPr="00AF27FF" w:rsidRDefault="00333F7A" w:rsidP="00333F7A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IV proleterske brigade broj 19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333F7A" w:rsidRPr="00AF27FF" w:rsidRDefault="00333F7A" w:rsidP="00333F7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333F7A" w:rsidRDefault="00333F7A" w:rsidP="00333F7A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20 446 200</w:t>
                    </w:r>
                  </w:p>
                  <w:p w:rsidR="00333F7A" w:rsidRPr="00AF27FF" w:rsidRDefault="00333F7A" w:rsidP="00333F7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446 215</w:t>
                    </w:r>
                  </w:p>
                </w:txbxContent>
              </v:textbox>
            </v:shape>
          </w:pict>
        </mc:Fallback>
      </mc:AlternateContent>
    </w:r>
    <w:r w:rsidR="00333F7A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F164292" wp14:editId="3404A39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07413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="00333F7A" w:rsidRPr="00451F6C">
      <w:t xml:space="preserve">Crna </w:t>
    </w:r>
    <w:r w:rsidR="00333F7A">
      <w:t>Gora</w:t>
    </w:r>
  </w:p>
  <w:p w:rsidR="009917F8" w:rsidRDefault="00333F7A" w:rsidP="00957261">
    <w:pPr>
      <w:pStyle w:val="Title"/>
      <w:spacing w:after="0"/>
    </w:pPr>
    <w:r>
      <w:t xml:space="preserve">Ministarstvo </w:t>
    </w:r>
    <w:r w:rsidR="00957261" w:rsidRPr="00957261">
      <w:t>ekologije,</w:t>
    </w:r>
    <w:r w:rsidR="009917F8">
      <w:t xml:space="preserve"> </w:t>
    </w:r>
  </w:p>
  <w:p w:rsidR="00333F7A" w:rsidRPr="00F323F6" w:rsidRDefault="009917F8" w:rsidP="00957261">
    <w:pPr>
      <w:pStyle w:val="Title"/>
      <w:spacing w:after="0"/>
    </w:pPr>
    <w:r>
      <w:t>p</w:t>
    </w:r>
    <w:r w:rsidR="00957261" w:rsidRPr="00957261">
      <w:t>r</w:t>
    </w:r>
    <w:r w:rsidR="00957261">
      <w:t>ostornog planiranja</w:t>
    </w:r>
    <w:r>
      <w:t xml:space="preserve"> </w:t>
    </w:r>
    <w:r w:rsidR="00957261">
      <w:t>i urbanizma</w:t>
    </w:r>
  </w:p>
  <w:p w:rsidR="00333F7A" w:rsidRPr="00333F7A" w:rsidRDefault="00333F7A" w:rsidP="00333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DD4"/>
    <w:multiLevelType w:val="hybridMultilevel"/>
    <w:tmpl w:val="55C25DD0"/>
    <w:lvl w:ilvl="0" w:tplc="0C3CCC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01636"/>
    <w:multiLevelType w:val="hybridMultilevel"/>
    <w:tmpl w:val="76145266"/>
    <w:lvl w:ilvl="0" w:tplc="71E0F6A4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85E01AD"/>
    <w:multiLevelType w:val="hybridMultilevel"/>
    <w:tmpl w:val="EF3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6C809E2">
      <w:start w:val="1"/>
      <w:numFmt w:val="decimal"/>
      <w:lvlText w:val="%4."/>
      <w:lvlJc w:val="left"/>
      <w:pPr>
        <w:ind w:left="16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01"/>
    <w:rsid w:val="00005067"/>
    <w:rsid w:val="00005570"/>
    <w:rsid w:val="00007548"/>
    <w:rsid w:val="00025936"/>
    <w:rsid w:val="00030ACB"/>
    <w:rsid w:val="00037E65"/>
    <w:rsid w:val="00051F88"/>
    <w:rsid w:val="00067D70"/>
    <w:rsid w:val="0009305C"/>
    <w:rsid w:val="00093CA1"/>
    <w:rsid w:val="000C0D03"/>
    <w:rsid w:val="000C1E8B"/>
    <w:rsid w:val="000C22DB"/>
    <w:rsid w:val="000D672A"/>
    <w:rsid w:val="000E02E3"/>
    <w:rsid w:val="000F320E"/>
    <w:rsid w:val="000F617F"/>
    <w:rsid w:val="000F799D"/>
    <w:rsid w:val="00113E5E"/>
    <w:rsid w:val="001164D5"/>
    <w:rsid w:val="00125924"/>
    <w:rsid w:val="00140DEF"/>
    <w:rsid w:val="001411F4"/>
    <w:rsid w:val="00145F7A"/>
    <w:rsid w:val="001577E6"/>
    <w:rsid w:val="0016162D"/>
    <w:rsid w:val="00171328"/>
    <w:rsid w:val="00171A51"/>
    <w:rsid w:val="0018505A"/>
    <w:rsid w:val="001940A5"/>
    <w:rsid w:val="001B1A60"/>
    <w:rsid w:val="001B71D3"/>
    <w:rsid w:val="001C3AF1"/>
    <w:rsid w:val="001C687F"/>
    <w:rsid w:val="001C6C89"/>
    <w:rsid w:val="001E0762"/>
    <w:rsid w:val="001E647A"/>
    <w:rsid w:val="001F3697"/>
    <w:rsid w:val="00212DCD"/>
    <w:rsid w:val="00224A3B"/>
    <w:rsid w:val="00225356"/>
    <w:rsid w:val="00247196"/>
    <w:rsid w:val="00252232"/>
    <w:rsid w:val="002666F4"/>
    <w:rsid w:val="00282784"/>
    <w:rsid w:val="00285C1C"/>
    <w:rsid w:val="002C616F"/>
    <w:rsid w:val="002D1C67"/>
    <w:rsid w:val="002D39EF"/>
    <w:rsid w:val="002E2779"/>
    <w:rsid w:val="002E6AE0"/>
    <w:rsid w:val="002F55A8"/>
    <w:rsid w:val="002F7E2B"/>
    <w:rsid w:val="00306100"/>
    <w:rsid w:val="00320B0C"/>
    <w:rsid w:val="0032145E"/>
    <w:rsid w:val="00327D3A"/>
    <w:rsid w:val="00330959"/>
    <w:rsid w:val="00333F7A"/>
    <w:rsid w:val="00340F1E"/>
    <w:rsid w:val="00345C99"/>
    <w:rsid w:val="00347423"/>
    <w:rsid w:val="00383BDC"/>
    <w:rsid w:val="003929FA"/>
    <w:rsid w:val="003978EB"/>
    <w:rsid w:val="003B31FD"/>
    <w:rsid w:val="003B758D"/>
    <w:rsid w:val="003C4E4B"/>
    <w:rsid w:val="003C67B3"/>
    <w:rsid w:val="003C6DFF"/>
    <w:rsid w:val="003C7383"/>
    <w:rsid w:val="003D52CA"/>
    <w:rsid w:val="003E40CA"/>
    <w:rsid w:val="003F1805"/>
    <w:rsid w:val="003F1E22"/>
    <w:rsid w:val="003F62A4"/>
    <w:rsid w:val="00426898"/>
    <w:rsid w:val="004432C1"/>
    <w:rsid w:val="00445100"/>
    <w:rsid w:val="00452A32"/>
    <w:rsid w:val="00453096"/>
    <w:rsid w:val="00455307"/>
    <w:rsid w:val="00466A61"/>
    <w:rsid w:val="00480492"/>
    <w:rsid w:val="004965E8"/>
    <w:rsid w:val="004F6DB0"/>
    <w:rsid w:val="005160CE"/>
    <w:rsid w:val="005322A6"/>
    <w:rsid w:val="00535B7A"/>
    <w:rsid w:val="0053680F"/>
    <w:rsid w:val="00563064"/>
    <w:rsid w:val="005708DC"/>
    <w:rsid w:val="00580172"/>
    <w:rsid w:val="005815DA"/>
    <w:rsid w:val="0058286A"/>
    <w:rsid w:val="00583ACC"/>
    <w:rsid w:val="005A1B43"/>
    <w:rsid w:val="005A1B82"/>
    <w:rsid w:val="005A6090"/>
    <w:rsid w:val="005A7BBE"/>
    <w:rsid w:val="005B055C"/>
    <w:rsid w:val="005B7955"/>
    <w:rsid w:val="005D6C16"/>
    <w:rsid w:val="005E1D43"/>
    <w:rsid w:val="005F5349"/>
    <w:rsid w:val="00600ECE"/>
    <w:rsid w:val="006017A3"/>
    <w:rsid w:val="00602FD0"/>
    <w:rsid w:val="006241B5"/>
    <w:rsid w:val="006365D2"/>
    <w:rsid w:val="0064021A"/>
    <w:rsid w:val="00653D1E"/>
    <w:rsid w:val="0065697F"/>
    <w:rsid w:val="006629CC"/>
    <w:rsid w:val="006640CF"/>
    <w:rsid w:val="00680B65"/>
    <w:rsid w:val="00680E36"/>
    <w:rsid w:val="00685353"/>
    <w:rsid w:val="0068588B"/>
    <w:rsid w:val="00691774"/>
    <w:rsid w:val="006B6FE7"/>
    <w:rsid w:val="006C4A3D"/>
    <w:rsid w:val="006F128B"/>
    <w:rsid w:val="0070425E"/>
    <w:rsid w:val="00713A18"/>
    <w:rsid w:val="0071613F"/>
    <w:rsid w:val="0072783A"/>
    <w:rsid w:val="00730EDC"/>
    <w:rsid w:val="00735A7C"/>
    <w:rsid w:val="007414F1"/>
    <w:rsid w:val="00742391"/>
    <w:rsid w:val="007544DE"/>
    <w:rsid w:val="00756A3D"/>
    <w:rsid w:val="007679AB"/>
    <w:rsid w:val="007A6A70"/>
    <w:rsid w:val="007F7125"/>
    <w:rsid w:val="00801199"/>
    <w:rsid w:val="00802D9D"/>
    <w:rsid w:val="00822D38"/>
    <w:rsid w:val="00823157"/>
    <w:rsid w:val="008320A7"/>
    <w:rsid w:val="00837837"/>
    <w:rsid w:val="00840BFC"/>
    <w:rsid w:val="008736F8"/>
    <w:rsid w:val="00880198"/>
    <w:rsid w:val="00884BE8"/>
    <w:rsid w:val="00890B43"/>
    <w:rsid w:val="00892B42"/>
    <w:rsid w:val="008A0607"/>
    <w:rsid w:val="008A2765"/>
    <w:rsid w:val="008A5E26"/>
    <w:rsid w:val="008D4065"/>
    <w:rsid w:val="008D5D30"/>
    <w:rsid w:val="008E7618"/>
    <w:rsid w:val="008F35F7"/>
    <w:rsid w:val="00923FDE"/>
    <w:rsid w:val="00925D18"/>
    <w:rsid w:val="00937A95"/>
    <w:rsid w:val="00957261"/>
    <w:rsid w:val="00973985"/>
    <w:rsid w:val="00982ABF"/>
    <w:rsid w:val="009917F8"/>
    <w:rsid w:val="009B73FD"/>
    <w:rsid w:val="009D0C4B"/>
    <w:rsid w:val="009D5606"/>
    <w:rsid w:val="009E1E21"/>
    <w:rsid w:val="00A00BC1"/>
    <w:rsid w:val="00A16A03"/>
    <w:rsid w:val="00A33B30"/>
    <w:rsid w:val="00A37B7C"/>
    <w:rsid w:val="00A528D7"/>
    <w:rsid w:val="00A5373F"/>
    <w:rsid w:val="00A64FEE"/>
    <w:rsid w:val="00A73B0D"/>
    <w:rsid w:val="00A84ECF"/>
    <w:rsid w:val="00A87818"/>
    <w:rsid w:val="00A87AA9"/>
    <w:rsid w:val="00A94142"/>
    <w:rsid w:val="00A944E3"/>
    <w:rsid w:val="00AC0DD4"/>
    <w:rsid w:val="00AD0C6F"/>
    <w:rsid w:val="00AF12A6"/>
    <w:rsid w:val="00B02EE3"/>
    <w:rsid w:val="00B0511C"/>
    <w:rsid w:val="00B15F26"/>
    <w:rsid w:val="00B40833"/>
    <w:rsid w:val="00B43408"/>
    <w:rsid w:val="00B4373C"/>
    <w:rsid w:val="00B46E2B"/>
    <w:rsid w:val="00B61012"/>
    <w:rsid w:val="00B62342"/>
    <w:rsid w:val="00B63EC5"/>
    <w:rsid w:val="00B65874"/>
    <w:rsid w:val="00B90B6F"/>
    <w:rsid w:val="00B930CB"/>
    <w:rsid w:val="00B953F4"/>
    <w:rsid w:val="00BB327F"/>
    <w:rsid w:val="00BB4566"/>
    <w:rsid w:val="00BB5C6F"/>
    <w:rsid w:val="00BC120E"/>
    <w:rsid w:val="00BC4F38"/>
    <w:rsid w:val="00BE5FB1"/>
    <w:rsid w:val="00BF51C9"/>
    <w:rsid w:val="00BF581F"/>
    <w:rsid w:val="00BF6902"/>
    <w:rsid w:val="00C222C9"/>
    <w:rsid w:val="00C241AB"/>
    <w:rsid w:val="00C27BDA"/>
    <w:rsid w:val="00C316AB"/>
    <w:rsid w:val="00C510F5"/>
    <w:rsid w:val="00C52317"/>
    <w:rsid w:val="00C53909"/>
    <w:rsid w:val="00C762E7"/>
    <w:rsid w:val="00C87555"/>
    <w:rsid w:val="00C93BAC"/>
    <w:rsid w:val="00CA52C3"/>
    <w:rsid w:val="00CC0D26"/>
    <w:rsid w:val="00CF0A12"/>
    <w:rsid w:val="00CF1782"/>
    <w:rsid w:val="00CF4F0E"/>
    <w:rsid w:val="00CF5636"/>
    <w:rsid w:val="00D02E01"/>
    <w:rsid w:val="00D076A6"/>
    <w:rsid w:val="00D26E22"/>
    <w:rsid w:val="00D3298C"/>
    <w:rsid w:val="00D352B6"/>
    <w:rsid w:val="00D5160B"/>
    <w:rsid w:val="00D75F0C"/>
    <w:rsid w:val="00D76B2F"/>
    <w:rsid w:val="00D804A8"/>
    <w:rsid w:val="00D97831"/>
    <w:rsid w:val="00DA3290"/>
    <w:rsid w:val="00DB399B"/>
    <w:rsid w:val="00DB69C7"/>
    <w:rsid w:val="00DC0084"/>
    <w:rsid w:val="00DD7071"/>
    <w:rsid w:val="00DE00E2"/>
    <w:rsid w:val="00DF7784"/>
    <w:rsid w:val="00E444A4"/>
    <w:rsid w:val="00E53C98"/>
    <w:rsid w:val="00E605E5"/>
    <w:rsid w:val="00E64751"/>
    <w:rsid w:val="00E67C9A"/>
    <w:rsid w:val="00E953A8"/>
    <w:rsid w:val="00EB64AB"/>
    <w:rsid w:val="00EC0F30"/>
    <w:rsid w:val="00EC773A"/>
    <w:rsid w:val="00EE1453"/>
    <w:rsid w:val="00EF01B8"/>
    <w:rsid w:val="00EF55A2"/>
    <w:rsid w:val="00F12FB5"/>
    <w:rsid w:val="00F133BD"/>
    <w:rsid w:val="00F13C52"/>
    <w:rsid w:val="00F150FA"/>
    <w:rsid w:val="00F1538E"/>
    <w:rsid w:val="00F16048"/>
    <w:rsid w:val="00F16674"/>
    <w:rsid w:val="00F21585"/>
    <w:rsid w:val="00F227CB"/>
    <w:rsid w:val="00F27A0F"/>
    <w:rsid w:val="00F438E7"/>
    <w:rsid w:val="00F70063"/>
    <w:rsid w:val="00F70799"/>
    <w:rsid w:val="00F967CA"/>
    <w:rsid w:val="00FA0070"/>
    <w:rsid w:val="00FA12F5"/>
    <w:rsid w:val="00FB10E7"/>
    <w:rsid w:val="00FB56C7"/>
    <w:rsid w:val="00FD2D98"/>
    <w:rsid w:val="00FD3201"/>
    <w:rsid w:val="00FD7565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E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685353"/>
    <w:pPr>
      <w:spacing w:before="96" w:after="120" w:line="360" w:lineRule="atLeast"/>
      <w:ind w:left="720"/>
    </w:pPr>
    <w:rPr>
      <w:rFonts w:eastAsia="Calibri"/>
      <w:lang w:val="sr-Latn-CS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qFormat/>
    <w:locked/>
    <w:rsid w:val="00685353"/>
    <w:rPr>
      <w:rFonts w:ascii="Calibri" w:eastAsia="Calibri" w:hAnsi="Calibri" w:cs="Calibri"/>
      <w:lang w:val="sr-Latn-CS"/>
    </w:rPr>
  </w:style>
  <w:style w:type="character" w:customStyle="1" w:styleId="hps">
    <w:name w:val="hps"/>
    <w:rsid w:val="00685353"/>
  </w:style>
  <w:style w:type="character" w:styleId="Hyperlink">
    <w:name w:val="Hyperlink"/>
    <w:basedOn w:val="DefaultParagraphFont"/>
    <w:uiPriority w:val="99"/>
    <w:semiHidden/>
    <w:unhideWhenUsed/>
    <w:rsid w:val="00A64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E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685353"/>
    <w:pPr>
      <w:spacing w:before="96" w:after="120" w:line="360" w:lineRule="atLeast"/>
      <w:ind w:left="720"/>
    </w:pPr>
    <w:rPr>
      <w:rFonts w:eastAsia="Calibri"/>
      <w:lang w:val="sr-Latn-CS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qFormat/>
    <w:locked/>
    <w:rsid w:val="00685353"/>
    <w:rPr>
      <w:rFonts w:ascii="Calibri" w:eastAsia="Calibri" w:hAnsi="Calibri" w:cs="Calibri"/>
      <w:lang w:val="sr-Latn-CS"/>
    </w:rPr>
  </w:style>
  <w:style w:type="character" w:customStyle="1" w:styleId="hps">
    <w:name w:val="hps"/>
    <w:rsid w:val="00685353"/>
  </w:style>
  <w:style w:type="character" w:styleId="Hyperlink">
    <w:name w:val="Hyperlink"/>
    <w:basedOn w:val="DefaultParagraphFont"/>
    <w:uiPriority w:val="99"/>
    <w:semiHidden/>
    <w:unhideWhenUsed/>
    <w:rsid w:val="00A64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radulovic\Desktop\Memorandum%20MEPG%2012.2020.%20-%20Copy%20(16)%20-%20Copy%20-%20Copy%20-%20Copy%20-%20Copy%20-%20Copy%20-%20Cop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039F-EC12-4137-9292-FA98433D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MEPG 12.2020. - Copy (16) - Copy - Copy - Copy - Copy - Copy - Copy - Copy.dotx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rajka.radulovic</dc:creator>
  <cp:lastModifiedBy>Marina Izgarevic</cp:lastModifiedBy>
  <cp:revision>2</cp:revision>
  <cp:lastPrinted>2022-03-24T11:53:00Z</cp:lastPrinted>
  <dcterms:created xsi:type="dcterms:W3CDTF">2022-03-24T12:15:00Z</dcterms:created>
  <dcterms:modified xsi:type="dcterms:W3CDTF">2022-03-24T12:15:00Z</dcterms:modified>
</cp:coreProperties>
</file>