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C587D" w14:textId="77777777" w:rsidR="005458FF" w:rsidRPr="00CF5D86" w:rsidRDefault="00C82E4A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proofErr w:type="spellStart"/>
      <w:r>
        <w:rPr>
          <w:b/>
          <w:szCs w:val="24"/>
        </w:rPr>
        <w:t>OBRAZAC</w:t>
      </w:r>
      <w:proofErr w:type="spellEnd"/>
      <w:r w:rsidR="00863BEC">
        <w:rPr>
          <w:b/>
          <w:szCs w:val="24"/>
        </w:rPr>
        <w:t xml:space="preserve"> 3</w:t>
      </w:r>
      <w:r w:rsidR="00224A57">
        <w:rPr>
          <w:b/>
          <w:szCs w:val="24"/>
        </w:rPr>
        <w:t>a</w:t>
      </w:r>
      <w:r w:rsidR="005458FF" w:rsidRPr="00CF5D86">
        <w:rPr>
          <w:b/>
          <w:szCs w:val="24"/>
        </w:rPr>
        <w:t>:</w:t>
      </w:r>
      <w:r w:rsidR="00AB77E7" w:rsidRPr="00CF5D86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BIOGRAFIJA</w:t>
      </w:r>
      <w:proofErr w:type="spellEnd"/>
      <w:r w:rsidR="00BA326C" w:rsidRPr="00CF5D86">
        <w:rPr>
          <w:b/>
          <w:szCs w:val="24"/>
        </w:rPr>
        <w:t xml:space="preserve"> </w:t>
      </w:r>
    </w:p>
    <w:p w14:paraId="56CB7964" w14:textId="77777777" w:rsidR="00564E6C" w:rsidRPr="00CF5D86" w:rsidRDefault="00F51DAA" w:rsidP="00D06488">
      <w:pPr>
        <w:spacing w:before="40" w:after="40"/>
        <w:rPr>
          <w:b/>
          <w:szCs w:val="24"/>
        </w:rPr>
      </w:pPr>
      <w:proofErr w:type="spellStart"/>
      <w:r w:rsidRPr="00CF5D86">
        <w:rPr>
          <w:b/>
          <w:szCs w:val="24"/>
        </w:rPr>
        <w:t>Predlog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uloga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na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projektu</w:t>
      </w:r>
      <w:proofErr w:type="spellEnd"/>
      <w:r w:rsidR="00564E6C" w:rsidRPr="00CF5D86">
        <w:rPr>
          <w:b/>
          <w:szCs w:val="24"/>
        </w:rPr>
        <w:t>:</w:t>
      </w:r>
      <w:r w:rsidR="00E51D40" w:rsidRPr="00CF5D86">
        <w:rPr>
          <w:b/>
          <w:szCs w:val="24"/>
        </w:rPr>
        <w:tab/>
      </w:r>
    </w:p>
    <w:p w14:paraId="56FCE431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Prezime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3ECB1719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Ime</w:t>
      </w:r>
      <w:proofErr w:type="spellEnd"/>
      <w:r w:rsidR="00AB77E7" w:rsidRPr="00CF5D86">
        <w:rPr>
          <w:szCs w:val="24"/>
        </w:rPr>
        <w:t>(</w:t>
      </w:r>
      <w:proofErr w:type="spellStart"/>
      <w:r w:rsidRPr="00CF5D86">
        <w:rPr>
          <w:szCs w:val="24"/>
        </w:rPr>
        <w:t>na</w:t>
      </w:r>
      <w:proofErr w:type="spellEnd"/>
      <w:r w:rsidR="00AB77E7" w:rsidRPr="00CF5D86">
        <w:rPr>
          <w:szCs w:val="24"/>
        </w:rPr>
        <w:t>)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1041F81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Datum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rođenja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4DD86F2A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Nacionalnost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  <w:r w:rsidR="00564E6C" w:rsidRPr="00CF5D86">
        <w:rPr>
          <w:szCs w:val="24"/>
        </w:rPr>
        <w:tab/>
      </w:r>
    </w:p>
    <w:p w14:paraId="032D770D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Obrazovanje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tbl>
      <w:tblPr>
        <w:tblW w:w="5000" w:type="pct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73"/>
        <w:gridCol w:w="6673"/>
      </w:tblGrid>
      <w:tr w:rsidR="00564E6C" w:rsidRPr="00CF5D86" w14:paraId="120BED50" w14:textId="77777777" w:rsidTr="001235D8">
        <w:tc>
          <w:tcPr>
            <w:tcW w:w="14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023CEA92" w14:textId="77777777" w:rsidR="00564E6C" w:rsidRPr="00CF5D86" w:rsidRDefault="00F51DAA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Institucija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FF8308" w14:textId="77777777" w:rsidR="00564E6C" w:rsidRPr="00CF5D86" w:rsidRDefault="009C3F2C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3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6652D03F" w14:textId="77777777" w:rsidR="00564E6C" w:rsidRPr="00CF5D86" w:rsidRDefault="00F51DAA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Stečene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diplome</w:t>
            </w:r>
            <w:proofErr w:type="spellEnd"/>
            <w:r w:rsidR="00564E6C" w:rsidRPr="00CF5D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4E6C" w:rsidRPr="00CF5D86" w14:paraId="24858399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E9BC32B" w14:textId="77777777" w:rsidR="00564E6C" w:rsidRPr="00CF5D86" w:rsidRDefault="00564E6C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689B2FCC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2ABAFAEB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311639EF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CB945E3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1B47678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238E0F6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B1B242B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3B9A1EC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1D5C7593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7F174AB6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606A4B73" w14:textId="77777777" w:rsidTr="00084764">
        <w:tc>
          <w:tcPr>
            <w:tcW w:w="14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29C93E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E23724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D5FD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FB32FAD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Aktuelna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pozicija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6838AE87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618C5119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Provedeno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vr</w:t>
      </w:r>
      <w:r w:rsidR="00CE2A72">
        <w:rPr>
          <w:szCs w:val="24"/>
        </w:rPr>
        <w:t>ij</w:t>
      </w:r>
      <w:r w:rsidRPr="00CF5D86">
        <w:rPr>
          <w:szCs w:val="24"/>
        </w:rPr>
        <w:t>eme</w:t>
      </w:r>
      <w:proofErr w:type="spellEnd"/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kompaniji</w:t>
      </w:r>
      <w:proofErr w:type="spellEnd"/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5F10270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9B6873F" w14:textId="77777777" w:rsidR="00564E6C" w:rsidRPr="00CF5D86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Specifično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iskustvo</w:t>
      </w:r>
      <w:proofErr w:type="spellEnd"/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regionu</w:t>
      </w:r>
      <w:proofErr w:type="spellEnd"/>
      <w:r w:rsidR="00564E6C" w:rsidRPr="00CF5D86">
        <w:rPr>
          <w:szCs w:val="24"/>
        </w:rPr>
        <w:t>: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6334"/>
      </w:tblGrid>
      <w:tr w:rsidR="00564E6C" w:rsidRPr="00CF5D86" w14:paraId="73FEF177" w14:textId="77777777" w:rsidTr="001235D8">
        <w:tc>
          <w:tcPr>
            <w:tcW w:w="164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3A6F42D8" w14:textId="77777777" w:rsidR="00564E6C" w:rsidRPr="00CF5D86" w:rsidRDefault="00F51DAA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Zemlja</w:t>
            </w:r>
            <w:proofErr w:type="spellEnd"/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596432D5" w14:textId="77777777" w:rsidR="00564E6C" w:rsidRPr="00CF5D86" w:rsidRDefault="00F51DAA" w:rsidP="00AB77E7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4E6C" w:rsidRPr="00CF5D86" w14:paraId="73250DC6" w14:textId="77777777" w:rsidTr="00302B96">
        <w:tc>
          <w:tcPr>
            <w:tcW w:w="1640" w:type="pct"/>
            <w:tcBorders>
              <w:left w:val="double" w:sz="6" w:space="0" w:color="auto"/>
            </w:tcBorders>
          </w:tcPr>
          <w:p w14:paraId="1682452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left w:val="single" w:sz="6" w:space="0" w:color="auto"/>
              <w:right w:val="double" w:sz="6" w:space="0" w:color="auto"/>
            </w:tcBorders>
          </w:tcPr>
          <w:p w14:paraId="1EA32091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769F494A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F8E607C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18631E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16B980D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57CBA274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241E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6263D46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5911943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A831907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7548CB13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2AD8F386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032F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339CC45F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4A37FD5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6BBF76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63453" w14:textId="77777777" w:rsidR="00302B96" w:rsidRPr="00CF5D86" w:rsidRDefault="00302B96" w:rsidP="00D06488">
      <w:pPr>
        <w:spacing w:before="40" w:after="40"/>
        <w:rPr>
          <w:szCs w:val="24"/>
        </w:rPr>
        <w:sectPr w:rsidR="00302B96" w:rsidRPr="00CF5D86" w:rsidSect="00E51D40">
          <w:headerReference w:type="default" r:id="rId8"/>
          <w:footerReference w:type="default" r:id="rId9"/>
          <w:footerReference w:type="first" r:id="rId10"/>
          <w:pgSz w:w="11913" w:h="16834" w:code="9"/>
          <w:pgMar w:top="1440" w:right="1080" w:bottom="1440" w:left="1080" w:header="720" w:footer="533" w:gutter="567"/>
          <w:paperSrc w:first="15" w:other="15"/>
          <w:cols w:space="720"/>
          <w:titlePg/>
          <w:docGrid w:linePitch="326"/>
        </w:sectPr>
      </w:pPr>
    </w:p>
    <w:p w14:paraId="74B21663" w14:textId="77777777" w:rsidR="00564E6C" w:rsidRPr="00CF5D86" w:rsidRDefault="00F51DAA" w:rsidP="00D06488">
      <w:pPr>
        <w:spacing w:before="40" w:after="40"/>
        <w:rPr>
          <w:b/>
          <w:szCs w:val="24"/>
        </w:rPr>
      </w:pPr>
      <w:proofErr w:type="spellStart"/>
      <w:r w:rsidRPr="00CF5D86">
        <w:rPr>
          <w:b/>
          <w:szCs w:val="24"/>
        </w:rPr>
        <w:lastRenderedPageBreak/>
        <w:t>Profesionalno</w:t>
      </w:r>
      <w:proofErr w:type="spellEnd"/>
      <w:r w:rsidR="00AB77E7" w:rsidRPr="00CF5D86">
        <w:rPr>
          <w:b/>
          <w:szCs w:val="24"/>
        </w:rPr>
        <w:t xml:space="preserve"> </w:t>
      </w:r>
      <w:proofErr w:type="spellStart"/>
      <w:r w:rsidRPr="00CF5D86">
        <w:rPr>
          <w:b/>
          <w:szCs w:val="24"/>
        </w:rPr>
        <w:t>iskustvo</w:t>
      </w:r>
      <w:proofErr w:type="spellEnd"/>
      <w:r w:rsidR="008D63A1" w:rsidRPr="00CF5D86">
        <w:rPr>
          <w:b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  <w:gridCol w:w="7302"/>
      </w:tblGrid>
      <w:tr w:rsidR="00BB6787" w:rsidRPr="00CF5D86" w14:paraId="3AF29D0B" w14:textId="77777777" w:rsidTr="001235D8">
        <w:tc>
          <w:tcPr>
            <w:tcW w:w="1834" w:type="dxa"/>
            <w:shd w:val="clear" w:color="auto" w:fill="8EAADB"/>
            <w:vAlign w:val="center"/>
          </w:tcPr>
          <w:p w14:paraId="6F11C3AE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Datum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od</w:t>
            </w:r>
            <w:r w:rsidR="00AB77E7" w:rsidRPr="00CF5D86">
              <w:rPr>
                <w:b/>
                <w:szCs w:val="24"/>
              </w:rPr>
              <w:t xml:space="preserve"> – </w:t>
            </w:r>
            <w:r w:rsidRPr="00CF5D86">
              <w:rPr>
                <w:b/>
                <w:szCs w:val="24"/>
              </w:rPr>
              <w:t>do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178CE3D3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Mesto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8EAADB"/>
            <w:vAlign w:val="center"/>
          </w:tcPr>
          <w:p w14:paraId="130CC1A3" w14:textId="77777777" w:rsidR="00302B96" w:rsidRPr="00CF5D86" w:rsidRDefault="00F51DAA" w:rsidP="001657F7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Kompanija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i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osoba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za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davanje</w:t>
            </w:r>
            <w:proofErr w:type="spellEnd"/>
            <w:r w:rsidR="001657F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preporuke</w:t>
            </w:r>
            <w:proofErr w:type="spellEnd"/>
            <w:r w:rsidR="00302B96" w:rsidRPr="00CF5D86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="00302B96" w:rsidRPr="00CF5D86">
              <w:rPr>
                <w:b/>
                <w:szCs w:val="24"/>
              </w:rPr>
              <w:t xml:space="preserve"> (</w:t>
            </w:r>
            <w:proofErr w:type="spellStart"/>
            <w:r w:rsidRPr="00CF5D86">
              <w:rPr>
                <w:b/>
                <w:szCs w:val="24"/>
              </w:rPr>
              <w:t>ime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i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kontakt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  <w:proofErr w:type="spellStart"/>
            <w:r w:rsidRPr="00CF5D86">
              <w:rPr>
                <w:b/>
                <w:szCs w:val="24"/>
              </w:rPr>
              <w:t>podaci</w:t>
            </w:r>
            <w:proofErr w:type="spellEnd"/>
            <w:r w:rsidR="00302B96" w:rsidRPr="00CF5D86">
              <w:rPr>
                <w:b/>
                <w:szCs w:val="24"/>
              </w:rPr>
              <w:t>)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6B6D559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Pozicija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7302" w:type="dxa"/>
            <w:shd w:val="clear" w:color="auto" w:fill="8EAADB"/>
            <w:vAlign w:val="center"/>
          </w:tcPr>
          <w:p w14:paraId="5C7977B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proofErr w:type="spellStart"/>
            <w:r w:rsidRPr="00CF5D86">
              <w:rPr>
                <w:b/>
                <w:szCs w:val="24"/>
              </w:rPr>
              <w:t>Opis</w:t>
            </w:r>
            <w:proofErr w:type="spellEnd"/>
            <w:r w:rsidR="00AB77E7" w:rsidRPr="00CF5D86">
              <w:rPr>
                <w:b/>
                <w:szCs w:val="24"/>
              </w:rPr>
              <w:t xml:space="preserve"> </w:t>
            </w:r>
          </w:p>
        </w:tc>
      </w:tr>
      <w:tr w:rsidR="00BB6787" w:rsidRPr="00CF5D86" w14:paraId="622C0267" w14:textId="77777777" w:rsidTr="00663C1A">
        <w:tc>
          <w:tcPr>
            <w:tcW w:w="1834" w:type="dxa"/>
            <w:shd w:val="clear" w:color="auto" w:fill="auto"/>
          </w:tcPr>
          <w:p w14:paraId="087F889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FA8ABC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4D3BD3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A0F272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5E994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0AB76855" w14:textId="77777777" w:rsidTr="00663C1A">
        <w:tc>
          <w:tcPr>
            <w:tcW w:w="1834" w:type="dxa"/>
            <w:shd w:val="clear" w:color="auto" w:fill="auto"/>
          </w:tcPr>
          <w:p w14:paraId="4D6504A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7716A3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1503B19F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49C1CFB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2B4B8198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73DAEB" w14:textId="77777777" w:rsidTr="00663C1A">
        <w:tc>
          <w:tcPr>
            <w:tcW w:w="1834" w:type="dxa"/>
            <w:shd w:val="clear" w:color="auto" w:fill="auto"/>
          </w:tcPr>
          <w:p w14:paraId="392A3CA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464A55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4288F1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30648E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0328E20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BBAADE" w14:textId="77777777" w:rsidTr="00663C1A">
        <w:tc>
          <w:tcPr>
            <w:tcW w:w="1834" w:type="dxa"/>
            <w:shd w:val="clear" w:color="auto" w:fill="auto"/>
          </w:tcPr>
          <w:p w14:paraId="41A241F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C8797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0DE9A06E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BC64A4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146DC8C3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A2142A5" w14:textId="77777777" w:rsidTr="00663C1A">
        <w:tc>
          <w:tcPr>
            <w:tcW w:w="1834" w:type="dxa"/>
            <w:shd w:val="clear" w:color="auto" w:fill="auto"/>
          </w:tcPr>
          <w:p w14:paraId="0496F22D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DD54E9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6B33B63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9E235E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363A6AD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5B78AA9" w14:textId="77777777" w:rsidTr="00663C1A">
        <w:tc>
          <w:tcPr>
            <w:tcW w:w="1834" w:type="dxa"/>
            <w:shd w:val="clear" w:color="auto" w:fill="auto"/>
          </w:tcPr>
          <w:p w14:paraId="6906A8E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F8A949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273233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1A13C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417662C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7EA97F1C" w14:textId="77777777" w:rsidTr="00663C1A">
        <w:tc>
          <w:tcPr>
            <w:tcW w:w="1834" w:type="dxa"/>
            <w:shd w:val="clear" w:color="auto" w:fill="auto"/>
          </w:tcPr>
          <w:p w14:paraId="1D4F5B99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79CD2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3BF4EF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D44593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1FF29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11A7531D" w14:textId="77777777" w:rsidTr="00663C1A">
        <w:tc>
          <w:tcPr>
            <w:tcW w:w="1834" w:type="dxa"/>
            <w:shd w:val="clear" w:color="auto" w:fill="auto"/>
          </w:tcPr>
          <w:p w14:paraId="477E5E97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5FFA5C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B88158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EAF433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4B1BCD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</w:tbl>
    <w:p w14:paraId="5B2C376E" w14:textId="77777777" w:rsidR="00302B96" w:rsidRPr="00CF5D86" w:rsidRDefault="00302B96" w:rsidP="00D06488">
      <w:pPr>
        <w:spacing w:before="40" w:after="40"/>
        <w:rPr>
          <w:szCs w:val="24"/>
        </w:rPr>
      </w:pPr>
    </w:p>
    <w:p w14:paraId="4A576422" w14:textId="77777777" w:rsidR="009F3D1A" w:rsidRDefault="00F51DAA" w:rsidP="00D06488">
      <w:pPr>
        <w:spacing w:before="40" w:after="40"/>
        <w:rPr>
          <w:szCs w:val="24"/>
        </w:rPr>
      </w:pPr>
      <w:proofErr w:type="spellStart"/>
      <w:r w:rsidRPr="00CF5D86">
        <w:rPr>
          <w:szCs w:val="24"/>
        </w:rPr>
        <w:t>Ostale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relevantne</w:t>
      </w:r>
      <w:proofErr w:type="spellEnd"/>
      <w:r w:rsidR="00AB77E7" w:rsidRPr="00CF5D86">
        <w:rPr>
          <w:szCs w:val="24"/>
        </w:rPr>
        <w:t xml:space="preserve"> </w:t>
      </w:r>
      <w:proofErr w:type="spellStart"/>
      <w:r w:rsidRPr="00CF5D86">
        <w:rPr>
          <w:szCs w:val="24"/>
        </w:rPr>
        <w:t>informacije</w:t>
      </w:r>
      <w:proofErr w:type="spellEnd"/>
      <w:r w:rsidR="00AB77E7" w:rsidRPr="00CF5D86">
        <w:rPr>
          <w:szCs w:val="24"/>
        </w:rPr>
        <w:t xml:space="preserve"> (</w:t>
      </w:r>
      <w:proofErr w:type="spellStart"/>
      <w:r w:rsidRPr="00CF5D86">
        <w:rPr>
          <w:szCs w:val="24"/>
        </w:rPr>
        <w:t>npr</w:t>
      </w:r>
      <w:proofErr w:type="spellEnd"/>
      <w:r w:rsidR="00AB77E7" w:rsidRPr="00CF5D86">
        <w:rPr>
          <w:szCs w:val="24"/>
        </w:rPr>
        <w:t xml:space="preserve">. </w:t>
      </w:r>
      <w:proofErr w:type="spellStart"/>
      <w:r w:rsidRPr="00CF5D86">
        <w:rPr>
          <w:szCs w:val="24"/>
        </w:rPr>
        <w:t>publikacije</w:t>
      </w:r>
      <w:proofErr w:type="spellEnd"/>
      <w:r w:rsidR="00AB77E7" w:rsidRPr="00CF5D86">
        <w:rPr>
          <w:szCs w:val="24"/>
        </w:rPr>
        <w:t>)</w:t>
      </w:r>
    </w:p>
    <w:p w14:paraId="15A938C8" w14:textId="77777777" w:rsidR="00565393" w:rsidRDefault="00565393" w:rsidP="00D06488">
      <w:pPr>
        <w:spacing w:before="40" w:after="40"/>
        <w:rPr>
          <w:szCs w:val="24"/>
        </w:rPr>
      </w:pPr>
    </w:p>
    <w:p w14:paraId="17F40EA0" w14:textId="77777777" w:rsidR="00565393" w:rsidRDefault="00565393" w:rsidP="00D06488">
      <w:pPr>
        <w:spacing w:before="40" w:after="4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  <w:gridCol w:w="3731"/>
      </w:tblGrid>
      <w:tr w:rsidR="00565393" w:rsidRPr="0023142B" w14:paraId="3EEDBCA7" w14:textId="77777777" w:rsidTr="0023142B">
        <w:tc>
          <w:tcPr>
            <w:tcW w:w="11165" w:type="dxa"/>
            <w:shd w:val="clear" w:color="auto" w:fill="auto"/>
          </w:tcPr>
          <w:p w14:paraId="08E1CBEC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5958CE43" w14:textId="77777777" w:rsidR="00565393" w:rsidRPr="0023142B" w:rsidRDefault="00565393" w:rsidP="0023142B">
            <w:pPr>
              <w:spacing w:before="40" w:after="40"/>
              <w:jc w:val="center"/>
              <w:rPr>
                <w:szCs w:val="24"/>
              </w:rPr>
            </w:pPr>
            <w:proofErr w:type="spellStart"/>
            <w:r w:rsidRPr="0023142B">
              <w:rPr>
                <w:szCs w:val="24"/>
              </w:rPr>
              <w:t>Potpis</w:t>
            </w:r>
            <w:proofErr w:type="spellEnd"/>
            <w:r w:rsidRPr="0023142B">
              <w:rPr>
                <w:szCs w:val="24"/>
              </w:rPr>
              <w:t>:</w:t>
            </w:r>
          </w:p>
        </w:tc>
      </w:tr>
      <w:tr w:rsidR="00565393" w:rsidRPr="0023142B" w14:paraId="53062530" w14:textId="77777777" w:rsidTr="0023142B">
        <w:trPr>
          <w:trHeight w:val="797"/>
        </w:trPr>
        <w:tc>
          <w:tcPr>
            <w:tcW w:w="11165" w:type="dxa"/>
            <w:shd w:val="clear" w:color="auto" w:fill="auto"/>
          </w:tcPr>
          <w:p w14:paraId="416B241E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46555762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</w:tr>
    </w:tbl>
    <w:p w14:paraId="49D1E5D8" w14:textId="77777777" w:rsidR="00564E6C" w:rsidRPr="00D17FFD" w:rsidRDefault="00564E6C" w:rsidP="00D17FFD">
      <w:pPr>
        <w:rPr>
          <w:szCs w:val="24"/>
        </w:rPr>
      </w:pPr>
    </w:p>
    <w:sectPr w:rsidR="00564E6C" w:rsidRPr="00D17FFD" w:rsidSect="002A0E64">
      <w:headerReference w:type="first" r:id="rId11"/>
      <w:footerReference w:type="first" r:id="rId12"/>
      <w:pgSz w:w="16840" w:h="11907" w:orient="landscape" w:code="9"/>
      <w:pgMar w:top="1257" w:right="1080" w:bottom="1440" w:left="1080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E3F4" w14:textId="77777777" w:rsidR="000A60F1" w:rsidRDefault="000A60F1">
      <w:r>
        <w:separator/>
      </w:r>
    </w:p>
  </w:endnote>
  <w:endnote w:type="continuationSeparator" w:id="0">
    <w:p w14:paraId="0553759A" w14:textId="77777777" w:rsidR="000A60F1" w:rsidRDefault="000A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9577" w14:textId="77777777"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D17FFD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63"/>
      <w:gridCol w:w="4539"/>
    </w:tblGrid>
    <w:tr w:rsidR="00D06488" w:rsidRPr="009E0341" w14:paraId="7BA4D47A" w14:textId="77777777" w:rsidTr="00D06488">
      <w:tc>
        <w:tcPr>
          <w:tcW w:w="2586" w:type="pct"/>
          <w:shd w:val="clear" w:color="auto" w:fill="auto"/>
        </w:tcPr>
        <w:p w14:paraId="72C1368A" w14:textId="69156585" w:rsidR="00D06488" w:rsidRPr="00AB77E7" w:rsidRDefault="002A0E64" w:rsidP="00D83EE2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D17FFD">
            <w:rPr>
              <w:rFonts w:ascii="Roboto" w:hAnsi="Roboto"/>
              <w:sz w:val="20"/>
            </w:rPr>
            <w:t>9</w:t>
          </w:r>
          <w:r>
            <w:rPr>
              <w:rFonts w:ascii="Roboto" w:hAnsi="Roboto"/>
              <w:sz w:val="20"/>
            </w:rPr>
            <w:t xml:space="preserve"> </w:t>
          </w:r>
          <w:r w:rsidR="00AB77E7">
            <w:rPr>
              <w:rFonts w:ascii="Roboto" w:hAnsi="Roboto"/>
              <w:sz w:val="20"/>
            </w:rPr>
            <w:t>–</w:t>
          </w:r>
          <w:r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Regionalni</w:t>
          </w:r>
          <w:proofErr w:type="spellEnd"/>
          <w:r w:rsidR="00AB77E7"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stambeni</w:t>
          </w:r>
          <w:proofErr w:type="spellEnd"/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795637BA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proofErr w:type="spellStart"/>
          <w:r>
            <w:rPr>
              <w:rFonts w:ascii="Roboto" w:hAnsi="Roboto"/>
              <w:sz w:val="20"/>
            </w:rPr>
            <w:t>Strana</w:t>
          </w:r>
          <w:proofErr w:type="spellEnd"/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D17FFD">
            <w:rPr>
              <w:rFonts w:ascii="Roboto" w:hAnsi="Roboto"/>
              <w:noProof/>
              <w:sz w:val="20"/>
            </w:rPr>
            <w:t>1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7D783A89" w14:textId="77777777" w:rsidR="00A93A4C" w:rsidRPr="002E17A2" w:rsidRDefault="00A93A4C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704"/>
      <w:gridCol w:w="7192"/>
    </w:tblGrid>
    <w:tr w:rsidR="00D06488" w:rsidRPr="009E0341" w14:paraId="7C800A30" w14:textId="77777777" w:rsidTr="00D06488">
      <w:tc>
        <w:tcPr>
          <w:tcW w:w="2586" w:type="pct"/>
          <w:shd w:val="clear" w:color="auto" w:fill="auto"/>
        </w:tcPr>
        <w:p w14:paraId="14DD83C9" w14:textId="6A1DDA6C" w:rsidR="00D06488" w:rsidRPr="009E0341" w:rsidRDefault="00AB77E7" w:rsidP="00382FFE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D17FFD">
            <w:rPr>
              <w:rFonts w:ascii="Roboto" w:hAnsi="Roboto"/>
              <w:sz w:val="20"/>
            </w:rPr>
            <w:t>9</w:t>
          </w:r>
          <w:r>
            <w:rPr>
              <w:rFonts w:ascii="Roboto" w:hAnsi="Roboto"/>
              <w:sz w:val="20"/>
            </w:rPr>
            <w:t xml:space="preserve">– </w:t>
          </w:r>
          <w:proofErr w:type="spellStart"/>
          <w:r w:rsidR="00F51DAA">
            <w:rPr>
              <w:rFonts w:ascii="Roboto" w:hAnsi="Roboto"/>
              <w:sz w:val="20"/>
            </w:rPr>
            <w:t>Regionalni</w:t>
          </w:r>
          <w:proofErr w:type="spellEnd"/>
          <w:r>
            <w:rPr>
              <w:rFonts w:ascii="Roboto" w:hAnsi="Roboto"/>
              <w:sz w:val="20"/>
            </w:rPr>
            <w:t xml:space="preserve"> </w:t>
          </w:r>
          <w:proofErr w:type="spellStart"/>
          <w:r w:rsidR="00F51DAA">
            <w:rPr>
              <w:rFonts w:ascii="Roboto" w:hAnsi="Roboto"/>
              <w:sz w:val="20"/>
            </w:rPr>
            <w:t>stambeni</w:t>
          </w:r>
          <w:proofErr w:type="spellEnd"/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111562E8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proofErr w:type="spellStart"/>
          <w:r>
            <w:rPr>
              <w:rFonts w:ascii="Roboto" w:hAnsi="Roboto"/>
              <w:sz w:val="20"/>
            </w:rPr>
            <w:t>Strana</w:t>
          </w:r>
          <w:proofErr w:type="spellEnd"/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D17FFD">
            <w:rPr>
              <w:rFonts w:ascii="Roboto" w:hAnsi="Roboto"/>
              <w:noProof/>
              <w:sz w:val="20"/>
            </w:rPr>
            <w:t>2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5713BE36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38CB" w14:textId="77777777" w:rsidR="000A60F1" w:rsidRPr="000C1711" w:rsidRDefault="000A60F1" w:rsidP="000C1711">
      <w:pPr>
        <w:pStyle w:val="Footer"/>
        <w:rPr>
          <w:lang w:val="fr-BE"/>
        </w:rPr>
      </w:pPr>
    </w:p>
  </w:footnote>
  <w:footnote w:type="continuationSeparator" w:id="0">
    <w:p w14:paraId="263E66C1" w14:textId="77777777" w:rsidR="000A60F1" w:rsidRDefault="000A60F1">
      <w:r>
        <w:continuationSeparator/>
      </w:r>
    </w:p>
  </w:footnote>
  <w:footnote w:id="1">
    <w:p w14:paraId="66194DB3" w14:textId="77777777" w:rsidR="00302B96" w:rsidRDefault="00302B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51DAA">
        <w:t>Naručilac</w:t>
      </w:r>
      <w:proofErr w:type="spellEnd"/>
      <w:r w:rsidR="00AB77E7">
        <w:t xml:space="preserve"> </w:t>
      </w:r>
      <w:proofErr w:type="spellStart"/>
      <w:r w:rsidR="00F51DAA">
        <w:t>zadržava</w:t>
      </w:r>
      <w:proofErr w:type="spellEnd"/>
      <w:r w:rsidR="00AB77E7">
        <w:t xml:space="preserve"> </w:t>
      </w:r>
      <w:proofErr w:type="spellStart"/>
      <w:r w:rsidR="00F51DAA">
        <w:t>pravo</w:t>
      </w:r>
      <w:proofErr w:type="spellEnd"/>
      <w:r w:rsidR="00AB77E7">
        <w:t xml:space="preserve"> </w:t>
      </w:r>
      <w:r w:rsidR="00F51DAA">
        <w:t>da</w:t>
      </w:r>
      <w:r w:rsidR="00AB77E7">
        <w:t xml:space="preserve"> </w:t>
      </w:r>
      <w:proofErr w:type="spellStart"/>
      <w:r w:rsidR="00F51DAA">
        <w:t>kontaktira</w:t>
      </w:r>
      <w:proofErr w:type="spellEnd"/>
      <w:r w:rsidR="00AB77E7">
        <w:t xml:space="preserve"> </w:t>
      </w:r>
      <w:proofErr w:type="spellStart"/>
      <w:r w:rsidR="00F51DAA">
        <w:t>referentne</w:t>
      </w:r>
      <w:proofErr w:type="spellEnd"/>
      <w:r w:rsidR="00AB77E7">
        <w:t xml:space="preserve"> </w:t>
      </w:r>
      <w:proofErr w:type="spellStart"/>
      <w:r w:rsidR="00F51DAA">
        <w:t>osobe</w:t>
      </w:r>
      <w:proofErr w:type="spellEnd"/>
      <w:r w:rsidR="00AB77E7">
        <w:t xml:space="preserve">. </w:t>
      </w:r>
      <w:proofErr w:type="spellStart"/>
      <w:r w:rsidR="00F51DAA">
        <w:t>Ukoliko</w:t>
      </w:r>
      <w:proofErr w:type="spellEnd"/>
      <w:r w:rsidR="00AB77E7">
        <w:t xml:space="preserve"> </w:t>
      </w:r>
      <w:r w:rsidR="00F51DAA">
        <w:t>ne</w:t>
      </w:r>
      <w:r w:rsidR="00AB77E7">
        <w:t xml:space="preserve"> </w:t>
      </w:r>
      <w:proofErr w:type="spellStart"/>
      <w:r w:rsidR="00F51DAA">
        <w:t>možete</w:t>
      </w:r>
      <w:proofErr w:type="spellEnd"/>
      <w:r w:rsidR="00AB77E7">
        <w:t xml:space="preserve"> </w:t>
      </w:r>
      <w:r w:rsidR="00F51DAA">
        <w:t>da</w:t>
      </w:r>
      <w:r w:rsidR="00AB77E7">
        <w:t xml:space="preserve"> </w:t>
      </w:r>
      <w:proofErr w:type="spellStart"/>
      <w:r w:rsidR="00F51DAA">
        <w:t>navedete</w:t>
      </w:r>
      <w:proofErr w:type="spellEnd"/>
      <w:r w:rsidR="00AB77E7">
        <w:t xml:space="preserve"> </w:t>
      </w:r>
      <w:proofErr w:type="spellStart"/>
      <w:r w:rsidR="00F51DAA">
        <w:t>referentnu</w:t>
      </w:r>
      <w:proofErr w:type="spellEnd"/>
      <w:r w:rsidR="00AB77E7">
        <w:t xml:space="preserve"> </w:t>
      </w:r>
      <w:proofErr w:type="spellStart"/>
      <w:r w:rsidR="00F51DAA">
        <w:t>osobu</w:t>
      </w:r>
      <w:proofErr w:type="spellEnd"/>
      <w:r w:rsidR="00AB77E7">
        <w:t xml:space="preserve">, </w:t>
      </w:r>
      <w:proofErr w:type="spellStart"/>
      <w:r w:rsidR="00F51DAA">
        <w:t>obrazložite</w:t>
      </w:r>
      <w:proofErr w:type="spellEnd"/>
      <w:r w:rsidR="008D63A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0230" w14:textId="77777777"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2A45" w14:textId="77777777" w:rsidR="00006813" w:rsidRPr="005A0E19" w:rsidRDefault="00006813" w:rsidP="005A0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A8C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817B7"/>
    <w:rsid w:val="000819C3"/>
    <w:rsid w:val="00084764"/>
    <w:rsid w:val="00093E62"/>
    <w:rsid w:val="000A487D"/>
    <w:rsid w:val="000A60F1"/>
    <w:rsid w:val="000A6EC6"/>
    <w:rsid w:val="000B2DB7"/>
    <w:rsid w:val="000C0D90"/>
    <w:rsid w:val="000C1711"/>
    <w:rsid w:val="000D1C8F"/>
    <w:rsid w:val="000E1302"/>
    <w:rsid w:val="000E50ED"/>
    <w:rsid w:val="001235D8"/>
    <w:rsid w:val="001657F7"/>
    <w:rsid w:val="0017378B"/>
    <w:rsid w:val="001747E3"/>
    <w:rsid w:val="00185D05"/>
    <w:rsid w:val="001940A3"/>
    <w:rsid w:val="001A4872"/>
    <w:rsid w:val="001A69F4"/>
    <w:rsid w:val="00211F24"/>
    <w:rsid w:val="00224A57"/>
    <w:rsid w:val="0023142B"/>
    <w:rsid w:val="002324C3"/>
    <w:rsid w:val="002433B2"/>
    <w:rsid w:val="002A0E64"/>
    <w:rsid w:val="002A41ED"/>
    <w:rsid w:val="002B1F8C"/>
    <w:rsid w:val="002C573A"/>
    <w:rsid w:val="002E17A2"/>
    <w:rsid w:val="00300737"/>
    <w:rsid w:val="00302B96"/>
    <w:rsid w:val="00312EA2"/>
    <w:rsid w:val="00382FFE"/>
    <w:rsid w:val="003E2908"/>
    <w:rsid w:val="004279F2"/>
    <w:rsid w:val="00443000"/>
    <w:rsid w:val="00454D6A"/>
    <w:rsid w:val="00484C28"/>
    <w:rsid w:val="004A6197"/>
    <w:rsid w:val="004B60F3"/>
    <w:rsid w:val="004E1E4E"/>
    <w:rsid w:val="005275BB"/>
    <w:rsid w:val="00530B28"/>
    <w:rsid w:val="005458FF"/>
    <w:rsid w:val="005622B8"/>
    <w:rsid w:val="00564E6C"/>
    <w:rsid w:val="00565393"/>
    <w:rsid w:val="00567F37"/>
    <w:rsid w:val="005820AB"/>
    <w:rsid w:val="005A0499"/>
    <w:rsid w:val="005A0E19"/>
    <w:rsid w:val="00612656"/>
    <w:rsid w:val="006147EF"/>
    <w:rsid w:val="00622979"/>
    <w:rsid w:val="00634E06"/>
    <w:rsid w:val="00657C92"/>
    <w:rsid w:val="00663C1A"/>
    <w:rsid w:val="006D404F"/>
    <w:rsid w:val="00742AF9"/>
    <w:rsid w:val="00752456"/>
    <w:rsid w:val="007767DF"/>
    <w:rsid w:val="007934E6"/>
    <w:rsid w:val="007E2EF9"/>
    <w:rsid w:val="00863BEC"/>
    <w:rsid w:val="008D63A1"/>
    <w:rsid w:val="008F5BA7"/>
    <w:rsid w:val="00957DAE"/>
    <w:rsid w:val="0096175E"/>
    <w:rsid w:val="0096455D"/>
    <w:rsid w:val="00965645"/>
    <w:rsid w:val="009C3F2C"/>
    <w:rsid w:val="009F3D1A"/>
    <w:rsid w:val="00A007A7"/>
    <w:rsid w:val="00A2236D"/>
    <w:rsid w:val="00A34D22"/>
    <w:rsid w:val="00A442F2"/>
    <w:rsid w:val="00A56A61"/>
    <w:rsid w:val="00A93A4C"/>
    <w:rsid w:val="00A9619F"/>
    <w:rsid w:val="00AB77E7"/>
    <w:rsid w:val="00AC33F0"/>
    <w:rsid w:val="00AD2F7E"/>
    <w:rsid w:val="00B45252"/>
    <w:rsid w:val="00BA326C"/>
    <w:rsid w:val="00BA761C"/>
    <w:rsid w:val="00BB34CA"/>
    <w:rsid w:val="00BB6787"/>
    <w:rsid w:val="00BC2431"/>
    <w:rsid w:val="00C21885"/>
    <w:rsid w:val="00C361AB"/>
    <w:rsid w:val="00C82E4A"/>
    <w:rsid w:val="00C91326"/>
    <w:rsid w:val="00CA78C2"/>
    <w:rsid w:val="00CB011C"/>
    <w:rsid w:val="00CD0A10"/>
    <w:rsid w:val="00CE2A72"/>
    <w:rsid w:val="00CF5D86"/>
    <w:rsid w:val="00D06448"/>
    <w:rsid w:val="00D06488"/>
    <w:rsid w:val="00D17FFD"/>
    <w:rsid w:val="00D6779E"/>
    <w:rsid w:val="00D83EE2"/>
    <w:rsid w:val="00DD465C"/>
    <w:rsid w:val="00DE023D"/>
    <w:rsid w:val="00DF0FE3"/>
    <w:rsid w:val="00E51D40"/>
    <w:rsid w:val="00E543A8"/>
    <w:rsid w:val="00E56357"/>
    <w:rsid w:val="00E56CA2"/>
    <w:rsid w:val="00E56F58"/>
    <w:rsid w:val="00E7275B"/>
    <w:rsid w:val="00EA3F2B"/>
    <w:rsid w:val="00EC2BBE"/>
    <w:rsid w:val="00EF03A2"/>
    <w:rsid w:val="00F06AD5"/>
    <w:rsid w:val="00F11EE2"/>
    <w:rsid w:val="00F5198F"/>
    <w:rsid w:val="00F51DAA"/>
    <w:rsid w:val="00F83BC7"/>
    <w:rsid w:val="00F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38A12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B69E-DAD5-C04D-BF88-6BD74AC4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Office\Templates\rep.dot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TA</cp:lastModifiedBy>
  <cp:revision>2</cp:revision>
  <cp:lastPrinted>2014-01-28T10:16:00Z</cp:lastPrinted>
  <dcterms:created xsi:type="dcterms:W3CDTF">2021-03-10T12:06:00Z</dcterms:created>
  <dcterms:modified xsi:type="dcterms:W3CDTF">2021-03-10T12:06:00Z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</Properties>
</file>