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5C5" w:rsidRPr="00230D77" w:rsidRDefault="00820873" w:rsidP="000F6295">
      <w:pPr>
        <w:autoSpaceDE w:val="0"/>
        <w:autoSpaceDN w:val="0"/>
        <w:adjustRightInd w:val="0"/>
        <w:ind w:firstLine="720"/>
        <w:jc w:val="both"/>
        <w:rPr>
          <w:rFonts w:ascii="Arial Narrow" w:hAnsi="Arial Narrow" w:cs="Arial"/>
          <w:color w:val="000000"/>
        </w:rPr>
      </w:pPr>
      <w:r w:rsidRPr="00230D77">
        <w:rPr>
          <w:rFonts w:ascii="Arial Narrow" w:hAnsi="Arial Narrow"/>
        </w:rPr>
        <w:t xml:space="preserve">U skladu sa Uredbom o načinu i postupku ostvarivanja saradnje organa državne uprave </w:t>
      </w:r>
      <w:r w:rsidR="00307FD2" w:rsidRPr="00230D77">
        <w:rPr>
          <w:rFonts w:ascii="Arial Narrow" w:hAnsi="Arial Narrow"/>
        </w:rPr>
        <w:t xml:space="preserve">i </w:t>
      </w:r>
      <w:r w:rsidRPr="00230D77">
        <w:rPr>
          <w:rFonts w:ascii="Arial Narrow" w:hAnsi="Arial Narrow"/>
        </w:rPr>
        <w:t>nevladinih organizacija (“Sl.list CG”, br.7/2012)</w:t>
      </w:r>
      <w:r w:rsidR="00726400" w:rsidRPr="00230D77">
        <w:rPr>
          <w:rFonts w:ascii="Arial Narrow" w:hAnsi="Arial Narrow"/>
        </w:rPr>
        <w:t>,</w:t>
      </w:r>
      <w:r w:rsidR="00F937CB" w:rsidRPr="00230D77">
        <w:rPr>
          <w:rFonts w:ascii="Arial Narrow" w:hAnsi="Arial Narrow" w:cs="Arial"/>
          <w:color w:val="000000"/>
        </w:rPr>
        <w:t xml:space="preserve"> </w:t>
      </w:r>
      <w:r w:rsidR="00CB6A5F" w:rsidRPr="00230D77">
        <w:rPr>
          <w:rFonts w:ascii="Arial Narrow" w:hAnsi="Arial Narrow" w:cs="Arial"/>
          <w:color w:val="000000"/>
        </w:rPr>
        <w:t>Ministarstvo rada i socijalnog staranja</w:t>
      </w:r>
      <w:r w:rsidR="0031516C" w:rsidRPr="00230D77">
        <w:rPr>
          <w:rFonts w:ascii="Arial Narrow" w:hAnsi="Arial Narrow" w:cs="Arial"/>
          <w:b/>
          <w:noProof/>
          <w:color w:val="000000"/>
          <w:u w:val="single"/>
          <w:lang w:val="sr-Latn-CS"/>
        </w:rPr>
        <w:t xml:space="preserve"> </w:t>
      </w:r>
      <w:r w:rsidR="00E40A2D" w:rsidRPr="00230D77">
        <w:rPr>
          <w:rFonts w:ascii="Arial Narrow" w:hAnsi="Arial Narrow" w:cs="Arial"/>
          <w:noProof/>
          <w:color w:val="000000"/>
          <w:u w:val="single"/>
          <w:lang w:val="sr-Latn-CS"/>
        </w:rPr>
        <w:t xml:space="preserve"> </w:t>
      </w:r>
      <w:r w:rsidR="00E40A2D" w:rsidRPr="00230D77">
        <w:rPr>
          <w:rFonts w:ascii="Arial Narrow" w:hAnsi="Arial Narrow" w:cs="Arial"/>
          <w:b/>
          <w:noProof/>
          <w:color w:val="000000"/>
          <w:u w:val="single"/>
          <w:lang w:val="sr-Latn-CS"/>
        </w:rPr>
        <w:t>upućuje</w:t>
      </w:r>
      <w:r w:rsidR="00E40A2D" w:rsidRPr="00230D77">
        <w:rPr>
          <w:rFonts w:ascii="Arial Narrow" w:hAnsi="Arial Narrow" w:cs="Arial"/>
          <w:color w:val="000000"/>
        </w:rPr>
        <w:t xml:space="preserve"> </w:t>
      </w:r>
    </w:p>
    <w:p w:rsidR="00726400" w:rsidRPr="00230D77" w:rsidRDefault="00726400" w:rsidP="00726400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</w:rPr>
      </w:pPr>
    </w:p>
    <w:p w:rsidR="00726400" w:rsidRPr="00230D77" w:rsidRDefault="00CB6A5F" w:rsidP="00726400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</w:rPr>
      </w:pPr>
      <w:r w:rsidRPr="00230D77">
        <w:rPr>
          <w:rFonts w:ascii="Arial Narrow" w:hAnsi="Arial Narrow" w:cs="Arial"/>
          <w:b/>
          <w:bCs/>
          <w:color w:val="000000"/>
        </w:rPr>
        <w:t>JAVNI POZIV</w:t>
      </w:r>
    </w:p>
    <w:p w:rsidR="00307FD2" w:rsidRDefault="0031516C" w:rsidP="003C3FFE">
      <w:pPr>
        <w:autoSpaceDE w:val="0"/>
        <w:autoSpaceDN w:val="0"/>
        <w:adjustRightInd w:val="0"/>
        <w:jc w:val="center"/>
        <w:rPr>
          <w:rFonts w:ascii="Arial Narrow" w:hAnsi="Arial Narrow" w:cs="Arial"/>
          <w:b/>
        </w:rPr>
      </w:pPr>
      <w:r w:rsidRPr="00230D77">
        <w:rPr>
          <w:rFonts w:ascii="Arial Narrow" w:hAnsi="Arial Narrow" w:cs="Arial"/>
          <w:b/>
          <w:bCs/>
          <w:color w:val="000000"/>
        </w:rPr>
        <w:t xml:space="preserve">nevladinim organizacijama za predlaganje </w:t>
      </w:r>
      <w:r w:rsidR="003C3FFE">
        <w:rPr>
          <w:rFonts w:ascii="Arial Narrow" w:hAnsi="Arial Narrow" w:cs="Arial"/>
          <w:b/>
          <w:bCs/>
          <w:color w:val="000000"/>
        </w:rPr>
        <w:t xml:space="preserve">tri </w:t>
      </w:r>
      <w:r w:rsidR="000F6295" w:rsidRPr="00230D77">
        <w:rPr>
          <w:rFonts w:ascii="Arial Narrow" w:hAnsi="Arial Narrow" w:cs="Arial"/>
          <w:b/>
          <w:bCs/>
          <w:color w:val="000000"/>
        </w:rPr>
        <w:t xml:space="preserve">kandidata za članove </w:t>
      </w:r>
      <w:r w:rsidR="000F6295" w:rsidRPr="00230D77">
        <w:rPr>
          <w:rFonts w:ascii="Arial Narrow" w:hAnsi="Arial Narrow" w:cs="Arial"/>
          <w:b/>
          <w:color w:val="000000"/>
        </w:rPr>
        <w:t>Radne grupe,</w:t>
      </w:r>
      <w:r w:rsidR="000F6295" w:rsidRPr="00230D77">
        <w:rPr>
          <w:rFonts w:ascii="Arial Narrow" w:hAnsi="Arial Narrow" w:cs="Arial"/>
          <w:b/>
        </w:rPr>
        <w:t xml:space="preserve"> za izradu </w:t>
      </w:r>
      <w:r w:rsidR="003C3FFE">
        <w:rPr>
          <w:rFonts w:ascii="Arial Narrow" w:hAnsi="Arial Narrow" w:cs="Arial"/>
          <w:b/>
        </w:rPr>
        <w:t>Inicijalnog Izvještaja o sprovođenju UN Konvencije o pravima lica sa invaliditetom</w:t>
      </w:r>
    </w:p>
    <w:p w:rsidR="003C3FFE" w:rsidRPr="00230D77" w:rsidRDefault="003C3FFE" w:rsidP="003C3FFE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</w:rPr>
      </w:pPr>
    </w:p>
    <w:p w:rsidR="000F6295" w:rsidRPr="00230D77" w:rsidRDefault="000F6295" w:rsidP="003C3FFE">
      <w:pPr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  <w:r w:rsidRPr="00230D77">
        <w:rPr>
          <w:rFonts w:ascii="Arial Narrow" w:hAnsi="Arial Narrow" w:cs="Arial"/>
          <w:color w:val="000000"/>
        </w:rPr>
        <w:t>Ministarstvo rada i socijalnog staranja poziva nevladine organizacije koje se bave pitanjima iz oblasti</w:t>
      </w:r>
      <w:r w:rsidR="003C3FFE" w:rsidRPr="008A723B">
        <w:rPr>
          <w:rFonts w:ascii="Arial Narrow" w:hAnsi="Arial Narrow" w:cs="Arial"/>
          <w:color w:val="000000"/>
        </w:rPr>
        <w:t xml:space="preserve"> koja se odnose na lica sa invaliditetom</w:t>
      </w:r>
      <w:r w:rsidRPr="00230D77">
        <w:rPr>
          <w:rFonts w:ascii="Arial Narrow" w:hAnsi="Arial Narrow" w:cs="Arial"/>
          <w:color w:val="000000"/>
        </w:rPr>
        <w:t xml:space="preserve"> da učestvuju u procesu izbora</w:t>
      </w:r>
      <w:r w:rsidR="003C3FFE">
        <w:rPr>
          <w:rFonts w:ascii="Arial Narrow" w:hAnsi="Arial Narrow" w:cs="Arial"/>
          <w:color w:val="000000"/>
        </w:rPr>
        <w:t xml:space="preserve"> </w:t>
      </w:r>
      <w:r w:rsidRPr="00230D77">
        <w:rPr>
          <w:rFonts w:ascii="Arial Narrow" w:hAnsi="Arial Narrow" w:cs="Arial"/>
          <w:b/>
          <w:bCs/>
          <w:color w:val="000000"/>
        </w:rPr>
        <w:t xml:space="preserve"> </w:t>
      </w:r>
      <w:r w:rsidR="003C3FFE">
        <w:rPr>
          <w:rFonts w:ascii="Arial Narrow" w:hAnsi="Arial Narrow" w:cs="Arial"/>
          <w:b/>
          <w:bCs/>
          <w:color w:val="000000"/>
        </w:rPr>
        <w:t>tri kandidata za članove</w:t>
      </w:r>
      <w:r w:rsidRPr="00230D77">
        <w:rPr>
          <w:rFonts w:ascii="Arial Narrow" w:hAnsi="Arial Narrow" w:cs="Arial"/>
          <w:b/>
          <w:bCs/>
          <w:color w:val="000000"/>
        </w:rPr>
        <w:t xml:space="preserve"> </w:t>
      </w:r>
      <w:r w:rsidRPr="00230D77">
        <w:rPr>
          <w:rFonts w:ascii="Arial Narrow" w:hAnsi="Arial Narrow" w:cs="Arial"/>
          <w:b/>
          <w:color w:val="000000"/>
        </w:rPr>
        <w:t>Radne grupe</w:t>
      </w:r>
      <w:r w:rsidRPr="00230D77">
        <w:rPr>
          <w:rFonts w:ascii="Arial Narrow" w:hAnsi="Arial Narrow" w:cs="Arial"/>
          <w:b/>
        </w:rPr>
        <w:t xml:space="preserve">, u cilju izrade </w:t>
      </w:r>
      <w:r w:rsidR="003C3FFE">
        <w:rPr>
          <w:rFonts w:ascii="Arial Narrow" w:hAnsi="Arial Narrow" w:cs="Arial"/>
          <w:b/>
        </w:rPr>
        <w:t>Inicijalnog Izvještaja o sprovođenju UN Konvencije o pravima lica sa invaliditetom</w:t>
      </w:r>
    </w:p>
    <w:p w:rsidR="0031516C" w:rsidRPr="00230D77" w:rsidRDefault="000F6295" w:rsidP="000F6295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color w:val="000000"/>
        </w:rPr>
      </w:pPr>
      <w:r w:rsidRPr="00230D77">
        <w:rPr>
          <w:rFonts w:ascii="Arial Narrow" w:hAnsi="Arial Narrow" w:cs="Arial"/>
          <w:b/>
        </w:rPr>
        <w:t xml:space="preserve"> </w:t>
      </w:r>
    </w:p>
    <w:p w:rsidR="00915F18" w:rsidRPr="00230D77" w:rsidRDefault="00726400" w:rsidP="00915F18">
      <w:pPr>
        <w:ind w:firstLine="720"/>
        <w:jc w:val="both"/>
        <w:rPr>
          <w:rFonts w:ascii="Arial Narrow" w:hAnsi="Arial Narrow" w:cs="Arial"/>
          <w:b/>
          <w:lang w:val="hr-BA"/>
        </w:rPr>
      </w:pPr>
      <w:r w:rsidRPr="00230D77">
        <w:rPr>
          <w:rFonts w:ascii="Arial Narrow" w:hAnsi="Arial Narrow" w:cs="Arial"/>
          <w:b/>
          <w:lang w:val="hr-BA"/>
        </w:rPr>
        <w:t>Za člana</w:t>
      </w:r>
      <w:r w:rsidR="00915F18" w:rsidRPr="00230D77">
        <w:rPr>
          <w:rFonts w:ascii="Arial Narrow" w:hAnsi="Arial Narrow" w:cs="Arial"/>
          <w:b/>
          <w:lang w:val="hr-BA"/>
        </w:rPr>
        <w:t xml:space="preserve"> </w:t>
      </w:r>
      <w:r w:rsidR="000F6295" w:rsidRPr="00230D77">
        <w:rPr>
          <w:rFonts w:ascii="Arial Narrow" w:hAnsi="Arial Narrow" w:cs="Arial"/>
          <w:b/>
          <w:lang w:val="hr-BA"/>
        </w:rPr>
        <w:t xml:space="preserve">radne grupe </w:t>
      </w:r>
      <w:r w:rsidR="00915F18" w:rsidRPr="00230D77">
        <w:rPr>
          <w:rFonts w:ascii="Arial Narrow" w:hAnsi="Arial Narrow" w:cs="Arial"/>
          <w:b/>
          <w:lang w:val="hr-BA"/>
        </w:rPr>
        <w:t>nevladina organizacija može da predloži samo jednog kandidata.</w:t>
      </w:r>
    </w:p>
    <w:p w:rsidR="0031516C" w:rsidRPr="00230D77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/>
        </w:rPr>
      </w:pPr>
    </w:p>
    <w:p w:rsidR="00A14D95" w:rsidRPr="00230D77" w:rsidRDefault="00A14D95" w:rsidP="00A14D95">
      <w:pPr>
        <w:ind w:firstLine="720"/>
        <w:rPr>
          <w:rFonts w:ascii="Arial Narrow" w:hAnsi="Arial Narrow" w:cs="Arial"/>
          <w:b/>
          <w:lang w:val="hr-BA"/>
        </w:rPr>
      </w:pPr>
      <w:r w:rsidRPr="00230D77">
        <w:rPr>
          <w:rFonts w:ascii="Arial Narrow" w:hAnsi="Arial Narrow" w:cs="Arial"/>
          <w:b/>
          <w:lang w:val="hr-BA"/>
        </w:rPr>
        <w:t xml:space="preserve">Nevladina organizacija može da predloži kandidata za člana </w:t>
      </w:r>
      <w:r w:rsidR="000F6295" w:rsidRPr="00230D77">
        <w:rPr>
          <w:rFonts w:ascii="Arial Narrow" w:hAnsi="Arial Narrow" w:cs="Arial"/>
          <w:b/>
          <w:lang w:val="hr-BA"/>
        </w:rPr>
        <w:t>radne grupe</w:t>
      </w:r>
      <w:r w:rsidR="00915F18" w:rsidRPr="00230D77">
        <w:rPr>
          <w:rFonts w:ascii="Arial Narrow" w:hAnsi="Arial Narrow" w:cs="Arial"/>
          <w:b/>
          <w:lang w:val="hr-BA"/>
        </w:rPr>
        <w:t xml:space="preserve"> </w:t>
      </w:r>
      <w:r w:rsidRPr="00230D77">
        <w:rPr>
          <w:rFonts w:ascii="Arial Narrow" w:hAnsi="Arial Narrow" w:cs="Arial"/>
          <w:b/>
          <w:lang w:val="hr-BA"/>
        </w:rPr>
        <w:t>ako:</w:t>
      </w:r>
    </w:p>
    <w:p w:rsidR="00915F18" w:rsidRPr="00230D77" w:rsidRDefault="00915F18" w:rsidP="00A14D95">
      <w:pPr>
        <w:ind w:firstLine="720"/>
        <w:rPr>
          <w:rFonts w:ascii="Arial Narrow" w:hAnsi="Arial Narrow" w:cs="Arial"/>
          <w:lang w:val="hr-BA"/>
        </w:rPr>
      </w:pPr>
    </w:p>
    <w:p w:rsidR="00A14D95" w:rsidRPr="00230D77" w:rsidRDefault="00A14D95" w:rsidP="00A14D95">
      <w:pPr>
        <w:spacing w:line="100" w:lineRule="atLeast"/>
        <w:ind w:firstLine="708"/>
        <w:jc w:val="both"/>
        <w:rPr>
          <w:rFonts w:ascii="Arial Narrow" w:hAnsi="Arial Narrow" w:cs="Arial"/>
        </w:rPr>
      </w:pPr>
      <w:r w:rsidRPr="00230D77">
        <w:rPr>
          <w:rFonts w:ascii="Arial Narrow" w:hAnsi="Arial Narrow" w:cs="Arial"/>
          <w:lang w:val="es-AR"/>
        </w:rPr>
        <w:t>- je</w:t>
      </w:r>
      <w:r w:rsidRPr="00230D77">
        <w:rPr>
          <w:rFonts w:ascii="Arial Narrow" w:hAnsi="Arial Narrow" w:cs="Arial"/>
          <w:lang w:val="hr-BA"/>
        </w:rPr>
        <w:t xml:space="preserve"> </w:t>
      </w:r>
      <w:r w:rsidRPr="00230D77">
        <w:rPr>
          <w:rFonts w:ascii="Arial Narrow" w:hAnsi="Arial Narrow" w:cs="Arial"/>
          <w:lang w:val="es-AR"/>
        </w:rPr>
        <w:t>upisana</w:t>
      </w:r>
      <w:r w:rsidRPr="00230D77">
        <w:rPr>
          <w:rFonts w:ascii="Arial Narrow" w:hAnsi="Arial Narrow" w:cs="Arial"/>
          <w:lang w:val="hr-BA"/>
        </w:rPr>
        <w:t xml:space="preserve"> </w:t>
      </w:r>
      <w:r w:rsidRPr="00230D77">
        <w:rPr>
          <w:rFonts w:ascii="Arial Narrow" w:hAnsi="Arial Narrow" w:cs="Arial"/>
          <w:lang w:val="es-AR"/>
        </w:rPr>
        <w:t>u</w:t>
      </w:r>
      <w:r w:rsidRPr="00230D77">
        <w:rPr>
          <w:rFonts w:ascii="Arial Narrow" w:hAnsi="Arial Narrow" w:cs="Arial"/>
          <w:lang w:val="hr-BA"/>
        </w:rPr>
        <w:t xml:space="preserve"> </w:t>
      </w:r>
      <w:r w:rsidRPr="00230D77">
        <w:rPr>
          <w:rFonts w:ascii="Arial Narrow" w:hAnsi="Arial Narrow" w:cs="Arial"/>
          <w:lang w:val="es-AR"/>
        </w:rPr>
        <w:t>registar</w:t>
      </w:r>
      <w:r w:rsidRPr="00230D77">
        <w:rPr>
          <w:rFonts w:ascii="Arial Narrow" w:hAnsi="Arial Narrow" w:cs="Arial"/>
          <w:lang w:val="hr-BA"/>
        </w:rPr>
        <w:t xml:space="preserve"> </w:t>
      </w:r>
      <w:r w:rsidRPr="00230D77">
        <w:rPr>
          <w:rFonts w:ascii="Arial Narrow" w:hAnsi="Arial Narrow" w:cs="Arial"/>
          <w:lang w:val="es-AR"/>
        </w:rPr>
        <w:t>nevladinih</w:t>
      </w:r>
      <w:r w:rsidRPr="00230D77">
        <w:rPr>
          <w:rFonts w:ascii="Arial Narrow" w:hAnsi="Arial Narrow" w:cs="Arial"/>
          <w:lang w:val="hr-BA"/>
        </w:rPr>
        <w:t xml:space="preserve"> </w:t>
      </w:r>
      <w:r w:rsidRPr="00230D77">
        <w:rPr>
          <w:rFonts w:ascii="Arial Narrow" w:hAnsi="Arial Narrow" w:cs="Arial"/>
          <w:lang w:val="es-AR"/>
        </w:rPr>
        <w:t>organizacija</w:t>
      </w:r>
      <w:r w:rsidRPr="00230D77">
        <w:rPr>
          <w:rFonts w:ascii="Arial Narrow" w:hAnsi="Arial Narrow" w:cs="Arial"/>
          <w:lang w:val="hr-BA"/>
        </w:rPr>
        <w:t xml:space="preserve"> prije objavljivanja javnog poziva;</w:t>
      </w:r>
    </w:p>
    <w:p w:rsidR="00A14D95" w:rsidRPr="00230D77" w:rsidRDefault="00A14D95" w:rsidP="00A14D95">
      <w:pPr>
        <w:spacing w:line="100" w:lineRule="atLeast"/>
        <w:ind w:firstLine="708"/>
        <w:jc w:val="both"/>
        <w:rPr>
          <w:rFonts w:ascii="Arial Narrow" w:hAnsi="Arial Narrow" w:cs="Arial"/>
          <w:lang w:val="hr-BA"/>
        </w:rPr>
      </w:pPr>
      <w:r w:rsidRPr="00230D77">
        <w:rPr>
          <w:rFonts w:ascii="Arial Narrow" w:hAnsi="Arial Narrow" w:cs="Arial"/>
          <w:lang w:val="es-AR"/>
        </w:rPr>
        <w:t>- u</w:t>
      </w:r>
      <w:r w:rsidRPr="00230D77">
        <w:rPr>
          <w:rFonts w:ascii="Arial Narrow" w:hAnsi="Arial Narrow" w:cs="Arial"/>
          <w:lang w:val="hr-BA"/>
        </w:rPr>
        <w:t xml:space="preserve"> </w:t>
      </w:r>
      <w:r w:rsidRPr="00230D77">
        <w:rPr>
          <w:rFonts w:ascii="Arial Narrow" w:hAnsi="Arial Narrow" w:cs="Arial"/>
          <w:lang w:val="es-AR"/>
        </w:rPr>
        <w:t>aktu</w:t>
      </w:r>
      <w:r w:rsidRPr="00230D77">
        <w:rPr>
          <w:rFonts w:ascii="Arial Narrow" w:hAnsi="Arial Narrow" w:cs="Arial"/>
          <w:lang w:val="hr-BA"/>
        </w:rPr>
        <w:t xml:space="preserve"> </w:t>
      </w:r>
      <w:r w:rsidRPr="00230D77">
        <w:rPr>
          <w:rFonts w:ascii="Arial Narrow" w:hAnsi="Arial Narrow" w:cs="Arial"/>
          <w:lang w:val="es-AR"/>
        </w:rPr>
        <w:t>o</w:t>
      </w:r>
      <w:r w:rsidRPr="00230D77">
        <w:rPr>
          <w:rFonts w:ascii="Arial Narrow" w:hAnsi="Arial Narrow" w:cs="Arial"/>
          <w:lang w:val="hr-BA"/>
        </w:rPr>
        <w:t xml:space="preserve"> </w:t>
      </w:r>
      <w:r w:rsidRPr="00230D77">
        <w:rPr>
          <w:rFonts w:ascii="Arial Narrow" w:hAnsi="Arial Narrow" w:cs="Arial"/>
          <w:lang w:val="es-AR"/>
        </w:rPr>
        <w:t>osnivanju</w:t>
      </w:r>
      <w:r w:rsidRPr="00230D77">
        <w:rPr>
          <w:rFonts w:ascii="Arial Narrow" w:hAnsi="Arial Narrow" w:cs="Arial"/>
          <w:lang w:val="hr-BA"/>
        </w:rPr>
        <w:t xml:space="preserve"> </w:t>
      </w:r>
      <w:r w:rsidRPr="00230D77">
        <w:rPr>
          <w:rFonts w:ascii="Arial Narrow" w:hAnsi="Arial Narrow" w:cs="Arial"/>
          <w:lang w:val="es-AR"/>
        </w:rPr>
        <w:t>i</w:t>
      </w:r>
      <w:r w:rsidRPr="00230D77">
        <w:rPr>
          <w:rFonts w:ascii="Arial Narrow" w:hAnsi="Arial Narrow" w:cs="Arial"/>
          <w:lang w:val="hr-BA"/>
        </w:rPr>
        <w:t xml:space="preserve"> </w:t>
      </w:r>
      <w:r w:rsidRPr="00230D77">
        <w:rPr>
          <w:rFonts w:ascii="Arial Narrow" w:hAnsi="Arial Narrow" w:cs="Arial"/>
          <w:lang w:val="es-AR"/>
        </w:rPr>
        <w:t>statutu</w:t>
      </w:r>
      <w:r w:rsidRPr="00230D77">
        <w:rPr>
          <w:rFonts w:ascii="Arial Narrow" w:hAnsi="Arial Narrow" w:cs="Arial"/>
          <w:lang w:val="hr-BA"/>
        </w:rPr>
        <w:t xml:space="preserve"> </w:t>
      </w:r>
      <w:r w:rsidRPr="00230D77">
        <w:rPr>
          <w:rFonts w:ascii="Arial Narrow" w:hAnsi="Arial Narrow" w:cs="Arial"/>
          <w:lang w:val="es-AR"/>
        </w:rPr>
        <w:t>ima</w:t>
      </w:r>
      <w:r w:rsidRPr="00230D77">
        <w:rPr>
          <w:rFonts w:ascii="Arial Narrow" w:hAnsi="Arial Narrow" w:cs="Arial"/>
          <w:lang w:val="hr-BA"/>
        </w:rPr>
        <w:t xml:space="preserve"> </w:t>
      </w:r>
      <w:r w:rsidRPr="00230D77">
        <w:rPr>
          <w:rFonts w:ascii="Arial Narrow" w:hAnsi="Arial Narrow" w:cs="Arial"/>
          <w:lang w:val="es-AR"/>
        </w:rPr>
        <w:t>utvr</w:t>
      </w:r>
      <w:r w:rsidRPr="00230D77">
        <w:rPr>
          <w:rFonts w:ascii="Arial Narrow" w:hAnsi="Arial Narrow" w:cs="Arial"/>
          <w:lang w:val="hr-BA"/>
        </w:rPr>
        <w:t>đ</w:t>
      </w:r>
      <w:r w:rsidRPr="00230D77">
        <w:rPr>
          <w:rFonts w:ascii="Arial Narrow" w:hAnsi="Arial Narrow" w:cs="Arial"/>
          <w:lang w:val="es-AR"/>
        </w:rPr>
        <w:t>ene</w:t>
      </w:r>
      <w:r w:rsidRPr="00230D77">
        <w:rPr>
          <w:rFonts w:ascii="Arial Narrow" w:hAnsi="Arial Narrow" w:cs="Arial"/>
          <w:lang w:val="hr-BA"/>
        </w:rPr>
        <w:t xml:space="preserve"> </w:t>
      </w:r>
      <w:r w:rsidRPr="00230D77">
        <w:rPr>
          <w:rFonts w:ascii="Arial Narrow" w:hAnsi="Arial Narrow" w:cs="Arial"/>
          <w:lang w:val="es-AR"/>
        </w:rPr>
        <w:t>djelatnosti</w:t>
      </w:r>
      <w:r w:rsidRPr="00230D77">
        <w:rPr>
          <w:rFonts w:ascii="Arial Narrow" w:hAnsi="Arial Narrow" w:cs="Arial"/>
          <w:lang w:val="hr-BA"/>
        </w:rPr>
        <w:t xml:space="preserve"> </w:t>
      </w:r>
      <w:r w:rsidRPr="00230D77">
        <w:rPr>
          <w:rFonts w:ascii="Arial Narrow" w:hAnsi="Arial Narrow" w:cs="Arial"/>
          <w:lang w:val="es-AR"/>
        </w:rPr>
        <w:t>i</w:t>
      </w:r>
      <w:r w:rsidRPr="00230D77">
        <w:rPr>
          <w:rFonts w:ascii="Arial Narrow" w:hAnsi="Arial Narrow" w:cs="Arial"/>
          <w:lang w:val="hr-BA"/>
        </w:rPr>
        <w:t xml:space="preserve"> </w:t>
      </w:r>
      <w:r w:rsidRPr="00230D77">
        <w:rPr>
          <w:rFonts w:ascii="Arial Narrow" w:hAnsi="Arial Narrow" w:cs="Arial"/>
          <w:lang w:val="es-AR"/>
        </w:rPr>
        <w:t>ciljeve</w:t>
      </w:r>
      <w:r w:rsidRPr="00230D77">
        <w:rPr>
          <w:rFonts w:ascii="Arial Narrow" w:hAnsi="Arial Narrow" w:cs="Arial"/>
          <w:lang w:val="hr-BA"/>
        </w:rPr>
        <w:t xml:space="preserve"> </w:t>
      </w:r>
      <w:r w:rsidRPr="00230D77">
        <w:rPr>
          <w:rFonts w:ascii="Arial Narrow" w:hAnsi="Arial Narrow" w:cs="Arial"/>
          <w:lang w:val="es-AR"/>
        </w:rPr>
        <w:t>u</w:t>
      </w:r>
      <w:r w:rsidRPr="00230D77">
        <w:rPr>
          <w:rFonts w:ascii="Arial Narrow" w:hAnsi="Arial Narrow" w:cs="Arial"/>
          <w:lang w:val="hr-BA"/>
        </w:rPr>
        <w:t xml:space="preserve"> </w:t>
      </w:r>
      <w:r w:rsidRPr="00230D77">
        <w:rPr>
          <w:rFonts w:ascii="Arial Narrow" w:hAnsi="Arial Narrow" w:cs="Arial"/>
          <w:lang w:val="es-AR"/>
        </w:rPr>
        <w:t xml:space="preserve">oblastima koje su u vezi sa zadatkom  </w:t>
      </w:r>
      <w:r w:rsidR="000820EA" w:rsidRPr="00230D77">
        <w:rPr>
          <w:rFonts w:ascii="Arial Narrow" w:hAnsi="Arial Narrow" w:cs="Arial"/>
          <w:lang w:val="es-AR"/>
        </w:rPr>
        <w:t>Radne grupe</w:t>
      </w:r>
      <w:r w:rsidRPr="00230D77">
        <w:rPr>
          <w:rFonts w:ascii="Arial Narrow" w:hAnsi="Arial Narrow" w:cs="Arial"/>
          <w:lang w:val="hr-BA"/>
        </w:rPr>
        <w:t xml:space="preserve">; </w:t>
      </w:r>
    </w:p>
    <w:p w:rsidR="00A14D95" w:rsidRPr="00230D77" w:rsidRDefault="00A14D95" w:rsidP="00A14D95">
      <w:pPr>
        <w:spacing w:line="100" w:lineRule="atLeast"/>
        <w:ind w:firstLine="708"/>
        <w:jc w:val="both"/>
        <w:rPr>
          <w:rFonts w:ascii="Arial Narrow" w:hAnsi="Arial Narrow" w:cs="Arial"/>
          <w:lang w:val="hr-BA"/>
        </w:rPr>
      </w:pPr>
      <w:r w:rsidRPr="00230D77">
        <w:rPr>
          <w:rFonts w:ascii="Arial Narrow" w:hAnsi="Arial Narrow" w:cs="Arial"/>
          <w:lang w:val="es-AR"/>
        </w:rPr>
        <w:t>- je</w:t>
      </w:r>
      <w:r w:rsidRPr="00230D77">
        <w:rPr>
          <w:rFonts w:ascii="Arial Narrow" w:hAnsi="Arial Narrow" w:cs="Arial"/>
          <w:lang w:val="hr-BA"/>
        </w:rPr>
        <w:t xml:space="preserve"> </w:t>
      </w:r>
      <w:r w:rsidRPr="00230D77">
        <w:rPr>
          <w:rFonts w:ascii="Arial Narrow" w:hAnsi="Arial Narrow" w:cs="Arial"/>
          <w:lang w:val="es-AR"/>
        </w:rPr>
        <w:t>u prethodnoj godini</w:t>
      </w:r>
      <w:r w:rsidRPr="00230D77">
        <w:rPr>
          <w:rFonts w:ascii="Arial Narrow" w:hAnsi="Arial Narrow" w:cs="Arial"/>
          <w:lang w:val="hr-BA"/>
        </w:rPr>
        <w:t xml:space="preserve"> </w:t>
      </w:r>
      <w:r w:rsidRPr="00230D77">
        <w:rPr>
          <w:rFonts w:ascii="Arial Narrow" w:hAnsi="Arial Narrow" w:cs="Arial"/>
          <w:lang w:val="es-AR"/>
        </w:rPr>
        <w:t>realizovala</w:t>
      </w:r>
      <w:r w:rsidRPr="00230D77">
        <w:rPr>
          <w:rFonts w:ascii="Arial Narrow" w:hAnsi="Arial Narrow" w:cs="Arial"/>
          <w:lang w:val="hr-BA"/>
        </w:rPr>
        <w:t xml:space="preserve"> najmanje </w:t>
      </w:r>
      <w:r w:rsidRPr="00230D77">
        <w:rPr>
          <w:rFonts w:ascii="Arial Narrow" w:hAnsi="Arial Narrow" w:cs="Arial"/>
          <w:lang w:val="es-AR"/>
        </w:rPr>
        <w:t>jedan</w:t>
      </w:r>
      <w:r w:rsidRPr="00230D77">
        <w:rPr>
          <w:rFonts w:ascii="Arial Narrow" w:hAnsi="Arial Narrow" w:cs="Arial"/>
          <w:lang w:val="hr-BA"/>
        </w:rPr>
        <w:t xml:space="preserve"> </w:t>
      </w:r>
      <w:r w:rsidRPr="00230D77">
        <w:rPr>
          <w:rFonts w:ascii="Arial Narrow" w:hAnsi="Arial Narrow" w:cs="Arial"/>
          <w:lang w:val="es-AR"/>
        </w:rPr>
        <w:t xml:space="preserve">projekat ili aktivnost u vezi sa zadatkom  </w:t>
      </w:r>
      <w:r w:rsidR="000820EA" w:rsidRPr="00230D77">
        <w:rPr>
          <w:rFonts w:ascii="Arial Narrow" w:hAnsi="Arial Narrow" w:cs="Arial"/>
          <w:lang w:val="es-AR"/>
        </w:rPr>
        <w:t>Radne grupe</w:t>
      </w:r>
      <w:r w:rsidRPr="00230D77">
        <w:rPr>
          <w:rFonts w:ascii="Arial Narrow" w:hAnsi="Arial Narrow" w:cs="Arial"/>
          <w:lang w:val="hr-BA"/>
        </w:rPr>
        <w:t>;</w:t>
      </w:r>
    </w:p>
    <w:p w:rsidR="00A14D95" w:rsidRPr="00230D77" w:rsidRDefault="00A14D95" w:rsidP="00A14D95">
      <w:pPr>
        <w:spacing w:line="100" w:lineRule="atLeast"/>
        <w:ind w:firstLine="708"/>
        <w:jc w:val="both"/>
        <w:rPr>
          <w:rFonts w:ascii="Arial Narrow" w:hAnsi="Arial Narrow" w:cs="Arial"/>
          <w:lang w:val="es-AR"/>
        </w:rPr>
      </w:pPr>
      <w:r w:rsidRPr="00230D77">
        <w:rPr>
          <w:rFonts w:ascii="Arial Narrow" w:hAnsi="Arial Narrow" w:cs="Arial"/>
          <w:lang w:val="es-AR"/>
        </w:rPr>
        <w:t xml:space="preserve">- je predala poreskom organu prijavu  za prethodnu fiskalnu godinu (bilans stanja i bilans uspjeha);  </w:t>
      </w:r>
    </w:p>
    <w:p w:rsidR="00A14D95" w:rsidRPr="00230D77" w:rsidRDefault="00A14D95" w:rsidP="00A14D95">
      <w:pPr>
        <w:spacing w:line="100" w:lineRule="atLeast"/>
        <w:ind w:firstLine="708"/>
        <w:jc w:val="both"/>
        <w:rPr>
          <w:rFonts w:ascii="Arial Narrow" w:hAnsi="Arial Narrow" w:cs="Arial"/>
          <w:lang w:val="hr-BA"/>
        </w:rPr>
      </w:pPr>
      <w:r w:rsidRPr="00230D77">
        <w:rPr>
          <w:rFonts w:ascii="Arial Narrow" w:hAnsi="Arial Narrow" w:cs="Arial"/>
          <w:lang w:val="hr-BA"/>
        </w:rPr>
        <w:t>- više od polovine č</w:t>
      </w:r>
      <w:r w:rsidRPr="00230D77">
        <w:rPr>
          <w:rFonts w:ascii="Arial Narrow" w:hAnsi="Arial Narrow" w:cs="Arial"/>
          <w:lang w:val="es-AR"/>
        </w:rPr>
        <w:t>lanova</w:t>
      </w:r>
      <w:r w:rsidRPr="00230D77">
        <w:rPr>
          <w:rFonts w:ascii="Arial Narrow" w:hAnsi="Arial Narrow" w:cs="Arial"/>
          <w:lang w:val="hr-BA"/>
        </w:rPr>
        <w:t xml:space="preserve"> </w:t>
      </w:r>
      <w:r w:rsidRPr="00230D77">
        <w:rPr>
          <w:rFonts w:ascii="Arial Narrow" w:hAnsi="Arial Narrow" w:cs="Arial"/>
          <w:lang w:val="es-AR"/>
        </w:rPr>
        <w:t>organa</w:t>
      </w:r>
      <w:r w:rsidRPr="00230D77">
        <w:rPr>
          <w:rFonts w:ascii="Arial Narrow" w:hAnsi="Arial Narrow" w:cs="Arial"/>
          <w:lang w:val="hr-BA"/>
        </w:rPr>
        <w:t xml:space="preserve"> </w:t>
      </w:r>
      <w:r w:rsidRPr="00230D77">
        <w:rPr>
          <w:rFonts w:ascii="Arial Narrow" w:hAnsi="Arial Narrow" w:cs="Arial"/>
          <w:lang w:val="es-AR"/>
        </w:rPr>
        <w:t>upravljanja</w:t>
      </w:r>
      <w:r w:rsidRPr="00230D77">
        <w:rPr>
          <w:rFonts w:ascii="Arial Narrow" w:hAnsi="Arial Narrow" w:cs="Arial"/>
          <w:lang w:val="hr-BA"/>
        </w:rPr>
        <w:t xml:space="preserve"> </w:t>
      </w:r>
      <w:r w:rsidRPr="00230D77">
        <w:rPr>
          <w:rFonts w:ascii="Arial Narrow" w:hAnsi="Arial Narrow" w:cs="Arial"/>
          <w:lang w:val="es-AR"/>
        </w:rPr>
        <w:t>nevladine</w:t>
      </w:r>
      <w:r w:rsidRPr="00230D77">
        <w:rPr>
          <w:rFonts w:ascii="Arial Narrow" w:hAnsi="Arial Narrow" w:cs="Arial"/>
          <w:lang w:val="hr-BA"/>
        </w:rPr>
        <w:t xml:space="preserve"> </w:t>
      </w:r>
      <w:r w:rsidRPr="00230D77">
        <w:rPr>
          <w:rFonts w:ascii="Arial Narrow" w:hAnsi="Arial Narrow" w:cs="Arial"/>
          <w:lang w:val="es-AR"/>
        </w:rPr>
        <w:t>organizacije</w:t>
      </w:r>
      <w:r w:rsidRPr="00230D77">
        <w:rPr>
          <w:rFonts w:ascii="Arial Narrow" w:hAnsi="Arial Narrow" w:cs="Arial"/>
          <w:lang w:val="hr-BA"/>
        </w:rPr>
        <w:t xml:space="preserve"> </w:t>
      </w:r>
      <w:r w:rsidRPr="00230D77">
        <w:rPr>
          <w:rFonts w:ascii="Arial Narrow" w:hAnsi="Arial Narrow" w:cs="Arial"/>
          <w:lang w:val="es-AR"/>
        </w:rPr>
        <w:t>nijesu</w:t>
      </w:r>
      <w:r w:rsidRPr="00230D77">
        <w:rPr>
          <w:rFonts w:ascii="Arial Narrow" w:hAnsi="Arial Narrow" w:cs="Arial"/>
          <w:lang w:val="hr-BA"/>
        </w:rPr>
        <w:t xml:space="preserve"> č</w:t>
      </w:r>
      <w:r w:rsidRPr="00230D77">
        <w:rPr>
          <w:rFonts w:ascii="Arial Narrow" w:hAnsi="Arial Narrow" w:cs="Arial"/>
          <w:lang w:val="es-AR"/>
        </w:rPr>
        <w:t>lanovi</w:t>
      </w:r>
      <w:r w:rsidRPr="00230D77">
        <w:rPr>
          <w:rFonts w:ascii="Arial Narrow" w:hAnsi="Arial Narrow" w:cs="Arial"/>
          <w:lang w:val="hr-BA"/>
        </w:rPr>
        <w:t xml:space="preserve"> </w:t>
      </w:r>
      <w:r w:rsidRPr="00230D77">
        <w:rPr>
          <w:rFonts w:ascii="Arial Narrow" w:hAnsi="Arial Narrow" w:cs="Arial"/>
          <w:lang w:val="es-AR"/>
        </w:rPr>
        <w:t>organa</w:t>
      </w:r>
      <w:r w:rsidRPr="00230D77">
        <w:rPr>
          <w:rFonts w:ascii="Arial Narrow" w:hAnsi="Arial Narrow" w:cs="Arial"/>
          <w:lang w:val="hr-BA"/>
        </w:rPr>
        <w:t xml:space="preserve"> </w:t>
      </w:r>
      <w:r w:rsidRPr="00230D77">
        <w:rPr>
          <w:rFonts w:ascii="Arial Narrow" w:hAnsi="Arial Narrow" w:cs="Arial"/>
          <w:lang w:val="es-AR"/>
        </w:rPr>
        <w:t>političkih</w:t>
      </w:r>
      <w:r w:rsidRPr="00230D77">
        <w:rPr>
          <w:rFonts w:ascii="Arial Narrow" w:hAnsi="Arial Narrow" w:cs="Arial"/>
          <w:lang w:val="hr-BA"/>
        </w:rPr>
        <w:t xml:space="preserve"> </w:t>
      </w:r>
      <w:r w:rsidRPr="00230D77">
        <w:rPr>
          <w:rFonts w:ascii="Arial Narrow" w:hAnsi="Arial Narrow" w:cs="Arial"/>
          <w:lang w:val="es-AR"/>
        </w:rPr>
        <w:t>partija</w:t>
      </w:r>
      <w:r w:rsidRPr="00230D77">
        <w:rPr>
          <w:rFonts w:ascii="Arial Narrow" w:hAnsi="Arial Narrow" w:cs="Arial"/>
          <w:lang w:val="hr-BA"/>
        </w:rPr>
        <w:t xml:space="preserve">, </w:t>
      </w:r>
      <w:r w:rsidRPr="00230D77">
        <w:rPr>
          <w:rFonts w:ascii="Arial Narrow" w:hAnsi="Arial Narrow" w:cs="Arial"/>
          <w:lang w:val="es-AR"/>
        </w:rPr>
        <w:t>javni</w:t>
      </w:r>
      <w:r w:rsidRPr="00230D77">
        <w:rPr>
          <w:rFonts w:ascii="Arial Narrow" w:hAnsi="Arial Narrow" w:cs="Arial"/>
          <w:lang w:val="hr-BA"/>
        </w:rPr>
        <w:t xml:space="preserve"> </w:t>
      </w:r>
      <w:r w:rsidRPr="00230D77">
        <w:rPr>
          <w:rFonts w:ascii="Arial Narrow" w:hAnsi="Arial Narrow" w:cs="Arial"/>
          <w:lang w:val="es-AR"/>
        </w:rPr>
        <w:t>funkcioneri</w:t>
      </w:r>
      <w:r w:rsidRPr="00230D77">
        <w:rPr>
          <w:rFonts w:ascii="Arial Narrow" w:hAnsi="Arial Narrow" w:cs="Arial"/>
          <w:lang w:val="hr-BA"/>
        </w:rPr>
        <w:t xml:space="preserve">, </w:t>
      </w:r>
      <w:r w:rsidRPr="00230D77">
        <w:rPr>
          <w:rFonts w:ascii="Arial Narrow" w:hAnsi="Arial Narrow" w:cs="Arial"/>
          <w:lang w:val="es-AR"/>
        </w:rPr>
        <w:t>rukovodeća</w:t>
      </w:r>
      <w:r w:rsidRPr="00230D77">
        <w:rPr>
          <w:rFonts w:ascii="Arial Narrow" w:hAnsi="Arial Narrow" w:cs="Arial"/>
          <w:lang w:val="hr-BA"/>
        </w:rPr>
        <w:t xml:space="preserve"> </w:t>
      </w:r>
      <w:r w:rsidRPr="00230D77">
        <w:rPr>
          <w:rFonts w:ascii="Arial Narrow" w:hAnsi="Arial Narrow" w:cs="Arial"/>
          <w:lang w:val="es-AR"/>
        </w:rPr>
        <w:t>lica</w:t>
      </w:r>
      <w:r w:rsidRPr="00230D77">
        <w:rPr>
          <w:rFonts w:ascii="Arial Narrow" w:hAnsi="Arial Narrow" w:cs="Arial"/>
          <w:lang w:val="hr-BA"/>
        </w:rPr>
        <w:t xml:space="preserve"> </w:t>
      </w:r>
      <w:r w:rsidRPr="00230D77">
        <w:rPr>
          <w:rFonts w:ascii="Arial Narrow" w:hAnsi="Arial Narrow" w:cs="Arial"/>
          <w:lang w:val="es-AR"/>
        </w:rPr>
        <w:t>ili</w:t>
      </w:r>
      <w:r w:rsidRPr="00230D77">
        <w:rPr>
          <w:rFonts w:ascii="Arial Narrow" w:hAnsi="Arial Narrow" w:cs="Arial"/>
          <w:lang w:val="hr-BA"/>
        </w:rPr>
        <w:t xml:space="preserve"> </w:t>
      </w:r>
      <w:r w:rsidRPr="00230D77">
        <w:rPr>
          <w:rFonts w:ascii="Arial Narrow" w:hAnsi="Arial Narrow" w:cs="Arial"/>
          <w:lang w:val="es-AR"/>
        </w:rPr>
        <w:t>dr</w:t>
      </w:r>
      <w:r w:rsidRPr="00230D77">
        <w:rPr>
          <w:rFonts w:ascii="Arial Narrow" w:hAnsi="Arial Narrow" w:cs="Arial"/>
          <w:lang w:val="hr-BA"/>
        </w:rPr>
        <w:t>ž</w:t>
      </w:r>
      <w:r w:rsidRPr="00230D77">
        <w:rPr>
          <w:rFonts w:ascii="Arial Narrow" w:hAnsi="Arial Narrow" w:cs="Arial"/>
          <w:lang w:val="es-AR"/>
        </w:rPr>
        <w:t>avni</w:t>
      </w:r>
      <w:r w:rsidRPr="00230D77">
        <w:rPr>
          <w:rFonts w:ascii="Arial Narrow" w:hAnsi="Arial Narrow" w:cs="Arial"/>
          <w:lang w:val="hr-BA"/>
        </w:rPr>
        <w:t xml:space="preserve"> </w:t>
      </w:r>
      <w:r w:rsidRPr="00230D77">
        <w:rPr>
          <w:rFonts w:ascii="Arial Narrow" w:hAnsi="Arial Narrow" w:cs="Arial"/>
          <w:lang w:val="es-AR"/>
        </w:rPr>
        <w:t>slu</w:t>
      </w:r>
      <w:r w:rsidRPr="00230D77">
        <w:rPr>
          <w:rFonts w:ascii="Arial Narrow" w:hAnsi="Arial Narrow" w:cs="Arial"/>
          <w:lang w:val="hr-BA"/>
        </w:rPr>
        <w:t>ž</w:t>
      </w:r>
      <w:r w:rsidRPr="00230D77">
        <w:rPr>
          <w:rFonts w:ascii="Arial Narrow" w:hAnsi="Arial Narrow" w:cs="Arial"/>
          <w:lang w:val="es-AR"/>
        </w:rPr>
        <w:t>benici</w:t>
      </w:r>
      <w:r w:rsidRPr="00230D77">
        <w:rPr>
          <w:rFonts w:ascii="Arial Narrow" w:hAnsi="Arial Narrow" w:cs="Arial"/>
          <w:lang w:val="hr-BA"/>
        </w:rPr>
        <w:t xml:space="preserve">, odnosno </w:t>
      </w:r>
      <w:r w:rsidRPr="00230D77">
        <w:rPr>
          <w:rFonts w:ascii="Arial Narrow" w:hAnsi="Arial Narrow" w:cs="Arial"/>
          <w:lang w:val="es-AR"/>
        </w:rPr>
        <w:t>namje</w:t>
      </w:r>
      <w:r w:rsidRPr="00230D77">
        <w:rPr>
          <w:rFonts w:ascii="Arial Narrow" w:hAnsi="Arial Narrow" w:cs="Arial"/>
          <w:lang w:val="hr-BA"/>
        </w:rPr>
        <w:t>š</w:t>
      </w:r>
      <w:r w:rsidRPr="00230D77">
        <w:rPr>
          <w:rFonts w:ascii="Arial Narrow" w:hAnsi="Arial Narrow" w:cs="Arial"/>
          <w:lang w:val="es-AR"/>
        </w:rPr>
        <w:t>tenici</w:t>
      </w:r>
      <w:r w:rsidRPr="00230D77">
        <w:rPr>
          <w:rFonts w:ascii="Arial Narrow" w:hAnsi="Arial Narrow" w:cs="Arial"/>
          <w:lang w:val="hr-BA"/>
        </w:rPr>
        <w:t>.</w:t>
      </w:r>
    </w:p>
    <w:p w:rsidR="00B0646E" w:rsidRPr="00230D77" w:rsidRDefault="00B0646E" w:rsidP="00B0646E">
      <w:pPr>
        <w:pStyle w:val="NormalWeb"/>
        <w:ind w:firstLine="720"/>
        <w:jc w:val="both"/>
        <w:rPr>
          <w:rFonts w:ascii="Arial Narrow" w:hAnsi="Arial Narrow" w:cs="Arial"/>
          <w:b/>
          <w:lang w:val="es-AR"/>
        </w:rPr>
      </w:pPr>
      <w:r w:rsidRPr="00230D77">
        <w:rPr>
          <w:rFonts w:ascii="Arial Narrow" w:hAnsi="Arial Narrow" w:cs="Arial"/>
          <w:b/>
          <w:lang w:val="es-AR"/>
        </w:rPr>
        <w:t xml:space="preserve">Kandidat nevladine organizacije za člana </w:t>
      </w:r>
      <w:r w:rsidR="000F6295" w:rsidRPr="00230D77">
        <w:rPr>
          <w:rFonts w:ascii="Arial Narrow" w:hAnsi="Arial Narrow" w:cs="Arial"/>
          <w:b/>
          <w:lang w:val="hr-BA"/>
        </w:rPr>
        <w:t xml:space="preserve">radne grupe </w:t>
      </w:r>
      <w:r w:rsidRPr="00230D77">
        <w:rPr>
          <w:rFonts w:ascii="Arial Narrow" w:hAnsi="Arial Narrow" w:cs="Arial"/>
          <w:b/>
          <w:lang w:val="es-AR"/>
        </w:rPr>
        <w:t xml:space="preserve">može biti lice koje: </w:t>
      </w:r>
    </w:p>
    <w:p w:rsidR="00B0646E" w:rsidRPr="00230D77" w:rsidRDefault="00B0646E" w:rsidP="00726400">
      <w:pPr>
        <w:pStyle w:val="NormalWeb"/>
        <w:spacing w:before="0" w:beforeAutospacing="0" w:after="0" w:afterAutospacing="0"/>
        <w:ind w:firstLine="720"/>
        <w:jc w:val="both"/>
        <w:rPr>
          <w:rFonts w:ascii="Arial Narrow" w:hAnsi="Arial Narrow" w:cs="Arial"/>
          <w:lang w:val="es-AR"/>
        </w:rPr>
      </w:pPr>
      <w:r w:rsidRPr="00230D77">
        <w:rPr>
          <w:rFonts w:ascii="Arial Narrow" w:hAnsi="Arial Narrow" w:cs="Arial"/>
          <w:lang w:val="es-AR"/>
        </w:rPr>
        <w:t>-  je crnogorski državljanin, sa prebivalištem u Crnoj Gori;</w:t>
      </w:r>
    </w:p>
    <w:p w:rsidR="00B0646E" w:rsidRPr="00230D77" w:rsidRDefault="00B0646E" w:rsidP="00726400">
      <w:pPr>
        <w:ind w:left="360"/>
        <w:jc w:val="both"/>
        <w:rPr>
          <w:rFonts w:ascii="Arial Narrow" w:hAnsi="Arial Narrow" w:cs="Arial"/>
          <w:lang w:val="hr-BA"/>
        </w:rPr>
      </w:pPr>
      <w:r w:rsidRPr="00230D77">
        <w:rPr>
          <w:rFonts w:ascii="Arial Narrow" w:hAnsi="Arial Narrow" w:cs="Arial"/>
          <w:lang w:val="es-AR"/>
        </w:rPr>
        <w:t xml:space="preserve">      -  posjeduje iskustvo u vezi sa zadatkom</w:t>
      </w:r>
      <w:r w:rsidR="000820EA" w:rsidRPr="00230D77">
        <w:rPr>
          <w:rFonts w:ascii="Arial Narrow" w:hAnsi="Arial Narrow" w:cs="Arial"/>
          <w:lang w:val="es-AR"/>
        </w:rPr>
        <w:t xml:space="preserve"> Radne grupe</w:t>
      </w:r>
      <w:r w:rsidRPr="00230D77">
        <w:rPr>
          <w:rFonts w:ascii="Arial Narrow" w:hAnsi="Arial Narrow" w:cs="Arial"/>
          <w:lang w:val="hr-BA"/>
        </w:rPr>
        <w:t>;</w:t>
      </w:r>
    </w:p>
    <w:p w:rsidR="0031516C" w:rsidRPr="00230D77" w:rsidRDefault="00B0646E" w:rsidP="00726400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lang w:val="es-AR"/>
        </w:rPr>
      </w:pPr>
      <w:r w:rsidRPr="00230D77">
        <w:rPr>
          <w:rFonts w:ascii="Arial Narrow" w:hAnsi="Arial Narrow" w:cs="Arial"/>
          <w:lang w:val="hr-BA"/>
        </w:rPr>
        <w:t xml:space="preserve">           </w:t>
      </w:r>
      <w:r w:rsidR="0026147C" w:rsidRPr="00230D77">
        <w:rPr>
          <w:rFonts w:ascii="Arial Narrow" w:hAnsi="Arial Narrow" w:cs="Arial"/>
          <w:lang w:val="hr-BA"/>
        </w:rPr>
        <w:t xml:space="preserve"> </w:t>
      </w:r>
      <w:r w:rsidRPr="00230D77">
        <w:rPr>
          <w:rFonts w:ascii="Arial Narrow" w:hAnsi="Arial Narrow" w:cs="Arial"/>
          <w:lang w:val="es-AR"/>
        </w:rPr>
        <w:t>-  nije član organa političke partije, javni funkcioner, državni službenik, odnosno  namještenik. </w:t>
      </w:r>
    </w:p>
    <w:p w:rsidR="00687760" w:rsidRPr="00230D77" w:rsidRDefault="00687760" w:rsidP="00726400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lang w:val="es-AR"/>
        </w:rPr>
      </w:pPr>
    </w:p>
    <w:p w:rsidR="00B0646E" w:rsidRPr="00230D77" w:rsidRDefault="00B0646E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b/>
          <w:lang w:val="es-AR"/>
        </w:rPr>
      </w:pPr>
      <w:r w:rsidRPr="00230D77">
        <w:rPr>
          <w:rFonts w:ascii="Arial Narrow" w:hAnsi="Arial Narrow" w:cs="Arial"/>
          <w:b/>
          <w:lang w:val="es-AR"/>
        </w:rPr>
        <w:t>Nevladina organizacija uz predlog kandidata za člana radnog tijela,  dužna je da dostavi:</w:t>
      </w:r>
    </w:p>
    <w:p w:rsidR="00687760" w:rsidRPr="00230D77" w:rsidRDefault="00687760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b/>
          <w:lang w:val="es-AR"/>
        </w:rPr>
      </w:pPr>
    </w:p>
    <w:p w:rsidR="00B0646E" w:rsidRPr="00230D77" w:rsidRDefault="00B0646E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lang w:val="es-AR"/>
        </w:rPr>
      </w:pPr>
      <w:r w:rsidRPr="00230D77">
        <w:rPr>
          <w:rFonts w:ascii="Arial Narrow" w:hAnsi="Arial Narrow" w:cs="Arial"/>
          <w:lang w:val="es-AR"/>
        </w:rPr>
        <w:t xml:space="preserve">- kopiju rješenja o upisu u registar nevladinih organizacija; </w:t>
      </w:r>
    </w:p>
    <w:p w:rsidR="00B0646E" w:rsidRPr="00230D77" w:rsidRDefault="00B0646E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lang w:val="es-AR"/>
        </w:rPr>
      </w:pPr>
      <w:r w:rsidRPr="00230D77">
        <w:rPr>
          <w:rFonts w:ascii="Arial Narrow" w:hAnsi="Arial Narrow" w:cs="Arial"/>
          <w:lang w:val="es-AR"/>
        </w:rPr>
        <w:t>- kopije akta o osnivanju i statuta;</w:t>
      </w:r>
    </w:p>
    <w:p w:rsidR="00B0646E" w:rsidRPr="00230D77" w:rsidRDefault="00B0646E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lang w:val="es-AR"/>
        </w:rPr>
      </w:pPr>
      <w:r w:rsidRPr="00230D77">
        <w:rPr>
          <w:rFonts w:ascii="Arial Narrow" w:hAnsi="Arial Narrow" w:cs="Arial"/>
          <w:lang w:val="es-AR"/>
        </w:rPr>
        <w:t xml:space="preserve">- pregled realizovanih projekata i aktivnosti u prethodnoj godini u vezi sa zadatkom radnog tijela; </w:t>
      </w:r>
    </w:p>
    <w:p w:rsidR="00B0646E" w:rsidRPr="00230D77" w:rsidRDefault="00B0646E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lang w:val="es-AR"/>
        </w:rPr>
      </w:pPr>
      <w:r w:rsidRPr="00230D77">
        <w:rPr>
          <w:rFonts w:ascii="Arial Narrow" w:hAnsi="Arial Narrow" w:cs="Arial"/>
          <w:lang w:val="es-AR"/>
        </w:rPr>
        <w:t xml:space="preserve">- kopiju potvrde o podnesenoj poreskoj prijavi za  prethodnu godinu; </w:t>
      </w:r>
    </w:p>
    <w:p w:rsidR="00B0646E" w:rsidRPr="00230D77" w:rsidRDefault="00B0646E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lang w:val="es-AR"/>
        </w:rPr>
      </w:pPr>
      <w:r w:rsidRPr="00230D77">
        <w:rPr>
          <w:rFonts w:ascii="Arial Narrow" w:hAnsi="Arial Narrow" w:cs="Arial"/>
          <w:lang w:val="es-AR"/>
        </w:rPr>
        <w:t>- izjavu lica ovlašćenog za zastupanje i predstavljanje nevladine organizacije o tome da više od polovine članova organa upravljanja nevladine organizacije nijesu članovi organa političkih partija, javni funkcioneri, rukovodeća lica ili državni službenici, odnosno namještenici.</w:t>
      </w:r>
    </w:p>
    <w:p w:rsidR="0026147C" w:rsidRPr="00230D77" w:rsidRDefault="0026147C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lang w:val="es-AR"/>
        </w:rPr>
      </w:pPr>
    </w:p>
    <w:p w:rsidR="0026147C" w:rsidRPr="00230D77" w:rsidRDefault="0026147C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b/>
          <w:lang w:val="es-AR"/>
        </w:rPr>
      </w:pPr>
      <w:r w:rsidRPr="00230D77">
        <w:rPr>
          <w:rFonts w:ascii="Arial Narrow" w:hAnsi="Arial Narrow" w:cs="Arial"/>
          <w:b/>
          <w:lang w:val="es-AR"/>
        </w:rPr>
        <w:lastRenderedPageBreak/>
        <w:t>Nevladina organizacija dostavlja i:</w:t>
      </w:r>
    </w:p>
    <w:p w:rsidR="0026147C" w:rsidRPr="00230D77" w:rsidRDefault="0026147C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lang w:val="es-AR"/>
        </w:rPr>
      </w:pPr>
    </w:p>
    <w:p w:rsidR="00B0646E" w:rsidRPr="00230D77" w:rsidRDefault="00B0646E" w:rsidP="00726400">
      <w:pPr>
        <w:pStyle w:val="NormalWeb"/>
        <w:spacing w:before="0" w:beforeAutospacing="0" w:after="0" w:afterAutospacing="0"/>
        <w:ind w:firstLine="720"/>
        <w:jc w:val="both"/>
        <w:rPr>
          <w:rFonts w:ascii="Arial Narrow" w:hAnsi="Arial Narrow" w:cs="Arial"/>
          <w:lang w:val="es-AR"/>
        </w:rPr>
      </w:pPr>
      <w:r w:rsidRPr="00230D77">
        <w:rPr>
          <w:rFonts w:ascii="Arial Narrow" w:hAnsi="Arial Narrow" w:cs="Arial"/>
          <w:lang w:val="es-AR"/>
        </w:rPr>
        <w:t>-  fotokopiju lične karte ili drugog dokumenta na osnovu kojeg  se utvrđuje identitet kandidata za člana</w:t>
      </w:r>
      <w:r w:rsidR="000820EA" w:rsidRPr="00230D77">
        <w:rPr>
          <w:rFonts w:ascii="Arial Narrow" w:hAnsi="Arial Narrow" w:cs="Arial"/>
          <w:lang w:val="es-AR"/>
        </w:rPr>
        <w:t xml:space="preserve"> Radne grupe</w:t>
      </w:r>
      <w:r w:rsidRPr="00230D77">
        <w:rPr>
          <w:rFonts w:ascii="Arial Narrow" w:hAnsi="Arial Narrow" w:cs="Arial"/>
          <w:lang w:val="es-AR"/>
        </w:rPr>
        <w:t xml:space="preserve">;   </w:t>
      </w:r>
    </w:p>
    <w:p w:rsidR="00B0646E" w:rsidRPr="00230D77" w:rsidRDefault="00B0646E" w:rsidP="00726400">
      <w:pPr>
        <w:pStyle w:val="NormalWeb"/>
        <w:spacing w:before="0" w:beforeAutospacing="0" w:after="0" w:afterAutospacing="0"/>
        <w:ind w:firstLine="720"/>
        <w:jc w:val="both"/>
        <w:rPr>
          <w:rFonts w:ascii="Arial Narrow" w:hAnsi="Arial Narrow" w:cs="Arial"/>
          <w:lang w:val="es-AR"/>
        </w:rPr>
      </w:pPr>
      <w:r w:rsidRPr="00230D77">
        <w:rPr>
          <w:rFonts w:ascii="Arial Narrow" w:hAnsi="Arial Narrow" w:cs="Arial"/>
          <w:lang w:val="es-AR"/>
        </w:rPr>
        <w:t>-  biografiju kandidata, sa podacima o iskustvu u vezi sa zadatkom</w:t>
      </w:r>
      <w:r w:rsidR="000F6295" w:rsidRPr="00230D77">
        <w:rPr>
          <w:rFonts w:ascii="Arial Narrow" w:hAnsi="Arial Narrow" w:cs="Arial"/>
          <w:lang w:val="es-AR"/>
        </w:rPr>
        <w:t xml:space="preserve"> radnog tijela</w:t>
      </w:r>
      <w:r w:rsidRPr="00230D77">
        <w:rPr>
          <w:rFonts w:ascii="Arial Narrow" w:hAnsi="Arial Narrow" w:cs="Arial"/>
          <w:lang w:val="es-AR"/>
        </w:rPr>
        <w:t xml:space="preserve">; </w:t>
      </w:r>
    </w:p>
    <w:p w:rsidR="00B0646E" w:rsidRPr="00230D77" w:rsidRDefault="00B0646E" w:rsidP="00726400">
      <w:pPr>
        <w:pStyle w:val="NormalWeb"/>
        <w:spacing w:before="0" w:beforeAutospacing="0" w:after="0" w:afterAutospacing="0"/>
        <w:ind w:firstLine="720"/>
        <w:jc w:val="both"/>
        <w:rPr>
          <w:rFonts w:ascii="Arial Narrow" w:hAnsi="Arial Narrow" w:cs="Arial"/>
          <w:lang w:val="es-AR"/>
        </w:rPr>
      </w:pPr>
      <w:r w:rsidRPr="00230D77">
        <w:rPr>
          <w:rFonts w:ascii="Arial Narrow" w:hAnsi="Arial Narrow" w:cs="Arial"/>
          <w:lang w:val="es-AR"/>
        </w:rPr>
        <w:t>- izjavu kandidata da nije član organa političke partije, javni funkcioner, rukovodeće lice ili državni službenik, odnosno namještenik;</w:t>
      </w:r>
    </w:p>
    <w:p w:rsidR="00B0646E" w:rsidRPr="00230D77" w:rsidRDefault="00B0646E" w:rsidP="000F6295">
      <w:pPr>
        <w:pStyle w:val="NormalWeb"/>
        <w:spacing w:before="0" w:beforeAutospacing="0" w:after="0" w:afterAutospacing="0"/>
        <w:ind w:firstLine="709"/>
        <w:jc w:val="both"/>
        <w:rPr>
          <w:rFonts w:ascii="Arial Narrow" w:hAnsi="Arial Narrow" w:cs="Arial"/>
          <w:lang w:val="hr-BA"/>
        </w:rPr>
      </w:pPr>
      <w:r w:rsidRPr="00230D77">
        <w:rPr>
          <w:rFonts w:ascii="Arial Narrow" w:hAnsi="Arial Narrow" w:cs="Arial"/>
          <w:lang w:val="es-AR"/>
        </w:rPr>
        <w:t> - izjavu kandidata da prihvata kandidaturu za člana</w:t>
      </w:r>
      <w:r w:rsidR="00726400" w:rsidRPr="00230D77">
        <w:rPr>
          <w:rFonts w:ascii="Arial Narrow" w:hAnsi="Arial Narrow" w:cs="Arial"/>
          <w:lang w:val="es-AR"/>
        </w:rPr>
        <w:t xml:space="preserve"> </w:t>
      </w:r>
      <w:r w:rsidR="000F6295" w:rsidRPr="00230D77">
        <w:rPr>
          <w:rFonts w:ascii="Arial Narrow" w:hAnsi="Arial Narrow" w:cs="Arial"/>
          <w:lang w:val="hr-BA"/>
        </w:rPr>
        <w:t>Radne grupe</w:t>
      </w:r>
      <w:r w:rsidRPr="00230D77">
        <w:rPr>
          <w:rFonts w:ascii="Arial Narrow" w:hAnsi="Arial Narrow" w:cs="Arial"/>
          <w:lang w:val="es-AR"/>
        </w:rPr>
        <w:t xml:space="preserve">. </w:t>
      </w:r>
    </w:p>
    <w:p w:rsidR="0031516C" w:rsidRPr="00230D77" w:rsidRDefault="0031516C" w:rsidP="00726400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</w:p>
    <w:p w:rsidR="00735B5D" w:rsidRPr="00230D77" w:rsidRDefault="00735B5D" w:rsidP="00735B5D">
      <w:pPr>
        <w:ind w:firstLine="720"/>
        <w:jc w:val="both"/>
        <w:rPr>
          <w:rFonts w:ascii="Arial Narrow" w:hAnsi="Arial Narrow" w:cs="Arial"/>
          <w:b/>
          <w:lang w:val="hr-BA"/>
        </w:rPr>
      </w:pPr>
      <w:r w:rsidRPr="00230D77">
        <w:rPr>
          <w:rFonts w:ascii="Arial Narrow" w:hAnsi="Arial Narrow" w:cs="Arial"/>
          <w:b/>
          <w:lang w:val="hr-BA"/>
        </w:rPr>
        <w:t xml:space="preserve">Rok za dostavljanje predloga je osam dana od dana objavljivanja javnog poziva na internet stranici Ministarstva rada i socijalnog staranja </w:t>
      </w:r>
      <w:r w:rsidRPr="00230D77">
        <w:rPr>
          <w:rFonts w:ascii="Arial Narrow" w:hAnsi="Arial Narrow" w:cs="Arial"/>
          <w:b/>
          <w:lang w:val="sr-Latn-CS"/>
        </w:rPr>
        <w:t>i portalu e-uprave</w:t>
      </w:r>
      <w:r w:rsidRPr="00230D77">
        <w:rPr>
          <w:rFonts w:ascii="Arial Narrow" w:hAnsi="Arial Narrow" w:cs="Arial"/>
          <w:b/>
          <w:lang w:val="hr-BA"/>
        </w:rPr>
        <w:t>.</w:t>
      </w:r>
    </w:p>
    <w:p w:rsidR="0031516C" w:rsidRPr="00230D77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</w:p>
    <w:p w:rsidR="0031516C" w:rsidRPr="00230D77" w:rsidRDefault="0031516C" w:rsidP="00307FD2">
      <w:pPr>
        <w:autoSpaceDE w:val="0"/>
        <w:autoSpaceDN w:val="0"/>
        <w:adjustRightInd w:val="0"/>
        <w:ind w:firstLine="709"/>
        <w:jc w:val="both"/>
        <w:rPr>
          <w:rFonts w:ascii="Arial Narrow" w:hAnsi="Arial Narrow" w:cs="Arial"/>
          <w:color w:val="000000"/>
        </w:rPr>
      </w:pPr>
      <w:r w:rsidRPr="00230D77">
        <w:rPr>
          <w:rFonts w:ascii="Arial Narrow" w:hAnsi="Arial Narrow" w:cs="Arial"/>
          <w:color w:val="000000"/>
        </w:rPr>
        <w:t xml:space="preserve">Predlaganje kandidata sa dokumentacijom dostavlja </w:t>
      </w:r>
      <w:r w:rsidRPr="00230D77">
        <w:rPr>
          <w:rFonts w:ascii="Arial Narrow" w:hAnsi="Arial Narrow" w:cs="Arial"/>
          <w:b/>
          <w:bCs/>
          <w:color w:val="000000"/>
          <w:u w:val="single"/>
        </w:rPr>
        <w:t>se isključivo lično na arhivi</w:t>
      </w:r>
      <w:r w:rsidRPr="00230D77">
        <w:rPr>
          <w:rFonts w:ascii="Arial Narrow" w:hAnsi="Arial Narrow" w:cs="Arial"/>
          <w:color w:val="000000"/>
        </w:rPr>
        <w:t xml:space="preserve">: </w:t>
      </w:r>
    </w:p>
    <w:p w:rsidR="0031516C" w:rsidRPr="00230D77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</w:p>
    <w:p w:rsidR="0031516C" w:rsidRPr="00230D77" w:rsidRDefault="0031516C" w:rsidP="0031516C">
      <w:pPr>
        <w:autoSpaceDE w:val="0"/>
        <w:autoSpaceDN w:val="0"/>
        <w:adjustRightInd w:val="0"/>
        <w:jc w:val="center"/>
        <w:rPr>
          <w:rFonts w:ascii="Arial Narrow" w:hAnsi="Arial Narrow" w:cs="Arial"/>
          <w:color w:val="000000"/>
        </w:rPr>
      </w:pPr>
      <w:r w:rsidRPr="00230D77">
        <w:rPr>
          <w:rFonts w:ascii="Arial Narrow" w:hAnsi="Arial Narrow" w:cs="Arial"/>
          <w:b/>
          <w:bCs/>
          <w:color w:val="000000"/>
        </w:rPr>
        <w:t>MINISTARSTVO RADA I SOCIJALNOG STARANJA</w:t>
      </w:r>
    </w:p>
    <w:p w:rsidR="0031516C" w:rsidRPr="00230D77" w:rsidRDefault="0031516C" w:rsidP="0031516C">
      <w:pPr>
        <w:autoSpaceDE w:val="0"/>
        <w:autoSpaceDN w:val="0"/>
        <w:adjustRightInd w:val="0"/>
        <w:jc w:val="center"/>
        <w:rPr>
          <w:rFonts w:ascii="Arial Narrow" w:hAnsi="Arial Narrow" w:cs="Arial"/>
          <w:color w:val="000000"/>
        </w:rPr>
      </w:pPr>
      <w:r w:rsidRPr="00230D77">
        <w:rPr>
          <w:rFonts w:ascii="Arial Narrow" w:hAnsi="Arial Narrow" w:cs="Arial"/>
          <w:b/>
          <w:bCs/>
          <w:color w:val="000000"/>
        </w:rPr>
        <w:t>Rimski trg broj 46</w:t>
      </w:r>
    </w:p>
    <w:p w:rsidR="0031516C" w:rsidRPr="00230D77" w:rsidRDefault="0031516C" w:rsidP="0031516C">
      <w:pPr>
        <w:autoSpaceDE w:val="0"/>
        <w:autoSpaceDN w:val="0"/>
        <w:adjustRightInd w:val="0"/>
        <w:jc w:val="center"/>
        <w:rPr>
          <w:rFonts w:ascii="Arial Narrow" w:hAnsi="Arial Narrow" w:cs="Arial"/>
          <w:color w:val="000000"/>
        </w:rPr>
      </w:pPr>
      <w:r w:rsidRPr="00230D77">
        <w:rPr>
          <w:rFonts w:ascii="Arial Narrow" w:hAnsi="Arial Narrow" w:cs="Arial"/>
          <w:b/>
          <w:bCs/>
          <w:color w:val="000000"/>
        </w:rPr>
        <w:t>81000 Podgorica</w:t>
      </w:r>
    </w:p>
    <w:p w:rsidR="0031516C" w:rsidRPr="00230D77" w:rsidRDefault="0031516C" w:rsidP="00443493">
      <w:pPr>
        <w:autoSpaceDE w:val="0"/>
        <w:autoSpaceDN w:val="0"/>
        <w:adjustRightInd w:val="0"/>
        <w:jc w:val="center"/>
        <w:rPr>
          <w:rFonts w:ascii="Arial Narrow" w:hAnsi="Arial Narrow" w:cs="Arial"/>
          <w:color w:val="000000"/>
        </w:rPr>
      </w:pPr>
      <w:r w:rsidRPr="00230D77">
        <w:rPr>
          <w:rFonts w:ascii="Arial Narrow" w:hAnsi="Arial Narrow" w:cs="Arial"/>
          <w:b/>
          <w:bCs/>
          <w:color w:val="000000"/>
        </w:rPr>
        <w:t xml:space="preserve">sa napomenom „predlaganje kandidata za članove </w:t>
      </w:r>
      <w:r w:rsidR="000F6295" w:rsidRPr="00230D77">
        <w:rPr>
          <w:rFonts w:ascii="Arial Narrow" w:hAnsi="Arial Narrow" w:cs="Arial"/>
          <w:b/>
          <w:bCs/>
          <w:color w:val="000000"/>
        </w:rPr>
        <w:t>radne grupe</w:t>
      </w:r>
      <w:r w:rsidRPr="00230D77">
        <w:rPr>
          <w:rFonts w:ascii="Arial Narrow" w:hAnsi="Arial Narrow" w:cs="Arial"/>
          <w:b/>
          <w:bCs/>
          <w:color w:val="000000"/>
        </w:rPr>
        <w:t>“.</w:t>
      </w:r>
    </w:p>
    <w:p w:rsidR="0031516C" w:rsidRPr="00230D77" w:rsidRDefault="0031516C" w:rsidP="00443493">
      <w:pPr>
        <w:autoSpaceDE w:val="0"/>
        <w:autoSpaceDN w:val="0"/>
        <w:adjustRightInd w:val="0"/>
        <w:jc w:val="center"/>
        <w:rPr>
          <w:rFonts w:ascii="Arial Narrow" w:hAnsi="Arial Narrow" w:cs="Arial"/>
          <w:color w:val="000000"/>
        </w:rPr>
      </w:pPr>
      <w:r w:rsidRPr="00230D77">
        <w:rPr>
          <w:rFonts w:ascii="Arial Narrow" w:hAnsi="Arial Narrow" w:cs="Arial"/>
          <w:b/>
          <w:bCs/>
          <w:i/>
          <w:iCs/>
          <w:color w:val="000000"/>
        </w:rPr>
        <w:t xml:space="preserve">Predlog kandidata za člana </w:t>
      </w:r>
      <w:r w:rsidR="000F6295" w:rsidRPr="00230D77">
        <w:rPr>
          <w:rFonts w:ascii="Arial Narrow" w:hAnsi="Arial Narrow" w:cs="Arial"/>
          <w:b/>
          <w:bCs/>
          <w:i/>
          <w:iCs/>
          <w:color w:val="000000"/>
        </w:rPr>
        <w:t xml:space="preserve">radne grupe </w:t>
      </w:r>
      <w:r w:rsidRPr="00230D77">
        <w:rPr>
          <w:rFonts w:ascii="Arial Narrow" w:hAnsi="Arial Narrow" w:cs="Arial"/>
          <w:b/>
          <w:bCs/>
          <w:i/>
          <w:iCs/>
          <w:color w:val="000000"/>
        </w:rPr>
        <w:t>biće razmatran samo ako je dostavljen  uz svu potrebnu dokumentaciju, u naznačenom roku.</w:t>
      </w:r>
    </w:p>
    <w:p w:rsidR="0031516C" w:rsidRPr="00230D77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color w:val="000000"/>
        </w:rPr>
      </w:pPr>
      <w:r w:rsidRPr="00230D77">
        <w:rPr>
          <w:rFonts w:ascii="Arial Narrow" w:hAnsi="Arial Narrow" w:cs="Arial"/>
          <w:iCs/>
          <w:color w:val="000000"/>
        </w:rPr>
        <w:t xml:space="preserve"> </w:t>
      </w:r>
    </w:p>
    <w:p w:rsidR="00307FD2" w:rsidRPr="00230D77" w:rsidRDefault="00307FD2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color w:val="000000"/>
        </w:rPr>
      </w:pPr>
    </w:p>
    <w:p w:rsidR="0031516C" w:rsidRPr="00230D77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color w:val="000000"/>
        </w:rPr>
      </w:pPr>
      <w:r w:rsidRPr="00230D77">
        <w:rPr>
          <w:rFonts w:ascii="Arial Narrow" w:hAnsi="Arial Narrow" w:cs="Arial"/>
          <w:iCs/>
          <w:color w:val="000000"/>
        </w:rPr>
        <w:t>Broj:</w:t>
      </w:r>
      <w:r w:rsidR="008804FB">
        <w:rPr>
          <w:rFonts w:ascii="Arial Narrow" w:hAnsi="Arial Narrow" w:cs="Arial"/>
          <w:iCs/>
          <w:color w:val="000000"/>
        </w:rPr>
        <w:t>56-5/2013-8</w:t>
      </w:r>
    </w:p>
    <w:p w:rsidR="0031516C" w:rsidRPr="00230D77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color w:val="000000"/>
        </w:rPr>
      </w:pPr>
      <w:r w:rsidRPr="00230D77">
        <w:rPr>
          <w:rFonts w:ascii="Arial Narrow" w:hAnsi="Arial Narrow" w:cs="Arial"/>
          <w:iCs/>
          <w:color w:val="000000"/>
        </w:rPr>
        <w:t xml:space="preserve">Podgorica, </w:t>
      </w:r>
      <w:r w:rsidR="008668D2">
        <w:rPr>
          <w:rFonts w:ascii="Arial Narrow" w:hAnsi="Arial Narrow" w:cs="Arial"/>
          <w:iCs/>
          <w:color w:val="000000"/>
        </w:rPr>
        <w:t>16</w:t>
      </w:r>
      <w:r w:rsidR="00826E76" w:rsidRPr="00230D77">
        <w:rPr>
          <w:rFonts w:ascii="Arial Narrow" w:hAnsi="Arial Narrow" w:cs="Arial"/>
          <w:iCs/>
          <w:color w:val="000000"/>
        </w:rPr>
        <w:t>.01.2013</w:t>
      </w:r>
      <w:r w:rsidR="00307FD2" w:rsidRPr="00230D77">
        <w:rPr>
          <w:rFonts w:ascii="Arial Narrow" w:hAnsi="Arial Narrow" w:cs="Arial"/>
          <w:iCs/>
          <w:color w:val="000000"/>
        </w:rPr>
        <w:t>. godine</w:t>
      </w:r>
      <w:r w:rsidRPr="00230D77">
        <w:rPr>
          <w:rFonts w:ascii="Arial Narrow" w:hAnsi="Arial Narrow" w:cs="Arial"/>
          <w:iCs/>
          <w:color w:val="000000"/>
        </w:rPr>
        <w:t xml:space="preserve">   </w:t>
      </w:r>
    </w:p>
    <w:p w:rsidR="0031516C" w:rsidRPr="00230D77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</w:p>
    <w:p w:rsidR="0031516C" w:rsidRPr="00D7464A" w:rsidRDefault="0031516C" w:rsidP="0031516C">
      <w:pPr>
        <w:ind w:left="720"/>
        <w:jc w:val="center"/>
        <w:rPr>
          <w:rFonts w:ascii="Arial Narrow" w:hAnsi="Arial Narrow" w:cs="Arial"/>
          <w:b/>
        </w:rPr>
      </w:pPr>
      <w:r w:rsidRPr="00230D77">
        <w:rPr>
          <w:rFonts w:ascii="Arial Narrow" w:hAnsi="Arial Narrow" w:cs="Arial"/>
          <w:b/>
        </w:rPr>
        <w:t xml:space="preserve">                                                                          </w:t>
      </w:r>
      <w:r w:rsidR="00D7464A">
        <w:rPr>
          <w:rFonts w:ascii="Arial Narrow" w:hAnsi="Arial Narrow" w:cs="Arial"/>
          <w:b/>
        </w:rPr>
        <w:t xml:space="preserve">   </w:t>
      </w:r>
      <w:r w:rsidR="00D7464A">
        <w:rPr>
          <w:rFonts w:ascii="Arial Narrow" w:hAnsi="Arial Narrow" w:cs="Arial"/>
          <w:b/>
        </w:rPr>
        <w:tab/>
      </w:r>
      <w:r w:rsidR="00D7464A">
        <w:rPr>
          <w:rFonts w:ascii="Arial Narrow" w:hAnsi="Arial Narrow" w:cs="Arial"/>
          <w:b/>
        </w:rPr>
        <w:tab/>
      </w:r>
      <w:r w:rsidRPr="00D7464A">
        <w:rPr>
          <w:rFonts w:ascii="Arial Narrow" w:hAnsi="Arial Narrow" w:cs="Arial"/>
          <w:b/>
        </w:rPr>
        <w:t>M I N I S T A R</w:t>
      </w:r>
    </w:p>
    <w:p w:rsidR="00015800" w:rsidRPr="00D7464A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color w:val="000000"/>
          <w:lang w:val="sr-Latn-CS"/>
        </w:rPr>
      </w:pPr>
      <w:r w:rsidRPr="00D7464A">
        <w:rPr>
          <w:rFonts w:ascii="Arial Narrow" w:hAnsi="Arial Narrow" w:cs="Arial"/>
          <w:b/>
          <w:i/>
        </w:rPr>
        <w:t xml:space="preserve">                                                                                            </w:t>
      </w:r>
      <w:r w:rsidR="00826E76" w:rsidRPr="00D7464A">
        <w:rPr>
          <w:rFonts w:ascii="Arial Narrow" w:hAnsi="Arial Narrow" w:cs="Arial"/>
          <w:b/>
          <w:i/>
        </w:rPr>
        <w:t xml:space="preserve">  </w:t>
      </w:r>
      <w:r w:rsidR="00267957" w:rsidRPr="00D7464A">
        <w:rPr>
          <w:rFonts w:ascii="Arial Narrow" w:hAnsi="Arial Narrow" w:cs="Arial"/>
          <w:b/>
          <w:i/>
        </w:rPr>
        <w:t xml:space="preserve">         </w:t>
      </w:r>
      <w:r w:rsidR="004D36B7">
        <w:rPr>
          <w:rFonts w:ascii="Arial Narrow" w:hAnsi="Arial Narrow" w:cs="Arial"/>
          <w:b/>
          <w:i/>
        </w:rPr>
        <w:t xml:space="preserve">   </w:t>
      </w:r>
      <w:r w:rsidR="00267957" w:rsidRPr="00D7464A">
        <w:rPr>
          <w:rFonts w:ascii="Arial Narrow" w:hAnsi="Arial Narrow" w:cs="Arial"/>
          <w:b/>
          <w:i/>
        </w:rPr>
        <w:t xml:space="preserve"> </w:t>
      </w:r>
      <w:r w:rsidR="00826E76" w:rsidRPr="00D7464A">
        <w:rPr>
          <w:rFonts w:ascii="Arial Narrow" w:hAnsi="Arial Narrow" w:cs="Arial"/>
          <w:b/>
        </w:rPr>
        <w:t>mr Predrag Bošković</w:t>
      </w:r>
    </w:p>
    <w:p w:rsidR="00CB6A5F" w:rsidRPr="00D7464A" w:rsidRDefault="00CB6A5F" w:rsidP="00FE10B9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color w:val="000000"/>
        </w:rPr>
      </w:pPr>
      <w:r w:rsidRPr="00D7464A">
        <w:rPr>
          <w:rFonts w:ascii="Arial Narrow" w:hAnsi="Arial Narrow" w:cs="Arial"/>
          <w:b/>
          <w:bCs/>
          <w:color w:val="000000"/>
        </w:rPr>
        <w:t xml:space="preserve"> </w:t>
      </w:r>
    </w:p>
    <w:p w:rsidR="00DC480E" w:rsidRPr="00230D77" w:rsidRDefault="00DC480E" w:rsidP="00DC480E">
      <w:pPr>
        <w:ind w:left="720"/>
        <w:rPr>
          <w:rFonts w:ascii="Arial Narrow" w:hAnsi="Arial Narrow" w:cs="Arial"/>
        </w:rPr>
      </w:pPr>
    </w:p>
    <w:sectPr w:rsidR="00DC480E" w:rsidRPr="00230D77" w:rsidSect="00BE586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662" w:right="1418" w:bottom="1259" w:left="1418" w:header="709" w:footer="37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5E6" w:rsidRDefault="007635E6">
      <w:r>
        <w:separator/>
      </w:r>
    </w:p>
  </w:endnote>
  <w:endnote w:type="continuationSeparator" w:id="1">
    <w:p w:rsidR="007635E6" w:rsidRDefault="007635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Omega">
    <w:altName w:val="Arial"/>
    <w:charset w:val="00"/>
    <w:family w:val="swiss"/>
    <w:pitch w:val="variable"/>
    <w:sig w:usb0="00000007" w:usb1="00000000" w:usb2="00000000" w:usb3="00000000" w:csb0="0000009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71A" w:rsidRDefault="00A46503">
    <w:pPr>
      <w:pStyle w:val="Footer"/>
      <w:jc w:val="center"/>
      <w:rPr>
        <w:b/>
        <w:bCs/>
        <w:sz w:val="26"/>
        <w:lang w:val="sl-SI"/>
      </w:rPr>
    </w:pPr>
    <w:r w:rsidRPr="00A46503">
      <w:rPr>
        <w:b/>
        <w:bCs/>
        <w:sz w:val="20"/>
      </w:rPr>
      <w:pict>
        <v:line id="_x0000_s2049" style="position:absolute;left:0;text-align:left;z-index:251657216" from="175.5pt,13.05pt" to="292.5pt,13.05pt"/>
      </w:pict>
    </w:r>
  </w:p>
  <w:p w:rsidR="0039571A" w:rsidRPr="00A406A0" w:rsidRDefault="0039571A">
    <w:pPr>
      <w:pStyle w:val="Footer"/>
      <w:jc w:val="center"/>
      <w:rPr>
        <w:b/>
        <w:bCs/>
        <w:sz w:val="22"/>
        <w:szCs w:val="22"/>
        <w:lang w:val="sl-SI"/>
      </w:rPr>
    </w:pPr>
    <w:r w:rsidRPr="00A406A0">
      <w:rPr>
        <w:rFonts w:ascii="CG Omega" w:hAnsi="CG Omega"/>
        <w:b/>
        <w:bCs/>
        <w:sz w:val="22"/>
        <w:szCs w:val="22"/>
        <w:lang w:val="sl-SI"/>
      </w:rPr>
      <w:t>www.gov.me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71A" w:rsidRPr="00E3654B" w:rsidRDefault="00A46503" w:rsidP="001D099C">
    <w:pPr>
      <w:jc w:val="center"/>
      <w:rPr>
        <w:rFonts w:ascii="Arial" w:hAnsi="Arial" w:cs="Arial"/>
        <w:iCs/>
        <w:sz w:val="18"/>
        <w:szCs w:val="18"/>
        <w:lang w:val="sl-SI"/>
      </w:rPr>
    </w:pPr>
    <w:r w:rsidRPr="00A46503">
      <w:rPr>
        <w:rFonts w:ascii="Arial" w:hAnsi="Arial" w:cs="Arial"/>
        <w:sz w:val="18"/>
        <w:szCs w:val="18"/>
      </w:rPr>
      <w:pict>
        <v:line id="_x0000_s2050" style="position:absolute;left:0;text-align:left;z-index:251658240" from="-1.9pt,-2.15pt" to="455.6pt,-2.15pt" strokeweight="1.5pt"/>
      </w:pict>
    </w:r>
    <w:r w:rsidR="0039571A" w:rsidRPr="00BA6C54">
      <w:rPr>
        <w:rFonts w:ascii="Arial" w:hAnsi="Arial" w:cs="Arial"/>
        <w:sz w:val="18"/>
        <w:szCs w:val="18"/>
        <w:lang w:val="sl-SI"/>
      </w:rPr>
      <w:t xml:space="preserve"> </w:t>
    </w:r>
    <w:r w:rsidR="0039571A" w:rsidRPr="00E3654B">
      <w:rPr>
        <w:rFonts w:ascii="Arial" w:hAnsi="Arial" w:cs="Arial"/>
        <w:iCs/>
        <w:sz w:val="18"/>
        <w:szCs w:val="18"/>
        <w:lang w:val="sl-SI"/>
      </w:rPr>
      <w:t>Rimski trg br. 46, PC Vektra 81000 Podgorica</w:t>
    </w:r>
  </w:p>
  <w:p w:rsidR="0039571A" w:rsidRPr="00E3654B" w:rsidRDefault="0039571A" w:rsidP="001D099C">
    <w:pPr>
      <w:jc w:val="center"/>
      <w:rPr>
        <w:rFonts w:ascii="Arial" w:hAnsi="Arial" w:cs="Arial"/>
        <w:sz w:val="18"/>
        <w:szCs w:val="18"/>
        <w:lang w:val="sl-SI"/>
      </w:rPr>
    </w:pPr>
    <w:r w:rsidRPr="00E3654B">
      <w:rPr>
        <w:rFonts w:ascii="Arial" w:hAnsi="Arial" w:cs="Arial"/>
        <w:iCs/>
        <w:sz w:val="18"/>
        <w:szCs w:val="18"/>
        <w:lang w:val="sl-SI"/>
      </w:rPr>
      <w:t xml:space="preserve">Tel: (+382) 20 </w:t>
    </w:r>
    <w:r>
      <w:rPr>
        <w:rFonts w:ascii="Arial" w:hAnsi="Arial" w:cs="Arial"/>
        <w:iCs/>
        <w:sz w:val="18"/>
        <w:szCs w:val="18"/>
        <w:lang w:val="sl-SI"/>
      </w:rPr>
      <w:t>482</w:t>
    </w:r>
    <w:r w:rsidRPr="00E3654B">
      <w:rPr>
        <w:rFonts w:ascii="Arial" w:hAnsi="Arial" w:cs="Arial"/>
        <w:iCs/>
        <w:sz w:val="18"/>
        <w:szCs w:val="18"/>
        <w:lang w:val="sl-SI"/>
      </w:rPr>
      <w:t>-</w:t>
    </w:r>
    <w:r>
      <w:rPr>
        <w:rFonts w:ascii="Arial" w:hAnsi="Arial" w:cs="Arial"/>
        <w:iCs/>
        <w:sz w:val="18"/>
        <w:szCs w:val="18"/>
        <w:lang w:val="sl-SI"/>
      </w:rPr>
      <w:t>148</w:t>
    </w:r>
    <w:r w:rsidRPr="00E3654B">
      <w:rPr>
        <w:rFonts w:ascii="Arial" w:hAnsi="Arial" w:cs="Arial"/>
        <w:iCs/>
        <w:sz w:val="18"/>
        <w:szCs w:val="18"/>
        <w:lang w:val="sl-SI"/>
      </w:rPr>
      <w:t xml:space="preserve">;  Fax: (+382) 20 </w:t>
    </w:r>
    <w:r>
      <w:rPr>
        <w:rFonts w:ascii="Arial" w:hAnsi="Arial" w:cs="Arial"/>
        <w:iCs/>
        <w:sz w:val="18"/>
        <w:szCs w:val="18"/>
        <w:lang w:val="sl-SI"/>
      </w:rPr>
      <w:t>234</w:t>
    </w:r>
    <w:r w:rsidRPr="00E3654B">
      <w:rPr>
        <w:rFonts w:ascii="Arial" w:hAnsi="Arial" w:cs="Arial"/>
        <w:iCs/>
        <w:sz w:val="18"/>
        <w:szCs w:val="18"/>
        <w:lang w:val="sl-SI"/>
      </w:rPr>
      <w:t>-</w:t>
    </w:r>
    <w:r>
      <w:rPr>
        <w:rFonts w:ascii="Arial" w:hAnsi="Arial" w:cs="Arial"/>
        <w:iCs/>
        <w:sz w:val="18"/>
        <w:szCs w:val="18"/>
        <w:lang w:val="sl-SI"/>
      </w:rPr>
      <w:t>227</w:t>
    </w:r>
  </w:p>
  <w:p w:rsidR="0039571A" w:rsidRPr="00A406A0" w:rsidRDefault="0039571A" w:rsidP="001D099C">
    <w:pPr>
      <w:jc w:val="center"/>
      <w:rPr>
        <w:sz w:val="22"/>
        <w:szCs w:val="22"/>
        <w:lang w:val="sl-SI"/>
      </w:rPr>
    </w:pPr>
    <w:r w:rsidRPr="00E3654B">
      <w:rPr>
        <w:rFonts w:ascii="CG Omega" w:hAnsi="CG Omega"/>
        <w:b/>
        <w:bCs/>
        <w:sz w:val="22"/>
        <w:szCs w:val="22"/>
      </w:rPr>
      <w:t>www.</w:t>
    </w:r>
    <w:r>
      <w:rPr>
        <w:rFonts w:ascii="CG Omega" w:hAnsi="CG Omega"/>
        <w:b/>
        <w:bCs/>
        <w:sz w:val="22"/>
        <w:szCs w:val="22"/>
      </w:rPr>
      <w:t>minradiss.</w:t>
    </w:r>
    <w:r w:rsidRPr="00E3654B">
      <w:rPr>
        <w:rFonts w:ascii="CG Omega" w:hAnsi="CG Omega"/>
        <w:b/>
        <w:bCs/>
        <w:sz w:val="22"/>
        <w:szCs w:val="22"/>
      </w:rPr>
      <w:t>gov.me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5E6" w:rsidRDefault="007635E6">
      <w:r>
        <w:separator/>
      </w:r>
    </w:p>
  </w:footnote>
  <w:footnote w:type="continuationSeparator" w:id="1">
    <w:p w:rsidR="007635E6" w:rsidRDefault="007635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71A" w:rsidRDefault="00541721">
    <w:pPr>
      <w:pStyle w:val="Header"/>
      <w:jc w:val="center"/>
    </w:pPr>
    <w:r>
      <w:rPr>
        <w:noProof/>
      </w:rPr>
      <w:drawing>
        <wp:inline distT="0" distB="0" distL="0" distR="0">
          <wp:extent cx="361950" cy="409575"/>
          <wp:effectExtent l="19050" t="0" r="0" b="0"/>
          <wp:docPr id="2" name="Picture 2" descr="zaglavlje memo druga str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glavlje memo druga str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71A" w:rsidRDefault="00541721">
    <w:pPr>
      <w:pStyle w:val="Header"/>
      <w:jc w:val="center"/>
    </w:pPr>
    <w:r>
      <w:rPr>
        <w:noProof/>
        <w:sz w:val="28"/>
        <w:szCs w:val="28"/>
      </w:rPr>
      <w:drawing>
        <wp:inline distT="0" distB="0" distL="0" distR="0">
          <wp:extent cx="838200" cy="952500"/>
          <wp:effectExtent l="19050" t="0" r="0" b="0"/>
          <wp:docPr id="1" name="Picture 1" descr="grb m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ma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9571A" w:rsidRPr="00BA6C54" w:rsidRDefault="0039571A" w:rsidP="00C11400">
    <w:pPr>
      <w:jc w:val="center"/>
      <w:rPr>
        <w:rFonts w:ascii="Monotype Corsiva" w:hAnsi="Monotype Corsiva"/>
        <w:sz w:val="36"/>
        <w:szCs w:val="36"/>
      </w:rPr>
    </w:pPr>
    <w:r w:rsidRPr="00BA6C54">
      <w:rPr>
        <w:rFonts w:ascii="Monotype Corsiva" w:hAnsi="Monotype Corsiva"/>
        <w:sz w:val="36"/>
        <w:szCs w:val="36"/>
      </w:rPr>
      <w:t>Crna Gora</w:t>
    </w:r>
  </w:p>
  <w:p w:rsidR="0039571A" w:rsidRPr="00BA6C54" w:rsidRDefault="0039571A" w:rsidP="00F9336B">
    <w:pPr>
      <w:jc w:val="center"/>
      <w:rPr>
        <w:rFonts w:ascii="Monotype Corsiva" w:hAnsi="Monotype Corsiva"/>
      </w:rPr>
    </w:pPr>
    <w:r w:rsidRPr="00BA6C54">
      <w:rPr>
        <w:rFonts w:ascii="Monotype Corsiva" w:hAnsi="Monotype Corsiva"/>
        <w:sz w:val="14"/>
        <w:szCs w:val="14"/>
      </w:rPr>
      <w:t>_____________________________________</w:t>
    </w:r>
  </w:p>
  <w:p w:rsidR="0039571A" w:rsidRPr="00BA6C54" w:rsidRDefault="0039571A" w:rsidP="00F9336B">
    <w:pPr>
      <w:jc w:val="center"/>
      <w:rPr>
        <w:rFonts w:ascii="Monotype Corsiva" w:hAnsi="Monotype Corsiva"/>
        <w:sz w:val="10"/>
        <w:szCs w:val="10"/>
      </w:rPr>
    </w:pPr>
  </w:p>
  <w:p w:rsidR="0039571A" w:rsidRPr="00BA6C54" w:rsidRDefault="0039571A" w:rsidP="00C11400">
    <w:pPr>
      <w:pStyle w:val="Header"/>
      <w:jc w:val="center"/>
      <w:rPr>
        <w:rFonts w:ascii="Monotype Corsiva" w:hAnsi="Monotype Corsiva"/>
        <w:sz w:val="32"/>
        <w:szCs w:val="32"/>
      </w:rPr>
    </w:pPr>
    <w:r w:rsidRPr="00BA6C54">
      <w:rPr>
        <w:rFonts w:ascii="Monotype Corsiva" w:hAnsi="Monotype Corsiva"/>
        <w:sz w:val="32"/>
        <w:szCs w:val="32"/>
      </w:rPr>
      <w:t>Ministarstvo rada i socijalnog staranja</w:t>
    </w:r>
  </w:p>
  <w:p w:rsidR="0039571A" w:rsidRDefault="0039571A" w:rsidP="00C11400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12307D7"/>
    <w:multiLevelType w:val="hybridMultilevel"/>
    <w:tmpl w:val="8F78B94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C364D30"/>
    <w:multiLevelType w:val="hybridMultilevel"/>
    <w:tmpl w:val="CFB28DB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9AC9E8"/>
    <w:multiLevelType w:val="hybridMultilevel"/>
    <w:tmpl w:val="AC375A2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3D97B9F7"/>
    <w:multiLevelType w:val="hybridMultilevel"/>
    <w:tmpl w:val="F9FD41C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attachedTemplate r:id="rId1"/>
  <w:stylePaneFormatFilter w:val="3F01"/>
  <w:defaultTabStop w:val="720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67EC0"/>
    <w:rsid w:val="0000712F"/>
    <w:rsid w:val="00011092"/>
    <w:rsid w:val="00014789"/>
    <w:rsid w:val="00015800"/>
    <w:rsid w:val="00023D4B"/>
    <w:rsid w:val="000317B2"/>
    <w:rsid w:val="000347A1"/>
    <w:rsid w:val="000403CB"/>
    <w:rsid w:val="0004444F"/>
    <w:rsid w:val="00044689"/>
    <w:rsid w:val="000523DC"/>
    <w:rsid w:val="00052AD6"/>
    <w:rsid w:val="0005555E"/>
    <w:rsid w:val="00060B19"/>
    <w:rsid w:val="00076B0F"/>
    <w:rsid w:val="000820EA"/>
    <w:rsid w:val="00091EEC"/>
    <w:rsid w:val="000A5841"/>
    <w:rsid w:val="000B1B5B"/>
    <w:rsid w:val="000B2D66"/>
    <w:rsid w:val="000B35F7"/>
    <w:rsid w:val="000C37C4"/>
    <w:rsid w:val="000C62D4"/>
    <w:rsid w:val="000E13CF"/>
    <w:rsid w:val="000F6295"/>
    <w:rsid w:val="00110255"/>
    <w:rsid w:val="0011080C"/>
    <w:rsid w:val="00120766"/>
    <w:rsid w:val="00130CA2"/>
    <w:rsid w:val="001555C5"/>
    <w:rsid w:val="001578BB"/>
    <w:rsid w:val="00161104"/>
    <w:rsid w:val="00166305"/>
    <w:rsid w:val="0017064F"/>
    <w:rsid w:val="00173144"/>
    <w:rsid w:val="00191159"/>
    <w:rsid w:val="001944E8"/>
    <w:rsid w:val="001B2120"/>
    <w:rsid w:val="001C3EBA"/>
    <w:rsid w:val="001C4F23"/>
    <w:rsid w:val="001C755E"/>
    <w:rsid w:val="001D099C"/>
    <w:rsid w:val="001D1338"/>
    <w:rsid w:val="001D28C4"/>
    <w:rsid w:val="001D3FB5"/>
    <w:rsid w:val="001D7588"/>
    <w:rsid w:val="001E5681"/>
    <w:rsid w:val="001F3EEC"/>
    <w:rsid w:val="001F51CE"/>
    <w:rsid w:val="001F65E3"/>
    <w:rsid w:val="001F6DD4"/>
    <w:rsid w:val="0020566B"/>
    <w:rsid w:val="00206B22"/>
    <w:rsid w:val="00213B7C"/>
    <w:rsid w:val="002203A8"/>
    <w:rsid w:val="00224148"/>
    <w:rsid w:val="002243E3"/>
    <w:rsid w:val="00230D77"/>
    <w:rsid w:val="00232B4E"/>
    <w:rsid w:val="0023336B"/>
    <w:rsid w:val="00234A5A"/>
    <w:rsid w:val="0024615E"/>
    <w:rsid w:val="002500F2"/>
    <w:rsid w:val="0026147C"/>
    <w:rsid w:val="00264C34"/>
    <w:rsid w:val="002663AC"/>
    <w:rsid w:val="00267957"/>
    <w:rsid w:val="00267E41"/>
    <w:rsid w:val="0027177D"/>
    <w:rsid w:val="002744C9"/>
    <w:rsid w:val="00282B9A"/>
    <w:rsid w:val="002867DC"/>
    <w:rsid w:val="002A70A9"/>
    <w:rsid w:val="002C197F"/>
    <w:rsid w:val="002C1C73"/>
    <w:rsid w:val="002C681F"/>
    <w:rsid w:val="002D025F"/>
    <w:rsid w:val="002D77F3"/>
    <w:rsid w:val="002E0A34"/>
    <w:rsid w:val="002E7D90"/>
    <w:rsid w:val="002F06E7"/>
    <w:rsid w:val="002F4A43"/>
    <w:rsid w:val="003020C5"/>
    <w:rsid w:val="00307FD2"/>
    <w:rsid w:val="0031516C"/>
    <w:rsid w:val="00315838"/>
    <w:rsid w:val="003230FF"/>
    <w:rsid w:val="0032551A"/>
    <w:rsid w:val="00346A67"/>
    <w:rsid w:val="00367DF1"/>
    <w:rsid w:val="00372755"/>
    <w:rsid w:val="003803DB"/>
    <w:rsid w:val="003805C2"/>
    <w:rsid w:val="00387FD7"/>
    <w:rsid w:val="003915EA"/>
    <w:rsid w:val="0039571A"/>
    <w:rsid w:val="003A3698"/>
    <w:rsid w:val="003B4E9A"/>
    <w:rsid w:val="003B76D5"/>
    <w:rsid w:val="003C044D"/>
    <w:rsid w:val="003C3FFE"/>
    <w:rsid w:val="003E78EF"/>
    <w:rsid w:val="003F21C4"/>
    <w:rsid w:val="003F69DB"/>
    <w:rsid w:val="0040125B"/>
    <w:rsid w:val="00405BB7"/>
    <w:rsid w:val="00407880"/>
    <w:rsid w:val="00416DE1"/>
    <w:rsid w:val="0042549C"/>
    <w:rsid w:val="0042763C"/>
    <w:rsid w:val="00430ED0"/>
    <w:rsid w:val="0043270D"/>
    <w:rsid w:val="00442FBD"/>
    <w:rsid w:val="00443493"/>
    <w:rsid w:val="0044549C"/>
    <w:rsid w:val="00457989"/>
    <w:rsid w:val="00460A59"/>
    <w:rsid w:val="00462C68"/>
    <w:rsid w:val="00465BA1"/>
    <w:rsid w:val="0047469C"/>
    <w:rsid w:val="00482724"/>
    <w:rsid w:val="00484763"/>
    <w:rsid w:val="00484971"/>
    <w:rsid w:val="00492EE4"/>
    <w:rsid w:val="004A6AFC"/>
    <w:rsid w:val="004D36B7"/>
    <w:rsid w:val="004D47AB"/>
    <w:rsid w:val="004E292C"/>
    <w:rsid w:val="004E48B7"/>
    <w:rsid w:val="004F05F5"/>
    <w:rsid w:val="004F1B50"/>
    <w:rsid w:val="004F443C"/>
    <w:rsid w:val="004F7C0B"/>
    <w:rsid w:val="00522AC1"/>
    <w:rsid w:val="00531C18"/>
    <w:rsid w:val="00541721"/>
    <w:rsid w:val="0054423E"/>
    <w:rsid w:val="00563BB5"/>
    <w:rsid w:val="005676ED"/>
    <w:rsid w:val="00570286"/>
    <w:rsid w:val="00574317"/>
    <w:rsid w:val="005A3CB6"/>
    <w:rsid w:val="005B7FDD"/>
    <w:rsid w:val="005C1A6E"/>
    <w:rsid w:val="005C36DD"/>
    <w:rsid w:val="005D0420"/>
    <w:rsid w:val="005D0CE3"/>
    <w:rsid w:val="005D4F6A"/>
    <w:rsid w:val="005E6357"/>
    <w:rsid w:val="006020C1"/>
    <w:rsid w:val="00614463"/>
    <w:rsid w:val="00614699"/>
    <w:rsid w:val="00626024"/>
    <w:rsid w:val="00631F7B"/>
    <w:rsid w:val="00632168"/>
    <w:rsid w:val="00651DE5"/>
    <w:rsid w:val="00667EC0"/>
    <w:rsid w:val="00674A7E"/>
    <w:rsid w:val="00674B03"/>
    <w:rsid w:val="00674EE4"/>
    <w:rsid w:val="006774C9"/>
    <w:rsid w:val="00682DAD"/>
    <w:rsid w:val="0068644F"/>
    <w:rsid w:val="00687760"/>
    <w:rsid w:val="006929C8"/>
    <w:rsid w:val="00693E8D"/>
    <w:rsid w:val="00693F3B"/>
    <w:rsid w:val="006B50D1"/>
    <w:rsid w:val="006B6059"/>
    <w:rsid w:val="006C494F"/>
    <w:rsid w:val="006C6E7F"/>
    <w:rsid w:val="006E1010"/>
    <w:rsid w:val="006E7303"/>
    <w:rsid w:val="006E7BF6"/>
    <w:rsid w:val="006F3DE2"/>
    <w:rsid w:val="007025D2"/>
    <w:rsid w:val="00704CAE"/>
    <w:rsid w:val="00711927"/>
    <w:rsid w:val="00717BA4"/>
    <w:rsid w:val="007248EE"/>
    <w:rsid w:val="00726400"/>
    <w:rsid w:val="0073117A"/>
    <w:rsid w:val="0073295A"/>
    <w:rsid w:val="00734CDE"/>
    <w:rsid w:val="00735B5D"/>
    <w:rsid w:val="00762A73"/>
    <w:rsid w:val="007635E6"/>
    <w:rsid w:val="00771F5D"/>
    <w:rsid w:val="00772227"/>
    <w:rsid w:val="007773AB"/>
    <w:rsid w:val="00791005"/>
    <w:rsid w:val="00794085"/>
    <w:rsid w:val="007B07C8"/>
    <w:rsid w:val="007B11B0"/>
    <w:rsid w:val="007B6A05"/>
    <w:rsid w:val="007B744D"/>
    <w:rsid w:val="007C0DB1"/>
    <w:rsid w:val="007C1CF6"/>
    <w:rsid w:val="007E5D4A"/>
    <w:rsid w:val="007F3B60"/>
    <w:rsid w:val="007F6F25"/>
    <w:rsid w:val="008061EC"/>
    <w:rsid w:val="008150F2"/>
    <w:rsid w:val="00820873"/>
    <w:rsid w:val="00821CEC"/>
    <w:rsid w:val="008261A6"/>
    <w:rsid w:val="00826E76"/>
    <w:rsid w:val="00840DB1"/>
    <w:rsid w:val="00845CD8"/>
    <w:rsid w:val="00855E57"/>
    <w:rsid w:val="008571F6"/>
    <w:rsid w:val="008600D6"/>
    <w:rsid w:val="00860755"/>
    <w:rsid w:val="008668D2"/>
    <w:rsid w:val="00867522"/>
    <w:rsid w:val="0087064E"/>
    <w:rsid w:val="008742CA"/>
    <w:rsid w:val="00876427"/>
    <w:rsid w:val="008804FB"/>
    <w:rsid w:val="008847C5"/>
    <w:rsid w:val="008930B1"/>
    <w:rsid w:val="00896ADE"/>
    <w:rsid w:val="008978E9"/>
    <w:rsid w:val="008A33BE"/>
    <w:rsid w:val="008C49A1"/>
    <w:rsid w:val="008D0950"/>
    <w:rsid w:val="008D2ED1"/>
    <w:rsid w:val="008E1844"/>
    <w:rsid w:val="008E4F3D"/>
    <w:rsid w:val="008E5C78"/>
    <w:rsid w:val="008E703F"/>
    <w:rsid w:val="008F0C24"/>
    <w:rsid w:val="00915D8A"/>
    <w:rsid w:val="00915F18"/>
    <w:rsid w:val="00931ADB"/>
    <w:rsid w:val="009435D1"/>
    <w:rsid w:val="00946FB5"/>
    <w:rsid w:val="009540E1"/>
    <w:rsid w:val="0095413A"/>
    <w:rsid w:val="00967899"/>
    <w:rsid w:val="00977D9E"/>
    <w:rsid w:val="0098479B"/>
    <w:rsid w:val="00996996"/>
    <w:rsid w:val="009B214C"/>
    <w:rsid w:val="009B3E21"/>
    <w:rsid w:val="009B60B5"/>
    <w:rsid w:val="009C2787"/>
    <w:rsid w:val="009C2B2A"/>
    <w:rsid w:val="009C343F"/>
    <w:rsid w:val="009D7BE6"/>
    <w:rsid w:val="009E5D44"/>
    <w:rsid w:val="009F2203"/>
    <w:rsid w:val="00A050BA"/>
    <w:rsid w:val="00A11A37"/>
    <w:rsid w:val="00A14D95"/>
    <w:rsid w:val="00A206CD"/>
    <w:rsid w:val="00A226E6"/>
    <w:rsid w:val="00A406A0"/>
    <w:rsid w:val="00A41C2D"/>
    <w:rsid w:val="00A46503"/>
    <w:rsid w:val="00A6104F"/>
    <w:rsid w:val="00A719DD"/>
    <w:rsid w:val="00A73900"/>
    <w:rsid w:val="00A74A79"/>
    <w:rsid w:val="00A75E5B"/>
    <w:rsid w:val="00A840AD"/>
    <w:rsid w:val="00A85587"/>
    <w:rsid w:val="00A9045F"/>
    <w:rsid w:val="00A91154"/>
    <w:rsid w:val="00A96A89"/>
    <w:rsid w:val="00AB03E9"/>
    <w:rsid w:val="00AE36A2"/>
    <w:rsid w:val="00AE53DB"/>
    <w:rsid w:val="00AE72FE"/>
    <w:rsid w:val="00AF2584"/>
    <w:rsid w:val="00B025C7"/>
    <w:rsid w:val="00B0550B"/>
    <w:rsid w:val="00B0646E"/>
    <w:rsid w:val="00B113F3"/>
    <w:rsid w:val="00B12EF3"/>
    <w:rsid w:val="00B239DA"/>
    <w:rsid w:val="00B40DC1"/>
    <w:rsid w:val="00B467F4"/>
    <w:rsid w:val="00B5208F"/>
    <w:rsid w:val="00B60BEB"/>
    <w:rsid w:val="00B740BA"/>
    <w:rsid w:val="00B83448"/>
    <w:rsid w:val="00B8761D"/>
    <w:rsid w:val="00BA0A13"/>
    <w:rsid w:val="00BA184E"/>
    <w:rsid w:val="00BA6C54"/>
    <w:rsid w:val="00BC0525"/>
    <w:rsid w:val="00BC0B6C"/>
    <w:rsid w:val="00BC10F3"/>
    <w:rsid w:val="00BC57AF"/>
    <w:rsid w:val="00BE5869"/>
    <w:rsid w:val="00BF30C4"/>
    <w:rsid w:val="00C11400"/>
    <w:rsid w:val="00C11528"/>
    <w:rsid w:val="00C2335B"/>
    <w:rsid w:val="00C30F26"/>
    <w:rsid w:val="00C3124E"/>
    <w:rsid w:val="00C314CD"/>
    <w:rsid w:val="00C36A1A"/>
    <w:rsid w:val="00C53420"/>
    <w:rsid w:val="00C66B2C"/>
    <w:rsid w:val="00C66D72"/>
    <w:rsid w:val="00C770CD"/>
    <w:rsid w:val="00C81431"/>
    <w:rsid w:val="00C8573A"/>
    <w:rsid w:val="00CA0239"/>
    <w:rsid w:val="00CB0A69"/>
    <w:rsid w:val="00CB48D6"/>
    <w:rsid w:val="00CB6A5F"/>
    <w:rsid w:val="00CC32DB"/>
    <w:rsid w:val="00CD4A90"/>
    <w:rsid w:val="00CE18EC"/>
    <w:rsid w:val="00CE2EA5"/>
    <w:rsid w:val="00CF3AEC"/>
    <w:rsid w:val="00D009E7"/>
    <w:rsid w:val="00D02E41"/>
    <w:rsid w:val="00D04A76"/>
    <w:rsid w:val="00D13420"/>
    <w:rsid w:val="00D151B4"/>
    <w:rsid w:val="00D178B9"/>
    <w:rsid w:val="00D20346"/>
    <w:rsid w:val="00D21507"/>
    <w:rsid w:val="00D35561"/>
    <w:rsid w:val="00D540AC"/>
    <w:rsid w:val="00D56A49"/>
    <w:rsid w:val="00D60207"/>
    <w:rsid w:val="00D60B30"/>
    <w:rsid w:val="00D613EA"/>
    <w:rsid w:val="00D619E0"/>
    <w:rsid w:val="00D62DAE"/>
    <w:rsid w:val="00D6416A"/>
    <w:rsid w:val="00D71940"/>
    <w:rsid w:val="00D7464A"/>
    <w:rsid w:val="00D850AA"/>
    <w:rsid w:val="00D97010"/>
    <w:rsid w:val="00DA4F54"/>
    <w:rsid w:val="00DA5D8A"/>
    <w:rsid w:val="00DB092B"/>
    <w:rsid w:val="00DB1D2B"/>
    <w:rsid w:val="00DB3445"/>
    <w:rsid w:val="00DB352F"/>
    <w:rsid w:val="00DC480E"/>
    <w:rsid w:val="00DC6FF9"/>
    <w:rsid w:val="00DC7B5B"/>
    <w:rsid w:val="00DD00B3"/>
    <w:rsid w:val="00DD4FD7"/>
    <w:rsid w:val="00DE08AB"/>
    <w:rsid w:val="00E221D1"/>
    <w:rsid w:val="00E26596"/>
    <w:rsid w:val="00E303FB"/>
    <w:rsid w:val="00E30F42"/>
    <w:rsid w:val="00E356FD"/>
    <w:rsid w:val="00E3654B"/>
    <w:rsid w:val="00E376F4"/>
    <w:rsid w:val="00E40A2D"/>
    <w:rsid w:val="00E45D5F"/>
    <w:rsid w:val="00E54F25"/>
    <w:rsid w:val="00E60429"/>
    <w:rsid w:val="00E61C3F"/>
    <w:rsid w:val="00E6344B"/>
    <w:rsid w:val="00E66637"/>
    <w:rsid w:val="00E66B13"/>
    <w:rsid w:val="00E729B6"/>
    <w:rsid w:val="00E97DF6"/>
    <w:rsid w:val="00EA08E0"/>
    <w:rsid w:val="00EB36FD"/>
    <w:rsid w:val="00EC24FC"/>
    <w:rsid w:val="00EC5710"/>
    <w:rsid w:val="00EF0EBD"/>
    <w:rsid w:val="00EF1421"/>
    <w:rsid w:val="00F00002"/>
    <w:rsid w:val="00F2410D"/>
    <w:rsid w:val="00F2670E"/>
    <w:rsid w:val="00F361F0"/>
    <w:rsid w:val="00F4525B"/>
    <w:rsid w:val="00F529EC"/>
    <w:rsid w:val="00F52E82"/>
    <w:rsid w:val="00F57F9A"/>
    <w:rsid w:val="00F720E0"/>
    <w:rsid w:val="00F72D74"/>
    <w:rsid w:val="00F7766B"/>
    <w:rsid w:val="00F82607"/>
    <w:rsid w:val="00F8664B"/>
    <w:rsid w:val="00F86AC9"/>
    <w:rsid w:val="00F9336B"/>
    <w:rsid w:val="00F937CB"/>
    <w:rsid w:val="00FA78F7"/>
    <w:rsid w:val="00FC3E59"/>
    <w:rsid w:val="00FD150F"/>
    <w:rsid w:val="00FE10B9"/>
    <w:rsid w:val="00FE2CD5"/>
    <w:rsid w:val="00FE51C0"/>
    <w:rsid w:val="00FF2B3E"/>
    <w:rsid w:val="00FF7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51C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BE5869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BE5869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BE5869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BE5869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BE5869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BE5869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BE5869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BE5869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BE5869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E586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BE5869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rsid w:val="00BE5869"/>
    <w:pPr>
      <w:ind w:firstLine="720"/>
      <w:jc w:val="both"/>
    </w:pPr>
    <w:rPr>
      <w:sz w:val="28"/>
    </w:rPr>
  </w:style>
  <w:style w:type="paragraph" w:styleId="BodyText">
    <w:name w:val="Body Text"/>
    <w:basedOn w:val="Normal"/>
    <w:link w:val="BodyTextChar"/>
    <w:rsid w:val="00BE5869"/>
    <w:pPr>
      <w:jc w:val="both"/>
    </w:pPr>
    <w:rPr>
      <w:sz w:val="28"/>
    </w:rPr>
  </w:style>
  <w:style w:type="paragraph" w:styleId="BodyText2">
    <w:name w:val="Body Text 2"/>
    <w:basedOn w:val="Normal"/>
    <w:rsid w:val="00BE5869"/>
    <w:rPr>
      <w:sz w:val="28"/>
    </w:rPr>
  </w:style>
  <w:style w:type="paragraph" w:styleId="BodyText3">
    <w:name w:val="Body Text 3"/>
    <w:basedOn w:val="Normal"/>
    <w:rsid w:val="00BE5869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rsid w:val="00BE5869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basedOn w:val="DefaultParagraphFont"/>
    <w:rsid w:val="00BE5869"/>
    <w:rPr>
      <w:color w:val="0000FF"/>
      <w:u w:val="single"/>
    </w:rPr>
  </w:style>
  <w:style w:type="character" w:styleId="FollowedHyperlink">
    <w:name w:val="FollowedHyperlink"/>
    <w:basedOn w:val="DefaultParagraphFont"/>
    <w:rsid w:val="00BE5869"/>
    <w:rPr>
      <w:color w:val="800080"/>
      <w:u w:val="single"/>
    </w:rPr>
  </w:style>
  <w:style w:type="paragraph" w:styleId="NormalWeb">
    <w:name w:val="Normal (Web)"/>
    <w:basedOn w:val="Normal"/>
    <w:rsid w:val="00BE5869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rsid w:val="00BE5869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rsid w:val="00BE5869"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rsid w:val="00BE5869"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sid w:val="00BE5869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BE5869"/>
    <w:rPr>
      <w:b/>
      <w:bCs/>
    </w:rPr>
  </w:style>
  <w:style w:type="paragraph" w:customStyle="1" w:styleId="style7">
    <w:name w:val="style7"/>
    <w:basedOn w:val="Normal"/>
    <w:rsid w:val="00BE586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2white1">
    <w:name w:val="t2white1"/>
    <w:basedOn w:val="DefaultParagraphFont"/>
    <w:rsid w:val="00BE5869"/>
    <w:rPr>
      <w:rFonts w:ascii="Verdana" w:hAnsi="Verdana" w:hint="default"/>
      <w:b/>
      <w:bCs/>
      <w:color w:val="FFFFFF"/>
      <w:sz w:val="17"/>
      <w:szCs w:val="17"/>
    </w:rPr>
  </w:style>
  <w:style w:type="paragraph" w:styleId="BalloonText">
    <w:name w:val="Balloon Text"/>
    <w:basedOn w:val="Normal"/>
    <w:semiHidden/>
    <w:rsid w:val="00BE5869"/>
    <w:rPr>
      <w:rFonts w:ascii="Tahoma" w:hAnsi="Tahoma" w:cs="Tahoma"/>
      <w:sz w:val="16"/>
      <w:szCs w:val="16"/>
    </w:rPr>
  </w:style>
  <w:style w:type="paragraph" w:customStyle="1" w:styleId="Memoheading">
    <w:name w:val="Memo heading"/>
    <w:rsid w:val="00BE5869"/>
    <w:rPr>
      <w:noProof/>
      <w:lang w:val="en-US" w:eastAsia="en-US"/>
    </w:rPr>
  </w:style>
  <w:style w:type="paragraph" w:styleId="ListParagraph">
    <w:name w:val="List Paragraph"/>
    <w:basedOn w:val="Normal"/>
    <w:qFormat/>
    <w:rsid w:val="00BE5869"/>
    <w:pPr>
      <w:ind w:left="7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314CD"/>
    <w:rPr>
      <w:sz w:val="28"/>
      <w:szCs w:val="24"/>
      <w:lang w:val="en-US" w:eastAsia="en-US"/>
    </w:rPr>
  </w:style>
  <w:style w:type="paragraph" w:styleId="NoSpacing">
    <w:name w:val="No Spacing"/>
    <w:uiPriority w:val="1"/>
    <w:qFormat/>
    <w:rsid w:val="000B2D66"/>
    <w:rPr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0B2D66"/>
    <w:rPr>
      <w:i/>
      <w:iCs/>
    </w:rPr>
  </w:style>
  <w:style w:type="character" w:customStyle="1" w:styleId="Heading4Char">
    <w:name w:val="Heading 4 Char"/>
    <w:basedOn w:val="DefaultParagraphFont"/>
    <w:link w:val="Heading4"/>
    <w:rsid w:val="002E7D90"/>
    <w:rPr>
      <w:sz w:val="28"/>
      <w:szCs w:val="24"/>
      <w:lang w:val="en-US" w:eastAsia="en-US"/>
    </w:rPr>
  </w:style>
  <w:style w:type="paragraph" w:customStyle="1" w:styleId="1tekst">
    <w:name w:val="1tekst"/>
    <w:basedOn w:val="Normal"/>
    <w:rsid w:val="0031516C"/>
    <w:pPr>
      <w:ind w:left="375" w:right="375" w:firstLine="240"/>
      <w:jc w:val="both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4clan">
    <w:name w:val="4clan"/>
    <w:basedOn w:val="Normal"/>
    <w:rsid w:val="0031516C"/>
    <w:pPr>
      <w:spacing w:before="30" w:after="30"/>
      <w:jc w:val="center"/>
    </w:pPr>
    <w:rPr>
      <w:rFonts w:ascii="Arial" w:hAnsi="Arial" w:cs="Arial"/>
      <w:b/>
      <w:bCs/>
      <w:sz w:val="20"/>
      <w:szCs w:val="20"/>
      <w:lang w:val="sr-Latn-CS" w:eastAsia="sr-Latn-CS"/>
    </w:rPr>
  </w:style>
  <w:style w:type="character" w:customStyle="1" w:styleId="ball1">
    <w:name w:val="ball1"/>
    <w:basedOn w:val="DefaultParagraphFont"/>
    <w:rsid w:val="0031516C"/>
  </w:style>
  <w:style w:type="character" w:customStyle="1" w:styleId="vidividi1">
    <w:name w:val="vidi_vidi1"/>
    <w:basedOn w:val="DefaultParagraphFont"/>
    <w:rsid w:val="0031516C"/>
    <w:rPr>
      <w:b/>
      <w:bCs/>
      <w:color w:val="800000"/>
      <w:shd w:val="clear" w:color="auto" w:fill="FFFFFF"/>
    </w:rPr>
  </w:style>
  <w:style w:type="character" w:customStyle="1" w:styleId="vidi1">
    <w:name w:val="vidi1"/>
    <w:basedOn w:val="DefaultParagraphFont"/>
    <w:rsid w:val="0031516C"/>
    <w:rPr>
      <w:b/>
      <w:bCs/>
      <w:color w:val="80000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rko\Application%20Data\Microsoft\Templates\memo%20nov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3CA07-45C9-4184-8889-9B8D84109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novi</Template>
  <TotalTime>1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</Company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Martinovic</dc:creator>
  <cp:lastModifiedBy> </cp:lastModifiedBy>
  <cp:revision>2</cp:revision>
  <cp:lastPrinted>2013-01-15T09:05:00Z</cp:lastPrinted>
  <dcterms:created xsi:type="dcterms:W3CDTF">2013-01-18T09:07:00Z</dcterms:created>
  <dcterms:modified xsi:type="dcterms:W3CDTF">2013-01-18T09:07:00Z</dcterms:modified>
</cp:coreProperties>
</file>