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671512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JANUAR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JANUAR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1734F0" w:rsidP="00CB4A4D">
            <w:pPr>
              <w:spacing w:after="200"/>
              <w:rPr>
                <w:smallCaps/>
              </w:rPr>
            </w:pPr>
            <w:r w:rsidRPr="001734F0"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500DFCFF" wp14:editId="43AFAF35">
                  <wp:extent cx="876300" cy="1015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1D5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428E5" wp14:editId="7ED19CC6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-984884</wp:posOffset>
                  </wp:positionV>
                  <wp:extent cx="8219281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FD71E8" w:rsidRDefault="00CB4A4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260B62" wp14:editId="408F6B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-961696</wp:posOffset>
                    </wp:positionV>
                    <wp:extent cx="7776210" cy="1119352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F9612" id="Rectangle 10" o:spid="_x0000_s1026" alt="rectangle" style="position:absolute;margin-left:-70.75pt;margin-top:-75.7pt;width:612.3pt;height:88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590B5B6B" wp14:editId="23BEF575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CB10B" id="Rectangle 8" o:spid="_x0000_s1026" alt="rectangle" style="position:absolute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616989">
            <w:rPr>
              <w:b/>
            </w:rPr>
            <w:br w:type="page"/>
          </w:r>
        </w:p>
        <w:p w:rsidR="00D908A7" w:rsidRDefault="00845710">
          <w:pPr>
            <w:spacing w:after="200"/>
            <w:rPr>
              <w:b/>
            </w:rPr>
          </w:pPr>
        </w:p>
      </w:sdtContent>
    </w:sdt>
    <w:p w:rsidR="0095115D" w:rsidRPr="00216841" w:rsidRDefault="00D908A7" w:rsidP="00B15613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januar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95115D" w:rsidRDefault="0095115D" w:rsidP="0095115D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95115D" w:rsidRPr="0095115D" w:rsidRDefault="0095115D" w:rsidP="0095115D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95115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Prihodi budžeta </w:t>
      </w:r>
      <w:bookmarkStart w:id="0" w:name="_Hlk171580505"/>
      <w:r w:rsidRPr="0095115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u januaru mjesecu iznosili su 156,2 mil. €, što je u odnosu na isti mjesec prethodne godine veće za 5,2 mil. € ili 3,5%. </w:t>
      </w:r>
      <w:bookmarkEnd w:id="0"/>
      <w:r w:rsidRPr="0095115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Trend rasta </w:t>
      </w:r>
      <w:r w:rsidRPr="0095115D">
        <w:rPr>
          <w:rFonts w:cstheme="minorHAnsi"/>
          <w:b/>
          <w:color w:val="000000"/>
          <w:sz w:val="24"/>
          <w:szCs w:val="24"/>
          <w:lang w:val="sr-Latn-ME"/>
        </w:rPr>
        <w:t xml:space="preserve">svih glavnih kategorija prihoda budžeta nastavljen je iz prethodne godine, pa u tom smislu sve glavne kategorije prihoda budžeta bilježe rast u odnosu na januar 2024. godine. </w:t>
      </w:r>
      <w:r w:rsidRPr="0095115D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 su na nivou plana za mjesec januar.</w:t>
      </w:r>
    </w:p>
    <w:p w:rsidR="0095115D" w:rsidRPr="0095115D" w:rsidRDefault="0095115D" w:rsidP="0095115D">
      <w:pPr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5115D">
        <w:rPr>
          <w:rFonts w:cstheme="minorHAnsi"/>
          <w:color w:val="000000"/>
          <w:sz w:val="24"/>
          <w:szCs w:val="24"/>
          <w:lang w:val="sr-Latn-ME"/>
        </w:rPr>
        <w:t>Dinamičan ekonomski rast i ubrzanje privredne aktivnosti karaterišu i prvi mjesec u 2025. godini pa su</w:t>
      </w:r>
      <w:r w:rsidRPr="0095115D">
        <w:rPr>
          <w:rFonts w:cstheme="minorHAnsi"/>
          <w:b/>
          <w:color w:val="000000"/>
          <w:sz w:val="24"/>
          <w:szCs w:val="24"/>
          <w:lang w:val="sr-Latn-ME"/>
        </w:rPr>
        <w:t xml:space="preserve"> prihodi budžeta od poreza na dobit pravnih </w:t>
      </w:r>
      <w:r w:rsidRPr="0095115D">
        <w:rPr>
          <w:rFonts w:cstheme="minorHAnsi"/>
          <w:color w:val="000000"/>
          <w:sz w:val="24"/>
          <w:szCs w:val="24"/>
          <w:lang w:val="sr-Latn-ME"/>
        </w:rPr>
        <w:t xml:space="preserve">lica u januaru 2025. godine iznosili 4,8 mil. €, što je za 2,8 mil. € ili 143,9% veće u odnosu na isti mjesec 2024. godine. </w:t>
      </w:r>
    </w:p>
    <w:p w:rsidR="0095115D" w:rsidRPr="0095115D" w:rsidRDefault="0095115D" w:rsidP="0095115D">
      <w:pPr>
        <w:shd w:val="clear" w:color="auto" w:fill="FFFFFF"/>
        <w:jc w:val="both"/>
        <w:rPr>
          <w:rFonts w:ascii="Calibri" w:hAnsi="Calibri" w:cstheme="minorHAnsi"/>
          <w:color w:val="000000"/>
          <w:sz w:val="24"/>
          <w:szCs w:val="24"/>
          <w:lang w:val="sr-Latn-ME"/>
        </w:rPr>
      </w:pPr>
      <w:r w:rsidRPr="0095115D">
        <w:rPr>
          <w:rFonts w:cstheme="minorHAnsi"/>
          <w:b/>
          <w:color w:val="000000"/>
          <w:sz w:val="24"/>
          <w:szCs w:val="24"/>
          <w:lang w:val="sr-Latn-ME"/>
        </w:rPr>
        <w:t>Porez na dohodak fizičkih lica</w:t>
      </w:r>
      <w:r w:rsidRPr="0095115D">
        <w:rPr>
          <w:rFonts w:cstheme="minorHAnsi"/>
          <w:color w:val="000000"/>
          <w:sz w:val="24"/>
          <w:szCs w:val="24"/>
          <w:lang w:val="sr-Latn-ME"/>
        </w:rPr>
        <w:t xml:space="preserve"> ostvaren je u iznosu od 3,0 mil. €, što je za 1,0 mil. € ili 51,7% veće u odnosu na isti mjesec 2024. godine. </w:t>
      </w:r>
      <w:r w:rsidRPr="0095115D">
        <w:rPr>
          <w:rFonts w:cstheme="minorHAnsi"/>
          <w:sz w:val="24"/>
          <w:szCs w:val="24"/>
          <w:lang w:val="sr-Latn-ME"/>
        </w:rPr>
        <w:t xml:space="preserve">Uvažavajući principe makroekonomske stabilnosti i održivosti javnih finansija, Vlada je implementirala povećanje minimalne zarade u ekonomiji, na način da minimalna zarada do nivoa V kvalifikacije obrazovanja iznosi 600 eura, odnosno 800 eura za nivo VI i viši. Važno je napomenuti i da je prosječna neto zarada u decembru 2024. godine iznosila 1012 €, što dominantno dovodi do jačanja baze po osnovu poreza na dohodak fizičkih lica. </w:t>
      </w:r>
    </w:p>
    <w:p w:rsidR="0095115D" w:rsidRPr="0095115D" w:rsidRDefault="0095115D" w:rsidP="0095115D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5115D">
        <w:rPr>
          <w:rFonts w:cstheme="minorHAnsi"/>
          <w:b/>
          <w:color w:val="000000"/>
          <w:sz w:val="24"/>
          <w:szCs w:val="24"/>
          <w:lang w:val="sr-Latn-ME"/>
        </w:rPr>
        <w:t>Doprinosi</w:t>
      </w:r>
      <w:r w:rsidRPr="0095115D">
        <w:rPr>
          <w:rFonts w:cstheme="minorHAnsi"/>
          <w:color w:val="000000"/>
          <w:sz w:val="24"/>
          <w:szCs w:val="24"/>
          <w:lang w:val="sr-Latn-ME"/>
        </w:rPr>
        <w:t xml:space="preserve"> su ostvareni u iznosu od 16,6 mil. € što je za 3,1 mil. € ili 22,6% veće u odnosu na isti mjesec 2024. godine. Podsjetimo da je Skupština usvojila izmjene zakona kojima se smanjuje poresko opterećenje na rad, kroz niže stope doprinosa za penzijsko invalidsko osiguranje (PIO) i to: umanjenje sa 15% na 10% na teret zaposlenih i ukidanje doprinosa za PIO na teret poslodavca (sa 5,5% na 0%). Na ovaj način, uz dvije usvojene mjere već od oktobra 2024. godine, došlo je do snažnog porasta minimalne i prosječne zarade u privredi, dok prihodi budžeta po osnovu doprinosa ostvaruju rast u odnosu na isti mjesec prethodne godine. </w:t>
      </w:r>
    </w:p>
    <w:p w:rsidR="0095115D" w:rsidRPr="0095115D" w:rsidRDefault="0095115D" w:rsidP="0095115D">
      <w:pPr>
        <w:shd w:val="clear" w:color="auto" w:fill="FFFFFF"/>
        <w:jc w:val="both"/>
        <w:rPr>
          <w:rFonts w:cstheme="minorHAnsi"/>
          <w:color w:val="000000"/>
          <w:sz w:val="24"/>
          <w:szCs w:val="24"/>
          <w:lang w:val="sr-Latn-ME"/>
        </w:rPr>
      </w:pPr>
      <w:r w:rsidRPr="0095115D">
        <w:rPr>
          <w:rFonts w:cstheme="minorHAnsi"/>
          <w:b/>
          <w:color w:val="000000"/>
          <w:sz w:val="24"/>
          <w:szCs w:val="24"/>
          <w:lang w:val="sr-Latn-ME"/>
        </w:rPr>
        <w:t xml:space="preserve">Porez na dodatu vrijednost </w:t>
      </w:r>
      <w:r w:rsidRPr="0095115D">
        <w:rPr>
          <w:rFonts w:cstheme="minorHAnsi"/>
          <w:color w:val="000000"/>
          <w:sz w:val="24"/>
          <w:szCs w:val="24"/>
          <w:lang w:val="sr-Latn-ME"/>
        </w:rPr>
        <w:t>ostvaren je u iznosu od 96,6 mil. €, što je za 5,0 mil. € ili 5,5% veće u odnosu na isti mjesec 2024. godine. Značajan rast prihoda budžeta od PDV-a rezultat je rasta potrošnje usljed rasta raspoloživog dohotka. I pored značajne neto naplate PDV-a i povraćaj PDV-a u navedenom mjesecu bio je veći u odnosu na isti mjesec 2024. godine za čak 11,8 mil. € i iznosio je 13,9 mil. €.</w:t>
      </w:r>
    </w:p>
    <w:p w:rsidR="0095115D" w:rsidRPr="0095115D" w:rsidRDefault="0095115D" w:rsidP="0095115D">
      <w:pPr>
        <w:shd w:val="clear" w:color="auto" w:fill="FFFFFF"/>
        <w:jc w:val="both"/>
        <w:rPr>
          <w:rFonts w:cstheme="minorHAnsi"/>
          <w:color w:val="auto"/>
          <w:sz w:val="24"/>
          <w:szCs w:val="24"/>
          <w:lang w:val="sr-Latn-ME"/>
        </w:rPr>
      </w:pPr>
    </w:p>
    <w:p w:rsidR="0095115D" w:rsidRPr="005467F7" w:rsidRDefault="0095115D" w:rsidP="005467F7">
      <w:pPr>
        <w:jc w:val="both"/>
        <w:rPr>
          <w:rFonts w:ascii="Calibri" w:eastAsia="Calibri" w:hAnsi="Calibri" w:cstheme="minorHAnsi"/>
          <w:sz w:val="24"/>
          <w:szCs w:val="24"/>
          <w:lang w:val="sr-Latn-ME"/>
        </w:rPr>
      </w:pPr>
      <w:r w:rsidRPr="0095115D">
        <w:rPr>
          <w:rFonts w:cstheme="minorHAnsi"/>
          <w:b/>
          <w:color w:val="000000"/>
          <w:sz w:val="24"/>
          <w:szCs w:val="24"/>
          <w:lang w:val="sr-Latn-ME"/>
        </w:rPr>
        <w:lastRenderedPageBreak/>
        <w:t xml:space="preserve">Akcize </w:t>
      </w:r>
      <w:r w:rsidRPr="0095115D">
        <w:rPr>
          <w:rFonts w:cstheme="minorHAnsi"/>
          <w:color w:val="000000"/>
          <w:sz w:val="24"/>
          <w:szCs w:val="24"/>
          <w:lang w:val="sr-Latn-ME"/>
        </w:rPr>
        <w:t xml:space="preserve">su ostvarene u iznosu od 23,7 mil. €, što je za 1,1 mil. € ili 4,9% veće u odnosu na isti mjesec 2024. godine, uz </w:t>
      </w:r>
      <w:r w:rsidRPr="0095115D">
        <w:rPr>
          <w:rFonts w:eastAsia="Calibri" w:cstheme="minorHAnsi"/>
          <w:sz w:val="24"/>
          <w:szCs w:val="24"/>
          <w:lang w:val="sr-Latn-ME"/>
        </w:rPr>
        <w:t>proširenje poreskog obuhvata proizvoda u dijelu negaziranih pića sa dodatkom šećera, uvođenja akcize na „mirna“ vina, kao i „markiranja goriva“.</w:t>
      </w:r>
    </w:p>
    <w:p w:rsidR="005064AE" w:rsidRPr="00216841" w:rsidRDefault="00B15613" w:rsidP="00B15613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januar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5064AE" w:rsidRPr="00B15613" w:rsidRDefault="005064AE" w:rsidP="00844C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68BB" w:rsidRDefault="005064AE" w:rsidP="005064A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Izdaci budžeta </w:t>
      </w:r>
      <w:r>
        <w:rPr>
          <w:rFonts w:cstheme="minorHAnsi"/>
          <w:sz w:val="24"/>
          <w:szCs w:val="24"/>
          <w:lang w:val="sr-Latn-ME"/>
        </w:rPr>
        <w:t>januaru 2025. godine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iznosili su </w:t>
      </w:r>
      <w:r>
        <w:rPr>
          <w:rFonts w:cstheme="minorHAnsi"/>
          <w:bCs/>
          <w:sz w:val="24"/>
          <w:szCs w:val="24"/>
          <w:lang w:val="sr-Latn-ME"/>
        </w:rPr>
        <w:t>154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8D3D29"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D3D29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procijenjenog BDP-a. U odnosu na isti </w:t>
      </w:r>
      <w:r w:rsidR="003A3017">
        <w:rPr>
          <w:rFonts w:cstheme="minorHAnsi"/>
          <w:bCs/>
          <w:sz w:val="24"/>
          <w:szCs w:val="24"/>
          <w:lang w:val="sr-Latn-ME"/>
        </w:rPr>
        <w:t>mjesec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godine, izdaci su veći </w:t>
      </w:r>
      <w:r>
        <w:rPr>
          <w:rFonts w:cstheme="minorHAnsi"/>
          <w:bCs/>
          <w:sz w:val="24"/>
          <w:szCs w:val="24"/>
          <w:lang w:val="sr-Latn-ME"/>
        </w:rPr>
        <w:t>16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ili 1</w:t>
      </w:r>
      <w:r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,8% i </w:t>
      </w:r>
      <w:r>
        <w:rPr>
          <w:rFonts w:cstheme="minorHAnsi"/>
          <w:bCs/>
          <w:sz w:val="24"/>
          <w:szCs w:val="24"/>
          <w:lang w:val="sr-Latn-ME"/>
        </w:rPr>
        <w:t>dodatna potrošnja iskazana je u okviru potreba većeg izdvajanja troškova mandatornog karaktera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. U odnosu na plan ove godine, izdaci su manji za </w:t>
      </w:r>
      <w:r>
        <w:rPr>
          <w:rFonts w:cstheme="minorHAnsi"/>
          <w:bCs/>
          <w:sz w:val="24"/>
          <w:szCs w:val="24"/>
          <w:lang w:val="sr-Latn-ME"/>
        </w:rPr>
        <w:t>57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7A3DFA">
        <w:rPr>
          <w:rFonts w:cstheme="minorHAnsi"/>
          <w:bCs/>
          <w:sz w:val="24"/>
          <w:szCs w:val="24"/>
          <w:lang w:val="sr-Latn-ME"/>
        </w:rPr>
        <w:t>27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7A3DFA"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%, i odraz su dinamike pristizanja obaveza u ovom periodu. </w:t>
      </w:r>
    </w:p>
    <w:p w:rsidR="00F66AC9" w:rsidRDefault="00F66AC9" w:rsidP="005064A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9168BB" w:rsidP="005064A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S</w:t>
      </w:r>
      <w:r w:rsidR="00A66AC6">
        <w:rPr>
          <w:rFonts w:cstheme="minorHAnsi"/>
          <w:bCs/>
          <w:sz w:val="24"/>
          <w:szCs w:val="24"/>
          <w:lang w:val="sr-Latn-ME"/>
        </w:rPr>
        <w:t xml:space="preserve"> obzirom na to da Skupština Crne Gore, zaključno sa 31. decembrom, nije usvojila Zakon o budžetu </w:t>
      </w:r>
      <w:r w:rsidR="00DF4546">
        <w:rPr>
          <w:rFonts w:cstheme="minorHAnsi"/>
          <w:bCs/>
          <w:sz w:val="24"/>
          <w:szCs w:val="24"/>
          <w:lang w:val="sr-Latn-ME"/>
        </w:rPr>
        <w:t xml:space="preserve">Crne Gore </w:t>
      </w:r>
      <w:r w:rsidR="00A66AC6">
        <w:rPr>
          <w:rFonts w:cstheme="minorHAnsi"/>
          <w:bCs/>
          <w:sz w:val="24"/>
          <w:szCs w:val="24"/>
          <w:lang w:val="sr-Latn-ME"/>
        </w:rPr>
        <w:t>za 2025. godinu,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  <w:r w:rsidRPr="009168BB">
        <w:rPr>
          <w:rFonts w:cstheme="minorHAnsi"/>
          <w:bCs/>
          <w:sz w:val="24"/>
          <w:szCs w:val="24"/>
          <w:lang w:val="sr-Latn-ME"/>
        </w:rPr>
        <w:t>u skladu sa članom 37 Zakona o budžetu i fiskalnoj odgovornosti</w:t>
      </w:r>
      <w:r w:rsidR="00A66AC6" w:rsidRPr="009168BB">
        <w:rPr>
          <w:rFonts w:cstheme="minorHAnsi"/>
          <w:bCs/>
          <w:sz w:val="24"/>
          <w:szCs w:val="24"/>
          <w:lang w:val="sr-Latn-ME"/>
        </w:rPr>
        <w:t xml:space="preserve"> </w:t>
      </w:r>
      <w:r w:rsidR="00A66AC6">
        <w:rPr>
          <w:rFonts w:cstheme="minorHAnsi"/>
          <w:bCs/>
          <w:sz w:val="24"/>
          <w:szCs w:val="24"/>
          <w:lang w:val="sr-Latn-ME"/>
        </w:rPr>
        <w:t xml:space="preserve">u januaru mjesecu </w:t>
      </w:r>
      <w:r>
        <w:rPr>
          <w:rFonts w:cstheme="minorHAnsi"/>
          <w:bCs/>
          <w:sz w:val="24"/>
          <w:szCs w:val="24"/>
          <w:lang w:val="sr-Latn-ME"/>
        </w:rPr>
        <w:t>su se potrošačkim jedinicama odobravala sredstva do iznosa 1/12 (jedne dvanaestine) stvarnih izdataka u prethodnoj fiskalnoj godini.</w:t>
      </w:r>
    </w:p>
    <w:p w:rsidR="007A3DFA" w:rsidRPr="005064AE" w:rsidRDefault="007A3DFA" w:rsidP="005064A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Pr="005064AE" w:rsidRDefault="005064AE" w:rsidP="005064AE">
      <w:pPr>
        <w:jc w:val="both"/>
        <w:rPr>
          <w:rFonts w:cstheme="minorHAnsi"/>
          <w:bCs/>
          <w:sz w:val="24"/>
          <w:szCs w:val="24"/>
          <w:lang w:val="sr-Latn-ME"/>
        </w:rPr>
      </w:pPr>
      <w:r w:rsidRPr="007A3DFA">
        <w:rPr>
          <w:rFonts w:cstheme="minorHAnsi"/>
          <w:b/>
          <w:bCs/>
          <w:sz w:val="24"/>
          <w:szCs w:val="24"/>
          <w:lang w:val="sr-Latn-ME"/>
        </w:rPr>
        <w:t>Tekući izdaci u tekućem budžetu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u posmatranom </w:t>
      </w:r>
      <w:r w:rsidR="003A3017">
        <w:rPr>
          <w:rFonts w:cstheme="minorHAnsi"/>
          <w:bCs/>
          <w:sz w:val="24"/>
          <w:szCs w:val="24"/>
          <w:lang w:val="sr-Latn-ME"/>
        </w:rPr>
        <w:t>mjesecu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7A3DFA">
        <w:rPr>
          <w:rFonts w:cstheme="minorHAnsi"/>
          <w:bCs/>
          <w:sz w:val="24"/>
          <w:szCs w:val="24"/>
          <w:lang w:val="sr-Latn-ME"/>
        </w:rPr>
        <w:t>61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7A3DFA">
        <w:rPr>
          <w:rFonts w:cstheme="minorHAnsi"/>
          <w:bCs/>
          <w:sz w:val="24"/>
          <w:szCs w:val="24"/>
          <w:lang w:val="sr-Latn-ME"/>
        </w:rPr>
        <w:t>82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što predstavlja </w:t>
      </w:r>
      <w:r w:rsidR="007A3DFA" w:rsidRPr="00C55F88">
        <w:rPr>
          <w:rFonts w:cstheme="minorHAnsi"/>
          <w:bCs/>
          <w:sz w:val="24"/>
          <w:szCs w:val="24"/>
          <w:lang w:val="sr-Latn-ME"/>
        </w:rPr>
        <w:t>77</w:t>
      </w:r>
      <w:r w:rsidR="008D638C">
        <w:rPr>
          <w:rFonts w:cstheme="minorHAnsi"/>
          <w:bCs/>
          <w:sz w:val="24"/>
          <w:szCs w:val="24"/>
          <w:lang w:val="sr-Latn-ME"/>
        </w:rPr>
        <w:t>,5</w:t>
      </w:r>
      <w:r w:rsidRPr="00C55F88">
        <w:rPr>
          <w:rFonts w:cstheme="minorHAnsi"/>
          <w:bCs/>
          <w:sz w:val="24"/>
          <w:szCs w:val="24"/>
          <w:lang w:val="sr-Latn-ME"/>
        </w:rPr>
        <w:t>% plana</w:t>
      </w:r>
      <w:r w:rsidR="00C55F88" w:rsidRPr="00C55F88">
        <w:rPr>
          <w:rFonts w:cstheme="minorHAnsi"/>
          <w:bCs/>
          <w:sz w:val="24"/>
          <w:szCs w:val="24"/>
          <w:lang w:val="sr-Latn-ME"/>
        </w:rPr>
        <w:t>.</w:t>
      </w:r>
      <w:r w:rsidR="00DF4546">
        <w:rPr>
          <w:rFonts w:cstheme="minorHAnsi"/>
          <w:bCs/>
          <w:sz w:val="24"/>
          <w:szCs w:val="24"/>
          <w:lang w:val="sr-Latn-ME"/>
        </w:rPr>
        <w:t xml:space="preserve"> Manje ostvarenje je zabilježeno dominantno kod rashoda za tekuće održavanje i rente.</w:t>
      </w:r>
    </w:p>
    <w:p w:rsidR="005064AE" w:rsidRPr="005064AE" w:rsidRDefault="005064AE" w:rsidP="005064AE">
      <w:pPr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ostareni su u iznosu od </w:t>
      </w:r>
      <w:r w:rsidR="003A3017">
        <w:rPr>
          <w:rFonts w:cstheme="minorHAnsi"/>
          <w:bCs/>
          <w:sz w:val="24"/>
          <w:szCs w:val="24"/>
          <w:lang w:val="sr-Latn-ME"/>
        </w:rPr>
        <w:t>82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17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3A3017">
        <w:rPr>
          <w:rFonts w:cstheme="minorHAnsi"/>
          <w:bCs/>
          <w:sz w:val="24"/>
          <w:szCs w:val="24"/>
          <w:lang w:val="sr-Latn-ME"/>
        </w:rPr>
        <w:t>95,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1% plana i u odnosu na isti </w:t>
      </w:r>
      <w:r w:rsidR="003A3017">
        <w:rPr>
          <w:rFonts w:cstheme="minorHAnsi"/>
          <w:bCs/>
          <w:sz w:val="24"/>
          <w:szCs w:val="24"/>
          <w:lang w:val="sr-Latn-ME"/>
        </w:rPr>
        <w:t>mjesec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 veći su za 1</w:t>
      </w:r>
      <w:r w:rsidR="003A3017">
        <w:rPr>
          <w:rFonts w:cstheme="minorHAnsi"/>
          <w:bCs/>
          <w:sz w:val="24"/>
          <w:szCs w:val="24"/>
          <w:lang w:val="sr-Latn-ME"/>
        </w:rPr>
        <w:t>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07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2</w:t>
      </w:r>
      <w:r w:rsidR="003A3017">
        <w:rPr>
          <w:rFonts w:cstheme="minorHAnsi"/>
          <w:bCs/>
          <w:sz w:val="24"/>
          <w:szCs w:val="24"/>
          <w:lang w:val="sr-Latn-ME"/>
        </w:rPr>
        <w:t>0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7</w:t>
      </w:r>
      <w:r w:rsidRPr="005064AE">
        <w:rPr>
          <w:rFonts w:cstheme="minorHAnsi"/>
          <w:bCs/>
          <w:sz w:val="24"/>
          <w:szCs w:val="24"/>
          <w:lang w:val="sr-Latn-ME"/>
        </w:rPr>
        <w:t>%.</w:t>
      </w:r>
      <w:r w:rsidR="00C55F88">
        <w:rPr>
          <w:rFonts w:cstheme="minorHAnsi"/>
          <w:bCs/>
          <w:sz w:val="24"/>
          <w:szCs w:val="24"/>
          <w:lang w:val="sr-Latn-ME"/>
        </w:rPr>
        <w:t xml:space="preserve"> </w:t>
      </w:r>
      <w:r w:rsidRPr="005064AE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4,</w:t>
      </w:r>
      <w:r w:rsidR="003A3017">
        <w:rPr>
          <w:rFonts w:cstheme="minorHAnsi"/>
          <w:bCs/>
          <w:sz w:val="24"/>
          <w:szCs w:val="24"/>
          <w:lang w:val="sr-Latn-ME"/>
        </w:rPr>
        <w:t>94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 </w:t>
      </w:r>
      <w:r w:rsidR="003A3017">
        <w:rPr>
          <w:rFonts w:cstheme="minorHAnsi"/>
          <w:bCs/>
          <w:sz w:val="24"/>
          <w:szCs w:val="24"/>
          <w:lang w:val="sr-Latn-ME"/>
        </w:rPr>
        <w:t>manji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od plana za </w:t>
      </w:r>
      <w:r w:rsidR="003A3017"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>9,</w:t>
      </w:r>
      <w:r w:rsidR="003A3017">
        <w:rPr>
          <w:rFonts w:cstheme="minorHAnsi"/>
          <w:bCs/>
          <w:sz w:val="24"/>
          <w:szCs w:val="24"/>
          <w:lang w:val="sr-Latn-ME"/>
        </w:rPr>
        <w:t>99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3A3017">
        <w:rPr>
          <w:rFonts w:cstheme="minorHAnsi"/>
          <w:bCs/>
          <w:sz w:val="24"/>
          <w:szCs w:val="24"/>
          <w:lang w:val="sr-Latn-ME"/>
        </w:rPr>
        <w:t>80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%. 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>Izvršenje na ovoj pozicij</w:t>
      </w:r>
      <w:r w:rsidR="003B30B2">
        <w:rPr>
          <w:rFonts w:cstheme="minorHAnsi"/>
          <w:bCs/>
          <w:sz w:val="24"/>
          <w:szCs w:val="24"/>
          <w:lang w:val="sr-Latn-ME"/>
        </w:rPr>
        <w:t>i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 xml:space="preserve"> očekivano je da će imati bržu dinamiku potrošnje u narednom periodu, u skladu sa dinamikom izmirenja obaveza po ovom osnovu.</w:t>
      </w:r>
    </w:p>
    <w:p w:rsidR="005064AE" w:rsidRDefault="005064AE" w:rsidP="005064AE">
      <w:pPr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Kapitalni budžet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, koji uključuje budžetske pozicije kapitalnih izdataka,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</w:t>
      </w:r>
      <w:r w:rsidR="003A3017">
        <w:rPr>
          <w:rFonts w:cstheme="minorHAnsi"/>
          <w:bCs/>
          <w:sz w:val="24"/>
          <w:szCs w:val="24"/>
          <w:lang w:val="sr-Latn-ME"/>
        </w:rPr>
        <w:t xml:space="preserve">januaru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mjesecu ostvaren je na niovu od </w:t>
      </w:r>
      <w:r w:rsidR="003A3017">
        <w:rPr>
          <w:rFonts w:cstheme="minorHAnsi"/>
          <w:bCs/>
          <w:sz w:val="24"/>
          <w:szCs w:val="24"/>
          <w:lang w:val="sr-Latn-ME"/>
        </w:rPr>
        <w:t>0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10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F66AC9">
        <w:rPr>
          <w:rFonts w:cstheme="minorHAnsi"/>
          <w:bCs/>
          <w:sz w:val="24"/>
          <w:szCs w:val="24"/>
          <w:lang w:val="sr-Latn-ME"/>
        </w:rPr>
        <w:t xml:space="preserve">,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odnosu na </w:t>
      </w:r>
      <w:r w:rsidR="003A3017">
        <w:rPr>
          <w:rFonts w:cstheme="minorHAnsi"/>
          <w:bCs/>
          <w:sz w:val="24"/>
          <w:szCs w:val="24"/>
          <w:lang w:val="sr-Latn-ME"/>
        </w:rPr>
        <w:t xml:space="preserve">januar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prethodne godine njegovo ostvarenje je </w:t>
      </w:r>
      <w:r w:rsidR="003A3017">
        <w:rPr>
          <w:rFonts w:cstheme="minorHAnsi"/>
          <w:bCs/>
          <w:sz w:val="24"/>
          <w:szCs w:val="24"/>
          <w:lang w:val="sr-Latn-ME"/>
        </w:rPr>
        <w:t>manje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za </w:t>
      </w:r>
      <w:r w:rsidR="003A3017">
        <w:rPr>
          <w:rFonts w:cstheme="minorHAnsi"/>
          <w:bCs/>
          <w:sz w:val="24"/>
          <w:szCs w:val="24"/>
          <w:lang w:val="sr-Latn-ME"/>
        </w:rPr>
        <w:t>2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,3</w:t>
      </w:r>
      <w:r w:rsidR="003A3017">
        <w:rPr>
          <w:rFonts w:cstheme="minorHAnsi"/>
          <w:bCs/>
          <w:sz w:val="24"/>
          <w:szCs w:val="24"/>
          <w:lang w:val="sr-Latn-ME"/>
        </w:rPr>
        <w:t>5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3A3017">
        <w:rPr>
          <w:rFonts w:cstheme="minorHAnsi"/>
          <w:bCs/>
          <w:sz w:val="24"/>
          <w:szCs w:val="24"/>
          <w:lang w:val="sr-Latn-ME"/>
        </w:rPr>
        <w:t>95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3A3017">
        <w:rPr>
          <w:rFonts w:cstheme="minorHAnsi"/>
          <w:bCs/>
          <w:sz w:val="24"/>
          <w:szCs w:val="24"/>
          <w:lang w:val="sr-Latn-ME"/>
        </w:rPr>
        <w:t>8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%.</w:t>
      </w:r>
    </w:p>
    <w:p w:rsidR="005064AE" w:rsidRDefault="005064AE" w:rsidP="005467F7">
      <w:pPr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Uzimajući u obzir ostvarene prihode i rashode, u </w:t>
      </w:r>
      <w:r w:rsidR="003A3017">
        <w:rPr>
          <w:rFonts w:cstheme="minorHAnsi"/>
          <w:b/>
          <w:sz w:val="24"/>
          <w:szCs w:val="24"/>
          <w:lang w:val="sr-Latn-ME"/>
        </w:rPr>
        <w:t>januaru mjesecu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ostvaren je </w:t>
      </w:r>
      <w:r w:rsidR="003A3017">
        <w:rPr>
          <w:rFonts w:cstheme="minorHAnsi"/>
          <w:b/>
          <w:sz w:val="24"/>
          <w:szCs w:val="24"/>
          <w:lang w:val="sr-Latn-ME"/>
        </w:rPr>
        <w:t>suficit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budžeta u iznosu od 2,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mil. €, odnosno na nivou od 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3A3017">
        <w:rPr>
          <w:rFonts w:cstheme="minorHAnsi"/>
          <w:b/>
          <w:sz w:val="24"/>
          <w:szCs w:val="24"/>
          <w:lang w:val="sr-Latn-ME"/>
        </w:rPr>
        <w:t>03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2A0284">
        <w:rPr>
          <w:rFonts w:cstheme="minorHAnsi"/>
          <w:b/>
          <w:sz w:val="24"/>
          <w:szCs w:val="24"/>
          <w:lang w:val="sr-Latn-ME"/>
        </w:rPr>
        <w:t>57,3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€ </w:t>
      </w:r>
      <w:r w:rsidR="003A3017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2A0284">
        <w:rPr>
          <w:rFonts w:cstheme="minorHAnsi"/>
          <w:b/>
          <w:sz w:val="24"/>
          <w:szCs w:val="24"/>
          <w:lang w:val="sr-Latn-ME"/>
        </w:rPr>
        <w:t>55,3</w:t>
      </w:r>
      <w:r w:rsidR="003A3017">
        <w:rPr>
          <w:rFonts w:cstheme="minorHAnsi"/>
          <w:b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/>
          <w:sz w:val="24"/>
          <w:szCs w:val="24"/>
          <w:lang w:val="sr-Latn-ME"/>
        </w:rPr>
        <w:t>mil. €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</w:t>
      </w:r>
    </w:p>
    <w:p w:rsidR="00DE4A8F" w:rsidRPr="005064AE" w:rsidRDefault="00DE4A8F" w:rsidP="005467F7">
      <w:pPr>
        <w:jc w:val="both"/>
        <w:rPr>
          <w:rFonts w:cstheme="minorHAnsi"/>
          <w:b/>
          <w:sz w:val="24"/>
          <w:szCs w:val="24"/>
          <w:lang w:val="sr-Latn-ME"/>
        </w:rPr>
      </w:pPr>
    </w:p>
    <w:p w:rsidR="005064AE" w:rsidRDefault="00432DAB" w:rsidP="005064AE">
      <w:pPr>
        <w:jc w:val="both"/>
        <w:rPr>
          <w:rFonts w:cstheme="minorHAnsi"/>
          <w:b/>
          <w:sz w:val="24"/>
          <w:szCs w:val="24"/>
          <w:u w:val="single"/>
          <w:lang w:val="sr-Latn-M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7E689BEF" wp14:editId="0E330C3D">
            <wp:extent cx="5915025" cy="25241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93645" w:rsidRPr="00D908A7" w:rsidRDefault="00693645" w:rsidP="00D908A7">
      <w:bookmarkStart w:id="1" w:name="_GoBack"/>
      <w:bookmarkEnd w:id="1"/>
    </w:p>
    <w:sectPr w:rsidR="00693645" w:rsidRPr="00D908A7" w:rsidSect="00037F19">
      <w:headerReference w:type="even" r:id="rId16"/>
      <w:headerReference w:type="default" r:id="rId17"/>
      <w:footerReference w:type="default" r:id="rId18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710" w:rsidRDefault="00845710">
      <w:pPr>
        <w:spacing w:after="0" w:line="240" w:lineRule="auto"/>
      </w:pPr>
      <w:r>
        <w:separator/>
      </w:r>
    </w:p>
  </w:endnote>
  <w:endnote w:type="continuationSeparator" w:id="0">
    <w:p w:rsidR="00845710" w:rsidRDefault="008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Page Numbers (Bottom of Page)"/>
        <w:docPartUnique/>
      </w:docPartObj>
    </w:sdtPr>
    <w:sdtEndPr/>
    <w:sdtContent>
      <w:p w:rsidR="00AA1F13" w:rsidRDefault="00037F19">
        <w:pPr>
          <w:pStyle w:val="Footer"/>
          <w:rPr>
            <w:sz w:val="2"/>
            <w:szCs w:val="2"/>
          </w:rPr>
        </w:pPr>
        <w:r w:rsidRPr="00037F19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F19" w:rsidRDefault="00037F1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A8F" w:rsidRPr="00DE4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K0OlraMCAABIBQAADgAAAAAAAAAAAAAAAAAuAgAA&#10;ZHJzL2Uyb0RvYy54bWxQSwECLQAUAAYACAAAACEAWSTRB9wAAAAFAQAADwAAAAAAAAAAAAAAAAD9&#10;BAAAZHJzL2Rvd25yZXYueG1sUEsFBgAAAAAEAAQA8wAAAAYGAAAAAA==&#10;" adj="21600" fillcolor="#d2eaf1" stroked="f">
                  <v:textbox>
                    <w:txbxContent>
                      <w:p w:rsidR="00037F19" w:rsidRDefault="00037F1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DE4A8F" w:rsidRPr="00DE4A8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710" w:rsidRDefault="00845710">
      <w:pPr>
        <w:spacing w:after="0" w:line="240" w:lineRule="auto"/>
      </w:pPr>
      <w:r>
        <w:separator/>
      </w:r>
    </w:p>
  </w:footnote>
  <w:footnote w:type="continuationSeparator" w:id="0">
    <w:p w:rsidR="00845710" w:rsidRDefault="008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D9" w:rsidRDefault="003427D9">
    <w:pPr>
      <w:pStyle w:val="Header"/>
    </w:pPr>
    <w:r w:rsidRPr="003427D9"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2A9EFD21" wp14:editId="3061A3F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27D9" w:rsidRPr="00B97819" w:rsidRDefault="003427D9" w:rsidP="003427D9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3427D9" w:rsidRPr="00B97819" w:rsidRDefault="003427D9" w:rsidP="003427D9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D21" id="Rectangle 3" o:spid="_x0000_s1029" style="position:absolute;margin-left:560.05pt;margin-top:27.75pt;width:611.25pt;height:58.5pt;z-index:-251643904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27D9" w:rsidRPr="00B97819" w:rsidRDefault="003427D9" w:rsidP="003427D9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3427D9" w:rsidRPr="00B97819" w:rsidRDefault="003427D9" w:rsidP="003427D9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E3" w:rsidRDefault="00FD11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052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D1162" w:rsidRPr="00B97819" w:rsidRDefault="00FD1162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97819"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FD1162" w:rsidRPr="00B97819" w:rsidRDefault="00FD1162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0" style="position:absolute;margin-left:560.05pt;margin-top:0;width:611.25pt;height:58.5pt;z-index:-251645952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D1162" w:rsidRPr="00B97819" w:rsidRDefault="00FD1162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 w:rsidRPr="00B97819"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FD1162" w:rsidRPr="00B97819" w:rsidRDefault="00FD1162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37F19"/>
    <w:rsid w:val="00074E8B"/>
    <w:rsid w:val="000F1DCE"/>
    <w:rsid w:val="00141324"/>
    <w:rsid w:val="0016270C"/>
    <w:rsid w:val="001734F0"/>
    <w:rsid w:val="00184B29"/>
    <w:rsid w:val="00203C63"/>
    <w:rsid w:val="00216841"/>
    <w:rsid w:val="0028471D"/>
    <w:rsid w:val="002A0284"/>
    <w:rsid w:val="0033156F"/>
    <w:rsid w:val="003427D9"/>
    <w:rsid w:val="00345A42"/>
    <w:rsid w:val="003A3017"/>
    <w:rsid w:val="003B3056"/>
    <w:rsid w:val="003B30B2"/>
    <w:rsid w:val="003D2F00"/>
    <w:rsid w:val="004154B5"/>
    <w:rsid w:val="00432DAB"/>
    <w:rsid w:val="004E4D8D"/>
    <w:rsid w:val="005064AE"/>
    <w:rsid w:val="0051615D"/>
    <w:rsid w:val="00517792"/>
    <w:rsid w:val="00524BAA"/>
    <w:rsid w:val="005467F7"/>
    <w:rsid w:val="005C445C"/>
    <w:rsid w:val="005C5BDA"/>
    <w:rsid w:val="00616989"/>
    <w:rsid w:val="00693645"/>
    <w:rsid w:val="006F05F8"/>
    <w:rsid w:val="0075756D"/>
    <w:rsid w:val="007A3DFA"/>
    <w:rsid w:val="007B346A"/>
    <w:rsid w:val="007C75C6"/>
    <w:rsid w:val="007E31E3"/>
    <w:rsid w:val="00844CF4"/>
    <w:rsid w:val="00845710"/>
    <w:rsid w:val="008D3D29"/>
    <w:rsid w:val="008D638C"/>
    <w:rsid w:val="009168BB"/>
    <w:rsid w:val="00942CE0"/>
    <w:rsid w:val="0095115D"/>
    <w:rsid w:val="0095581E"/>
    <w:rsid w:val="00962160"/>
    <w:rsid w:val="009D4F36"/>
    <w:rsid w:val="00A362E1"/>
    <w:rsid w:val="00A50E68"/>
    <w:rsid w:val="00A66AC6"/>
    <w:rsid w:val="00AA1F13"/>
    <w:rsid w:val="00AC3403"/>
    <w:rsid w:val="00AE36E6"/>
    <w:rsid w:val="00B15613"/>
    <w:rsid w:val="00B70300"/>
    <w:rsid w:val="00B74778"/>
    <w:rsid w:val="00B93FDF"/>
    <w:rsid w:val="00B97819"/>
    <w:rsid w:val="00BB0743"/>
    <w:rsid w:val="00BC5723"/>
    <w:rsid w:val="00C34D86"/>
    <w:rsid w:val="00C55F88"/>
    <w:rsid w:val="00C77D65"/>
    <w:rsid w:val="00C80AFE"/>
    <w:rsid w:val="00CB1D57"/>
    <w:rsid w:val="00CB4A4D"/>
    <w:rsid w:val="00CC7A96"/>
    <w:rsid w:val="00D65569"/>
    <w:rsid w:val="00D7221C"/>
    <w:rsid w:val="00D73345"/>
    <w:rsid w:val="00D908A7"/>
    <w:rsid w:val="00DA7C93"/>
    <w:rsid w:val="00DE4A8F"/>
    <w:rsid w:val="00DE6F3F"/>
    <w:rsid w:val="00DF4546"/>
    <w:rsid w:val="00E0736E"/>
    <w:rsid w:val="00E707C0"/>
    <w:rsid w:val="00E82B50"/>
    <w:rsid w:val="00EF0E81"/>
    <w:rsid w:val="00F07B0B"/>
    <w:rsid w:val="00F07EB5"/>
    <w:rsid w:val="00F66AC9"/>
    <w:rsid w:val="00F90454"/>
    <w:rsid w:val="00FA7F52"/>
    <w:rsid w:val="00FB1138"/>
    <w:rsid w:val="00FC7DDE"/>
    <w:rsid w:val="00FD1162"/>
    <w:rsid w:val="00FD36E3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DC880AB"/>
  <w15:docId w15:val="{601A04BF-BCE5-4CFD-BF61-9AAA830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  <w:rsid w:val="00B15613"/>
  </w:style>
  <w:style w:type="character" w:customStyle="1" w:styleId="PrihodiChar">
    <w:name w:val="Prihodi Char"/>
    <w:basedOn w:val="Heading2Char"/>
    <w:link w:val="Prihodi"/>
    <w:rsid w:val="00B15613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CF64F2-E619-49D0-ACCD-84BDCB2E9F05}" type="doc">
      <dgm:prSet loTypeId="urn:microsoft.com/office/officeart/2005/8/layout/balance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A9FCE25-1027-4B2F-84BC-AD3853D96B23}">
      <dgm:prSet phldrT="[Text]"/>
      <dgm:spPr/>
      <dgm:t>
        <a:bodyPr/>
        <a:lstStyle/>
        <a:p>
          <a:r>
            <a:rPr lang="en-US"/>
            <a:t>Izdaci budžeta</a:t>
          </a:r>
        </a:p>
      </dgm:t>
    </dgm:pt>
    <dgm:pt modelId="{BEFF966B-0165-4D10-BCA6-C059F5616FF0}" type="parTrans" cxnId="{2BE6BF0D-EBF9-4E6D-B283-535FC15CEC4C}">
      <dgm:prSet/>
      <dgm:spPr/>
      <dgm:t>
        <a:bodyPr/>
        <a:lstStyle/>
        <a:p>
          <a:endParaRPr lang="en-US"/>
        </a:p>
      </dgm:t>
    </dgm:pt>
    <dgm:pt modelId="{F7206B09-768F-490C-98D3-340F1271A052}" type="sibTrans" cxnId="{2BE6BF0D-EBF9-4E6D-B283-535FC15CEC4C}">
      <dgm:prSet/>
      <dgm:spPr/>
      <dgm:t>
        <a:bodyPr/>
        <a:lstStyle/>
        <a:p>
          <a:endParaRPr lang="en-US"/>
        </a:p>
      </dgm:t>
    </dgm:pt>
    <dgm:pt modelId="{B40975AC-BD9F-46AB-B025-E715FCC6875D}">
      <dgm:prSet phldrT="[Text]"/>
      <dgm:spPr/>
      <dgm:t>
        <a:bodyPr/>
        <a:lstStyle/>
        <a:p>
          <a:r>
            <a:rPr lang="en-US"/>
            <a:t>Prihodi budžeta</a:t>
          </a:r>
        </a:p>
      </dgm:t>
    </dgm:pt>
    <dgm:pt modelId="{567C19C2-5406-47DA-BD0E-593D1BF62AD3}" type="parTrans" cxnId="{ADDAD460-B34F-4AAB-B3F7-C5DA5342F6B8}">
      <dgm:prSet/>
      <dgm:spPr/>
      <dgm:t>
        <a:bodyPr/>
        <a:lstStyle/>
        <a:p>
          <a:endParaRPr lang="en-US"/>
        </a:p>
      </dgm:t>
    </dgm:pt>
    <dgm:pt modelId="{E843DB56-1B0D-4D53-9386-F8395F7F8C52}" type="sibTrans" cxnId="{ADDAD460-B34F-4AAB-B3F7-C5DA5342F6B8}">
      <dgm:prSet/>
      <dgm:spPr/>
      <dgm:t>
        <a:bodyPr/>
        <a:lstStyle/>
        <a:p>
          <a:endParaRPr lang="en-US"/>
        </a:p>
      </dgm:t>
    </dgm:pt>
    <dgm:pt modelId="{DA2CBA24-F57D-4A34-98AC-49CF42CD6B9F}">
      <dgm:prSet/>
      <dgm:spPr/>
      <dgm:t>
        <a:bodyPr/>
        <a:lstStyle/>
        <a:p>
          <a:endParaRPr lang="en-US"/>
        </a:p>
      </dgm:t>
    </dgm:pt>
    <dgm:pt modelId="{6BE518FA-B0AD-4A20-B254-D11AB492458C}" type="parTrans" cxnId="{F3ADDECB-5B4B-499B-9FF2-BF639A5E8003}">
      <dgm:prSet/>
      <dgm:spPr/>
      <dgm:t>
        <a:bodyPr/>
        <a:lstStyle/>
        <a:p>
          <a:endParaRPr lang="en-US"/>
        </a:p>
      </dgm:t>
    </dgm:pt>
    <dgm:pt modelId="{BEB4369A-33A6-4653-BA0E-C05C9E0CAEFA}" type="sibTrans" cxnId="{F3ADDECB-5B4B-499B-9FF2-BF639A5E8003}">
      <dgm:prSet/>
      <dgm:spPr/>
      <dgm:t>
        <a:bodyPr/>
        <a:lstStyle/>
        <a:p>
          <a:endParaRPr lang="en-US"/>
        </a:p>
      </dgm:t>
    </dgm:pt>
    <dgm:pt modelId="{7A8BA57B-2CCC-4389-8452-295C2438E98A}">
      <dgm:prSet/>
      <dgm:spPr/>
      <dgm:t>
        <a:bodyPr/>
        <a:lstStyle/>
        <a:p>
          <a:endParaRPr lang="en-US"/>
        </a:p>
      </dgm:t>
    </dgm:pt>
    <dgm:pt modelId="{E2C3DBB4-D25B-4FE0-81B6-07D526F8F404}" type="parTrans" cxnId="{5DCFD105-DF27-4F7F-951E-DCFAC01F79F1}">
      <dgm:prSet/>
      <dgm:spPr/>
      <dgm:t>
        <a:bodyPr/>
        <a:lstStyle/>
        <a:p>
          <a:endParaRPr lang="en-US"/>
        </a:p>
      </dgm:t>
    </dgm:pt>
    <dgm:pt modelId="{2A4C878B-28F0-4639-BF5F-0199F1772DFC}" type="sibTrans" cxnId="{5DCFD105-DF27-4F7F-951E-DCFAC01F79F1}">
      <dgm:prSet/>
      <dgm:spPr/>
      <dgm:t>
        <a:bodyPr/>
        <a:lstStyle/>
        <a:p>
          <a:endParaRPr lang="en-US"/>
        </a:p>
      </dgm:t>
    </dgm:pt>
    <dgm:pt modelId="{B9A6B250-54BE-468F-B08E-6C001E0CA089}">
      <dgm:prSet/>
      <dgm:spPr/>
      <dgm:t>
        <a:bodyPr/>
        <a:lstStyle/>
        <a:p>
          <a:endParaRPr lang="en-US"/>
        </a:p>
      </dgm:t>
    </dgm:pt>
    <dgm:pt modelId="{3814B2C9-C745-401C-9581-A0B0D05ED23D}" type="parTrans" cxnId="{AA736D7E-F433-4066-A12A-947399F20D30}">
      <dgm:prSet/>
      <dgm:spPr/>
      <dgm:t>
        <a:bodyPr/>
        <a:lstStyle/>
        <a:p>
          <a:endParaRPr lang="en-US"/>
        </a:p>
      </dgm:t>
    </dgm:pt>
    <dgm:pt modelId="{10070661-B6B2-4DE9-9660-E502072E9653}" type="sibTrans" cxnId="{AA736D7E-F433-4066-A12A-947399F20D30}">
      <dgm:prSet/>
      <dgm:spPr/>
      <dgm:t>
        <a:bodyPr/>
        <a:lstStyle/>
        <a:p>
          <a:endParaRPr lang="en-US"/>
        </a:p>
      </dgm:t>
    </dgm:pt>
    <dgm:pt modelId="{77864CF8-4F58-4464-9267-1860A8435731}">
      <dgm:prSet/>
      <dgm:spPr/>
      <dgm:t>
        <a:bodyPr/>
        <a:lstStyle/>
        <a:p>
          <a:r>
            <a:rPr lang="en-US"/>
            <a:t>154,2 mil. €</a:t>
          </a:r>
        </a:p>
      </dgm:t>
    </dgm:pt>
    <dgm:pt modelId="{D2EC3353-BBED-4D6A-8736-1FFF3DDD988E}" type="parTrans" cxnId="{FD911F22-F27A-48F9-9003-1FC241DA02AC}">
      <dgm:prSet/>
      <dgm:spPr/>
      <dgm:t>
        <a:bodyPr/>
        <a:lstStyle/>
        <a:p>
          <a:endParaRPr lang="en-US"/>
        </a:p>
      </dgm:t>
    </dgm:pt>
    <dgm:pt modelId="{F109B186-703F-4D4B-8C1F-E17472CE282F}" type="sibTrans" cxnId="{FD911F22-F27A-48F9-9003-1FC241DA02AC}">
      <dgm:prSet/>
      <dgm:spPr/>
      <dgm:t>
        <a:bodyPr/>
        <a:lstStyle/>
        <a:p>
          <a:endParaRPr lang="en-US"/>
        </a:p>
      </dgm:t>
    </dgm:pt>
    <dgm:pt modelId="{19E9D898-12AB-421B-BD0D-B0F802C96A0F}">
      <dgm:prSet/>
      <dgm:spPr/>
      <dgm:t>
        <a:bodyPr/>
        <a:lstStyle/>
        <a:p>
          <a:r>
            <a:rPr lang="en-US"/>
            <a:t>156,2 mil. €</a:t>
          </a:r>
        </a:p>
      </dgm:t>
    </dgm:pt>
    <dgm:pt modelId="{A54043B9-0538-4A29-9C8F-62C265EE629A}" type="parTrans" cxnId="{268F6EC5-BA1E-4B0F-A4EA-A01BE973C823}">
      <dgm:prSet/>
      <dgm:spPr/>
      <dgm:t>
        <a:bodyPr/>
        <a:lstStyle/>
        <a:p>
          <a:endParaRPr lang="en-US"/>
        </a:p>
      </dgm:t>
    </dgm:pt>
    <dgm:pt modelId="{16B74B28-05F4-4D8A-BFE2-0064E627220D}" type="sibTrans" cxnId="{268F6EC5-BA1E-4B0F-A4EA-A01BE973C823}">
      <dgm:prSet/>
      <dgm:spPr/>
      <dgm:t>
        <a:bodyPr/>
        <a:lstStyle/>
        <a:p>
          <a:endParaRPr lang="en-US"/>
        </a:p>
      </dgm:t>
    </dgm:pt>
    <dgm:pt modelId="{8A00D42C-CCB2-4F32-8FEE-F5C33550243F}" type="pres">
      <dgm:prSet presAssocID="{DCCF64F2-E619-49D0-ACCD-84BDCB2E9F05}" presName="outerComposite" presStyleCnt="0">
        <dgm:presLayoutVars>
          <dgm:chMax val="2"/>
          <dgm:animLvl val="lvl"/>
          <dgm:resizeHandles val="exact"/>
        </dgm:presLayoutVars>
      </dgm:prSet>
      <dgm:spPr/>
    </dgm:pt>
    <dgm:pt modelId="{0DD82A4F-3A27-4804-998C-8D6D9C8D3C44}" type="pres">
      <dgm:prSet presAssocID="{DCCF64F2-E619-49D0-ACCD-84BDCB2E9F05}" presName="dummyMaxCanvas" presStyleCnt="0"/>
      <dgm:spPr/>
    </dgm:pt>
    <dgm:pt modelId="{81CD13AF-EF64-4CD3-8362-77646828646C}" type="pres">
      <dgm:prSet presAssocID="{DCCF64F2-E619-49D0-ACCD-84BDCB2E9F05}" presName="parentComposite" presStyleCnt="0"/>
      <dgm:spPr/>
    </dgm:pt>
    <dgm:pt modelId="{FD4A53F4-DF0A-4A14-B9CD-9CF3DAC4FE27}" type="pres">
      <dgm:prSet presAssocID="{DCCF64F2-E619-49D0-ACCD-84BDCB2E9F05}" presName="parent1" presStyleLbl="alignAccFollowNode1" presStyleIdx="0" presStyleCnt="4">
        <dgm:presLayoutVars>
          <dgm:chMax val="4"/>
        </dgm:presLayoutVars>
      </dgm:prSet>
      <dgm:spPr/>
    </dgm:pt>
    <dgm:pt modelId="{F2015F97-49A0-47E3-B455-4846C3A5AE34}" type="pres">
      <dgm:prSet presAssocID="{DCCF64F2-E619-49D0-ACCD-84BDCB2E9F05}" presName="parent2" presStyleLbl="alignAccFollowNode1" presStyleIdx="1" presStyleCnt="4">
        <dgm:presLayoutVars>
          <dgm:chMax val="4"/>
        </dgm:presLayoutVars>
      </dgm:prSet>
      <dgm:spPr/>
    </dgm:pt>
    <dgm:pt modelId="{C870A3F4-8287-40BB-9BBE-C0D0534E38C9}" type="pres">
      <dgm:prSet presAssocID="{DCCF64F2-E619-49D0-ACCD-84BDCB2E9F05}" presName="childrenComposite" presStyleCnt="0"/>
      <dgm:spPr/>
    </dgm:pt>
    <dgm:pt modelId="{11CFA986-5578-4533-8232-2C75860052D5}" type="pres">
      <dgm:prSet presAssocID="{DCCF64F2-E619-49D0-ACCD-84BDCB2E9F05}" presName="dummyMaxCanvas_ChildArea" presStyleCnt="0"/>
      <dgm:spPr/>
    </dgm:pt>
    <dgm:pt modelId="{B1CA1265-8CF7-498E-88F9-C736A623EC9A}" type="pres">
      <dgm:prSet presAssocID="{DCCF64F2-E619-49D0-ACCD-84BDCB2E9F05}" presName="fulcrum" presStyleLbl="alignAccFollowNode1" presStyleIdx="2" presStyleCnt="4"/>
      <dgm:spPr/>
    </dgm:pt>
    <dgm:pt modelId="{5B343D2B-58F6-482E-978F-A7046E65DD05}" type="pres">
      <dgm:prSet presAssocID="{DCCF64F2-E619-49D0-ACCD-84BDCB2E9F05}" presName="balance_23" presStyleLbl="alignAccFollowNode1" presStyleIdx="3" presStyleCnt="4">
        <dgm:presLayoutVars>
          <dgm:bulletEnabled val="1"/>
        </dgm:presLayoutVars>
      </dgm:prSet>
      <dgm:spPr/>
    </dgm:pt>
    <dgm:pt modelId="{1070B046-9006-45F0-88F7-8AAFECA3327A}" type="pres">
      <dgm:prSet presAssocID="{DCCF64F2-E619-49D0-ACCD-84BDCB2E9F05}" presName="right_23_1" presStyleLbl="node1" presStyleIdx="0" presStyleCnt="5">
        <dgm:presLayoutVars>
          <dgm:bulletEnabled val="1"/>
        </dgm:presLayoutVars>
      </dgm:prSet>
      <dgm:spPr/>
    </dgm:pt>
    <dgm:pt modelId="{7A6C4013-1907-4217-8AF5-CBC42F036FFB}" type="pres">
      <dgm:prSet presAssocID="{DCCF64F2-E619-49D0-ACCD-84BDCB2E9F05}" presName="right_23_2" presStyleLbl="node1" presStyleIdx="1" presStyleCnt="5">
        <dgm:presLayoutVars>
          <dgm:bulletEnabled val="1"/>
        </dgm:presLayoutVars>
      </dgm:prSet>
      <dgm:spPr/>
    </dgm:pt>
    <dgm:pt modelId="{DCB2961F-09C7-48D5-81B6-F3C105C6A2A5}" type="pres">
      <dgm:prSet presAssocID="{DCCF64F2-E619-49D0-ACCD-84BDCB2E9F05}" presName="right_23_3" presStyleLbl="node1" presStyleIdx="2" presStyleCnt="5">
        <dgm:presLayoutVars>
          <dgm:bulletEnabled val="1"/>
        </dgm:presLayoutVars>
      </dgm:prSet>
      <dgm:spPr/>
    </dgm:pt>
    <dgm:pt modelId="{27CFACCC-7185-4A65-B99D-5310389A7D99}" type="pres">
      <dgm:prSet presAssocID="{DCCF64F2-E619-49D0-ACCD-84BDCB2E9F05}" presName="left_23_1" presStyleLbl="node1" presStyleIdx="3" presStyleCnt="5">
        <dgm:presLayoutVars>
          <dgm:bulletEnabled val="1"/>
        </dgm:presLayoutVars>
      </dgm:prSet>
      <dgm:spPr/>
    </dgm:pt>
    <dgm:pt modelId="{085108E8-11B5-43B2-B61F-8448A0141347}" type="pres">
      <dgm:prSet presAssocID="{DCCF64F2-E619-49D0-ACCD-84BDCB2E9F05}" presName="left_23_2" presStyleLbl="node1" presStyleIdx="4" presStyleCnt="5">
        <dgm:presLayoutVars>
          <dgm:bulletEnabled val="1"/>
        </dgm:presLayoutVars>
      </dgm:prSet>
      <dgm:spPr/>
    </dgm:pt>
  </dgm:ptLst>
  <dgm:cxnLst>
    <dgm:cxn modelId="{5DCFD105-DF27-4F7F-951E-DCFAC01F79F1}" srcId="{B40975AC-BD9F-46AB-B025-E715FCC6875D}" destId="{7A8BA57B-2CCC-4389-8452-295C2438E98A}" srcOrd="2" destOrd="0" parTransId="{E2C3DBB4-D25B-4FE0-81B6-07D526F8F404}" sibTransId="{2A4C878B-28F0-4639-BF5F-0199F1772DFC}"/>
    <dgm:cxn modelId="{12B03908-7A4F-45B4-85B0-F0C8AA92E3DE}" type="presOf" srcId="{EA9FCE25-1027-4B2F-84BC-AD3853D96B23}" destId="{FD4A53F4-DF0A-4A14-B9CD-9CF3DAC4FE27}" srcOrd="0" destOrd="0" presId="urn:microsoft.com/office/officeart/2005/8/layout/balance1"/>
    <dgm:cxn modelId="{CD2B2A0A-A968-4811-9B1F-51B54ED90D86}" type="presOf" srcId="{19E9D898-12AB-421B-BD0D-B0F802C96A0F}" destId="{1070B046-9006-45F0-88F7-8AAFECA3327A}" srcOrd="0" destOrd="0" presId="urn:microsoft.com/office/officeart/2005/8/layout/balance1"/>
    <dgm:cxn modelId="{2BE6BF0D-EBF9-4E6D-B283-535FC15CEC4C}" srcId="{DCCF64F2-E619-49D0-ACCD-84BDCB2E9F05}" destId="{EA9FCE25-1027-4B2F-84BC-AD3853D96B23}" srcOrd="0" destOrd="0" parTransId="{BEFF966B-0165-4D10-BCA6-C059F5616FF0}" sibTransId="{F7206B09-768F-490C-98D3-340F1271A052}"/>
    <dgm:cxn modelId="{FD911F22-F27A-48F9-9003-1FC241DA02AC}" srcId="{EA9FCE25-1027-4B2F-84BC-AD3853D96B23}" destId="{77864CF8-4F58-4464-9267-1860A8435731}" srcOrd="0" destOrd="0" parTransId="{D2EC3353-BBED-4D6A-8736-1FFF3DDD988E}" sibTransId="{F109B186-703F-4D4B-8C1F-E17472CE282F}"/>
    <dgm:cxn modelId="{EDDDE62F-A59A-4CA5-B520-59BD6EAC1006}" type="presOf" srcId="{7A8BA57B-2CCC-4389-8452-295C2438E98A}" destId="{DCB2961F-09C7-48D5-81B6-F3C105C6A2A5}" srcOrd="0" destOrd="0" presId="urn:microsoft.com/office/officeart/2005/8/layout/balance1"/>
    <dgm:cxn modelId="{540C0A33-E8B5-467C-8AD6-45E07D4F5B4F}" type="presOf" srcId="{B40975AC-BD9F-46AB-B025-E715FCC6875D}" destId="{F2015F97-49A0-47E3-B455-4846C3A5AE34}" srcOrd="0" destOrd="0" presId="urn:microsoft.com/office/officeart/2005/8/layout/balance1"/>
    <dgm:cxn modelId="{ADDAD460-B34F-4AAB-B3F7-C5DA5342F6B8}" srcId="{DCCF64F2-E619-49D0-ACCD-84BDCB2E9F05}" destId="{B40975AC-BD9F-46AB-B025-E715FCC6875D}" srcOrd="1" destOrd="0" parTransId="{567C19C2-5406-47DA-BD0E-593D1BF62AD3}" sibTransId="{E843DB56-1B0D-4D53-9386-F8395F7F8C52}"/>
    <dgm:cxn modelId="{D175DA63-8FEA-4055-A390-F78619B97829}" type="presOf" srcId="{B9A6B250-54BE-468F-B08E-6C001E0CA089}" destId="{7A6C4013-1907-4217-8AF5-CBC42F036FFB}" srcOrd="0" destOrd="0" presId="urn:microsoft.com/office/officeart/2005/8/layout/balance1"/>
    <dgm:cxn modelId="{BF0B9968-2AA1-45A1-8A12-40EEC8748899}" type="presOf" srcId="{DCCF64F2-E619-49D0-ACCD-84BDCB2E9F05}" destId="{8A00D42C-CCB2-4F32-8FEE-F5C33550243F}" srcOrd="0" destOrd="0" presId="urn:microsoft.com/office/officeart/2005/8/layout/balance1"/>
    <dgm:cxn modelId="{AA736D7E-F433-4066-A12A-947399F20D30}" srcId="{B40975AC-BD9F-46AB-B025-E715FCC6875D}" destId="{B9A6B250-54BE-468F-B08E-6C001E0CA089}" srcOrd="1" destOrd="0" parTransId="{3814B2C9-C745-401C-9581-A0B0D05ED23D}" sibTransId="{10070661-B6B2-4DE9-9660-E502072E9653}"/>
    <dgm:cxn modelId="{6B8F83B5-CEE4-4DAC-A649-11424AC64AF8}" type="presOf" srcId="{77864CF8-4F58-4464-9267-1860A8435731}" destId="{27CFACCC-7185-4A65-B99D-5310389A7D99}" srcOrd="0" destOrd="0" presId="urn:microsoft.com/office/officeart/2005/8/layout/balance1"/>
    <dgm:cxn modelId="{268F6EC5-BA1E-4B0F-A4EA-A01BE973C823}" srcId="{B40975AC-BD9F-46AB-B025-E715FCC6875D}" destId="{19E9D898-12AB-421B-BD0D-B0F802C96A0F}" srcOrd="0" destOrd="0" parTransId="{A54043B9-0538-4A29-9C8F-62C265EE629A}" sibTransId="{16B74B28-05F4-4D8A-BFE2-0064E627220D}"/>
    <dgm:cxn modelId="{F3ADDECB-5B4B-499B-9FF2-BF639A5E8003}" srcId="{EA9FCE25-1027-4B2F-84BC-AD3853D96B23}" destId="{DA2CBA24-F57D-4A34-98AC-49CF42CD6B9F}" srcOrd="1" destOrd="0" parTransId="{6BE518FA-B0AD-4A20-B254-D11AB492458C}" sibTransId="{BEB4369A-33A6-4653-BA0E-C05C9E0CAEFA}"/>
    <dgm:cxn modelId="{E2DF7AFF-1972-4182-AC8D-CCCC7042E6C2}" type="presOf" srcId="{DA2CBA24-F57D-4A34-98AC-49CF42CD6B9F}" destId="{085108E8-11B5-43B2-B61F-8448A0141347}" srcOrd="0" destOrd="0" presId="urn:microsoft.com/office/officeart/2005/8/layout/balance1"/>
    <dgm:cxn modelId="{39F5DA7F-90EB-4499-90E1-C7DEA7C97F9D}" type="presParOf" srcId="{8A00D42C-CCB2-4F32-8FEE-F5C33550243F}" destId="{0DD82A4F-3A27-4804-998C-8D6D9C8D3C44}" srcOrd="0" destOrd="0" presId="urn:microsoft.com/office/officeart/2005/8/layout/balance1"/>
    <dgm:cxn modelId="{F16E6FA0-53A3-464E-885F-4BE0BF323E91}" type="presParOf" srcId="{8A00D42C-CCB2-4F32-8FEE-F5C33550243F}" destId="{81CD13AF-EF64-4CD3-8362-77646828646C}" srcOrd="1" destOrd="0" presId="urn:microsoft.com/office/officeart/2005/8/layout/balance1"/>
    <dgm:cxn modelId="{B05C6EF1-2446-401C-A36E-037856D94635}" type="presParOf" srcId="{81CD13AF-EF64-4CD3-8362-77646828646C}" destId="{FD4A53F4-DF0A-4A14-B9CD-9CF3DAC4FE27}" srcOrd="0" destOrd="0" presId="urn:microsoft.com/office/officeart/2005/8/layout/balance1"/>
    <dgm:cxn modelId="{83259B8A-45BF-4447-B4C2-F62697FED4C6}" type="presParOf" srcId="{81CD13AF-EF64-4CD3-8362-77646828646C}" destId="{F2015F97-49A0-47E3-B455-4846C3A5AE34}" srcOrd="1" destOrd="0" presId="urn:microsoft.com/office/officeart/2005/8/layout/balance1"/>
    <dgm:cxn modelId="{B741CAAA-948A-4991-A58B-6CCA1D094640}" type="presParOf" srcId="{8A00D42C-CCB2-4F32-8FEE-F5C33550243F}" destId="{C870A3F4-8287-40BB-9BBE-C0D0534E38C9}" srcOrd="2" destOrd="0" presId="urn:microsoft.com/office/officeart/2005/8/layout/balance1"/>
    <dgm:cxn modelId="{6AA65494-1896-4EE6-824D-2E12E0A579C7}" type="presParOf" srcId="{C870A3F4-8287-40BB-9BBE-C0D0534E38C9}" destId="{11CFA986-5578-4533-8232-2C75860052D5}" srcOrd="0" destOrd="0" presId="urn:microsoft.com/office/officeart/2005/8/layout/balance1"/>
    <dgm:cxn modelId="{8778A264-36C7-4715-A2AB-5607D05D1FA2}" type="presParOf" srcId="{C870A3F4-8287-40BB-9BBE-C0D0534E38C9}" destId="{B1CA1265-8CF7-498E-88F9-C736A623EC9A}" srcOrd="1" destOrd="0" presId="urn:microsoft.com/office/officeart/2005/8/layout/balance1"/>
    <dgm:cxn modelId="{C909EC4C-43F7-4CD8-918B-0C1F193A7F83}" type="presParOf" srcId="{C870A3F4-8287-40BB-9BBE-C0D0534E38C9}" destId="{5B343D2B-58F6-482E-978F-A7046E65DD05}" srcOrd="2" destOrd="0" presId="urn:microsoft.com/office/officeart/2005/8/layout/balance1"/>
    <dgm:cxn modelId="{D85F9E93-A92D-4234-9DA8-8803090EA418}" type="presParOf" srcId="{C870A3F4-8287-40BB-9BBE-C0D0534E38C9}" destId="{1070B046-9006-45F0-88F7-8AAFECA3327A}" srcOrd="3" destOrd="0" presId="urn:microsoft.com/office/officeart/2005/8/layout/balance1"/>
    <dgm:cxn modelId="{BB86369B-5F75-42E2-8384-58ACB7B91E95}" type="presParOf" srcId="{C870A3F4-8287-40BB-9BBE-C0D0534E38C9}" destId="{7A6C4013-1907-4217-8AF5-CBC42F036FFB}" srcOrd="4" destOrd="0" presId="urn:microsoft.com/office/officeart/2005/8/layout/balance1"/>
    <dgm:cxn modelId="{7777D70B-9906-4878-B5DB-7E0DE81F3497}" type="presParOf" srcId="{C870A3F4-8287-40BB-9BBE-C0D0534E38C9}" destId="{DCB2961F-09C7-48D5-81B6-F3C105C6A2A5}" srcOrd="5" destOrd="0" presId="urn:microsoft.com/office/officeart/2005/8/layout/balance1"/>
    <dgm:cxn modelId="{F320726C-076F-4505-9257-F29A6E721A28}" type="presParOf" srcId="{C870A3F4-8287-40BB-9BBE-C0D0534E38C9}" destId="{27CFACCC-7185-4A65-B99D-5310389A7D99}" srcOrd="6" destOrd="0" presId="urn:microsoft.com/office/officeart/2005/8/layout/balance1"/>
    <dgm:cxn modelId="{67DAC4B7-249B-4788-82C6-8712FAFBFB72}" type="presParOf" srcId="{C870A3F4-8287-40BB-9BBE-C0D0534E38C9}" destId="{085108E8-11B5-43B2-B61F-8448A0141347}" srcOrd="7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4A53F4-DF0A-4A14-B9CD-9CF3DAC4FE27}">
      <dsp:nvSpPr>
        <dsp:cNvPr id="0" name=""/>
        <dsp:cNvSpPr/>
      </dsp:nvSpPr>
      <dsp:spPr>
        <a:xfrm>
          <a:off x="1846897" y="0"/>
          <a:ext cx="908685" cy="5048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Izdaci budžeta</a:t>
          </a:r>
        </a:p>
      </dsp:txBody>
      <dsp:txXfrm>
        <a:off x="1861683" y="14786"/>
        <a:ext cx="879113" cy="475253"/>
      </dsp:txXfrm>
    </dsp:sp>
    <dsp:sp modelId="{F2015F97-49A0-47E3-B455-4846C3A5AE34}">
      <dsp:nvSpPr>
        <dsp:cNvPr id="0" name=""/>
        <dsp:cNvSpPr/>
      </dsp:nvSpPr>
      <dsp:spPr>
        <a:xfrm>
          <a:off x="3159442" y="0"/>
          <a:ext cx="908685" cy="5048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Prihodi budžeta</a:t>
          </a:r>
        </a:p>
      </dsp:txBody>
      <dsp:txXfrm>
        <a:off x="3174228" y="14786"/>
        <a:ext cx="879113" cy="475253"/>
      </dsp:txXfrm>
    </dsp:sp>
    <dsp:sp modelId="{B1CA1265-8CF7-498E-88F9-C736A623EC9A}">
      <dsp:nvSpPr>
        <dsp:cNvPr id="0" name=""/>
        <dsp:cNvSpPr/>
      </dsp:nvSpPr>
      <dsp:spPr>
        <a:xfrm>
          <a:off x="2768203" y="2145506"/>
          <a:ext cx="378618" cy="378618"/>
        </a:xfrm>
        <a:prstGeom prst="triangle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343D2B-58F6-482E-978F-A7046E65DD05}">
      <dsp:nvSpPr>
        <dsp:cNvPr id="0" name=""/>
        <dsp:cNvSpPr/>
      </dsp:nvSpPr>
      <dsp:spPr>
        <a:xfrm rot="240000">
          <a:off x="1821309" y="1983263"/>
          <a:ext cx="2272406" cy="1589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70B046-9006-45F0-88F7-8AAFECA3327A}">
      <dsp:nvSpPr>
        <dsp:cNvPr id="0" name=""/>
        <dsp:cNvSpPr/>
      </dsp:nvSpPr>
      <dsp:spPr>
        <a:xfrm rot="240000">
          <a:off x="3185691" y="1585969"/>
          <a:ext cx="906668" cy="422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156,2 mil. €</a:t>
          </a:r>
        </a:p>
      </dsp:txBody>
      <dsp:txXfrm>
        <a:off x="3206312" y="1606590"/>
        <a:ext cx="865426" cy="381172"/>
      </dsp:txXfrm>
    </dsp:sp>
    <dsp:sp modelId="{7A6C4013-1907-4217-8AF5-CBC42F036FFB}">
      <dsp:nvSpPr>
        <dsp:cNvPr id="0" name=""/>
        <dsp:cNvSpPr/>
      </dsp:nvSpPr>
      <dsp:spPr>
        <a:xfrm rot="240000">
          <a:off x="3218505" y="1131627"/>
          <a:ext cx="906668" cy="422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239126" y="1152248"/>
        <a:ext cx="865426" cy="381172"/>
      </dsp:txXfrm>
    </dsp:sp>
    <dsp:sp modelId="{DCB2961F-09C7-48D5-81B6-F3C105C6A2A5}">
      <dsp:nvSpPr>
        <dsp:cNvPr id="0" name=""/>
        <dsp:cNvSpPr/>
      </dsp:nvSpPr>
      <dsp:spPr>
        <a:xfrm rot="240000">
          <a:off x="3251319" y="687381"/>
          <a:ext cx="906668" cy="422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271940" y="708002"/>
        <a:ext cx="865426" cy="381172"/>
      </dsp:txXfrm>
    </dsp:sp>
    <dsp:sp modelId="{27CFACCC-7185-4A65-B99D-5310389A7D99}">
      <dsp:nvSpPr>
        <dsp:cNvPr id="0" name=""/>
        <dsp:cNvSpPr/>
      </dsp:nvSpPr>
      <dsp:spPr>
        <a:xfrm rot="240000">
          <a:off x="1885767" y="1495101"/>
          <a:ext cx="906668" cy="422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154,2 mil. €</a:t>
          </a:r>
        </a:p>
      </dsp:txBody>
      <dsp:txXfrm>
        <a:off x="1906388" y="1515722"/>
        <a:ext cx="865426" cy="381172"/>
      </dsp:txXfrm>
    </dsp:sp>
    <dsp:sp modelId="{085108E8-11B5-43B2-B61F-8448A0141347}">
      <dsp:nvSpPr>
        <dsp:cNvPr id="0" name=""/>
        <dsp:cNvSpPr/>
      </dsp:nvSpPr>
      <dsp:spPr>
        <a:xfrm rot="240000">
          <a:off x="1918581" y="1040758"/>
          <a:ext cx="906668" cy="4224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939202" y="1061379"/>
        <a:ext cx="865426" cy="381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7CFC-4524-49C1-AAD1-3350ECBC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3</cp:revision>
  <dcterms:created xsi:type="dcterms:W3CDTF">2025-03-01T20:33:00Z</dcterms:created>
  <dcterms:modified xsi:type="dcterms:W3CDTF">2025-03-01T20:33:00Z</dcterms:modified>
</cp:coreProperties>
</file>