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C587D" w14:textId="77777777" w:rsidR="005458FF" w:rsidRPr="00CF5D86" w:rsidRDefault="00C82E4A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OBRAZAC</w:t>
      </w:r>
      <w:r w:rsidR="00863BEC">
        <w:rPr>
          <w:b/>
          <w:szCs w:val="24"/>
        </w:rPr>
        <w:t xml:space="preserve"> 3</w:t>
      </w:r>
      <w:r w:rsidR="00224A57">
        <w:rPr>
          <w:b/>
          <w:szCs w:val="24"/>
        </w:rPr>
        <w:t>a</w:t>
      </w:r>
      <w:r w:rsidR="005458FF" w:rsidRPr="00CF5D86">
        <w:rPr>
          <w:b/>
          <w:szCs w:val="24"/>
        </w:rPr>
        <w:t>:</w:t>
      </w:r>
      <w:r w:rsidR="00AB77E7" w:rsidRPr="00CF5D86">
        <w:rPr>
          <w:b/>
          <w:szCs w:val="24"/>
        </w:rPr>
        <w:t xml:space="preserve"> </w:t>
      </w:r>
      <w:r>
        <w:rPr>
          <w:b/>
          <w:szCs w:val="24"/>
        </w:rPr>
        <w:t>BIOGRAFIJA</w:t>
      </w:r>
      <w:r w:rsidR="00BA326C" w:rsidRPr="00CF5D86">
        <w:rPr>
          <w:b/>
          <w:szCs w:val="24"/>
        </w:rPr>
        <w:t xml:space="preserve"> </w:t>
      </w:r>
    </w:p>
    <w:p w14:paraId="56CB7964" w14:textId="77777777" w:rsidR="00564E6C" w:rsidRPr="00CF5D86" w:rsidRDefault="00F51DAA" w:rsidP="00D06488">
      <w:pPr>
        <w:spacing w:before="40" w:after="40"/>
        <w:rPr>
          <w:b/>
          <w:szCs w:val="24"/>
        </w:rPr>
      </w:pPr>
      <w:r w:rsidRPr="00CF5D86">
        <w:rPr>
          <w:b/>
          <w:szCs w:val="24"/>
        </w:rPr>
        <w:t>Predlog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uloga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na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projektu</w:t>
      </w:r>
      <w:r w:rsidR="00564E6C" w:rsidRPr="00CF5D86">
        <w:rPr>
          <w:b/>
          <w:szCs w:val="24"/>
        </w:rPr>
        <w:t>:</w:t>
      </w:r>
      <w:r w:rsidR="00E51D40" w:rsidRPr="00CF5D86">
        <w:rPr>
          <w:b/>
          <w:szCs w:val="24"/>
        </w:rPr>
        <w:tab/>
      </w:r>
    </w:p>
    <w:p w14:paraId="56FCE431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Prezime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3ECB1719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Ime</w:t>
      </w:r>
      <w:r w:rsidR="00AB77E7" w:rsidRPr="00CF5D86">
        <w:rPr>
          <w:szCs w:val="24"/>
        </w:rPr>
        <w:t>(</w:t>
      </w:r>
      <w:r w:rsidRPr="00CF5D86">
        <w:rPr>
          <w:szCs w:val="24"/>
        </w:rPr>
        <w:t>na</w:t>
      </w:r>
      <w:r w:rsidR="00AB77E7" w:rsidRPr="00CF5D86">
        <w:rPr>
          <w:szCs w:val="24"/>
        </w:rPr>
        <w:t>)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1041F81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Datum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rođenja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4DD86F2A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Nacionalnost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  <w:r w:rsidR="00564E6C" w:rsidRPr="00CF5D86">
        <w:rPr>
          <w:szCs w:val="24"/>
        </w:rPr>
        <w:tab/>
      </w:r>
    </w:p>
    <w:p w14:paraId="032D770D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Obrazovanje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tbl>
      <w:tblPr>
        <w:tblW w:w="5000" w:type="pct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3"/>
        <w:gridCol w:w="6673"/>
      </w:tblGrid>
      <w:tr w:rsidR="00564E6C" w:rsidRPr="00CF5D86" w14:paraId="120BED50" w14:textId="77777777" w:rsidTr="001235D8">
        <w:tc>
          <w:tcPr>
            <w:tcW w:w="14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023CEA92" w14:textId="77777777" w:rsidR="00564E6C" w:rsidRPr="00CF5D86" w:rsidRDefault="00F51DAA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Institucija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FF8308" w14:textId="77777777" w:rsidR="00564E6C" w:rsidRPr="00CF5D86" w:rsidRDefault="009C3F2C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6652D03F" w14:textId="77777777" w:rsidR="00564E6C" w:rsidRPr="00CF5D86" w:rsidRDefault="00F51DAA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Stečene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diplome</w:t>
            </w:r>
            <w:r w:rsidR="00564E6C" w:rsidRPr="00CF5D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4E6C" w:rsidRPr="00CF5D86" w14:paraId="24858399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E9BC32B" w14:textId="77777777" w:rsidR="00564E6C" w:rsidRPr="00CF5D86" w:rsidRDefault="00564E6C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689B2FCC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2ABAFAEB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311639EF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CB945E3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1B47678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238E0F6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B1B242B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3B9A1EC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1D5C7593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7F174AB6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606A4B73" w14:textId="77777777" w:rsidTr="00084764">
        <w:tc>
          <w:tcPr>
            <w:tcW w:w="14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C93E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E23724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D5FD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FB32FAD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Aktuelna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pozicija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6838AE87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618C5119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Provedeno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vr</w:t>
      </w:r>
      <w:r w:rsidR="00CE2A72">
        <w:rPr>
          <w:szCs w:val="24"/>
        </w:rPr>
        <w:t>ij</w:t>
      </w:r>
      <w:r w:rsidRPr="00CF5D86">
        <w:rPr>
          <w:szCs w:val="24"/>
        </w:rPr>
        <w:t>eme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kompaniji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5F10270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9B6873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Specifično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iskustvo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regionu</w:t>
      </w:r>
      <w:r w:rsidR="00564E6C" w:rsidRPr="00CF5D86">
        <w:rPr>
          <w:szCs w:val="24"/>
        </w:rPr>
        <w:t>: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6334"/>
      </w:tblGrid>
      <w:tr w:rsidR="00564E6C" w:rsidRPr="00CF5D86" w14:paraId="73FEF177" w14:textId="77777777" w:rsidTr="001235D8">
        <w:tc>
          <w:tcPr>
            <w:tcW w:w="164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3A6F42D8" w14:textId="77777777" w:rsidR="00564E6C" w:rsidRPr="00CF5D86" w:rsidRDefault="00F51DAA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Zemlja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596432D5" w14:textId="77777777" w:rsidR="00564E6C" w:rsidRPr="00CF5D86" w:rsidRDefault="00F51DAA" w:rsidP="00AB77E7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4E6C" w:rsidRPr="00CF5D86" w14:paraId="73250DC6" w14:textId="77777777" w:rsidTr="00302B96">
        <w:tc>
          <w:tcPr>
            <w:tcW w:w="1640" w:type="pct"/>
            <w:tcBorders>
              <w:left w:val="double" w:sz="6" w:space="0" w:color="auto"/>
            </w:tcBorders>
          </w:tcPr>
          <w:p w14:paraId="1682452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left w:val="single" w:sz="6" w:space="0" w:color="auto"/>
              <w:right w:val="double" w:sz="6" w:space="0" w:color="auto"/>
            </w:tcBorders>
          </w:tcPr>
          <w:p w14:paraId="1EA32091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769F494A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F8E607C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18631E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16B980D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57CBA274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241E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6263D46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5911943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831907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7548CB13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2AD8F386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032F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339CC45F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A37FD5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6BBF76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63453" w14:textId="77777777" w:rsidR="00302B96" w:rsidRPr="00CF5D86" w:rsidRDefault="00302B96" w:rsidP="00D06488">
      <w:pPr>
        <w:spacing w:before="40" w:after="40"/>
        <w:rPr>
          <w:szCs w:val="24"/>
        </w:rPr>
        <w:sectPr w:rsidR="00302B96" w:rsidRPr="00CF5D86" w:rsidSect="00E51D40">
          <w:headerReference w:type="default" r:id="rId8"/>
          <w:footerReference w:type="default" r:id="rId9"/>
          <w:footerReference w:type="first" r:id="rId10"/>
          <w:pgSz w:w="11913" w:h="16834" w:code="9"/>
          <w:pgMar w:top="1440" w:right="1080" w:bottom="1440" w:left="1080" w:header="720" w:footer="533" w:gutter="567"/>
          <w:paperSrc w:first="15" w:other="15"/>
          <w:cols w:space="720"/>
          <w:titlePg/>
          <w:docGrid w:linePitch="326"/>
        </w:sectPr>
      </w:pPr>
    </w:p>
    <w:p w14:paraId="74B21663" w14:textId="77777777" w:rsidR="00564E6C" w:rsidRPr="00CF5D86" w:rsidRDefault="00F51DAA" w:rsidP="00D06488">
      <w:pPr>
        <w:spacing w:before="40" w:after="40"/>
        <w:rPr>
          <w:b/>
          <w:szCs w:val="24"/>
        </w:rPr>
      </w:pPr>
      <w:r w:rsidRPr="00CF5D86">
        <w:rPr>
          <w:b/>
          <w:szCs w:val="24"/>
        </w:rPr>
        <w:lastRenderedPageBreak/>
        <w:t>Profesionalno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iskustvo</w:t>
      </w:r>
      <w:r w:rsidR="008D63A1" w:rsidRPr="00CF5D86">
        <w:rPr>
          <w:b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  <w:gridCol w:w="7302"/>
      </w:tblGrid>
      <w:tr w:rsidR="00BB6787" w:rsidRPr="00CF5D86" w14:paraId="3AF29D0B" w14:textId="77777777" w:rsidTr="001235D8">
        <w:tc>
          <w:tcPr>
            <w:tcW w:w="1834" w:type="dxa"/>
            <w:shd w:val="clear" w:color="auto" w:fill="8EAADB"/>
            <w:vAlign w:val="center"/>
          </w:tcPr>
          <w:p w14:paraId="6F11C3AE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Datum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od</w:t>
            </w:r>
            <w:r w:rsidR="00AB77E7" w:rsidRPr="00CF5D86">
              <w:rPr>
                <w:b/>
                <w:szCs w:val="24"/>
              </w:rPr>
              <w:t xml:space="preserve"> – </w:t>
            </w:r>
            <w:r w:rsidRPr="00CF5D86">
              <w:rPr>
                <w:b/>
                <w:szCs w:val="24"/>
              </w:rPr>
              <w:t>do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178CE3D3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Mesto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8EAADB"/>
            <w:vAlign w:val="center"/>
          </w:tcPr>
          <w:p w14:paraId="130CC1A3" w14:textId="77777777" w:rsidR="00302B96" w:rsidRPr="00CF5D86" w:rsidRDefault="00F51DAA" w:rsidP="001657F7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Kompanija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i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osoba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za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davanje</w:t>
            </w:r>
            <w:r w:rsidR="001657F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preporuke</w:t>
            </w:r>
            <w:r w:rsidR="00302B96" w:rsidRPr="00CF5D86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302B96" w:rsidRPr="00CF5D86">
              <w:rPr>
                <w:b/>
                <w:szCs w:val="24"/>
              </w:rPr>
              <w:t xml:space="preserve"> (</w:t>
            </w:r>
            <w:r w:rsidRPr="00CF5D86">
              <w:rPr>
                <w:b/>
                <w:szCs w:val="24"/>
              </w:rPr>
              <w:t>ime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i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kontakt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podaci</w:t>
            </w:r>
            <w:r w:rsidR="00302B96" w:rsidRPr="00CF5D86">
              <w:rPr>
                <w:b/>
                <w:szCs w:val="24"/>
              </w:rPr>
              <w:t>)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6B6D559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Pozicija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7302" w:type="dxa"/>
            <w:shd w:val="clear" w:color="auto" w:fill="8EAADB"/>
            <w:vAlign w:val="center"/>
          </w:tcPr>
          <w:p w14:paraId="5C7977B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Opis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</w:tr>
      <w:tr w:rsidR="00BB6787" w:rsidRPr="00CF5D86" w14:paraId="622C0267" w14:textId="77777777" w:rsidTr="00663C1A">
        <w:tc>
          <w:tcPr>
            <w:tcW w:w="1834" w:type="dxa"/>
            <w:shd w:val="clear" w:color="auto" w:fill="auto"/>
          </w:tcPr>
          <w:p w14:paraId="087F889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FA8ABC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4D3BD3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A0F272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5E994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0AB76855" w14:textId="77777777" w:rsidTr="00663C1A">
        <w:tc>
          <w:tcPr>
            <w:tcW w:w="1834" w:type="dxa"/>
            <w:shd w:val="clear" w:color="auto" w:fill="auto"/>
          </w:tcPr>
          <w:p w14:paraId="4D6504A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7716A3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503B19F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49C1CFB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2B4B8198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73DAEB" w14:textId="77777777" w:rsidTr="00663C1A">
        <w:tc>
          <w:tcPr>
            <w:tcW w:w="1834" w:type="dxa"/>
            <w:shd w:val="clear" w:color="auto" w:fill="auto"/>
          </w:tcPr>
          <w:p w14:paraId="392A3CA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464A55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4288F1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30648E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0328E20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BBAADE" w14:textId="77777777" w:rsidTr="00663C1A">
        <w:tc>
          <w:tcPr>
            <w:tcW w:w="1834" w:type="dxa"/>
            <w:shd w:val="clear" w:color="auto" w:fill="auto"/>
          </w:tcPr>
          <w:p w14:paraId="41A241F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C8797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0DE9A06E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BC64A4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146DC8C3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A2142A5" w14:textId="77777777" w:rsidTr="00663C1A">
        <w:tc>
          <w:tcPr>
            <w:tcW w:w="1834" w:type="dxa"/>
            <w:shd w:val="clear" w:color="auto" w:fill="auto"/>
          </w:tcPr>
          <w:p w14:paraId="0496F22D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DD54E9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B33B63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9E235E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363A6AD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5B78AA9" w14:textId="77777777" w:rsidTr="00663C1A">
        <w:tc>
          <w:tcPr>
            <w:tcW w:w="1834" w:type="dxa"/>
            <w:shd w:val="clear" w:color="auto" w:fill="auto"/>
          </w:tcPr>
          <w:p w14:paraId="6906A8E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F8A949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273233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1A13C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417662C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7EA97F1C" w14:textId="77777777" w:rsidTr="00663C1A">
        <w:tc>
          <w:tcPr>
            <w:tcW w:w="1834" w:type="dxa"/>
            <w:shd w:val="clear" w:color="auto" w:fill="auto"/>
          </w:tcPr>
          <w:p w14:paraId="1D4F5B99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79CD2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3BF4EF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D44593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1FF29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11A7531D" w14:textId="77777777" w:rsidTr="00663C1A">
        <w:tc>
          <w:tcPr>
            <w:tcW w:w="1834" w:type="dxa"/>
            <w:shd w:val="clear" w:color="auto" w:fill="auto"/>
          </w:tcPr>
          <w:p w14:paraId="477E5E97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5FFA5C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B88158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EAF433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4B1BCD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</w:tbl>
    <w:p w14:paraId="5B2C376E" w14:textId="77777777" w:rsidR="00302B96" w:rsidRPr="00CF5D86" w:rsidRDefault="00302B96" w:rsidP="00D06488">
      <w:pPr>
        <w:spacing w:before="40" w:after="40"/>
        <w:rPr>
          <w:szCs w:val="24"/>
        </w:rPr>
      </w:pPr>
    </w:p>
    <w:p w14:paraId="4A576422" w14:textId="77777777" w:rsidR="009F3D1A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Ostale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relevantne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informacije</w:t>
      </w:r>
      <w:r w:rsidR="00AB77E7" w:rsidRPr="00CF5D86">
        <w:rPr>
          <w:szCs w:val="24"/>
        </w:rPr>
        <w:t xml:space="preserve"> (</w:t>
      </w:r>
      <w:r w:rsidRPr="00CF5D86">
        <w:rPr>
          <w:szCs w:val="24"/>
        </w:rPr>
        <w:t>npr</w:t>
      </w:r>
      <w:r w:rsidR="00AB77E7" w:rsidRPr="00CF5D86">
        <w:rPr>
          <w:szCs w:val="24"/>
        </w:rPr>
        <w:t xml:space="preserve">. </w:t>
      </w:r>
      <w:r w:rsidRPr="00CF5D86">
        <w:rPr>
          <w:szCs w:val="24"/>
        </w:rPr>
        <w:t>publikacije</w:t>
      </w:r>
      <w:r w:rsidR="00AB77E7" w:rsidRPr="00CF5D86">
        <w:rPr>
          <w:szCs w:val="24"/>
        </w:rPr>
        <w:t>)</w:t>
      </w:r>
    </w:p>
    <w:p w14:paraId="15A938C8" w14:textId="77777777" w:rsidR="00565393" w:rsidRDefault="00565393" w:rsidP="00D06488">
      <w:pPr>
        <w:spacing w:before="40" w:after="40"/>
        <w:rPr>
          <w:szCs w:val="24"/>
        </w:rPr>
      </w:pPr>
    </w:p>
    <w:p w14:paraId="17F40EA0" w14:textId="77777777" w:rsidR="00565393" w:rsidRDefault="00565393" w:rsidP="00D06488">
      <w:pPr>
        <w:spacing w:before="40" w:after="4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3731"/>
      </w:tblGrid>
      <w:tr w:rsidR="00565393" w:rsidRPr="0023142B" w14:paraId="3EEDBCA7" w14:textId="77777777" w:rsidTr="0023142B">
        <w:tc>
          <w:tcPr>
            <w:tcW w:w="11165" w:type="dxa"/>
            <w:shd w:val="clear" w:color="auto" w:fill="auto"/>
          </w:tcPr>
          <w:p w14:paraId="08E1CBEC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958CE43" w14:textId="77777777" w:rsidR="00565393" w:rsidRPr="0023142B" w:rsidRDefault="00565393" w:rsidP="0023142B">
            <w:pPr>
              <w:spacing w:before="40" w:after="40"/>
              <w:jc w:val="center"/>
              <w:rPr>
                <w:szCs w:val="24"/>
              </w:rPr>
            </w:pPr>
            <w:r w:rsidRPr="0023142B">
              <w:rPr>
                <w:szCs w:val="24"/>
              </w:rPr>
              <w:t>Potpis:</w:t>
            </w:r>
          </w:p>
        </w:tc>
      </w:tr>
      <w:tr w:rsidR="00565393" w:rsidRPr="0023142B" w14:paraId="53062530" w14:textId="77777777" w:rsidTr="0023142B">
        <w:trPr>
          <w:trHeight w:val="797"/>
        </w:trPr>
        <w:tc>
          <w:tcPr>
            <w:tcW w:w="11165" w:type="dxa"/>
            <w:shd w:val="clear" w:color="auto" w:fill="auto"/>
          </w:tcPr>
          <w:p w14:paraId="416B241E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46555762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</w:tr>
    </w:tbl>
    <w:p w14:paraId="49D1E5D8" w14:textId="77777777" w:rsidR="00564E6C" w:rsidRPr="00D17FFD" w:rsidRDefault="00564E6C" w:rsidP="00D17FFD">
      <w:pPr>
        <w:rPr>
          <w:szCs w:val="24"/>
        </w:rPr>
      </w:pPr>
    </w:p>
    <w:sectPr w:rsidR="00564E6C" w:rsidRPr="00D17FFD" w:rsidSect="002A0E64">
      <w:headerReference w:type="first" r:id="rId11"/>
      <w:footerReference w:type="first" r:id="rId12"/>
      <w:pgSz w:w="16840" w:h="11907" w:orient="landscape" w:code="9"/>
      <w:pgMar w:top="1257" w:right="1080" w:bottom="1440" w:left="108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39EA" w14:textId="77777777" w:rsidR="000C0D90" w:rsidRDefault="000C0D90">
      <w:r>
        <w:separator/>
      </w:r>
    </w:p>
  </w:endnote>
  <w:endnote w:type="continuationSeparator" w:id="0">
    <w:p w14:paraId="682A20B0" w14:textId="77777777" w:rsidR="000C0D90" w:rsidRDefault="000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9577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D17FFD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63"/>
      <w:gridCol w:w="4539"/>
    </w:tblGrid>
    <w:tr w:rsidR="00D06488" w:rsidRPr="009E0341" w14:paraId="7BA4D47A" w14:textId="77777777" w:rsidTr="00D06488">
      <w:tc>
        <w:tcPr>
          <w:tcW w:w="2586" w:type="pct"/>
          <w:shd w:val="clear" w:color="auto" w:fill="auto"/>
        </w:tcPr>
        <w:p w14:paraId="72C1368A" w14:textId="69156585" w:rsidR="00D06488" w:rsidRPr="00AB77E7" w:rsidRDefault="002A0E64" w:rsidP="00D83EE2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 </w:t>
          </w:r>
          <w:r w:rsidR="00AB77E7">
            <w:rPr>
              <w:rFonts w:ascii="Roboto" w:hAnsi="Roboto"/>
              <w:sz w:val="20"/>
            </w:rPr>
            <w:t>–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Regionalni</w:t>
          </w:r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stambeni</w:t>
          </w:r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795637BA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Strana</w:t>
          </w:r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1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7D783A89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704"/>
      <w:gridCol w:w="7192"/>
    </w:tblGrid>
    <w:tr w:rsidR="00D06488" w:rsidRPr="009E0341" w14:paraId="7C800A30" w14:textId="77777777" w:rsidTr="00D06488">
      <w:tc>
        <w:tcPr>
          <w:tcW w:w="2586" w:type="pct"/>
          <w:shd w:val="clear" w:color="auto" w:fill="auto"/>
        </w:tcPr>
        <w:p w14:paraId="14DD83C9" w14:textId="6A1DDA6C" w:rsidR="00D06488" w:rsidRPr="009E0341" w:rsidRDefault="00AB77E7" w:rsidP="00382FFE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– </w:t>
          </w:r>
          <w:r w:rsidR="00F51DAA">
            <w:rPr>
              <w:rFonts w:ascii="Roboto" w:hAnsi="Roboto"/>
              <w:sz w:val="20"/>
            </w:rPr>
            <w:t>Regionalni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stambeni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111562E8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Strana</w:t>
          </w:r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2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5713BE36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A8D2" w14:textId="77777777" w:rsidR="000C0D90" w:rsidRPr="000C1711" w:rsidRDefault="000C0D90" w:rsidP="000C1711">
      <w:pPr>
        <w:pStyle w:val="Footer"/>
        <w:rPr>
          <w:lang w:val="fr-BE"/>
        </w:rPr>
      </w:pPr>
    </w:p>
  </w:footnote>
  <w:footnote w:type="continuationSeparator" w:id="0">
    <w:p w14:paraId="513E395F" w14:textId="77777777" w:rsidR="000C0D90" w:rsidRDefault="000C0D90">
      <w:r>
        <w:continuationSeparator/>
      </w:r>
    </w:p>
  </w:footnote>
  <w:footnote w:id="1">
    <w:p w14:paraId="66194DB3" w14:textId="77777777" w:rsidR="00302B96" w:rsidRDefault="00302B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1DAA">
        <w:t>Naručilac</w:t>
      </w:r>
      <w:r w:rsidR="00AB77E7">
        <w:t xml:space="preserve"> </w:t>
      </w:r>
      <w:r w:rsidR="00F51DAA">
        <w:t>zadržava</w:t>
      </w:r>
      <w:r w:rsidR="00AB77E7">
        <w:t xml:space="preserve"> </w:t>
      </w:r>
      <w:r w:rsidR="00F51DAA">
        <w:t>pravo</w:t>
      </w:r>
      <w:r w:rsidR="00AB77E7">
        <w:t xml:space="preserve"> </w:t>
      </w:r>
      <w:r w:rsidR="00F51DAA">
        <w:t>da</w:t>
      </w:r>
      <w:r w:rsidR="00AB77E7">
        <w:t xml:space="preserve"> </w:t>
      </w:r>
      <w:r w:rsidR="00F51DAA">
        <w:t>kontaktira</w:t>
      </w:r>
      <w:r w:rsidR="00AB77E7">
        <w:t xml:space="preserve"> </w:t>
      </w:r>
      <w:r w:rsidR="00F51DAA">
        <w:t>referentne</w:t>
      </w:r>
      <w:r w:rsidR="00AB77E7">
        <w:t xml:space="preserve"> </w:t>
      </w:r>
      <w:r w:rsidR="00F51DAA">
        <w:t>osobe</w:t>
      </w:r>
      <w:r w:rsidR="00AB77E7">
        <w:t xml:space="preserve">. </w:t>
      </w:r>
      <w:r w:rsidR="00F51DAA">
        <w:t>Ukoliko</w:t>
      </w:r>
      <w:r w:rsidR="00AB77E7">
        <w:t xml:space="preserve"> </w:t>
      </w:r>
      <w:r w:rsidR="00F51DAA">
        <w:t>ne</w:t>
      </w:r>
      <w:r w:rsidR="00AB77E7">
        <w:t xml:space="preserve"> </w:t>
      </w:r>
      <w:r w:rsidR="00F51DAA">
        <w:t>možete</w:t>
      </w:r>
      <w:r w:rsidR="00AB77E7">
        <w:t xml:space="preserve"> </w:t>
      </w:r>
      <w:r w:rsidR="00F51DAA">
        <w:t>da</w:t>
      </w:r>
      <w:r w:rsidR="00AB77E7">
        <w:t xml:space="preserve"> </w:t>
      </w:r>
      <w:r w:rsidR="00F51DAA">
        <w:t>navedete</w:t>
      </w:r>
      <w:r w:rsidR="00AB77E7">
        <w:t xml:space="preserve"> </w:t>
      </w:r>
      <w:r w:rsidR="00F51DAA">
        <w:t>referentnu</w:t>
      </w:r>
      <w:r w:rsidR="00AB77E7">
        <w:t xml:space="preserve"> </w:t>
      </w:r>
      <w:r w:rsidR="00F51DAA">
        <w:t>osobu</w:t>
      </w:r>
      <w:r w:rsidR="00AB77E7">
        <w:t xml:space="preserve">, </w:t>
      </w:r>
      <w:r w:rsidR="00F51DAA">
        <w:t>obrazložite</w:t>
      </w:r>
      <w:r w:rsidR="008D63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0230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2A45" w14:textId="77777777" w:rsidR="00006813" w:rsidRPr="005A0E19" w:rsidRDefault="00006813" w:rsidP="005A0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A8C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817B7"/>
    <w:rsid w:val="000819C3"/>
    <w:rsid w:val="00084764"/>
    <w:rsid w:val="00093E62"/>
    <w:rsid w:val="000A487D"/>
    <w:rsid w:val="000A6EC6"/>
    <w:rsid w:val="000B2DB7"/>
    <w:rsid w:val="000C0D90"/>
    <w:rsid w:val="000C1711"/>
    <w:rsid w:val="000D1C8F"/>
    <w:rsid w:val="000E1302"/>
    <w:rsid w:val="000E50ED"/>
    <w:rsid w:val="001235D8"/>
    <w:rsid w:val="001657F7"/>
    <w:rsid w:val="0017378B"/>
    <w:rsid w:val="001747E3"/>
    <w:rsid w:val="00185D05"/>
    <w:rsid w:val="001940A3"/>
    <w:rsid w:val="001A4872"/>
    <w:rsid w:val="001A69F4"/>
    <w:rsid w:val="00211F24"/>
    <w:rsid w:val="00224A57"/>
    <w:rsid w:val="0023142B"/>
    <w:rsid w:val="002324C3"/>
    <w:rsid w:val="002433B2"/>
    <w:rsid w:val="002A0E64"/>
    <w:rsid w:val="002A41ED"/>
    <w:rsid w:val="002B1F8C"/>
    <w:rsid w:val="002C573A"/>
    <w:rsid w:val="002E17A2"/>
    <w:rsid w:val="00300737"/>
    <w:rsid w:val="00302B96"/>
    <w:rsid w:val="00312EA2"/>
    <w:rsid w:val="00382FFE"/>
    <w:rsid w:val="003E2908"/>
    <w:rsid w:val="004279F2"/>
    <w:rsid w:val="00443000"/>
    <w:rsid w:val="00454D6A"/>
    <w:rsid w:val="00484C28"/>
    <w:rsid w:val="004A6197"/>
    <w:rsid w:val="004B60F3"/>
    <w:rsid w:val="004E1E4E"/>
    <w:rsid w:val="005275BB"/>
    <w:rsid w:val="00530B28"/>
    <w:rsid w:val="005458FF"/>
    <w:rsid w:val="005622B8"/>
    <w:rsid w:val="00564E6C"/>
    <w:rsid w:val="00565393"/>
    <w:rsid w:val="00567F37"/>
    <w:rsid w:val="005820AB"/>
    <w:rsid w:val="005A0499"/>
    <w:rsid w:val="005A0E19"/>
    <w:rsid w:val="00612656"/>
    <w:rsid w:val="006147EF"/>
    <w:rsid w:val="00622979"/>
    <w:rsid w:val="00634E06"/>
    <w:rsid w:val="00657C92"/>
    <w:rsid w:val="00663C1A"/>
    <w:rsid w:val="006D404F"/>
    <w:rsid w:val="00742AF9"/>
    <w:rsid w:val="00752456"/>
    <w:rsid w:val="007767DF"/>
    <w:rsid w:val="007934E6"/>
    <w:rsid w:val="007E2EF9"/>
    <w:rsid w:val="00863BEC"/>
    <w:rsid w:val="008D63A1"/>
    <w:rsid w:val="008F5BA7"/>
    <w:rsid w:val="00957DAE"/>
    <w:rsid w:val="0096175E"/>
    <w:rsid w:val="0096455D"/>
    <w:rsid w:val="00965645"/>
    <w:rsid w:val="009C3F2C"/>
    <w:rsid w:val="009F3D1A"/>
    <w:rsid w:val="00A007A7"/>
    <w:rsid w:val="00A2236D"/>
    <w:rsid w:val="00A34D22"/>
    <w:rsid w:val="00A442F2"/>
    <w:rsid w:val="00A56A61"/>
    <w:rsid w:val="00A93A4C"/>
    <w:rsid w:val="00A9619F"/>
    <w:rsid w:val="00AB77E7"/>
    <w:rsid w:val="00AC33F0"/>
    <w:rsid w:val="00AD2F7E"/>
    <w:rsid w:val="00B45252"/>
    <w:rsid w:val="00BA326C"/>
    <w:rsid w:val="00BA761C"/>
    <w:rsid w:val="00BB34CA"/>
    <w:rsid w:val="00BB6787"/>
    <w:rsid w:val="00BC2431"/>
    <w:rsid w:val="00C21885"/>
    <w:rsid w:val="00C361AB"/>
    <w:rsid w:val="00C82E4A"/>
    <w:rsid w:val="00C91326"/>
    <w:rsid w:val="00CA78C2"/>
    <w:rsid w:val="00CB011C"/>
    <w:rsid w:val="00CD0A10"/>
    <w:rsid w:val="00CE2A72"/>
    <w:rsid w:val="00CF5D86"/>
    <w:rsid w:val="00D06448"/>
    <w:rsid w:val="00D06488"/>
    <w:rsid w:val="00D17FFD"/>
    <w:rsid w:val="00D6779E"/>
    <w:rsid w:val="00D83EE2"/>
    <w:rsid w:val="00DD465C"/>
    <w:rsid w:val="00DE023D"/>
    <w:rsid w:val="00DF0FE3"/>
    <w:rsid w:val="00E51D40"/>
    <w:rsid w:val="00E543A8"/>
    <w:rsid w:val="00E56357"/>
    <w:rsid w:val="00E56CA2"/>
    <w:rsid w:val="00E56F58"/>
    <w:rsid w:val="00E7275B"/>
    <w:rsid w:val="00EA3F2B"/>
    <w:rsid w:val="00EC2BBE"/>
    <w:rsid w:val="00EF03A2"/>
    <w:rsid w:val="00F06AD5"/>
    <w:rsid w:val="00F5198F"/>
    <w:rsid w:val="00F51DAA"/>
    <w:rsid w:val="00F83BC7"/>
    <w:rsid w:val="00F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38A12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9C7A-8AE3-674F-A8AD-4D5AE8F7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Office\Templates\rep.dot</Template>
  <TotalTime>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TA</cp:lastModifiedBy>
  <cp:revision>8</cp:revision>
  <cp:lastPrinted>2014-01-28T10:16:00Z</cp:lastPrinted>
  <dcterms:created xsi:type="dcterms:W3CDTF">2016-04-13T09:44:00Z</dcterms:created>
  <dcterms:modified xsi:type="dcterms:W3CDTF">2020-06-11T18:05:00Z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</Properties>
</file>