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54" w:rsidRDefault="00457854" w:rsidP="00DE4AE0">
      <w:pPr>
        <w:tabs>
          <w:tab w:val="left" w:pos="1134"/>
          <w:tab w:val="left" w:pos="7797"/>
        </w:tabs>
        <w:spacing w:after="0" w:line="360" w:lineRule="auto"/>
        <w:rPr>
          <w:rFonts w:ascii="Times New Roman" w:eastAsia="Calibri" w:hAnsi="Times New Roman" w:cs="Times New Roman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21"/>
        <w:gridCol w:w="3974"/>
      </w:tblGrid>
      <w:tr w:rsidR="005A2806" w:rsidTr="00E71A75">
        <w:trPr>
          <w:trHeight w:val="705"/>
          <w:jc w:val="center"/>
        </w:trPr>
        <w:tc>
          <w:tcPr>
            <w:tcW w:w="8795" w:type="dxa"/>
            <w:gridSpan w:val="2"/>
            <w:shd w:val="clear" w:color="auto" w:fill="E7FDEB"/>
            <w:vAlign w:val="center"/>
          </w:tcPr>
          <w:p w:rsidR="005A2806" w:rsidRPr="005A2806" w:rsidRDefault="005A2806" w:rsidP="005A280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PREDLOG ZA EKO-AM</w:t>
            </w:r>
            <w:r w:rsidR="00E71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5A2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ASADORA</w:t>
            </w:r>
            <w:r w:rsidR="00A230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/K</w:t>
            </w:r>
            <w:r w:rsidR="00E71A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5A28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ZA 2024. GODINU</w:t>
            </w:r>
          </w:p>
        </w:tc>
      </w:tr>
      <w:tr w:rsidR="005A2806" w:rsidTr="00E71A75">
        <w:trPr>
          <w:trHeight w:val="557"/>
          <w:jc w:val="center"/>
        </w:trPr>
        <w:tc>
          <w:tcPr>
            <w:tcW w:w="4821" w:type="dxa"/>
            <w:shd w:val="clear" w:color="auto" w:fill="E7FDEB"/>
            <w:vAlign w:val="center"/>
          </w:tcPr>
          <w:p w:rsidR="005A2806" w:rsidRDefault="00B7601C" w:rsidP="00B760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</w:t>
            </w:r>
            <w:r w:rsidR="005A2806">
              <w:rPr>
                <w:rFonts w:ascii="Times New Roman" w:eastAsia="Calibri" w:hAnsi="Times New Roman" w:cs="Times New Roman"/>
                <w:b/>
              </w:rPr>
              <w:t>edinic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  <w:r w:rsidR="005A2806">
              <w:rPr>
                <w:rFonts w:ascii="Times New Roman" w:eastAsia="Calibri" w:hAnsi="Times New Roman" w:cs="Times New Roman"/>
                <w:b/>
              </w:rPr>
              <w:t xml:space="preserve"> lokalne samouprave</w:t>
            </w:r>
            <w:r>
              <w:rPr>
                <w:rFonts w:ascii="Times New Roman" w:eastAsia="Calibri" w:hAnsi="Times New Roman" w:cs="Times New Roman"/>
                <w:b/>
              </w:rPr>
              <w:t xml:space="preserve"> na koju se odnosi predlog</w:t>
            </w:r>
          </w:p>
        </w:tc>
        <w:tc>
          <w:tcPr>
            <w:tcW w:w="3974" w:type="dxa"/>
            <w:vAlign w:val="center"/>
          </w:tcPr>
          <w:p w:rsidR="005A2806" w:rsidRDefault="005A2806" w:rsidP="005A28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A2806" w:rsidTr="00E71A75">
        <w:trPr>
          <w:trHeight w:val="567"/>
          <w:jc w:val="center"/>
        </w:trPr>
        <w:tc>
          <w:tcPr>
            <w:tcW w:w="4821" w:type="dxa"/>
            <w:shd w:val="clear" w:color="auto" w:fill="E7FDEB"/>
            <w:vAlign w:val="center"/>
          </w:tcPr>
          <w:p w:rsidR="005A2806" w:rsidRDefault="005A2806" w:rsidP="00B7601C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80559325"/>
            <w:r>
              <w:rPr>
                <w:rFonts w:ascii="Times New Roman" w:eastAsia="Calibri" w:hAnsi="Times New Roman" w:cs="Times New Roman"/>
                <w:b/>
              </w:rPr>
              <w:t>Naziv nevladine organizacije</w:t>
            </w:r>
            <w:r w:rsidR="00747A1B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 xml:space="preserve"> sjedište</w:t>
            </w:r>
            <w:r w:rsidR="00747A1B">
              <w:rPr>
                <w:rFonts w:ascii="Times New Roman" w:eastAsia="Calibri" w:hAnsi="Times New Roman" w:cs="Times New Roman"/>
                <w:b/>
              </w:rPr>
              <w:t>, adresa, kontakt telefon i mail</w:t>
            </w:r>
          </w:p>
        </w:tc>
        <w:tc>
          <w:tcPr>
            <w:tcW w:w="3974" w:type="dxa"/>
            <w:vAlign w:val="center"/>
          </w:tcPr>
          <w:p w:rsidR="005A2806" w:rsidRDefault="005A2806" w:rsidP="005A28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A1B" w:rsidTr="00E71A75">
        <w:trPr>
          <w:trHeight w:val="549"/>
          <w:jc w:val="center"/>
        </w:trPr>
        <w:tc>
          <w:tcPr>
            <w:tcW w:w="4821" w:type="dxa"/>
            <w:shd w:val="clear" w:color="auto" w:fill="E7FDEB"/>
            <w:vAlign w:val="center"/>
          </w:tcPr>
          <w:p w:rsidR="00747A1B" w:rsidRDefault="00747A1B" w:rsidP="00B7601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Izvršni direktor/ica NVO, </w:t>
            </w:r>
            <w:r w:rsidRPr="00747A1B">
              <w:rPr>
                <w:rFonts w:ascii="Times New Roman" w:eastAsia="Calibri" w:hAnsi="Times New Roman" w:cs="Times New Roman"/>
                <w:b/>
              </w:rPr>
              <w:t>kontakt telefon i mail</w:t>
            </w:r>
          </w:p>
        </w:tc>
        <w:tc>
          <w:tcPr>
            <w:tcW w:w="3974" w:type="dxa"/>
            <w:vAlign w:val="center"/>
          </w:tcPr>
          <w:p w:rsidR="00747A1B" w:rsidRDefault="00747A1B" w:rsidP="005A280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0"/>
    </w:tbl>
    <w:p w:rsidR="005A2806" w:rsidRDefault="005A2806" w:rsidP="009D42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A2806" w:rsidRPr="00E71A75" w:rsidRDefault="005A2806" w:rsidP="009D4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4018"/>
        <w:gridCol w:w="4106"/>
      </w:tblGrid>
      <w:tr w:rsidR="00B7601C" w:rsidTr="00E71A75">
        <w:trPr>
          <w:trHeight w:val="602"/>
          <w:jc w:val="center"/>
        </w:trPr>
        <w:tc>
          <w:tcPr>
            <w:tcW w:w="8784" w:type="dxa"/>
            <w:gridSpan w:val="3"/>
            <w:shd w:val="clear" w:color="auto" w:fill="E7FDEB"/>
            <w:vAlign w:val="center"/>
          </w:tcPr>
          <w:p w:rsidR="00B7601C" w:rsidRDefault="00B7601C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Predložu se sljedeći</w:t>
            </w:r>
            <w:r w:rsidR="00A2303B">
              <w:rPr>
                <w:rFonts w:ascii="Times New Roman" w:eastAsia="Calibri" w:hAnsi="Times New Roman" w:cs="Times New Roman"/>
                <w:b/>
              </w:rPr>
              <w:t>/e</w:t>
            </w:r>
            <w:r>
              <w:rPr>
                <w:rFonts w:ascii="Times New Roman" w:eastAsia="Calibri" w:hAnsi="Times New Roman" w:cs="Times New Roman"/>
                <w:b/>
              </w:rPr>
              <w:t xml:space="preserve"> kandidati</w:t>
            </w:r>
            <w:r w:rsidR="00A2303B">
              <w:rPr>
                <w:rFonts w:ascii="Times New Roman" w:eastAsia="Calibri" w:hAnsi="Times New Roman" w:cs="Times New Roman"/>
                <w:b/>
              </w:rPr>
              <w:t>/kinje</w:t>
            </w:r>
            <w:r>
              <w:rPr>
                <w:rFonts w:ascii="Times New Roman" w:eastAsia="Calibri" w:hAnsi="Times New Roman" w:cs="Times New Roman"/>
                <w:b/>
              </w:rPr>
              <w:t xml:space="preserve"> za eko-ambasador</w:t>
            </w:r>
            <w:r w:rsidR="00E71A75">
              <w:rPr>
                <w:rFonts w:ascii="Times New Roman" w:eastAsia="Calibri" w:hAnsi="Times New Roman" w:cs="Times New Roman"/>
                <w:b/>
              </w:rPr>
              <w:t>a</w:t>
            </w:r>
            <w:r w:rsidR="00A2303B">
              <w:rPr>
                <w:rFonts w:ascii="Times New Roman" w:eastAsia="Calibri" w:hAnsi="Times New Roman" w:cs="Times New Roman"/>
                <w:b/>
              </w:rPr>
              <w:t>/ku</w:t>
            </w:r>
          </w:p>
        </w:tc>
      </w:tr>
      <w:tr w:rsidR="00B7601C" w:rsidTr="00A2303B">
        <w:trPr>
          <w:trHeight w:val="709"/>
          <w:jc w:val="center"/>
        </w:trPr>
        <w:tc>
          <w:tcPr>
            <w:tcW w:w="660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018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6" w:type="dxa"/>
            <w:vAlign w:val="center"/>
          </w:tcPr>
          <w:p w:rsidR="00B7601C" w:rsidRDefault="00B7601C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601C" w:rsidTr="00A2303B">
        <w:trPr>
          <w:trHeight w:val="709"/>
          <w:jc w:val="center"/>
        </w:trPr>
        <w:tc>
          <w:tcPr>
            <w:tcW w:w="660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018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6" w:type="dxa"/>
            <w:vAlign w:val="center"/>
          </w:tcPr>
          <w:p w:rsidR="00B7601C" w:rsidRDefault="00B7601C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7601C" w:rsidTr="00A2303B">
        <w:trPr>
          <w:trHeight w:val="709"/>
          <w:jc w:val="center"/>
        </w:trPr>
        <w:tc>
          <w:tcPr>
            <w:tcW w:w="660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4018" w:type="dxa"/>
            <w:vAlign w:val="center"/>
          </w:tcPr>
          <w:p w:rsidR="00B7601C" w:rsidRDefault="00B7601C" w:rsidP="008969D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06" w:type="dxa"/>
            <w:vAlign w:val="center"/>
          </w:tcPr>
          <w:p w:rsidR="00B7601C" w:rsidRDefault="00B7601C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C407A" w:rsidRDefault="00AC407A" w:rsidP="00AC407A">
      <w:pPr>
        <w:pStyle w:val="NoSpacing"/>
      </w:pPr>
    </w:p>
    <w:p w:rsidR="00B7601C" w:rsidRPr="00E71A75" w:rsidRDefault="00B7601C" w:rsidP="00AC407A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7873"/>
      </w:tblGrid>
      <w:tr w:rsidR="00B7601C" w:rsidTr="00E71A75">
        <w:trPr>
          <w:trHeight w:val="705"/>
          <w:jc w:val="center"/>
        </w:trPr>
        <w:tc>
          <w:tcPr>
            <w:tcW w:w="8705" w:type="dxa"/>
            <w:gridSpan w:val="2"/>
            <w:shd w:val="clear" w:color="auto" w:fill="E7FDEB"/>
            <w:vAlign w:val="center"/>
          </w:tcPr>
          <w:p w:rsidR="00B7601C" w:rsidRDefault="00B7601C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Kratke biografije kandidata</w:t>
            </w:r>
            <w:r w:rsidR="00A2303B">
              <w:rPr>
                <w:rFonts w:ascii="Times New Roman" w:eastAsia="Calibri" w:hAnsi="Times New Roman" w:cs="Times New Roman"/>
                <w:b/>
              </w:rPr>
              <w:t xml:space="preserve">/kinje sa spiskom projekata </w:t>
            </w:r>
            <w:r w:rsidR="00E71A75">
              <w:rPr>
                <w:rFonts w:ascii="Times New Roman" w:eastAsia="Calibri" w:hAnsi="Times New Roman" w:cs="Times New Roman"/>
                <w:b/>
              </w:rPr>
              <w:t>u skladu sa javnim pozivom</w:t>
            </w:r>
          </w:p>
        </w:tc>
      </w:tr>
      <w:tr w:rsidR="00747A1B" w:rsidTr="00747A1B">
        <w:trPr>
          <w:trHeight w:val="1651"/>
          <w:jc w:val="center"/>
        </w:trPr>
        <w:tc>
          <w:tcPr>
            <w:tcW w:w="832" w:type="dxa"/>
            <w:vAlign w:val="center"/>
          </w:tcPr>
          <w:p w:rsidR="00747A1B" w:rsidRDefault="00747A1B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7872" w:type="dxa"/>
            <w:vAlign w:val="center"/>
          </w:tcPr>
          <w:p w:rsidR="00747A1B" w:rsidRDefault="00747A1B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GoBack"/>
            <w:bookmarkEnd w:id="1"/>
          </w:p>
        </w:tc>
      </w:tr>
      <w:tr w:rsidR="00747A1B" w:rsidTr="00747A1B">
        <w:trPr>
          <w:trHeight w:val="1651"/>
          <w:jc w:val="center"/>
        </w:trPr>
        <w:tc>
          <w:tcPr>
            <w:tcW w:w="832" w:type="dxa"/>
            <w:vAlign w:val="center"/>
          </w:tcPr>
          <w:p w:rsidR="00747A1B" w:rsidRDefault="00747A1B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7872" w:type="dxa"/>
            <w:vAlign w:val="center"/>
          </w:tcPr>
          <w:p w:rsidR="00747A1B" w:rsidRDefault="00747A1B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47A1B" w:rsidTr="00747A1B">
        <w:trPr>
          <w:trHeight w:val="1651"/>
          <w:jc w:val="center"/>
        </w:trPr>
        <w:tc>
          <w:tcPr>
            <w:tcW w:w="832" w:type="dxa"/>
            <w:vAlign w:val="center"/>
          </w:tcPr>
          <w:p w:rsidR="00747A1B" w:rsidRDefault="00747A1B" w:rsidP="008969D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7872" w:type="dxa"/>
            <w:vAlign w:val="center"/>
          </w:tcPr>
          <w:p w:rsidR="00747A1B" w:rsidRDefault="00747A1B" w:rsidP="008969D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63C8" w:rsidRDefault="009563C8" w:rsidP="009563C8">
      <w:pPr>
        <w:pStyle w:val="NoSpacing"/>
      </w:pPr>
    </w:p>
    <w:p w:rsidR="00E71A75" w:rsidRDefault="00E71A75" w:rsidP="009563C8">
      <w:pPr>
        <w:pStyle w:val="NoSpacing"/>
      </w:pPr>
    </w:p>
    <w:p w:rsidR="00E71A75" w:rsidRDefault="00E71A75" w:rsidP="009563C8">
      <w:pPr>
        <w:pStyle w:val="NoSpacing"/>
      </w:pPr>
    </w:p>
    <w:p w:rsidR="00747A1B" w:rsidRDefault="00E71A75" w:rsidP="00E71A75">
      <w:pPr>
        <w:tabs>
          <w:tab w:val="left" w:pos="180"/>
          <w:tab w:val="left" w:pos="6960"/>
          <w:tab w:val="right" w:pos="9072"/>
        </w:tabs>
        <w:spacing w:line="240" w:lineRule="auto"/>
        <w:ind w:right="566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ab/>
        <w:t>Datum___________</w:t>
      </w:r>
      <w:r>
        <w:rPr>
          <w:rFonts w:ascii="Times New Roman" w:eastAsia="Calibri" w:hAnsi="Times New Roman" w:cs="Times New Roman"/>
        </w:rPr>
        <w:tab/>
      </w:r>
      <w:r w:rsidR="00747A1B">
        <w:rPr>
          <w:rFonts w:ascii="Times New Roman" w:eastAsia="Calibri" w:hAnsi="Times New Roman" w:cs="Times New Roman"/>
        </w:rPr>
        <w:tab/>
      </w:r>
      <w:r w:rsidR="00747A1B" w:rsidRPr="00A2303B">
        <w:rPr>
          <w:rFonts w:ascii="Times New Roman" w:eastAsia="Calibri" w:hAnsi="Times New Roman" w:cs="Times New Roman"/>
          <w:b/>
        </w:rPr>
        <w:t>O</w:t>
      </w:r>
      <w:r w:rsidR="00A2303B">
        <w:rPr>
          <w:rFonts w:ascii="Times New Roman" w:eastAsia="Calibri" w:hAnsi="Times New Roman" w:cs="Times New Roman"/>
          <w:b/>
        </w:rPr>
        <w:t xml:space="preserve"> </w:t>
      </w:r>
      <w:r w:rsidR="00747A1B" w:rsidRPr="00A2303B">
        <w:rPr>
          <w:rFonts w:ascii="Times New Roman" w:eastAsia="Calibri" w:hAnsi="Times New Roman" w:cs="Times New Roman"/>
          <w:b/>
        </w:rPr>
        <w:t>V</w:t>
      </w:r>
      <w:r w:rsidR="00A2303B">
        <w:rPr>
          <w:rFonts w:ascii="Times New Roman" w:eastAsia="Calibri" w:hAnsi="Times New Roman" w:cs="Times New Roman"/>
          <w:b/>
        </w:rPr>
        <w:t xml:space="preserve"> </w:t>
      </w:r>
      <w:r w:rsidR="00747A1B" w:rsidRPr="00A2303B">
        <w:rPr>
          <w:rFonts w:ascii="Times New Roman" w:eastAsia="Calibri" w:hAnsi="Times New Roman" w:cs="Times New Roman"/>
          <w:b/>
        </w:rPr>
        <w:t>J</w:t>
      </w:r>
      <w:r w:rsidR="00A2303B">
        <w:rPr>
          <w:rFonts w:ascii="Times New Roman" w:eastAsia="Calibri" w:hAnsi="Times New Roman" w:cs="Times New Roman"/>
          <w:b/>
        </w:rPr>
        <w:t xml:space="preserve"> </w:t>
      </w:r>
      <w:r w:rsidR="00747A1B" w:rsidRPr="00A2303B">
        <w:rPr>
          <w:rFonts w:ascii="Times New Roman" w:eastAsia="Calibri" w:hAnsi="Times New Roman" w:cs="Times New Roman"/>
          <w:b/>
        </w:rPr>
        <w:t>E</w:t>
      </w:r>
      <w:r w:rsidR="00A2303B">
        <w:rPr>
          <w:rFonts w:ascii="Times New Roman" w:eastAsia="Calibri" w:hAnsi="Times New Roman" w:cs="Times New Roman"/>
          <w:b/>
        </w:rPr>
        <w:t xml:space="preserve"> </w:t>
      </w:r>
      <w:r w:rsidR="00747A1B" w:rsidRPr="00A2303B">
        <w:rPr>
          <w:rFonts w:ascii="Times New Roman" w:eastAsia="Calibri" w:hAnsi="Times New Roman" w:cs="Times New Roman"/>
          <w:b/>
        </w:rPr>
        <w:t>R</w:t>
      </w:r>
      <w:r w:rsidR="00A2303B">
        <w:rPr>
          <w:rFonts w:ascii="Times New Roman" w:eastAsia="Calibri" w:hAnsi="Times New Roman" w:cs="Times New Roman"/>
          <w:b/>
        </w:rPr>
        <w:t xml:space="preserve"> </w:t>
      </w:r>
      <w:r w:rsidR="00747A1B" w:rsidRPr="00A2303B">
        <w:rPr>
          <w:rFonts w:ascii="Times New Roman" w:eastAsia="Calibri" w:hAnsi="Times New Roman" w:cs="Times New Roman"/>
          <w:b/>
        </w:rPr>
        <w:t>A</w:t>
      </w:r>
    </w:p>
    <w:p w:rsidR="00A2303B" w:rsidRDefault="00A2303B" w:rsidP="00A2303B">
      <w:pPr>
        <w:tabs>
          <w:tab w:val="left" w:pos="6960"/>
        </w:tabs>
        <w:spacing w:line="240" w:lineRule="auto"/>
        <w:ind w:right="566"/>
        <w:jc w:val="right"/>
        <w:rPr>
          <w:rFonts w:ascii="Times New Roman" w:eastAsia="Calibri" w:hAnsi="Times New Roman" w:cs="Times New Roman"/>
          <w:b/>
        </w:rPr>
      </w:pPr>
    </w:p>
    <w:p w:rsidR="00747A1B" w:rsidRDefault="00747A1B" w:rsidP="00E743B9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sectPr w:rsidR="00747A1B" w:rsidSect="00DE4AE0">
      <w:headerReference w:type="default" r:id="rId8"/>
      <w:footerReference w:type="default" r:id="rId9"/>
      <w:headerReference w:type="first" r:id="rId10"/>
      <w:pgSz w:w="11906" w:h="16838" w:code="9"/>
      <w:pgMar w:top="1276" w:right="1134" w:bottom="851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399" w:rsidRDefault="00E12399" w:rsidP="00666E27">
      <w:pPr>
        <w:spacing w:after="0" w:line="240" w:lineRule="auto"/>
      </w:pPr>
      <w:r>
        <w:separator/>
      </w:r>
    </w:p>
  </w:endnote>
  <w:endnote w:type="continuationSeparator" w:id="0">
    <w:p w:rsidR="00E12399" w:rsidRDefault="00E12399" w:rsidP="0066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E27" w:rsidRDefault="00666E27">
    <w:pPr>
      <w:pStyle w:val="Footer"/>
      <w:rPr>
        <w:noProof/>
        <w:lang w:eastAsia="sr-Latn-ME"/>
      </w:rPr>
    </w:pPr>
  </w:p>
  <w:p w:rsidR="00666E27" w:rsidRDefault="00666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399" w:rsidRDefault="00E12399" w:rsidP="00666E27">
      <w:pPr>
        <w:spacing w:after="0" w:line="240" w:lineRule="auto"/>
      </w:pPr>
      <w:r>
        <w:separator/>
      </w:r>
    </w:p>
  </w:footnote>
  <w:footnote w:type="continuationSeparator" w:id="0">
    <w:p w:rsidR="00E12399" w:rsidRDefault="00E12399" w:rsidP="0066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E8C" w:rsidRDefault="005B4E8C">
    <w:pPr>
      <w:pStyle w:val="Header"/>
      <w:rPr>
        <w:noProof/>
        <w:lang w:eastAsia="sr-Latn-ME"/>
      </w:rPr>
    </w:pPr>
  </w:p>
  <w:p w:rsidR="00666E27" w:rsidRDefault="00E84D85" w:rsidP="00E84D85">
    <w:pPr>
      <w:pStyle w:val="Header"/>
      <w:tabs>
        <w:tab w:val="clear" w:pos="4513"/>
        <w:tab w:val="clear" w:pos="9026"/>
        <w:tab w:val="right" w:pos="9638"/>
      </w:tabs>
      <w:rPr>
        <w:noProof/>
        <w:lang w:eastAsia="sr-Latn-ME"/>
      </w:rPr>
    </w:pPr>
    <w:r>
      <w:rPr>
        <w:noProof/>
        <w:lang w:eastAsia="sr-Latn-ME"/>
      </w:rPr>
      <w:tab/>
    </w:r>
  </w:p>
  <w:p w:rsidR="00666E27" w:rsidRDefault="00666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2F" w:rsidRPr="0082122F" w:rsidRDefault="0082122F" w:rsidP="0082122F">
    <w:pPr>
      <w:spacing w:after="0" w:line="240" w:lineRule="auto"/>
      <w:ind w:left="1134"/>
      <w:rPr>
        <w:rFonts w:ascii="Arial" w:eastAsiaTheme="majorEastAsia" w:hAnsi="Arial" w:cs="Arial"/>
        <w:noProof/>
        <w:spacing w:val="-10"/>
        <w:kern w:val="28"/>
        <w:lang w:val="en-US"/>
      </w:rPr>
    </w:pPr>
    <w:r w:rsidRPr="0082122F">
      <w:rPr>
        <w:rFonts w:ascii="Arial" w:eastAsia="Times New Roman" w:hAnsi="Arial" w:cs="Arial"/>
        <w:noProof/>
        <w:spacing w:val="-10"/>
        <w:kern w:val="28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2572E7" wp14:editId="1DB5D925">
              <wp:simplePos x="0" y="0"/>
              <wp:positionH relativeFrom="margin">
                <wp:align>right</wp:align>
              </wp:positionH>
              <wp:positionV relativeFrom="paragraph">
                <wp:posOffset>-76200</wp:posOffset>
              </wp:positionV>
              <wp:extent cx="257619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22F" w:rsidRDefault="0082122F" w:rsidP="0082122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4439A3">
                            <w:rPr>
                              <w:rFonts w:ascii="Arial" w:hAnsi="Arial" w:cs="Arial"/>
                            </w:rPr>
                            <w:t xml:space="preserve">Adresa: </w:t>
                          </w:r>
                          <w:r>
                            <w:rPr>
                              <w:rFonts w:ascii="Arial" w:hAnsi="Arial" w:cs="Arial"/>
                            </w:rPr>
                            <w:t>Cetinjski put bb</w:t>
                          </w:r>
                        </w:p>
                        <w:p w:rsidR="0082122F" w:rsidRPr="004439A3" w:rsidRDefault="0082122F" w:rsidP="0082122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Eko-efikasna zgrada</w:t>
                          </w:r>
                          <w:r w:rsidRPr="004439A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82122F" w:rsidRPr="004439A3" w:rsidRDefault="0082122F" w:rsidP="0082122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4439A3">
                            <w:rPr>
                              <w:rFonts w:ascii="Arial" w:hAnsi="Arial" w:cs="Arial"/>
                            </w:rPr>
                            <w:t>81000 Podgorica, Crna Gora</w:t>
                          </w:r>
                        </w:p>
                        <w:p w:rsidR="0082122F" w:rsidRPr="004439A3" w:rsidRDefault="0082122F" w:rsidP="0082122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2572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65pt;margin-top:-6pt;width:202.8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" stroked="f">
              <v:textbox style="mso-fit-shape-to-text:t">
                <w:txbxContent>
                  <w:p w:rsidR="0082122F" w:rsidRDefault="0082122F" w:rsidP="0082122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4439A3">
                      <w:rPr>
                        <w:rFonts w:ascii="Arial" w:hAnsi="Arial" w:cs="Arial"/>
                      </w:rPr>
                      <w:t xml:space="preserve">Adresa: </w:t>
                    </w:r>
                    <w:r>
                      <w:rPr>
                        <w:rFonts w:ascii="Arial" w:hAnsi="Arial" w:cs="Arial"/>
                      </w:rPr>
                      <w:t>Cetinjski put bb</w:t>
                    </w:r>
                  </w:p>
                  <w:p w:rsidR="0082122F" w:rsidRPr="004439A3" w:rsidRDefault="0082122F" w:rsidP="0082122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Eko-efikasna zgrada</w:t>
                    </w:r>
                    <w:r w:rsidRPr="004439A3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82122F" w:rsidRPr="004439A3" w:rsidRDefault="0082122F" w:rsidP="0082122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4439A3">
                      <w:rPr>
                        <w:rFonts w:ascii="Arial" w:hAnsi="Arial" w:cs="Arial"/>
                      </w:rPr>
                      <w:t>81000 Podgorica, Crna Gora</w:t>
                    </w:r>
                  </w:p>
                  <w:p w:rsidR="0082122F" w:rsidRPr="004439A3" w:rsidRDefault="0082122F" w:rsidP="0082122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2122F">
      <w:rPr>
        <w:rFonts w:ascii="Arial" w:eastAsia="Times New Roman" w:hAnsi="Arial" w:cs="Arial"/>
        <w:noProof/>
        <w:spacing w:val="-10"/>
        <w:kern w:val="28"/>
        <w:lang w:val="en-US"/>
      </w:rPr>
      <w:drawing>
        <wp:anchor distT="0" distB="0" distL="114300" distR="114300" simplePos="0" relativeHeight="251661312" behindDoc="1" locked="0" layoutInCell="1" allowOverlap="1" wp14:anchorId="64581005" wp14:editId="216B76C5">
          <wp:simplePos x="0" y="0"/>
          <wp:positionH relativeFrom="column">
            <wp:posOffset>-24765</wp:posOffset>
          </wp:positionH>
          <wp:positionV relativeFrom="paragraph">
            <wp:posOffset>52705</wp:posOffset>
          </wp:positionV>
          <wp:extent cx="561975" cy="639445"/>
          <wp:effectExtent l="0" t="0" r="9525" b="8255"/>
          <wp:wrapNone/>
          <wp:docPr id="2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22F">
      <w:rPr>
        <w:rFonts w:ascii="Arial" w:eastAsia="Times New Roman" w:hAnsi="Arial" w:cs="Arial"/>
        <w:noProof/>
        <w:spacing w:val="-10"/>
        <w:kern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82D12" wp14:editId="5EA5ECA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33EE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82122F">
      <w:rPr>
        <w:rFonts w:ascii="Arial" w:eastAsia="Times New Roman" w:hAnsi="Arial" w:cs="Arial"/>
        <w:noProof/>
        <w:spacing w:val="-10"/>
        <w:kern w:val="28"/>
        <w:lang w:val="en-US"/>
      </w:rPr>
      <w:t>Crna Gora</w:t>
    </w:r>
  </w:p>
  <w:p w:rsidR="001C70C2" w:rsidRDefault="0082122F" w:rsidP="0082122F">
    <w:pPr>
      <w:spacing w:after="0" w:line="240" w:lineRule="auto"/>
      <w:ind w:left="1134"/>
      <w:rPr>
        <w:rFonts w:ascii="Arial" w:eastAsia="Times New Roman" w:hAnsi="Arial" w:cs="Arial"/>
        <w:noProof/>
        <w:spacing w:val="-10"/>
        <w:kern w:val="28"/>
        <w:lang w:val="en-US"/>
      </w:rPr>
    </w:pPr>
    <w:r w:rsidRPr="0082122F">
      <w:rPr>
        <w:rFonts w:ascii="Arial" w:eastAsia="Times New Roman" w:hAnsi="Arial" w:cs="Arial"/>
        <w:noProof/>
        <w:spacing w:val="-10"/>
        <w:kern w:val="28"/>
        <w:lang w:val="en-US"/>
      </w:rPr>
      <w:t xml:space="preserve">Ministarstvo, ekologije, </w:t>
    </w:r>
  </w:p>
  <w:p w:rsidR="0082122F" w:rsidRPr="0082122F" w:rsidRDefault="0082122F" w:rsidP="0082122F">
    <w:pPr>
      <w:spacing w:after="0" w:line="240" w:lineRule="auto"/>
      <w:ind w:left="1134"/>
      <w:rPr>
        <w:rFonts w:ascii="Arial" w:eastAsia="Times New Roman" w:hAnsi="Arial" w:cs="Arial"/>
        <w:noProof/>
        <w:spacing w:val="-10"/>
        <w:kern w:val="28"/>
        <w:sz w:val="28"/>
        <w:szCs w:val="40"/>
        <w:lang w:val="en-US"/>
      </w:rPr>
    </w:pPr>
    <w:r w:rsidRPr="0082122F">
      <w:rPr>
        <w:rFonts w:ascii="Arial" w:eastAsia="Times New Roman" w:hAnsi="Arial" w:cs="Arial"/>
        <w:noProof/>
        <w:spacing w:val="-10"/>
        <w:kern w:val="28"/>
        <w:lang w:val="en-US"/>
      </w:rPr>
      <w:t>održivog razvoja i razvoja sjevera</w:t>
    </w:r>
  </w:p>
  <w:p w:rsidR="008726CA" w:rsidRDefault="00872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14"/>
    <w:multiLevelType w:val="hybridMultilevel"/>
    <w:tmpl w:val="4FEC87AE"/>
    <w:lvl w:ilvl="0" w:tplc="B6F8C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56BAF"/>
    <w:multiLevelType w:val="hybridMultilevel"/>
    <w:tmpl w:val="DCBEF54E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5588"/>
    <w:multiLevelType w:val="hybridMultilevel"/>
    <w:tmpl w:val="004800A2"/>
    <w:lvl w:ilvl="0" w:tplc="AB3EEB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A84"/>
    <w:multiLevelType w:val="hybridMultilevel"/>
    <w:tmpl w:val="B1023EA4"/>
    <w:lvl w:ilvl="0" w:tplc="CA4ED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42871"/>
    <w:multiLevelType w:val="hybridMultilevel"/>
    <w:tmpl w:val="A8C87656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808"/>
    <w:multiLevelType w:val="hybridMultilevel"/>
    <w:tmpl w:val="AEA6CC94"/>
    <w:lvl w:ilvl="0" w:tplc="3D880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A899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4803"/>
    <w:multiLevelType w:val="hybridMultilevel"/>
    <w:tmpl w:val="887A3C52"/>
    <w:lvl w:ilvl="0" w:tplc="9BC0A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8C"/>
    <w:rsid w:val="000246CF"/>
    <w:rsid w:val="00096183"/>
    <w:rsid w:val="000B5E71"/>
    <w:rsid w:val="000D0AE6"/>
    <w:rsid w:val="0010428F"/>
    <w:rsid w:val="0011454C"/>
    <w:rsid w:val="001257BB"/>
    <w:rsid w:val="00132F87"/>
    <w:rsid w:val="001349D1"/>
    <w:rsid w:val="0014177C"/>
    <w:rsid w:val="001530CA"/>
    <w:rsid w:val="00192EC8"/>
    <w:rsid w:val="001C70C2"/>
    <w:rsid w:val="001E588D"/>
    <w:rsid w:val="001F333E"/>
    <w:rsid w:val="00214495"/>
    <w:rsid w:val="00221F3A"/>
    <w:rsid w:val="00222BAC"/>
    <w:rsid w:val="00241738"/>
    <w:rsid w:val="00273803"/>
    <w:rsid w:val="002759F7"/>
    <w:rsid w:val="002B5029"/>
    <w:rsid w:val="002B537C"/>
    <w:rsid w:val="002E329A"/>
    <w:rsid w:val="002E4B05"/>
    <w:rsid w:val="002E5437"/>
    <w:rsid w:val="003004CE"/>
    <w:rsid w:val="00324261"/>
    <w:rsid w:val="00355E4D"/>
    <w:rsid w:val="0035653F"/>
    <w:rsid w:val="00361448"/>
    <w:rsid w:val="003748CA"/>
    <w:rsid w:val="0037681F"/>
    <w:rsid w:val="00385ADF"/>
    <w:rsid w:val="00391CF0"/>
    <w:rsid w:val="00397295"/>
    <w:rsid w:val="003A4CC3"/>
    <w:rsid w:val="003A7548"/>
    <w:rsid w:val="003B3E49"/>
    <w:rsid w:val="003C3194"/>
    <w:rsid w:val="003D4661"/>
    <w:rsid w:val="003E0785"/>
    <w:rsid w:val="003F2A74"/>
    <w:rsid w:val="00423CC1"/>
    <w:rsid w:val="004279AA"/>
    <w:rsid w:val="0043376A"/>
    <w:rsid w:val="004567A1"/>
    <w:rsid w:val="004570E7"/>
    <w:rsid w:val="0045752D"/>
    <w:rsid w:val="00457854"/>
    <w:rsid w:val="00460289"/>
    <w:rsid w:val="0046275A"/>
    <w:rsid w:val="00483402"/>
    <w:rsid w:val="004B3EA3"/>
    <w:rsid w:val="004C061E"/>
    <w:rsid w:val="004C1725"/>
    <w:rsid w:val="004C3186"/>
    <w:rsid w:val="00502831"/>
    <w:rsid w:val="00502B9A"/>
    <w:rsid w:val="00516A16"/>
    <w:rsid w:val="005245B7"/>
    <w:rsid w:val="00526DE6"/>
    <w:rsid w:val="0055794D"/>
    <w:rsid w:val="00564B1B"/>
    <w:rsid w:val="00576128"/>
    <w:rsid w:val="005A2806"/>
    <w:rsid w:val="005A4B75"/>
    <w:rsid w:val="005B4E8C"/>
    <w:rsid w:val="005D2FCB"/>
    <w:rsid w:val="005D42FD"/>
    <w:rsid w:val="005F3073"/>
    <w:rsid w:val="005F46AF"/>
    <w:rsid w:val="0060794C"/>
    <w:rsid w:val="00616F21"/>
    <w:rsid w:val="00617ABD"/>
    <w:rsid w:val="006333FE"/>
    <w:rsid w:val="00637BC9"/>
    <w:rsid w:val="00666E27"/>
    <w:rsid w:val="0068278D"/>
    <w:rsid w:val="0069610E"/>
    <w:rsid w:val="00696A0F"/>
    <w:rsid w:val="00697FDB"/>
    <w:rsid w:val="006A020B"/>
    <w:rsid w:val="006A5C28"/>
    <w:rsid w:val="006C7F60"/>
    <w:rsid w:val="006F7E84"/>
    <w:rsid w:val="00713303"/>
    <w:rsid w:val="00734279"/>
    <w:rsid w:val="007343FB"/>
    <w:rsid w:val="00745E81"/>
    <w:rsid w:val="00747A1B"/>
    <w:rsid w:val="00753D6D"/>
    <w:rsid w:val="00762A1B"/>
    <w:rsid w:val="00793EEC"/>
    <w:rsid w:val="007C0047"/>
    <w:rsid w:val="007D7930"/>
    <w:rsid w:val="007E36B3"/>
    <w:rsid w:val="007F5230"/>
    <w:rsid w:val="007F5AB6"/>
    <w:rsid w:val="0082122F"/>
    <w:rsid w:val="008319BA"/>
    <w:rsid w:val="00833E00"/>
    <w:rsid w:val="00846CAC"/>
    <w:rsid w:val="0087071F"/>
    <w:rsid w:val="008726CA"/>
    <w:rsid w:val="00876D0B"/>
    <w:rsid w:val="008834BE"/>
    <w:rsid w:val="0089731A"/>
    <w:rsid w:val="008A0CB9"/>
    <w:rsid w:val="008B6FF9"/>
    <w:rsid w:val="008C5EDD"/>
    <w:rsid w:val="008F0A84"/>
    <w:rsid w:val="00914D6E"/>
    <w:rsid w:val="00927E1C"/>
    <w:rsid w:val="009563C8"/>
    <w:rsid w:val="00991577"/>
    <w:rsid w:val="00991DBA"/>
    <w:rsid w:val="009B31F8"/>
    <w:rsid w:val="009C5619"/>
    <w:rsid w:val="009D0BB1"/>
    <w:rsid w:val="009D424B"/>
    <w:rsid w:val="009D512F"/>
    <w:rsid w:val="00A2303B"/>
    <w:rsid w:val="00A521BC"/>
    <w:rsid w:val="00A636BF"/>
    <w:rsid w:val="00A70785"/>
    <w:rsid w:val="00A74247"/>
    <w:rsid w:val="00A84A63"/>
    <w:rsid w:val="00AA4068"/>
    <w:rsid w:val="00AA7756"/>
    <w:rsid w:val="00AC407A"/>
    <w:rsid w:val="00AC7863"/>
    <w:rsid w:val="00AD7BB1"/>
    <w:rsid w:val="00AE6CA5"/>
    <w:rsid w:val="00AF6018"/>
    <w:rsid w:val="00B05F23"/>
    <w:rsid w:val="00B161A3"/>
    <w:rsid w:val="00B70612"/>
    <w:rsid w:val="00B7601C"/>
    <w:rsid w:val="00B76CF6"/>
    <w:rsid w:val="00B81904"/>
    <w:rsid w:val="00B93621"/>
    <w:rsid w:val="00BC07B0"/>
    <w:rsid w:val="00BD0AC2"/>
    <w:rsid w:val="00BE7631"/>
    <w:rsid w:val="00BF24CA"/>
    <w:rsid w:val="00C057B6"/>
    <w:rsid w:val="00C332E2"/>
    <w:rsid w:val="00C43F5C"/>
    <w:rsid w:val="00C703F9"/>
    <w:rsid w:val="00CD70DD"/>
    <w:rsid w:val="00CE3502"/>
    <w:rsid w:val="00D17104"/>
    <w:rsid w:val="00D26165"/>
    <w:rsid w:val="00D43A83"/>
    <w:rsid w:val="00D4535C"/>
    <w:rsid w:val="00D51C69"/>
    <w:rsid w:val="00D75EAF"/>
    <w:rsid w:val="00D84204"/>
    <w:rsid w:val="00D85182"/>
    <w:rsid w:val="00D91F04"/>
    <w:rsid w:val="00D97D07"/>
    <w:rsid w:val="00DE4AE0"/>
    <w:rsid w:val="00E004D0"/>
    <w:rsid w:val="00E12399"/>
    <w:rsid w:val="00E44581"/>
    <w:rsid w:val="00E71A75"/>
    <w:rsid w:val="00E743B9"/>
    <w:rsid w:val="00E84D85"/>
    <w:rsid w:val="00EB5E4C"/>
    <w:rsid w:val="00EB636A"/>
    <w:rsid w:val="00EC6A99"/>
    <w:rsid w:val="00F10BB5"/>
    <w:rsid w:val="00F14F00"/>
    <w:rsid w:val="00F1685B"/>
    <w:rsid w:val="00F33669"/>
    <w:rsid w:val="00F6333B"/>
    <w:rsid w:val="00F660D8"/>
    <w:rsid w:val="00F666CC"/>
    <w:rsid w:val="00F74548"/>
    <w:rsid w:val="00F749DF"/>
    <w:rsid w:val="00F76736"/>
    <w:rsid w:val="00F923EB"/>
    <w:rsid w:val="00F931F8"/>
    <w:rsid w:val="00F95380"/>
    <w:rsid w:val="00FA1BCC"/>
    <w:rsid w:val="00FA504F"/>
    <w:rsid w:val="00FD22C2"/>
    <w:rsid w:val="00FD5A4B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E93B6"/>
  <w15:docId w15:val="{1ABDC3A4-9C38-46A6-85F7-6BBA5913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27"/>
  </w:style>
  <w:style w:type="paragraph" w:styleId="Footer">
    <w:name w:val="footer"/>
    <w:basedOn w:val="Normal"/>
    <w:link w:val="FooterChar"/>
    <w:uiPriority w:val="99"/>
    <w:unhideWhenUsed/>
    <w:rsid w:val="006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27"/>
  </w:style>
  <w:style w:type="paragraph" w:styleId="BalloonText">
    <w:name w:val="Balloon Text"/>
    <w:basedOn w:val="Normal"/>
    <w:link w:val="BalloonTextChar"/>
    <w:uiPriority w:val="99"/>
    <w:semiHidden/>
    <w:unhideWhenUsed/>
    <w:rsid w:val="007E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B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743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43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36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1A3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.pejovic\AppData\Local\Microsoft\Windows\INetCache\Content.Outlook\QP06YSJT\Memorandum%20M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1D17-4904-477A-AA25-B7A39C93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MNE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Pejovic</dc:creator>
  <cp:lastModifiedBy>Branka Milasinovic</cp:lastModifiedBy>
  <cp:revision>3</cp:revision>
  <cp:lastPrinted>2021-08-26T08:25:00Z</cp:lastPrinted>
  <dcterms:created xsi:type="dcterms:W3CDTF">2024-10-23T04:56:00Z</dcterms:created>
  <dcterms:modified xsi:type="dcterms:W3CDTF">2024-10-23T05:19:00Z</dcterms:modified>
</cp:coreProperties>
</file>