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85" w:rsidRPr="00C32036" w:rsidRDefault="002B6085" w:rsidP="00D11013">
      <w:pPr>
        <w:pStyle w:val="NormalWeb"/>
        <w:jc w:val="center"/>
        <w:rPr>
          <w:b/>
          <w:sz w:val="28"/>
          <w:szCs w:val="28"/>
          <w:lang w:val="sr-Latn-CS"/>
        </w:rPr>
      </w:pPr>
      <w:r w:rsidRPr="00C32036">
        <w:rPr>
          <w:b/>
          <w:sz w:val="28"/>
          <w:szCs w:val="28"/>
          <w:lang w:val="sr-Latn-CS"/>
        </w:rPr>
        <w:t>Izlaganje načelnika CB Podgorica, Vojislava Dragovića, na završnoj svečanosti održanoj povodom završetka sportskog takmičenja “Igraj za fer plej”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 xml:space="preserve">Gospodine direktore, 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>Uvaženi predstavnici podružnice penzionera MUP- UP i ANB-a Podgorice,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 xml:space="preserve">Uvaženi gosti, 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>Poštovane koleginice i kolege,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>Dozvolite mi da vam se obratim i da vas sve pozdravim u ime službenika CB sa pripadajućim odjeljenjima bezbijednosti Danilovgrad, Kolašin i Cetinje, kao i u svoje lično ime.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>Dozvolite mi takođe da iskažem naše zadovoljstvo vašem odzivu da sa jedne strane u proteklom dvomjesečnom periodu od kada su i počele sportske igre, shodno našim zahtjevima imamo vašu nesebičnu pomoć, a sa druge strane da ste i danas na ovoj završnoj svečanosti sa nama, čime nam nesumnjivo dajete snage i podrške da i u periodu koji slijedi nastavimo u našem centru bezbijednosti sa ovim i sličnim aktivnostima.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 xml:space="preserve">Posebno nam je zadovoljstvo što smo danas zajedno i u susret jednom od najljepših praznika kojeg ima naša država Crna Gora – 21. maj, Dan nezavinosti, koji nesumnjivo svi ovdje prisutnu doživljavaju sa posebnom emocijom i sa uzvišenim poštovanjem. Ima li potrebe da podsjetimo: dan koji nas zbližava, dan koji se pamti, dan koji nas podsjeća na veliko zajedništvo u našoj službi, u našoj državi, među našim građanima, dan u kojeg smo vjerovali i u kojeg vjerujemo.... 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 xml:space="preserve">Poštovani g. </w:t>
      </w:r>
      <w:r>
        <w:rPr>
          <w:sz w:val="28"/>
          <w:szCs w:val="28"/>
          <w:lang w:val="sr-Latn-CS"/>
        </w:rPr>
        <w:t xml:space="preserve">direktore, kao što ste upoznati, </w:t>
      </w:r>
      <w:r w:rsidRPr="00C32036">
        <w:rPr>
          <w:sz w:val="28"/>
          <w:szCs w:val="28"/>
          <w:lang w:val="sr-Latn-CS"/>
        </w:rPr>
        <w:t>u proteklom periodu službenici CB sa pripadajućim odjeljenjima su sproveli i planski realizovali sportska takmičenja pod sloganom ,,Igraj za fer plej“. Sportska takmičenja su realizovana u više sportskih disciplina u pojedinačnoj i ekipnoj konkurenciji, za muškarce i žene. Takmičenja su obuhvatila nadmetanja u fudbalu, šahu, atletici i sportskom streljaštvu a poligone su nam obezbijedili Policijska akademija, SC ,,Bubanja'' – Vranići i Glavni grad.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 xml:space="preserve">Informišem vas da su </w:t>
      </w:r>
      <w:r>
        <w:rPr>
          <w:sz w:val="28"/>
          <w:szCs w:val="28"/>
          <w:lang w:val="sr-Latn-CS"/>
        </w:rPr>
        <w:t xml:space="preserve">postignuti </w:t>
      </w:r>
      <w:r w:rsidRPr="00C32036">
        <w:rPr>
          <w:sz w:val="28"/>
          <w:szCs w:val="28"/>
          <w:lang w:val="sr-Latn-CS"/>
        </w:rPr>
        <w:t xml:space="preserve">zapaženi rezultati, sva takmičenja su protekla u fer </w:t>
      </w:r>
      <w:r>
        <w:rPr>
          <w:sz w:val="28"/>
          <w:szCs w:val="28"/>
          <w:lang w:val="sr-Latn-CS"/>
        </w:rPr>
        <w:t>–</w:t>
      </w:r>
      <w:r w:rsidRPr="00C32036">
        <w:rPr>
          <w:sz w:val="28"/>
          <w:szCs w:val="28"/>
          <w:lang w:val="sr-Latn-CS"/>
        </w:rPr>
        <w:t xml:space="preserve"> plej atmosferi, pokazan je visok nivo profesionalizma, drugarstva i odgovornosti što je i bio jedan od ciljeva sportskih susreta.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>Mišljenja smo da je realizacija ovog takmičenja opravdala u potpunosti planirano, a posebno je bitno istaći da je isto realizovano uporedo sa velikim brojem svakodnevnih aktivnosti koje službenici Centra imaju kroz svoje redovne i vanredne zadatke i obaveze.</w:t>
      </w:r>
      <w:r>
        <w:rPr>
          <w:sz w:val="28"/>
          <w:szCs w:val="28"/>
          <w:lang w:val="sr-Latn-CS"/>
        </w:rPr>
        <w:t xml:space="preserve"> </w:t>
      </w:r>
      <w:r w:rsidRPr="00C32036">
        <w:rPr>
          <w:sz w:val="28"/>
          <w:szCs w:val="28"/>
          <w:lang w:val="sr-Latn-CS"/>
        </w:rPr>
        <w:t>Upravo zbog toga, zbog izvanrednih napora i zalaganja službenika, kao i zbog dobrih rezultata koji se postižu u radu mi rukovodni sastav centra im ovom prilikom odajemo punu zahvalnost i puno priznanje.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Poštovani prisutni</w:t>
      </w:r>
      <w:r w:rsidRPr="00C32036">
        <w:rPr>
          <w:sz w:val="28"/>
          <w:szCs w:val="28"/>
          <w:lang w:val="sr-Latn-CS"/>
        </w:rPr>
        <w:t>, veliku zahvalnost dugujemo našim dragim prijateljima koji su, kako sam već rekao, pomogli da se naši sportski susreti završe kvalitetno i na način kako smo ih planirali a to su: Po</w:t>
      </w:r>
      <w:r>
        <w:rPr>
          <w:sz w:val="28"/>
          <w:szCs w:val="28"/>
          <w:lang w:val="sr-Latn-CS"/>
        </w:rPr>
        <w:t>licijska akademija Danilovgrad , SC ,,Bubanja'' , Sindikalna podružnica CB Podgorica</w:t>
      </w:r>
      <w:r w:rsidRPr="00C32036">
        <w:rPr>
          <w:sz w:val="28"/>
          <w:szCs w:val="28"/>
          <w:lang w:val="sr-Latn-CS"/>
        </w:rPr>
        <w:t>,</w:t>
      </w:r>
      <w:r>
        <w:rPr>
          <w:sz w:val="28"/>
          <w:szCs w:val="28"/>
          <w:lang w:val="sr-Latn-CS"/>
        </w:rPr>
        <w:t xml:space="preserve"> IPA Sekcija Crne Gore, Udruženje</w:t>
      </w:r>
      <w:r w:rsidRPr="00C32036">
        <w:rPr>
          <w:sz w:val="28"/>
          <w:szCs w:val="28"/>
          <w:lang w:val="sr-Latn-CS"/>
        </w:rPr>
        <w:t xml:space="preserve"> sport</w:t>
      </w:r>
      <w:r>
        <w:rPr>
          <w:sz w:val="28"/>
          <w:szCs w:val="28"/>
          <w:lang w:val="sr-Latn-CS"/>
        </w:rPr>
        <w:t>ske medicine i fizioterapeuta, Atletski savez Crne Gore</w:t>
      </w:r>
      <w:r w:rsidRPr="00C32036">
        <w:rPr>
          <w:sz w:val="28"/>
          <w:szCs w:val="28"/>
          <w:lang w:val="sr-Latn-CS"/>
        </w:rPr>
        <w:t>,</w:t>
      </w:r>
      <w:r>
        <w:rPr>
          <w:sz w:val="28"/>
          <w:szCs w:val="28"/>
          <w:lang w:val="sr-Latn-CS"/>
        </w:rPr>
        <w:t xml:space="preserve"> Savez G</w:t>
      </w:r>
      <w:r w:rsidRPr="00C32036">
        <w:rPr>
          <w:sz w:val="28"/>
          <w:szCs w:val="28"/>
          <w:lang w:val="sr-Latn-CS"/>
        </w:rPr>
        <w:t>lavnog grada</w:t>
      </w:r>
      <w:r>
        <w:rPr>
          <w:sz w:val="28"/>
          <w:szCs w:val="28"/>
          <w:lang w:val="sr-Latn-CS"/>
        </w:rPr>
        <w:t xml:space="preserve"> ,,Sport za sve’’, Gradski saobraćaj Podgorica, </w:t>
      </w:r>
      <w:r w:rsidRPr="00C32036">
        <w:rPr>
          <w:sz w:val="28"/>
          <w:szCs w:val="28"/>
          <w:lang w:val="sr-Latn-CS"/>
        </w:rPr>
        <w:t>NVO</w:t>
      </w:r>
      <w:r>
        <w:rPr>
          <w:sz w:val="28"/>
          <w:szCs w:val="28"/>
          <w:lang w:val="sr-Latn-CS"/>
        </w:rPr>
        <w:t xml:space="preserve"> „Znam put“ i SD </w:t>
      </w:r>
      <w:r w:rsidRPr="00C32036">
        <w:rPr>
          <w:sz w:val="28"/>
          <w:szCs w:val="28"/>
          <w:lang w:val="sr-Latn-CS"/>
        </w:rPr>
        <w:t>Akademac.</w:t>
      </w:r>
    </w:p>
    <w:p w:rsidR="002B6085" w:rsidRPr="00C32036" w:rsidRDefault="002B6085" w:rsidP="00D11013">
      <w:pPr>
        <w:pStyle w:val="NormalWeb"/>
        <w:jc w:val="both"/>
        <w:rPr>
          <w:sz w:val="28"/>
          <w:szCs w:val="28"/>
          <w:lang w:val="sr-Latn-CS"/>
        </w:rPr>
      </w:pPr>
      <w:r w:rsidRPr="00C32036">
        <w:rPr>
          <w:sz w:val="28"/>
          <w:szCs w:val="28"/>
          <w:lang w:val="sr-Latn-CS"/>
        </w:rPr>
        <w:t>Na kraju, uz iskrene čestitke svima povodom predstojećeg državnog praznika</w:t>
      </w:r>
      <w:r>
        <w:rPr>
          <w:sz w:val="28"/>
          <w:szCs w:val="28"/>
          <w:lang w:val="sr-Latn-CS"/>
        </w:rPr>
        <w:t>,</w:t>
      </w:r>
      <w:r w:rsidRPr="00C32036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Latn-CS"/>
        </w:rPr>
        <w:t>Dana nezavisnosti Crne Gore</w:t>
      </w:r>
      <w:r w:rsidRPr="00C32036">
        <w:rPr>
          <w:sz w:val="28"/>
          <w:szCs w:val="28"/>
          <w:lang w:val="sr-Latn-CS"/>
        </w:rPr>
        <w:t>, sa željom da svaki naredni dočekujemo u dobrom zdravlju i dobrom raspoloženju, ja vam se zahvaljujem na pažnji i želim vam ugodan boravak na današnjoj svečanosti.</w:t>
      </w:r>
    </w:p>
    <w:sectPr w:rsidR="002B6085" w:rsidRPr="00C32036" w:rsidSect="00633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76DB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016B5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ADEA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BCC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B6CEA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48E1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E6D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F0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48D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FE5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094"/>
    <w:rsid w:val="00115D5A"/>
    <w:rsid w:val="00177DC4"/>
    <w:rsid w:val="002A50B8"/>
    <w:rsid w:val="002B6085"/>
    <w:rsid w:val="002C4501"/>
    <w:rsid w:val="002E7094"/>
    <w:rsid w:val="003320EA"/>
    <w:rsid w:val="00353396"/>
    <w:rsid w:val="0044482F"/>
    <w:rsid w:val="004651DD"/>
    <w:rsid w:val="00470A94"/>
    <w:rsid w:val="0049474A"/>
    <w:rsid w:val="004D096D"/>
    <w:rsid w:val="004F063C"/>
    <w:rsid w:val="00597DC2"/>
    <w:rsid w:val="005F0EAF"/>
    <w:rsid w:val="00600E09"/>
    <w:rsid w:val="00633945"/>
    <w:rsid w:val="0069434D"/>
    <w:rsid w:val="007029E3"/>
    <w:rsid w:val="00720095"/>
    <w:rsid w:val="00736ED4"/>
    <w:rsid w:val="00770C5C"/>
    <w:rsid w:val="00896AF4"/>
    <w:rsid w:val="009028C3"/>
    <w:rsid w:val="009609A4"/>
    <w:rsid w:val="00AA3CBC"/>
    <w:rsid w:val="00B674A0"/>
    <w:rsid w:val="00BC7751"/>
    <w:rsid w:val="00C06CD1"/>
    <w:rsid w:val="00C32036"/>
    <w:rsid w:val="00D11013"/>
    <w:rsid w:val="00D61F86"/>
    <w:rsid w:val="00E779B3"/>
    <w:rsid w:val="00FE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4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101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2</Pages>
  <Words>487</Words>
  <Characters>2779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 </cp:lastModifiedBy>
  <cp:revision>13</cp:revision>
  <cp:lastPrinted>2014-05-19T20:57:00Z</cp:lastPrinted>
  <dcterms:created xsi:type="dcterms:W3CDTF">2014-05-18T18:29:00Z</dcterms:created>
  <dcterms:modified xsi:type="dcterms:W3CDTF">2014-05-20T14:15:00Z</dcterms:modified>
</cp:coreProperties>
</file>