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6" w:after="0" w:line="249" w:lineRule="exact"/>
        <w:ind w:right="89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  <w:position w:val="-1"/>
        </w:rPr>
        <w:t>razac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  <w:b/>
          <w:bCs/>
          <w:position w:val="-1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6" w:lineRule="auto"/>
        <w:ind w:left="106" w:right="68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9.304642pt;margin-top:1.301844pt;width:423.32423pt;height:.1pt;mso-position-horizontal-relative:page;mso-position-vertical-relative:paragraph;z-index:-105" coordorigin="1586,26" coordsize="8466,2">
            <v:shape style="position:absolute;left:1586;top:26;width:8466;height:2" coordorigin="1586,26" coordsize="8466,0" path="m1586,26l10053,26e" filled="f" stroked="t" strokeweight=".45147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(ime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prezime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fizi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č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kog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/naziv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organa,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acije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udruženja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koji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dostavlja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</w:rPr>
        <w:t>primjedb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predloge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stije,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</w:rPr>
        <w:t>kontakti)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1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9.303513pt;margin-top:1.301844pt;width:321.742127pt;height:.1pt;mso-position-horizontal-relative:page;mso-position-vertical-relative:paragraph;z-index:-104" coordorigin="1586,26" coordsize="6435,2">
            <v:shape style="position:absolute;left:1586;top:26;width:6435;height:2" coordorigin="1586,26" coordsize="6435,0" path="m1586,26l8021,26e" filled="f" stroked="t" strokeweight=".45147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ministarstva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kojem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dostavljaju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primjedb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predlo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2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</w:rPr>
        <w:t>stije)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9" w:lineRule="exact"/>
        <w:ind w:left="26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  <w:position w:val="-1"/>
        </w:rPr>
        <w:t>JEDBE,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  <w:position w:val="-1"/>
        </w:rPr>
        <w:t>RED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  <w:position w:val="-1"/>
        </w:rPr>
        <w:t>OZI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  <w:b/>
          <w:bCs/>
          <w:position w:val="-1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2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  <w:b/>
          <w:bCs/>
          <w:position w:val="-1"/>
        </w:rPr>
        <w:t>ESTIJE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6" w:after="0" w:line="240" w:lineRule="auto"/>
        <w:ind w:left="58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3.434715pt;margin-top:1.301844pt;width:366.897618pt;height:.1pt;mso-position-horizontal-relative:page;mso-position-vertical-relative:paragraph;z-index:-103" coordorigin="1869,26" coordsize="7338,2">
            <v:shape style="position:absolute;left:1869;top:26;width:7338;height:2" coordorigin="1869,26" coordsize="7338,0" path="m1869,26l9207,26e" filled="f" stroked="t" strokeweight=".45147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(n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nacrta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kona,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nosno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ije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koji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odnose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primjedb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</w:rPr>
        <w:t>su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2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</w:rPr>
        <w:t>stije)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9" w:lineRule="exact"/>
        <w:ind w:left="106" w:right="-20"/>
        <w:jc w:val="left"/>
        <w:tabs>
          <w:tab w:pos="87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9.303513pt;margin-top:25.461714pt;width:451.476004pt;height:.1pt;mso-position-horizontal-relative:page;mso-position-vertical-relative:paragraph;z-index:-102" coordorigin="1586,509" coordsize="9030,2">
            <v:shape style="position:absolute;left:1586;top:509;width:9030;height:2" coordorigin="1586,509" coordsize="9030,0" path="m1586,509l10616,509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79.303513pt;margin-top:38.441631pt;width:451.476004pt;height:.1pt;mso-position-horizontal-relative:page;mso-position-vertical-relative:paragraph;z-index:-101" coordorigin="1586,769" coordsize="9030,2">
            <v:shape style="position:absolute;left:1586;top:769;width:9030;height:2" coordorigin="1586,769" coordsize="9030,0" path="m1586,769l10616,769e" filled="f" stroked="t" strokeweight=".45147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w w:val="102"/>
          <w:position w:val="-1"/>
        </w:rPr>
        <w:t>Primjedba/predlo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2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  <w:position w:val="-1"/>
        </w:rPr>
        <w:t>/s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2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2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  <w:position w:val="-1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2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  <w:position w:val="-1"/>
        </w:rPr>
        <w:t>ija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  <w:position w:val="-1"/>
        </w:rPr>
        <w:t>1: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  <w:u w:val="single" w:color="221E1F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u w:val="single" w:color="221E1F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9" w:lineRule="exact"/>
        <w:ind w:left="1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9.303513pt;margin-top:-24.658026pt;width:451.476004pt;height:.1pt;mso-position-horizontal-relative:page;mso-position-vertical-relative:paragraph;z-index:-100" coordorigin="1586,-493" coordsize="9030,2">
            <v:shape style="position:absolute;left:1586;top:-493;width:9030;height:2" coordorigin="1586,-493" coordsize="9030,0" path="m1586,-493l10616,-493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79.303513pt;margin-top:-11.678105pt;width:406.409669pt;height:.1pt;mso-position-horizontal-relative:page;mso-position-vertical-relative:paragraph;z-index:-99" coordorigin="1586,-234" coordsize="8128,2">
            <v:shape style="position:absolute;left:1586;top:-234;width:8128;height:2" coordorigin="1586,-234" coordsize="8128,0" path="m1586,-234l9714,-234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284.950836pt;margin-top:14.281764pt;width:231.427728pt;height:.1pt;mso-position-horizontal-relative:page;mso-position-vertical-relative:paragraph;z-index:-98" coordorigin="5699,286" coordsize="4629,2">
            <v:shape style="position:absolute;left:5699;top:286;width:4629;height:2" coordorigin="5699,286" coordsize="4629,0" path="m5699,286l10328,286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79.303513pt;margin-top:27.260584pt;width:451.476004pt;height:.1pt;mso-position-horizontal-relative:page;mso-position-vertical-relative:paragraph;z-index:-97" coordorigin="1586,545" coordsize="9030,2">
            <v:shape style="position:absolute;left:1586;top:545;width:9030;height:2" coordorigin="1586,545" coordsize="9030,0" path="m1586,545l10616,545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79.303513pt;margin-top:40.239376pt;width:451.566299pt;height:.1pt;mso-position-horizontal-relative:page;mso-position-vertical-relative:paragraph;z-index:-96" coordorigin="1586,805" coordsize="9031,2">
            <v:shape style="position:absolute;left:1586;top:805;width:9031;height:2" coordorigin="1586,805" coordsize="9031,0" path="m1586,805l10617,805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79.303513pt;margin-top:53.238522pt;width:451.476004pt;height:.1pt;mso-position-horizontal-relative:page;mso-position-vertical-relative:paragraph;z-index:-95" coordorigin="1586,1065" coordsize="9030,2">
            <v:shape style="position:absolute;left:1586;top:1065;width:9030;height:2" coordorigin="1586,1065" coordsize="9030,0" path="m1586,1065l10616,1065e" filled="f" stroked="t" strokeweight=".45147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-1"/>
        </w:rPr>
        <w:t>Obra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-1"/>
        </w:rPr>
        <w:t>lo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position w:val="-1"/>
        </w:rPr>
        <w:t>ž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-1"/>
        </w:rPr>
        <w:t>enje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-1"/>
        </w:rPr>
        <w:t>primjedb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-1"/>
        </w:rPr>
        <w:t>/predloga/s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-1"/>
        </w:rPr>
        <w:t>estije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  <w:position w:val="-1"/>
        </w:rPr>
        <w:t>1: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9" w:lineRule="exact"/>
        <w:ind w:left="1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9.303513pt;margin-top:-37.637974pt;width:451.476004pt;height:.1pt;mso-position-horizontal-relative:page;mso-position-vertical-relative:paragraph;z-index:-94" coordorigin="1586,-753" coordsize="9030,2">
            <v:shape style="position:absolute;left:1586;top:-753;width:9030;height:2" coordorigin="1586,-753" coordsize="9030,0" path="m1586,-753l10616,-753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79.303513pt;margin-top:-24.658026pt;width:395.120512pt;height:.1pt;mso-position-horizontal-relative:page;mso-position-vertical-relative:paragraph;z-index:-93" coordorigin="1586,-493" coordsize="7902,2">
            <v:shape style="position:absolute;left:1586;top:-493;width:7902;height:2" coordorigin="1586,-493" coordsize="7902,0" path="m1586,-493l9488,-493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217.700104pt;margin-top:14.281764pt;width:287.815953pt;height:.1pt;mso-position-horizontal-relative:page;mso-position-vertical-relative:paragraph;z-index:-92" coordorigin="4354,286" coordsize="5756,2">
            <v:shape style="position:absolute;left:4354;top:286;width:5756;height:2" coordorigin="4354,286" coordsize="5756,0" path="m4354,286l10110,286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79.303513pt;margin-top:27.261713pt;width:451.476004pt;height:.1pt;mso-position-horizontal-relative:page;mso-position-vertical-relative:paragraph;z-index:-91" coordorigin="1586,545" coordsize="9030,2">
            <v:shape style="position:absolute;left:1586;top:545;width:9030;height:2" coordorigin="1586,545" coordsize="9030,0" path="m1586,545l10616,545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79.303513pt;margin-top:40.241634pt;width:451.568572pt;height:.1pt;mso-position-horizontal-relative:page;mso-position-vertical-relative:paragraph;z-index:-90" coordorigin="1586,805" coordsize="9031,2">
            <v:shape style="position:absolute;left:1586;top:805;width:9031;height:2" coordorigin="1586,805" coordsize="9031,0" path="m1586,805l10617,805e" filled="f" stroked="t" strokeweight=".45147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-1"/>
        </w:rPr>
        <w:t>Primjedba/predlo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-1"/>
        </w:rPr>
        <w:t>/s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-1"/>
        </w:rPr>
        <w:t>ija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  <w:position w:val="-1"/>
        </w:rPr>
        <w:t>2: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9" w:lineRule="exact"/>
        <w:ind w:left="1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9.303513pt;margin-top:-24.545172pt;width:451.476004pt;height:.1pt;mso-position-horizontal-relative:page;mso-position-vertical-relative:paragraph;z-index:-89" coordorigin="1586,-491" coordsize="9030,2">
            <v:shape style="position:absolute;left:1586;top:-491;width:9030;height:2" coordorigin="1586,-491" coordsize="9030,0" path="m1586,-491l10616,-491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79.303513pt;margin-top:-11.565251pt;width:406.392748pt;height:.1pt;mso-position-horizontal-relative:page;mso-position-vertical-relative:paragraph;z-index:-88" coordorigin="1586,-231" coordsize="8128,2">
            <v:shape style="position:absolute;left:1586;top:-231;width:8128;height:2" coordorigin="1586,-231" coordsize="8128,0" path="m1586,-231l9714,-231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284.945190pt;margin-top:14.281764pt;width:231.450308pt;height:.1pt;mso-position-horizontal-relative:page;mso-position-vertical-relative:paragraph;z-index:-87" coordorigin="5699,286" coordsize="4629,2">
            <v:shape style="position:absolute;left:5699;top:286;width:4629;height:2" coordorigin="5699,286" coordsize="4629,0" path="m5699,286l10328,286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79.303513pt;margin-top:27.261698pt;width:451.476004pt;height:.1pt;mso-position-horizontal-relative:page;mso-position-vertical-relative:paragraph;z-index:-86" coordorigin="1586,545" coordsize="9030,2">
            <v:shape style="position:absolute;left:1586;top:545;width:9030;height:2" coordorigin="1586,545" coordsize="9030,0" path="m1586,545l10616,545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79.303513pt;margin-top:40.269848pt;width:451.476004pt;height:.1pt;mso-position-horizontal-relative:page;mso-position-vertical-relative:paragraph;z-index:-85" coordorigin="1586,805" coordsize="9030,2">
            <v:shape style="position:absolute;left:1586;top:805;width:9030;height:2" coordorigin="1586,805" coordsize="9030,0" path="m1586,805l10616,805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79.303513pt;margin-top:53.249783pt;width:451.476004pt;height:.1pt;mso-position-horizontal-relative:page;mso-position-vertical-relative:paragraph;z-index:-84" coordorigin="1586,1065" coordsize="9030,2">
            <v:shape style="position:absolute;left:1586;top:1065;width:9030;height:2" coordorigin="1586,1065" coordsize="9030,0" path="m1586,1065l10616,1065e" filled="f" stroked="t" strokeweight=".45147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-1"/>
        </w:rPr>
        <w:t>Obra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-1"/>
        </w:rPr>
        <w:t>lo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position w:val="-1"/>
        </w:rPr>
        <w:t>ž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-1"/>
        </w:rPr>
        <w:t>enje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-1"/>
        </w:rPr>
        <w:t>primjedb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1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-1"/>
        </w:rPr>
        <w:t>predloga/s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  <w:position w:val="-1"/>
        </w:rPr>
        <w:t>estije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  <w:position w:val="-1"/>
        </w:rPr>
        <w:t>2: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left="1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9.303513pt;margin-top:-37.862583pt;width:451.566299pt;height:.1pt;mso-position-horizontal-relative:page;mso-position-vertical-relative:paragraph;z-index:-83" coordorigin="1586,-757" coordsize="9031,2">
            <v:shape style="position:absolute;left:1586;top:-757;width:9031;height:2" coordorigin="1586,-757" coordsize="9031,0" path="m1586,-757l10617,-757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79.303513pt;margin-top:-24.88265pt;width:395.120512pt;height:.1pt;mso-position-horizontal-relative:page;mso-position-vertical-relative:paragraph;z-index:-82" coordorigin="1586,-498" coordsize="7902,2">
            <v:shape style="position:absolute;left:1586;top:-498;width:7902;height:2" coordorigin="1586,-498" coordsize="7902,0" path="m1586,-498l9488,-498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217.700104pt;margin-top:14.281764pt;width:293.459403pt;height:.1pt;mso-position-horizontal-relative:page;mso-position-vertical-relative:paragraph;z-index:-81" coordorigin="4354,286" coordsize="5869,2">
            <v:shape style="position:absolute;left:4354;top:286;width:5869;height:2" coordorigin="4354,286" coordsize="5869,0" path="m4354,286l10223,286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79.303513pt;margin-top:27.261698pt;width:451.476004pt;height:.1pt;mso-position-horizontal-relative:page;mso-position-vertical-relative:paragraph;z-index:-80" coordorigin="1586,545" coordsize="9030,2">
            <v:shape style="position:absolute;left:1586;top:545;width:9030;height:2" coordorigin="1586,545" coordsize="9030,0" path="m1586,545l10616,545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79.303513pt;margin-top:40.241634pt;width:451.476004pt;height:.1pt;mso-position-horizontal-relative:page;mso-position-vertical-relative:paragraph;z-index:-79" coordorigin="1586,805" coordsize="9030,2">
            <v:shape style="position:absolute;left:1586;top:805;width:9030;height:2" coordorigin="1586,805" coordsize="9030,0" path="m1586,805l10616,805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79.303513pt;margin-top:53.221569pt;width:451.476004pt;height:.1pt;mso-position-horizontal-relative:page;mso-position-vertical-relative:paragraph;z-index:-78" coordorigin="1586,1064" coordsize="9030,2">
            <v:shape style="position:absolute;left:1586;top:1064;width:9030;height:2" coordorigin="1586,1064" coordsize="9030,0" path="m1586,1064l10616,1064e" filled="f" stroked="t" strokeweight=".451476pt" strokecolor="#221E1F">
              <v:path arrowok="t"/>
            </v:shape>
          </v:group>
          <w10:wrap type="none"/>
        </w:pict>
      </w:r>
      <w:r>
        <w:rPr/>
        <w:pict>
          <v:group style="position:absolute;margin-left:79.303513pt;margin-top:66.198112pt;width:406.409669pt;height:.1pt;mso-position-horizontal-relative:page;mso-position-vertical-relative:paragraph;z-index:-77" coordorigin="1586,1324" coordsize="8128,2">
            <v:shape style="position:absolute;left:1586;top:1324;width:8128;height:2" coordorigin="1586,1324" coordsize="8128,0" path="m1586,1324l9714,1324e" filled="f" stroked="t" strokeweight=".45147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Primjedba/predlo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/s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0"/>
        </w:rPr>
        <w:t>ija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31F20"/>
          <w:spacing w:val="0"/>
          <w:w w:val="102"/>
        </w:rPr>
        <w:t>3: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sectPr>
      <w:type w:val="continuous"/>
      <w:pgSz w:w="12240" w:h="15840"/>
      <w:pgMar w:top="1260" w:bottom="280" w:left="148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Vuksan Boskovic</dc:creator>
  <dc:title>A9R6540.tmp</dc:title>
  <dcterms:created xsi:type="dcterms:W3CDTF">2019-05-31T08:43:20Z</dcterms:created>
  <dcterms:modified xsi:type="dcterms:W3CDTF">2019-05-31T08:43:20Z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2019-05-31T00:00:00Z</vt:filetime>
  </property>
  <property fmtid="{D5CDD505-2E9C-101B-9397-08002B2CF9AE}" pid="3" name="LastSaved">
    <vt:filetime>2019-05-31T00:00:00Z</vt:filetime>
  </property>
</Properties>
</file>