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A6" w:rsidRDefault="00EF45A6" w:rsidP="00EF45A6"/>
    <w:p w:rsidR="00B65902" w:rsidRDefault="00B65902" w:rsidP="00EF45A6"/>
    <w:p w:rsidR="00B65902" w:rsidRDefault="00B65902" w:rsidP="00EF45A6"/>
    <w:p w:rsidR="00B65902" w:rsidRDefault="00B65902" w:rsidP="00EF45A6"/>
    <w:p w:rsidR="00B65902" w:rsidRPr="00EF45A6" w:rsidRDefault="00B65902" w:rsidP="00EF45A6"/>
    <w:p w:rsidR="00B34E4F" w:rsidRDefault="00B34E4F" w:rsidP="001153A9">
      <w:pPr>
        <w:jc w:val="right"/>
        <w:rPr>
          <w:b/>
          <w:noProof w:val="0"/>
          <w:lang w:val="en-US"/>
        </w:rPr>
      </w:pPr>
      <w:r w:rsidRPr="00B34E4F">
        <w:rPr>
          <w:b/>
          <w:noProof w:val="0"/>
          <w:lang w:val="en-US"/>
        </w:rPr>
        <w:t>OBRAZAC Z</w:t>
      </w:r>
      <w:r w:rsidR="00B65902">
        <w:rPr>
          <w:b/>
          <w:noProof w:val="0"/>
          <w:lang w:val="en-US"/>
        </w:rPr>
        <w:t>2</w:t>
      </w:r>
    </w:p>
    <w:p w:rsidR="00B65902" w:rsidRDefault="00B65902" w:rsidP="001153A9">
      <w:pPr>
        <w:jc w:val="right"/>
        <w:rPr>
          <w:b/>
          <w:noProof w:val="0"/>
          <w:lang w:val="en-US"/>
        </w:rPr>
      </w:pPr>
    </w:p>
    <w:p w:rsidR="00B65902" w:rsidRPr="001153A9" w:rsidRDefault="00B65902" w:rsidP="001153A9">
      <w:pPr>
        <w:jc w:val="right"/>
        <w:rPr>
          <w:b/>
          <w:noProof w:val="0"/>
          <w:lang w:val="en-US"/>
        </w:rPr>
      </w:pPr>
    </w:p>
    <w:p w:rsidR="00B34E4F" w:rsidRPr="00B34E4F" w:rsidRDefault="00B34E4F" w:rsidP="00B34E4F">
      <w:pPr>
        <w:rPr>
          <w:noProof w:val="0"/>
          <w:sz w:val="22"/>
          <w:szCs w:val="22"/>
          <w:lang w:val="en-US"/>
        </w:rPr>
      </w:pPr>
      <w:r w:rsidRPr="00B34E4F">
        <w:rPr>
          <w:noProof w:val="0"/>
          <w:sz w:val="22"/>
          <w:szCs w:val="22"/>
          <w:lang w:val="en-US"/>
        </w:rPr>
        <w:t xml:space="preserve">Broj: </w:t>
      </w:r>
      <w:r w:rsidR="00FF4221">
        <w:rPr>
          <w:noProof w:val="0"/>
          <w:sz w:val="22"/>
          <w:szCs w:val="22"/>
          <w:lang w:val="en-US"/>
        </w:rPr>
        <w:t>______________</w:t>
      </w:r>
    </w:p>
    <w:p w:rsidR="00B34E4F" w:rsidRPr="00B34E4F" w:rsidRDefault="00B34E4F" w:rsidP="00B34E4F">
      <w:pPr>
        <w:rPr>
          <w:noProof w:val="0"/>
          <w:sz w:val="22"/>
          <w:szCs w:val="22"/>
          <w:lang w:val="en-US"/>
        </w:rPr>
      </w:pPr>
      <w:r w:rsidRPr="00B34E4F">
        <w:rPr>
          <w:noProof w:val="0"/>
          <w:sz w:val="22"/>
          <w:szCs w:val="22"/>
          <w:lang w:val="en-US"/>
        </w:rPr>
        <w:t xml:space="preserve">Podgorica, </w:t>
      </w:r>
      <w:r w:rsidR="00B65902">
        <w:rPr>
          <w:noProof w:val="0"/>
          <w:sz w:val="22"/>
          <w:szCs w:val="22"/>
          <w:lang w:val="en-US"/>
        </w:rPr>
        <w:t>___</w:t>
      </w:r>
      <w:r w:rsidR="00D43526">
        <w:rPr>
          <w:noProof w:val="0"/>
          <w:sz w:val="22"/>
          <w:szCs w:val="22"/>
          <w:lang w:val="en-US"/>
        </w:rPr>
        <w:t>.</w:t>
      </w:r>
      <w:r w:rsidR="00B65902">
        <w:rPr>
          <w:noProof w:val="0"/>
          <w:sz w:val="22"/>
          <w:szCs w:val="22"/>
          <w:lang w:val="en-US"/>
        </w:rPr>
        <w:t>___</w:t>
      </w:r>
      <w:r w:rsidR="00D43526">
        <w:rPr>
          <w:noProof w:val="0"/>
          <w:sz w:val="22"/>
          <w:szCs w:val="22"/>
          <w:lang w:val="en-US"/>
        </w:rPr>
        <w:t>.20</w:t>
      </w:r>
      <w:r w:rsidR="00A969AE">
        <w:rPr>
          <w:noProof w:val="0"/>
          <w:sz w:val="22"/>
          <w:szCs w:val="22"/>
          <w:lang w:val="en-US"/>
        </w:rPr>
        <w:t>2</w:t>
      </w:r>
      <w:r w:rsidR="00B65902">
        <w:rPr>
          <w:noProof w:val="0"/>
          <w:sz w:val="22"/>
          <w:szCs w:val="22"/>
          <w:lang w:val="en-US"/>
        </w:rPr>
        <w:t>__</w:t>
      </w:r>
      <w:r w:rsidR="00D43526">
        <w:rPr>
          <w:noProof w:val="0"/>
          <w:sz w:val="22"/>
          <w:szCs w:val="22"/>
          <w:lang w:val="en-US"/>
        </w:rPr>
        <w:t>.</w:t>
      </w:r>
      <w:r w:rsidRPr="00B34E4F">
        <w:rPr>
          <w:noProof w:val="0"/>
          <w:sz w:val="22"/>
          <w:szCs w:val="22"/>
          <w:lang w:val="en-US"/>
        </w:rPr>
        <w:t xml:space="preserve"> godine</w:t>
      </w:r>
    </w:p>
    <w:p w:rsidR="00B34E4F" w:rsidRDefault="00B34E4F" w:rsidP="00B34E4F">
      <w:pPr>
        <w:rPr>
          <w:noProof w:val="0"/>
          <w:sz w:val="22"/>
          <w:szCs w:val="22"/>
          <w:lang w:val="en-US"/>
        </w:rPr>
      </w:pPr>
    </w:p>
    <w:p w:rsidR="00B65902" w:rsidRPr="00B34E4F" w:rsidRDefault="00B65902" w:rsidP="00B34E4F">
      <w:pPr>
        <w:rPr>
          <w:noProof w:val="0"/>
          <w:sz w:val="22"/>
          <w:szCs w:val="22"/>
          <w:lang w:val="en-US"/>
        </w:rPr>
      </w:pPr>
    </w:p>
    <w:p w:rsidR="00B34E4F" w:rsidRPr="00B34E4F" w:rsidRDefault="00B34E4F" w:rsidP="00B34E4F">
      <w:pPr>
        <w:jc w:val="center"/>
        <w:rPr>
          <w:b/>
          <w:noProof w:val="0"/>
          <w:lang w:val="en-US"/>
        </w:rPr>
      </w:pPr>
    </w:p>
    <w:p w:rsidR="00B34E4F" w:rsidRPr="00B34E4F" w:rsidRDefault="00B34E4F" w:rsidP="00B34E4F">
      <w:pPr>
        <w:jc w:val="center"/>
        <w:rPr>
          <w:b/>
          <w:noProof w:val="0"/>
          <w:lang w:val="en-US"/>
        </w:rPr>
      </w:pPr>
      <w:r w:rsidRPr="00B34E4F">
        <w:rPr>
          <w:b/>
          <w:noProof w:val="0"/>
          <w:lang w:val="en-US"/>
        </w:rPr>
        <w:t>MINISTARSTVO ZDRAVLJA</w:t>
      </w:r>
    </w:p>
    <w:p w:rsidR="00B65902" w:rsidRDefault="00B65902" w:rsidP="00B34E4F">
      <w:pPr>
        <w:rPr>
          <w:b/>
          <w:i/>
          <w:noProof w:val="0"/>
          <w:lang w:val="en-US"/>
        </w:rPr>
      </w:pPr>
    </w:p>
    <w:p w:rsidR="00B65902" w:rsidRDefault="00B65902" w:rsidP="00B34E4F">
      <w:pPr>
        <w:rPr>
          <w:b/>
          <w:i/>
          <w:noProof w:val="0"/>
          <w:lang w:val="en-US"/>
        </w:rPr>
      </w:pPr>
    </w:p>
    <w:p w:rsidR="00B65902" w:rsidRDefault="00B65902" w:rsidP="00B34E4F">
      <w:pPr>
        <w:rPr>
          <w:b/>
          <w:i/>
          <w:noProof w:val="0"/>
          <w:lang w:val="en-US"/>
        </w:rPr>
      </w:pPr>
    </w:p>
    <w:p w:rsidR="00B34E4F" w:rsidRPr="00B34E4F" w:rsidRDefault="00B34E4F" w:rsidP="00B34E4F">
      <w:pPr>
        <w:rPr>
          <w:noProof w:val="0"/>
          <w:lang w:val="en-US"/>
        </w:rPr>
      </w:pPr>
      <w:r w:rsidRPr="00B34E4F">
        <w:rPr>
          <w:b/>
          <w:i/>
          <w:noProof w:val="0"/>
          <w:lang w:val="en-US"/>
        </w:rPr>
        <w:t xml:space="preserve">Predmet: </w:t>
      </w:r>
      <w:r w:rsidR="00A83C3B" w:rsidRPr="00A83C3B">
        <w:rPr>
          <w:i/>
          <w:noProof w:val="0"/>
          <w:u w:val="single"/>
          <w:lang w:val="en-US"/>
        </w:rPr>
        <w:t xml:space="preserve">Zahtjev za nabavku </w:t>
      </w:r>
      <w:r w:rsidR="00B65902">
        <w:rPr>
          <w:i/>
          <w:noProof w:val="0"/>
          <w:u w:val="single"/>
          <w:lang w:val="en-US"/>
        </w:rPr>
        <w:t>_____________________________</w:t>
      </w:r>
    </w:p>
    <w:p w:rsidR="00B34E4F" w:rsidRPr="00B34E4F" w:rsidRDefault="00B34E4F" w:rsidP="00B34E4F">
      <w:pPr>
        <w:ind w:firstLine="720"/>
        <w:jc w:val="both"/>
        <w:rPr>
          <w:noProof w:val="0"/>
          <w:lang w:val="en-US"/>
        </w:rPr>
      </w:pPr>
    </w:p>
    <w:p w:rsidR="00866A65" w:rsidRDefault="00866A65" w:rsidP="00B34E4F">
      <w:pPr>
        <w:ind w:firstLine="720"/>
        <w:jc w:val="both"/>
        <w:rPr>
          <w:noProof w:val="0"/>
          <w:lang w:val="en-US"/>
        </w:rPr>
      </w:pPr>
    </w:p>
    <w:p w:rsidR="00CA2107" w:rsidRDefault="00B34E4F" w:rsidP="00B34E4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  <w:rPr>
          <w:noProof w:val="0"/>
          <w:color w:val="2F5496"/>
          <w:sz w:val="22"/>
          <w:szCs w:val="22"/>
          <w:lang w:val="en-US"/>
        </w:rPr>
      </w:pPr>
      <w:r w:rsidRPr="00B34E4F">
        <w:rPr>
          <w:noProof w:val="0"/>
          <w:color w:val="2F5496"/>
          <w:sz w:val="22"/>
          <w:szCs w:val="22"/>
          <w:u w:val="single"/>
          <w:lang w:val="en-US"/>
        </w:rPr>
        <w:t>Detaljan opis (tehničke karakteristike, specifikacija, količina) predmeta nabave</w:t>
      </w:r>
      <w:r w:rsidRPr="00B34E4F">
        <w:rPr>
          <w:noProof w:val="0"/>
          <w:color w:val="2F5496"/>
          <w:sz w:val="22"/>
          <w:szCs w:val="22"/>
          <w:lang w:val="en-US"/>
        </w:rPr>
        <w:t>:</w:t>
      </w:r>
    </w:p>
    <w:p w:rsidR="00B65902" w:rsidRDefault="00B65902" w:rsidP="00B34E4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  <w:rPr>
          <w:noProof w:val="0"/>
          <w:color w:val="2F5496"/>
          <w:sz w:val="22"/>
          <w:szCs w:val="22"/>
          <w:lang w:val="en-US"/>
        </w:rPr>
      </w:pPr>
    </w:p>
    <w:p w:rsidR="00B34E4F" w:rsidRDefault="00B34E4F" w:rsidP="00B34E4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  <w:rPr>
          <w:noProof w:val="0"/>
          <w:sz w:val="22"/>
          <w:szCs w:val="22"/>
          <w:lang w:val="en-US"/>
        </w:rPr>
      </w:pPr>
      <w:bookmarkStart w:id="0" w:name="_GoBack"/>
      <w:bookmarkEnd w:id="0"/>
    </w:p>
    <w:p w:rsidR="00D43526" w:rsidRPr="00B34E4F" w:rsidRDefault="00D43526" w:rsidP="00B34E4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  <w:rPr>
          <w:noProof w:val="0"/>
          <w:sz w:val="22"/>
          <w:szCs w:val="22"/>
          <w:lang w:val="en-US"/>
        </w:rPr>
      </w:pPr>
    </w:p>
    <w:p w:rsidR="001C2C7D" w:rsidRDefault="00B65902" w:rsidP="00B34E4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  <w:rPr>
          <w:noProof w:val="0"/>
          <w:color w:val="2F5496"/>
          <w:sz w:val="22"/>
          <w:szCs w:val="22"/>
          <w:u w:val="single"/>
          <w:lang w:val="en-US"/>
        </w:rPr>
      </w:pPr>
      <w:r>
        <w:rPr>
          <w:noProof w:val="0"/>
          <w:color w:val="2F5496"/>
          <w:sz w:val="22"/>
          <w:szCs w:val="22"/>
          <w:u w:val="single"/>
          <w:lang w:val="en-US"/>
        </w:rPr>
        <w:t>Detaljno opisati razloge za nabavku</w:t>
      </w:r>
    </w:p>
    <w:p w:rsidR="00B65902" w:rsidRDefault="00B65902" w:rsidP="00B34E4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  <w:rPr>
          <w:noProof w:val="0"/>
          <w:color w:val="2F5496"/>
          <w:sz w:val="22"/>
          <w:szCs w:val="22"/>
          <w:u w:val="single"/>
          <w:lang w:val="en-US"/>
        </w:rPr>
      </w:pPr>
    </w:p>
    <w:p w:rsidR="00B65902" w:rsidRDefault="00B65902" w:rsidP="00B34E4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  <w:rPr>
          <w:noProof w:val="0"/>
          <w:color w:val="2F5496"/>
          <w:sz w:val="22"/>
          <w:szCs w:val="22"/>
          <w:u w:val="single"/>
          <w:lang w:val="en-US"/>
        </w:rPr>
      </w:pPr>
    </w:p>
    <w:p w:rsidR="005102EC" w:rsidRDefault="005102EC" w:rsidP="00B34E4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  <w:rPr>
          <w:noProof w:val="0"/>
          <w:color w:val="2F5496"/>
          <w:sz w:val="22"/>
          <w:szCs w:val="22"/>
          <w:u w:val="single"/>
          <w:lang w:val="en-US"/>
        </w:rPr>
      </w:pPr>
    </w:p>
    <w:p w:rsidR="00B34E4F" w:rsidRDefault="00B34E4F" w:rsidP="00B34E4F">
      <w:pPr>
        <w:rPr>
          <w:noProof w:val="0"/>
          <w:lang w:val="en-US"/>
        </w:rPr>
      </w:pPr>
    </w:p>
    <w:p w:rsidR="00B65902" w:rsidRDefault="00B65902" w:rsidP="00B34E4F">
      <w:pPr>
        <w:rPr>
          <w:noProof w:val="0"/>
          <w:lang w:val="en-US"/>
        </w:rPr>
      </w:pPr>
    </w:p>
    <w:p w:rsidR="00B65902" w:rsidRPr="00B34E4F" w:rsidRDefault="00B65902" w:rsidP="00B34E4F">
      <w:pPr>
        <w:rPr>
          <w:noProof w:val="0"/>
          <w:lang w:val="en-US"/>
        </w:rPr>
      </w:pPr>
    </w:p>
    <w:p w:rsidR="001C2C7D" w:rsidRDefault="001C2C7D" w:rsidP="00902262">
      <w:pPr>
        <w:rPr>
          <w:noProof w:val="0"/>
          <w:sz w:val="22"/>
          <w:szCs w:val="22"/>
          <w:lang w:val="en-US"/>
        </w:rPr>
      </w:pPr>
    </w:p>
    <w:p w:rsidR="00902262" w:rsidRPr="001C2C7D" w:rsidRDefault="00902262" w:rsidP="00902262">
      <w:pPr>
        <w:rPr>
          <w:b/>
          <w:noProof w:val="0"/>
          <w:sz w:val="22"/>
          <w:szCs w:val="22"/>
          <w:lang w:val="en-US"/>
        </w:rPr>
      </w:pPr>
      <w:r w:rsidRPr="001C2C7D">
        <w:rPr>
          <w:b/>
          <w:noProof w:val="0"/>
          <w:sz w:val="22"/>
          <w:szCs w:val="22"/>
          <w:lang w:val="en-US"/>
        </w:rPr>
        <w:t>PODNOSILAC ZAHTJEVA</w:t>
      </w:r>
      <w:r w:rsidR="00B34E4F" w:rsidRPr="001C2C7D">
        <w:rPr>
          <w:b/>
          <w:noProof w:val="0"/>
          <w:sz w:val="22"/>
          <w:szCs w:val="22"/>
          <w:lang w:val="en-US"/>
        </w:rPr>
        <w:t xml:space="preserve">                                                                </w:t>
      </w:r>
      <w:r w:rsidRPr="001C2C7D">
        <w:rPr>
          <w:b/>
          <w:noProof w:val="0"/>
          <w:sz w:val="22"/>
          <w:szCs w:val="22"/>
          <w:lang w:val="en-US"/>
        </w:rPr>
        <w:t xml:space="preserve"> </w:t>
      </w:r>
      <w:r w:rsidR="00B34E4F" w:rsidRPr="001C2C7D">
        <w:rPr>
          <w:b/>
          <w:noProof w:val="0"/>
          <w:sz w:val="22"/>
          <w:szCs w:val="22"/>
          <w:lang w:val="en-US"/>
        </w:rPr>
        <w:t xml:space="preserve">         </w:t>
      </w:r>
      <w:r w:rsidRPr="001C2C7D">
        <w:rPr>
          <w:b/>
          <w:noProof w:val="0"/>
          <w:sz w:val="22"/>
          <w:szCs w:val="22"/>
          <w:lang w:val="en-US"/>
        </w:rPr>
        <w:t xml:space="preserve"> </w:t>
      </w:r>
      <w:r w:rsidR="00B34E4F" w:rsidRPr="001C2C7D">
        <w:rPr>
          <w:b/>
          <w:noProof w:val="0"/>
          <w:sz w:val="22"/>
          <w:szCs w:val="22"/>
          <w:lang w:val="en-US"/>
        </w:rPr>
        <w:t xml:space="preserve">   </w:t>
      </w:r>
      <w:r w:rsidRPr="001C2C7D">
        <w:rPr>
          <w:b/>
          <w:noProof w:val="0"/>
          <w:sz w:val="22"/>
          <w:szCs w:val="22"/>
          <w:lang w:val="en-US"/>
        </w:rPr>
        <w:t>ODOBRIO,</w:t>
      </w:r>
    </w:p>
    <w:p w:rsidR="00B65902" w:rsidRPr="001C2C7D" w:rsidRDefault="00B65902" w:rsidP="00B34E4F">
      <w:pPr>
        <w:rPr>
          <w:b/>
          <w:noProof w:val="0"/>
          <w:sz w:val="22"/>
          <w:szCs w:val="22"/>
          <w:lang w:val="en-US"/>
        </w:rPr>
      </w:pPr>
    </w:p>
    <w:p w:rsidR="00B65902" w:rsidRDefault="00B65902" w:rsidP="00B65902">
      <w:pPr>
        <w:ind w:left="284" w:hanging="284"/>
        <w:rPr>
          <w:b/>
          <w:noProof w:val="0"/>
          <w:sz w:val="22"/>
          <w:szCs w:val="22"/>
          <w:lang w:val="en-US"/>
        </w:rPr>
      </w:pPr>
      <w:r>
        <w:rPr>
          <w:b/>
          <w:noProof w:val="0"/>
          <w:sz w:val="22"/>
          <w:szCs w:val="22"/>
          <w:lang w:val="en-US"/>
        </w:rPr>
        <w:t>_____________________</w:t>
      </w:r>
      <w:r>
        <w:rPr>
          <w:b/>
          <w:noProof w:val="0"/>
          <w:sz w:val="22"/>
          <w:szCs w:val="22"/>
          <w:lang w:val="en-US"/>
        </w:rPr>
        <w:tab/>
      </w:r>
      <w:r>
        <w:rPr>
          <w:b/>
          <w:noProof w:val="0"/>
          <w:sz w:val="22"/>
          <w:szCs w:val="22"/>
          <w:lang w:val="en-US"/>
        </w:rPr>
        <w:tab/>
      </w:r>
      <w:r>
        <w:rPr>
          <w:b/>
          <w:noProof w:val="0"/>
          <w:sz w:val="22"/>
          <w:szCs w:val="22"/>
          <w:lang w:val="en-US"/>
        </w:rPr>
        <w:tab/>
      </w:r>
      <w:r>
        <w:rPr>
          <w:b/>
          <w:noProof w:val="0"/>
          <w:sz w:val="22"/>
          <w:szCs w:val="22"/>
          <w:lang w:val="en-US"/>
        </w:rPr>
        <w:tab/>
      </w:r>
      <w:r>
        <w:rPr>
          <w:b/>
          <w:noProof w:val="0"/>
          <w:sz w:val="22"/>
          <w:szCs w:val="22"/>
          <w:lang w:val="en-US"/>
        </w:rPr>
        <w:tab/>
      </w:r>
      <w:r>
        <w:rPr>
          <w:b/>
          <w:noProof w:val="0"/>
          <w:sz w:val="22"/>
          <w:szCs w:val="22"/>
          <w:lang w:val="en-US"/>
        </w:rPr>
        <w:tab/>
      </w:r>
      <w:r>
        <w:rPr>
          <w:b/>
          <w:noProof w:val="0"/>
          <w:sz w:val="22"/>
          <w:szCs w:val="22"/>
          <w:lang w:val="en-US"/>
        </w:rPr>
        <w:t>_____________________</w:t>
      </w:r>
    </w:p>
    <w:p w:rsidR="0033642F" w:rsidRDefault="0033642F" w:rsidP="00B34E4F">
      <w:pPr>
        <w:ind w:left="284" w:hanging="284"/>
        <w:rPr>
          <w:b/>
          <w:noProof w:val="0"/>
          <w:sz w:val="22"/>
          <w:szCs w:val="22"/>
          <w:lang w:val="en-US"/>
        </w:rPr>
      </w:pPr>
    </w:p>
    <w:p w:rsidR="00515D7D" w:rsidRDefault="00515D7D" w:rsidP="00B34E4F">
      <w:pPr>
        <w:rPr>
          <w:noProof w:val="0"/>
          <w:sz w:val="22"/>
          <w:szCs w:val="22"/>
          <w:lang w:val="en-US"/>
        </w:rPr>
      </w:pPr>
    </w:p>
    <w:p w:rsidR="00B34E4F" w:rsidRPr="00B34E4F" w:rsidRDefault="00B34E4F" w:rsidP="00B34E4F">
      <w:pPr>
        <w:rPr>
          <w:noProof w:val="0"/>
          <w:sz w:val="22"/>
          <w:szCs w:val="22"/>
          <w:lang w:val="en-US"/>
        </w:rPr>
      </w:pPr>
      <w:r w:rsidRPr="00B34E4F">
        <w:rPr>
          <w:noProof w:val="0"/>
          <w:sz w:val="22"/>
          <w:szCs w:val="22"/>
          <w:lang w:val="en-US"/>
        </w:rPr>
        <w:t xml:space="preserve">_____________________                                                      </w:t>
      </w:r>
      <w:r w:rsidR="00B65902">
        <w:rPr>
          <w:noProof w:val="0"/>
          <w:sz w:val="22"/>
          <w:szCs w:val="22"/>
          <w:lang w:val="en-US"/>
        </w:rPr>
        <w:t xml:space="preserve">                 </w:t>
      </w:r>
      <w:r w:rsidR="00B65902">
        <w:rPr>
          <w:noProof w:val="0"/>
          <w:sz w:val="22"/>
          <w:szCs w:val="22"/>
          <w:lang w:val="en-US"/>
        </w:rPr>
        <w:tab/>
        <w:t>_____________________</w:t>
      </w:r>
    </w:p>
    <w:p w:rsidR="00B34E4F" w:rsidRPr="00B34E4F" w:rsidRDefault="00B34E4F" w:rsidP="00B34E4F">
      <w:pPr>
        <w:jc w:val="both"/>
        <w:rPr>
          <w:noProof w:val="0"/>
          <w:lang w:val="en-US"/>
        </w:rPr>
      </w:pPr>
      <w:r w:rsidRPr="00B34E4F">
        <w:rPr>
          <w:noProof w:val="0"/>
          <w:sz w:val="22"/>
          <w:szCs w:val="22"/>
          <w:lang w:val="en-US"/>
        </w:rPr>
        <w:t xml:space="preserve">          (potpis)                                                                                                     </w:t>
      </w:r>
      <w:r w:rsidR="00902262">
        <w:rPr>
          <w:noProof w:val="0"/>
          <w:sz w:val="22"/>
          <w:szCs w:val="22"/>
          <w:lang w:val="en-US"/>
        </w:rPr>
        <w:t xml:space="preserve">      </w:t>
      </w:r>
      <w:r w:rsidRPr="00B34E4F">
        <w:rPr>
          <w:noProof w:val="0"/>
          <w:sz w:val="22"/>
          <w:szCs w:val="22"/>
          <w:lang w:val="en-US"/>
        </w:rPr>
        <w:t xml:space="preserve"> (potpis)              </w:t>
      </w:r>
    </w:p>
    <w:p w:rsidR="00B34E4F" w:rsidRPr="00B34E4F" w:rsidRDefault="00B34E4F" w:rsidP="00B34E4F">
      <w:pPr>
        <w:rPr>
          <w:noProof w:val="0"/>
          <w:lang w:val="en-US"/>
        </w:rPr>
      </w:pPr>
    </w:p>
    <w:p w:rsidR="00B34E4F" w:rsidRPr="00B34E4F" w:rsidRDefault="00B34E4F" w:rsidP="00B34E4F">
      <w:pPr>
        <w:rPr>
          <w:noProof w:val="0"/>
          <w:sz w:val="22"/>
          <w:szCs w:val="22"/>
          <w:lang w:val="en-US"/>
        </w:rPr>
      </w:pPr>
    </w:p>
    <w:p w:rsidR="00B34E4F" w:rsidRPr="00B34E4F" w:rsidRDefault="00B34E4F" w:rsidP="00B34E4F">
      <w:pPr>
        <w:rPr>
          <w:noProof w:val="0"/>
          <w:sz w:val="22"/>
          <w:szCs w:val="22"/>
          <w:lang w:val="en-US"/>
        </w:rPr>
      </w:pPr>
      <w:r w:rsidRPr="00B34E4F">
        <w:rPr>
          <w:noProof w:val="0"/>
          <w:sz w:val="22"/>
          <w:szCs w:val="22"/>
          <w:lang w:val="en-US"/>
        </w:rPr>
        <w:t xml:space="preserve">                                                                                           </w:t>
      </w:r>
    </w:p>
    <w:p w:rsidR="00B34E4F" w:rsidRPr="00B34E4F" w:rsidRDefault="00B34E4F" w:rsidP="00902262">
      <w:pPr>
        <w:ind w:left="5760"/>
        <w:jc w:val="both"/>
        <w:rPr>
          <w:noProof w:val="0"/>
          <w:lang w:val="en-US"/>
        </w:rPr>
      </w:pPr>
      <w:r w:rsidRPr="00B34E4F">
        <w:rPr>
          <w:noProof w:val="0"/>
          <w:sz w:val="22"/>
          <w:szCs w:val="22"/>
          <w:lang w:val="en-US"/>
        </w:rPr>
        <w:t xml:space="preserve">                </w:t>
      </w:r>
      <w:r w:rsidRPr="00B34E4F">
        <w:rPr>
          <w:b/>
          <w:noProof w:val="0"/>
          <w:sz w:val="22"/>
          <w:szCs w:val="22"/>
          <w:lang w:val="en-US"/>
        </w:rPr>
        <w:t xml:space="preserve">    </w:t>
      </w:r>
      <w:r w:rsidRPr="00B34E4F">
        <w:rPr>
          <w:noProof w:val="0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34E4F" w:rsidRPr="00B34E4F" w:rsidSect="00C2243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662" w:right="1274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FC" w:rsidRDefault="006C1FFC">
      <w:r>
        <w:separator/>
      </w:r>
    </w:p>
  </w:endnote>
  <w:endnote w:type="continuationSeparator" w:id="0">
    <w:p w:rsidR="006C1FFC" w:rsidRDefault="006C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 Light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DC" w:rsidRDefault="001E1ED4" w:rsidP="002F53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72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72DC" w:rsidRDefault="003C72DC" w:rsidP="005F7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DC" w:rsidRDefault="00FF4221" w:rsidP="00207C71">
    <w:pPr>
      <w:pStyle w:val="Footer"/>
      <w:jc w:val="center"/>
      <w:rPr>
        <w:b/>
        <w:bCs/>
        <w:sz w:val="26"/>
        <w:lang w:val="sl-SI"/>
      </w:rPr>
    </w:pPr>
    <w:r>
      <w:rPr>
        <w:b/>
        <w:bCs/>
        <w:sz w:val="20"/>
        <w:lang w:val="en-U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165734</wp:posOffset>
              </wp:positionV>
              <wp:extent cx="1485900" cy="0"/>
              <wp:effectExtent l="0" t="0" r="1905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7DD4A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t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GWz6eL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"/>
          </w:pict>
        </mc:Fallback>
      </mc:AlternateContent>
    </w:r>
  </w:p>
  <w:p w:rsidR="003C72DC" w:rsidRPr="00207C71" w:rsidRDefault="003C72DC" w:rsidP="00207C71">
    <w:pPr>
      <w:pStyle w:val="Footer"/>
      <w:jc w:val="center"/>
      <w:rPr>
        <w:b/>
        <w:bCs/>
        <w:sz w:val="22"/>
        <w:szCs w:val="22"/>
        <w:lang w:val="sl-SI"/>
      </w:rPr>
    </w:pPr>
    <w:r w:rsidRPr="00207C71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FC" w:rsidRDefault="006C1FFC">
      <w:r>
        <w:separator/>
      </w:r>
    </w:p>
  </w:footnote>
  <w:footnote w:type="continuationSeparator" w:id="0">
    <w:p w:rsidR="006C1FFC" w:rsidRDefault="006C1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DC" w:rsidRDefault="002173B0">
    <w:pPr>
      <w:pStyle w:val="Header"/>
      <w:jc w:val="center"/>
    </w:pPr>
    <w:r>
      <w:rPr>
        <w:lang w:val="en-US"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DC" w:rsidRDefault="003C72DC" w:rsidP="0053029A">
    <w:pPr>
      <w:pStyle w:val="Header"/>
      <w:jc w:val="center"/>
    </w:pPr>
  </w:p>
  <w:p w:rsidR="003C72DC" w:rsidRDefault="002173B0" w:rsidP="0053029A">
    <w:pPr>
      <w:pStyle w:val="Header"/>
      <w:jc w:val="center"/>
    </w:pPr>
    <w:r>
      <w:rPr>
        <w:sz w:val="28"/>
        <w:szCs w:val="28"/>
        <w:lang w:val="en-US"/>
      </w:rPr>
      <w:drawing>
        <wp:inline distT="0" distB="0" distL="0" distR="0">
          <wp:extent cx="1552754" cy="1155940"/>
          <wp:effectExtent l="0" t="0" r="0" b="6350"/>
          <wp:docPr id="1" name="Picture 1" descr="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804" cy="1154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5F92"/>
    <w:multiLevelType w:val="hybridMultilevel"/>
    <w:tmpl w:val="58760B90"/>
    <w:lvl w:ilvl="0" w:tplc="879CD7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6274F"/>
    <w:multiLevelType w:val="hybridMultilevel"/>
    <w:tmpl w:val="5CA487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BD7252"/>
    <w:multiLevelType w:val="hybridMultilevel"/>
    <w:tmpl w:val="26A62F8A"/>
    <w:lvl w:ilvl="0" w:tplc="6070FE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1220D"/>
    <w:multiLevelType w:val="hybridMultilevel"/>
    <w:tmpl w:val="293676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561882"/>
    <w:multiLevelType w:val="hybridMultilevel"/>
    <w:tmpl w:val="E3420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729CE"/>
    <w:multiLevelType w:val="hybridMultilevel"/>
    <w:tmpl w:val="5054F62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7BC0"/>
    <w:multiLevelType w:val="hybridMultilevel"/>
    <w:tmpl w:val="AEF8DC9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66A5D"/>
    <w:multiLevelType w:val="hybridMultilevel"/>
    <w:tmpl w:val="83AE3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E107F0"/>
    <w:multiLevelType w:val="hybridMultilevel"/>
    <w:tmpl w:val="6ABABF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FC4898"/>
    <w:multiLevelType w:val="hybridMultilevel"/>
    <w:tmpl w:val="35486E18"/>
    <w:lvl w:ilvl="0" w:tplc="AD16C2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42CC8"/>
    <w:multiLevelType w:val="hybridMultilevel"/>
    <w:tmpl w:val="639E00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98F10A8"/>
    <w:multiLevelType w:val="hybridMultilevel"/>
    <w:tmpl w:val="7862E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D215F4"/>
    <w:multiLevelType w:val="hybridMultilevel"/>
    <w:tmpl w:val="BEF8BC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  <w:num w:numId="12">
    <w:abstractNumId w:val="13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C0"/>
    <w:rsid w:val="0000457C"/>
    <w:rsid w:val="00014789"/>
    <w:rsid w:val="00015D02"/>
    <w:rsid w:val="000166C9"/>
    <w:rsid w:val="000219F4"/>
    <w:rsid w:val="00023636"/>
    <w:rsid w:val="00026613"/>
    <w:rsid w:val="0002754E"/>
    <w:rsid w:val="000316FE"/>
    <w:rsid w:val="00033C86"/>
    <w:rsid w:val="000358D3"/>
    <w:rsid w:val="00035BFC"/>
    <w:rsid w:val="000403CB"/>
    <w:rsid w:val="00040EA9"/>
    <w:rsid w:val="000467DD"/>
    <w:rsid w:val="000837F3"/>
    <w:rsid w:val="000860DB"/>
    <w:rsid w:val="00091EEC"/>
    <w:rsid w:val="000953FB"/>
    <w:rsid w:val="000A5841"/>
    <w:rsid w:val="000B1305"/>
    <w:rsid w:val="000B6356"/>
    <w:rsid w:val="000F123B"/>
    <w:rsid w:val="000F529B"/>
    <w:rsid w:val="001153A9"/>
    <w:rsid w:val="001154BD"/>
    <w:rsid w:val="00115B86"/>
    <w:rsid w:val="00130FA0"/>
    <w:rsid w:val="00140AA5"/>
    <w:rsid w:val="00165EF8"/>
    <w:rsid w:val="001723D3"/>
    <w:rsid w:val="00173144"/>
    <w:rsid w:val="001764F7"/>
    <w:rsid w:val="0018241E"/>
    <w:rsid w:val="00191159"/>
    <w:rsid w:val="001A1442"/>
    <w:rsid w:val="001A4492"/>
    <w:rsid w:val="001A7AD6"/>
    <w:rsid w:val="001B057E"/>
    <w:rsid w:val="001B3861"/>
    <w:rsid w:val="001C0038"/>
    <w:rsid w:val="001C2C7D"/>
    <w:rsid w:val="001C3C1B"/>
    <w:rsid w:val="001C7357"/>
    <w:rsid w:val="001D28C4"/>
    <w:rsid w:val="001E1ED4"/>
    <w:rsid w:val="001F07ED"/>
    <w:rsid w:val="001F0A28"/>
    <w:rsid w:val="001F3C31"/>
    <w:rsid w:val="001F51CE"/>
    <w:rsid w:val="001F6F2A"/>
    <w:rsid w:val="00206B22"/>
    <w:rsid w:val="00207C71"/>
    <w:rsid w:val="002100EE"/>
    <w:rsid w:val="002173B0"/>
    <w:rsid w:val="00222F68"/>
    <w:rsid w:val="002243E3"/>
    <w:rsid w:val="00230F0A"/>
    <w:rsid w:val="0023336B"/>
    <w:rsid w:val="00254AE7"/>
    <w:rsid w:val="00260D72"/>
    <w:rsid w:val="00265BD7"/>
    <w:rsid w:val="002663AC"/>
    <w:rsid w:val="002744C9"/>
    <w:rsid w:val="00280319"/>
    <w:rsid w:val="00294C37"/>
    <w:rsid w:val="002A21C6"/>
    <w:rsid w:val="002A6565"/>
    <w:rsid w:val="002B3161"/>
    <w:rsid w:val="002B4C1E"/>
    <w:rsid w:val="002B77F4"/>
    <w:rsid w:val="002C197F"/>
    <w:rsid w:val="002C2D0D"/>
    <w:rsid w:val="002C5D15"/>
    <w:rsid w:val="002C660A"/>
    <w:rsid w:val="002F0B17"/>
    <w:rsid w:val="002F5305"/>
    <w:rsid w:val="002F636E"/>
    <w:rsid w:val="002F76A4"/>
    <w:rsid w:val="002F7B64"/>
    <w:rsid w:val="00312151"/>
    <w:rsid w:val="0033467D"/>
    <w:rsid w:val="0033621A"/>
    <w:rsid w:val="0033642F"/>
    <w:rsid w:val="0035059B"/>
    <w:rsid w:val="00361757"/>
    <w:rsid w:val="00362417"/>
    <w:rsid w:val="00370385"/>
    <w:rsid w:val="00370837"/>
    <w:rsid w:val="00377070"/>
    <w:rsid w:val="0037746E"/>
    <w:rsid w:val="00385A93"/>
    <w:rsid w:val="00394974"/>
    <w:rsid w:val="003A55C0"/>
    <w:rsid w:val="003C72DC"/>
    <w:rsid w:val="003E211C"/>
    <w:rsid w:val="003E78EF"/>
    <w:rsid w:val="003F14FE"/>
    <w:rsid w:val="003F21C4"/>
    <w:rsid w:val="003F5316"/>
    <w:rsid w:val="003F56A3"/>
    <w:rsid w:val="003F5F0A"/>
    <w:rsid w:val="0041332A"/>
    <w:rsid w:val="00427489"/>
    <w:rsid w:val="00432041"/>
    <w:rsid w:val="0043270D"/>
    <w:rsid w:val="0044109F"/>
    <w:rsid w:val="00441E8C"/>
    <w:rsid w:val="004540DF"/>
    <w:rsid w:val="00460193"/>
    <w:rsid w:val="00462C68"/>
    <w:rsid w:val="00464CBB"/>
    <w:rsid w:val="00465BA1"/>
    <w:rsid w:val="0047026E"/>
    <w:rsid w:val="0047469C"/>
    <w:rsid w:val="0047648C"/>
    <w:rsid w:val="00480ADC"/>
    <w:rsid w:val="00481BB3"/>
    <w:rsid w:val="004B3EB6"/>
    <w:rsid w:val="004C241B"/>
    <w:rsid w:val="004C315E"/>
    <w:rsid w:val="004C55F3"/>
    <w:rsid w:val="004D2CEC"/>
    <w:rsid w:val="004E1B32"/>
    <w:rsid w:val="004E27A8"/>
    <w:rsid w:val="004F05F5"/>
    <w:rsid w:val="004F1293"/>
    <w:rsid w:val="004F1B50"/>
    <w:rsid w:val="005066A6"/>
    <w:rsid w:val="005102EC"/>
    <w:rsid w:val="005108D4"/>
    <w:rsid w:val="00511469"/>
    <w:rsid w:val="00512C55"/>
    <w:rsid w:val="00513CBA"/>
    <w:rsid w:val="00513D68"/>
    <w:rsid w:val="00515D7D"/>
    <w:rsid w:val="0052084A"/>
    <w:rsid w:val="00524037"/>
    <w:rsid w:val="0053029A"/>
    <w:rsid w:val="00534086"/>
    <w:rsid w:val="0053583C"/>
    <w:rsid w:val="005402C0"/>
    <w:rsid w:val="00552844"/>
    <w:rsid w:val="00554565"/>
    <w:rsid w:val="00557788"/>
    <w:rsid w:val="00560D47"/>
    <w:rsid w:val="00570E83"/>
    <w:rsid w:val="005778E7"/>
    <w:rsid w:val="00590A89"/>
    <w:rsid w:val="005A1E3F"/>
    <w:rsid w:val="005A3BF4"/>
    <w:rsid w:val="005B71D7"/>
    <w:rsid w:val="005D14B1"/>
    <w:rsid w:val="005E4B61"/>
    <w:rsid w:val="005F525D"/>
    <w:rsid w:val="005F7E39"/>
    <w:rsid w:val="00600AB1"/>
    <w:rsid w:val="00602A44"/>
    <w:rsid w:val="00614699"/>
    <w:rsid w:val="006151F0"/>
    <w:rsid w:val="006223EF"/>
    <w:rsid w:val="00626024"/>
    <w:rsid w:val="0063520D"/>
    <w:rsid w:val="00647494"/>
    <w:rsid w:val="006503A4"/>
    <w:rsid w:val="00651DE5"/>
    <w:rsid w:val="00653349"/>
    <w:rsid w:val="00655B47"/>
    <w:rsid w:val="00667EC0"/>
    <w:rsid w:val="006876AA"/>
    <w:rsid w:val="006B343D"/>
    <w:rsid w:val="006B47CE"/>
    <w:rsid w:val="006B509D"/>
    <w:rsid w:val="006B50D1"/>
    <w:rsid w:val="006C1FFC"/>
    <w:rsid w:val="006C494F"/>
    <w:rsid w:val="006C6E7F"/>
    <w:rsid w:val="006D666D"/>
    <w:rsid w:val="006D7779"/>
    <w:rsid w:val="006E1010"/>
    <w:rsid w:val="006E474A"/>
    <w:rsid w:val="006E7BF6"/>
    <w:rsid w:val="00704CAE"/>
    <w:rsid w:val="00705AF5"/>
    <w:rsid w:val="007256B3"/>
    <w:rsid w:val="00725BFA"/>
    <w:rsid w:val="0073222D"/>
    <w:rsid w:val="00733A6C"/>
    <w:rsid w:val="00735023"/>
    <w:rsid w:val="00737BF6"/>
    <w:rsid w:val="00762A73"/>
    <w:rsid w:val="007655B6"/>
    <w:rsid w:val="00765859"/>
    <w:rsid w:val="00765DCE"/>
    <w:rsid w:val="00771F5D"/>
    <w:rsid w:val="00786464"/>
    <w:rsid w:val="00786ADA"/>
    <w:rsid w:val="007872BB"/>
    <w:rsid w:val="00790769"/>
    <w:rsid w:val="00794880"/>
    <w:rsid w:val="007A2912"/>
    <w:rsid w:val="007A3CAC"/>
    <w:rsid w:val="007A738A"/>
    <w:rsid w:val="007B0D30"/>
    <w:rsid w:val="007B744D"/>
    <w:rsid w:val="007C1A81"/>
    <w:rsid w:val="007C3C54"/>
    <w:rsid w:val="007C3D8A"/>
    <w:rsid w:val="007D373D"/>
    <w:rsid w:val="007E3857"/>
    <w:rsid w:val="008061EC"/>
    <w:rsid w:val="008150F2"/>
    <w:rsid w:val="0081659B"/>
    <w:rsid w:val="00820702"/>
    <w:rsid w:val="00820D96"/>
    <w:rsid w:val="00823C29"/>
    <w:rsid w:val="008303B2"/>
    <w:rsid w:val="00832956"/>
    <w:rsid w:val="00850C11"/>
    <w:rsid w:val="0085294C"/>
    <w:rsid w:val="008600D6"/>
    <w:rsid w:val="00860755"/>
    <w:rsid w:val="0086295F"/>
    <w:rsid w:val="008637A5"/>
    <w:rsid w:val="00864FA0"/>
    <w:rsid w:val="00866A65"/>
    <w:rsid w:val="008670E3"/>
    <w:rsid w:val="008677AE"/>
    <w:rsid w:val="00871A0A"/>
    <w:rsid w:val="008834CB"/>
    <w:rsid w:val="008943AA"/>
    <w:rsid w:val="00897141"/>
    <w:rsid w:val="008A33BE"/>
    <w:rsid w:val="008A7A62"/>
    <w:rsid w:val="008B0C58"/>
    <w:rsid w:val="008B5445"/>
    <w:rsid w:val="008C1141"/>
    <w:rsid w:val="008C6033"/>
    <w:rsid w:val="008D02E8"/>
    <w:rsid w:val="008D09C6"/>
    <w:rsid w:val="008D3E47"/>
    <w:rsid w:val="008D76CD"/>
    <w:rsid w:val="008E703F"/>
    <w:rsid w:val="008F0C24"/>
    <w:rsid w:val="009016D8"/>
    <w:rsid w:val="00902262"/>
    <w:rsid w:val="00917E4B"/>
    <w:rsid w:val="00921FF9"/>
    <w:rsid w:val="00923009"/>
    <w:rsid w:val="00923FD8"/>
    <w:rsid w:val="009266D8"/>
    <w:rsid w:val="00930B89"/>
    <w:rsid w:val="00930D22"/>
    <w:rsid w:val="0093354A"/>
    <w:rsid w:val="00935DB0"/>
    <w:rsid w:val="00936669"/>
    <w:rsid w:val="009435D1"/>
    <w:rsid w:val="0094360E"/>
    <w:rsid w:val="009441AD"/>
    <w:rsid w:val="00946FB5"/>
    <w:rsid w:val="00963DD9"/>
    <w:rsid w:val="009675D8"/>
    <w:rsid w:val="00974C53"/>
    <w:rsid w:val="00976191"/>
    <w:rsid w:val="00987A1A"/>
    <w:rsid w:val="00993A99"/>
    <w:rsid w:val="00994F45"/>
    <w:rsid w:val="009C0E86"/>
    <w:rsid w:val="009C2F8E"/>
    <w:rsid w:val="009C343F"/>
    <w:rsid w:val="009D3320"/>
    <w:rsid w:val="009D634F"/>
    <w:rsid w:val="009D7449"/>
    <w:rsid w:val="009D7BE6"/>
    <w:rsid w:val="009E1417"/>
    <w:rsid w:val="009E7241"/>
    <w:rsid w:val="00A04AA9"/>
    <w:rsid w:val="00A050BA"/>
    <w:rsid w:val="00A11A37"/>
    <w:rsid w:val="00A13D9A"/>
    <w:rsid w:val="00A166C9"/>
    <w:rsid w:val="00A206CD"/>
    <w:rsid w:val="00A35738"/>
    <w:rsid w:val="00A46DBF"/>
    <w:rsid w:val="00A54AB3"/>
    <w:rsid w:val="00A6031D"/>
    <w:rsid w:val="00A7071A"/>
    <w:rsid w:val="00A80B25"/>
    <w:rsid w:val="00A82158"/>
    <w:rsid w:val="00A83AA7"/>
    <w:rsid w:val="00A83C3B"/>
    <w:rsid w:val="00A90688"/>
    <w:rsid w:val="00A96476"/>
    <w:rsid w:val="00A969AE"/>
    <w:rsid w:val="00A96A89"/>
    <w:rsid w:val="00AA2EB6"/>
    <w:rsid w:val="00AB03E9"/>
    <w:rsid w:val="00AC0A96"/>
    <w:rsid w:val="00AC364E"/>
    <w:rsid w:val="00AD1ADC"/>
    <w:rsid w:val="00AD3D6E"/>
    <w:rsid w:val="00AD67A1"/>
    <w:rsid w:val="00AE36A2"/>
    <w:rsid w:val="00AE68EB"/>
    <w:rsid w:val="00AE72FE"/>
    <w:rsid w:val="00AF2584"/>
    <w:rsid w:val="00B025C7"/>
    <w:rsid w:val="00B1527B"/>
    <w:rsid w:val="00B2642B"/>
    <w:rsid w:val="00B31FAC"/>
    <w:rsid w:val="00B34E4F"/>
    <w:rsid w:val="00B41C48"/>
    <w:rsid w:val="00B467F4"/>
    <w:rsid w:val="00B55902"/>
    <w:rsid w:val="00B60BEB"/>
    <w:rsid w:val="00B62A61"/>
    <w:rsid w:val="00B63041"/>
    <w:rsid w:val="00B65902"/>
    <w:rsid w:val="00B716BF"/>
    <w:rsid w:val="00B72ACC"/>
    <w:rsid w:val="00B745E6"/>
    <w:rsid w:val="00B75E1F"/>
    <w:rsid w:val="00B817EC"/>
    <w:rsid w:val="00B85241"/>
    <w:rsid w:val="00B8761D"/>
    <w:rsid w:val="00B9028C"/>
    <w:rsid w:val="00B948EA"/>
    <w:rsid w:val="00BA184E"/>
    <w:rsid w:val="00BA1D20"/>
    <w:rsid w:val="00BB6BB5"/>
    <w:rsid w:val="00BC0525"/>
    <w:rsid w:val="00BC10F3"/>
    <w:rsid w:val="00BC321F"/>
    <w:rsid w:val="00BC656B"/>
    <w:rsid w:val="00BE75F4"/>
    <w:rsid w:val="00C07E23"/>
    <w:rsid w:val="00C12F06"/>
    <w:rsid w:val="00C22430"/>
    <w:rsid w:val="00C239C7"/>
    <w:rsid w:val="00C4240B"/>
    <w:rsid w:val="00C45F35"/>
    <w:rsid w:val="00C50936"/>
    <w:rsid w:val="00C62CBE"/>
    <w:rsid w:val="00C63024"/>
    <w:rsid w:val="00C664E5"/>
    <w:rsid w:val="00C7091A"/>
    <w:rsid w:val="00C74AB3"/>
    <w:rsid w:val="00C761A7"/>
    <w:rsid w:val="00C770CD"/>
    <w:rsid w:val="00C77833"/>
    <w:rsid w:val="00CA0EA1"/>
    <w:rsid w:val="00CA1314"/>
    <w:rsid w:val="00CA2107"/>
    <w:rsid w:val="00CD02F0"/>
    <w:rsid w:val="00CE2EA5"/>
    <w:rsid w:val="00CE572A"/>
    <w:rsid w:val="00CF63C0"/>
    <w:rsid w:val="00D02E41"/>
    <w:rsid w:val="00D06159"/>
    <w:rsid w:val="00D0684E"/>
    <w:rsid w:val="00D11612"/>
    <w:rsid w:val="00D11C90"/>
    <w:rsid w:val="00D12AC1"/>
    <w:rsid w:val="00D13420"/>
    <w:rsid w:val="00D135F5"/>
    <w:rsid w:val="00D23255"/>
    <w:rsid w:val="00D32A8F"/>
    <w:rsid w:val="00D40FB6"/>
    <w:rsid w:val="00D43526"/>
    <w:rsid w:val="00D556DA"/>
    <w:rsid w:val="00D570DC"/>
    <w:rsid w:val="00D72704"/>
    <w:rsid w:val="00D74732"/>
    <w:rsid w:val="00D754D3"/>
    <w:rsid w:val="00D80A34"/>
    <w:rsid w:val="00D854B0"/>
    <w:rsid w:val="00D917FF"/>
    <w:rsid w:val="00D975ED"/>
    <w:rsid w:val="00DA5D8A"/>
    <w:rsid w:val="00DB3445"/>
    <w:rsid w:val="00DC5273"/>
    <w:rsid w:val="00DD5DB7"/>
    <w:rsid w:val="00DE0AEA"/>
    <w:rsid w:val="00DE4CD9"/>
    <w:rsid w:val="00DE6BF5"/>
    <w:rsid w:val="00E303FB"/>
    <w:rsid w:val="00E30F42"/>
    <w:rsid w:val="00E36398"/>
    <w:rsid w:val="00E37C48"/>
    <w:rsid w:val="00E457FB"/>
    <w:rsid w:val="00E66637"/>
    <w:rsid w:val="00E84299"/>
    <w:rsid w:val="00E866C9"/>
    <w:rsid w:val="00EA0551"/>
    <w:rsid w:val="00EE18F4"/>
    <w:rsid w:val="00EF0EBD"/>
    <w:rsid w:val="00EF1F2E"/>
    <w:rsid w:val="00EF45A6"/>
    <w:rsid w:val="00EF6C66"/>
    <w:rsid w:val="00F13F9B"/>
    <w:rsid w:val="00F27418"/>
    <w:rsid w:val="00F40A6E"/>
    <w:rsid w:val="00F4525B"/>
    <w:rsid w:val="00F51FF6"/>
    <w:rsid w:val="00F548C7"/>
    <w:rsid w:val="00F56CCC"/>
    <w:rsid w:val="00F57AD8"/>
    <w:rsid w:val="00F57F9A"/>
    <w:rsid w:val="00F60FA3"/>
    <w:rsid w:val="00F6236F"/>
    <w:rsid w:val="00F702F1"/>
    <w:rsid w:val="00F73477"/>
    <w:rsid w:val="00F82607"/>
    <w:rsid w:val="00F858C3"/>
    <w:rsid w:val="00F9551E"/>
    <w:rsid w:val="00F97BA7"/>
    <w:rsid w:val="00FA5916"/>
    <w:rsid w:val="00FB210D"/>
    <w:rsid w:val="00FB3841"/>
    <w:rsid w:val="00FC29EA"/>
    <w:rsid w:val="00FC2AD3"/>
    <w:rsid w:val="00FC3E59"/>
    <w:rsid w:val="00FC6084"/>
    <w:rsid w:val="00FD3F30"/>
    <w:rsid w:val="00FE4713"/>
    <w:rsid w:val="00FE4720"/>
    <w:rsid w:val="00FF4221"/>
    <w:rsid w:val="00FF713E"/>
    <w:rsid w:val="00FF71A6"/>
    <w:rsid w:val="00FF74F6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67EEB"/>
  <w15:docId w15:val="{51D12DEC-FC06-49CE-816C-858D5CCD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8EA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13D6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13D6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13D68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513D68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513D68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513D68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513D68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513D6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513D68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3D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13D6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513D68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513D68"/>
    <w:pPr>
      <w:jc w:val="both"/>
    </w:pPr>
    <w:rPr>
      <w:sz w:val="28"/>
    </w:rPr>
  </w:style>
  <w:style w:type="paragraph" w:styleId="BodyText2">
    <w:name w:val="Body Text 2"/>
    <w:basedOn w:val="Normal"/>
    <w:rsid w:val="00513D68"/>
    <w:rPr>
      <w:sz w:val="28"/>
    </w:rPr>
  </w:style>
  <w:style w:type="paragraph" w:styleId="BodyText3">
    <w:name w:val="Body Text 3"/>
    <w:basedOn w:val="Normal"/>
    <w:rsid w:val="00513D6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513D6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513D68"/>
    <w:rPr>
      <w:color w:val="0000FF"/>
      <w:u w:val="single"/>
    </w:rPr>
  </w:style>
  <w:style w:type="character" w:styleId="FollowedHyperlink">
    <w:name w:val="FollowedHyperlink"/>
    <w:basedOn w:val="DefaultParagraphFont"/>
    <w:rsid w:val="00513D68"/>
    <w:rPr>
      <w:color w:val="800080"/>
      <w:u w:val="single"/>
    </w:rPr>
  </w:style>
  <w:style w:type="paragraph" w:styleId="NormalWeb">
    <w:name w:val="Normal (Web)"/>
    <w:basedOn w:val="Normal"/>
    <w:rsid w:val="00513D6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513D6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513D6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513D6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513D6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513D68"/>
    <w:rPr>
      <w:b/>
      <w:bCs/>
    </w:rPr>
  </w:style>
  <w:style w:type="paragraph" w:customStyle="1" w:styleId="style7">
    <w:name w:val="style7"/>
    <w:basedOn w:val="Normal"/>
    <w:rsid w:val="00513D68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character" w:customStyle="1" w:styleId="t2white1">
    <w:name w:val="t2white1"/>
    <w:basedOn w:val="DefaultParagraphFont"/>
    <w:rsid w:val="00513D68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513D68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513D68"/>
    <w:rPr>
      <w:noProof/>
      <w:lang w:val="en-US" w:eastAsia="en-US"/>
    </w:rPr>
  </w:style>
  <w:style w:type="paragraph" w:styleId="ListParagraph">
    <w:name w:val="List Paragraph"/>
    <w:basedOn w:val="Normal"/>
    <w:qFormat/>
    <w:rsid w:val="00513D68"/>
    <w:pPr>
      <w:ind w:left="720"/>
    </w:pPr>
    <w:rPr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5F7E39"/>
  </w:style>
  <w:style w:type="paragraph" w:customStyle="1" w:styleId="1tekst">
    <w:name w:val="1tekst"/>
    <w:basedOn w:val="Normal"/>
    <w:rsid w:val="00432041"/>
    <w:pPr>
      <w:ind w:left="500" w:right="500" w:firstLine="240"/>
      <w:jc w:val="both"/>
    </w:pPr>
    <w:rPr>
      <w:rFonts w:ascii="Arial" w:hAnsi="Arial" w:cs="Arial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D24D-7AAE-47EE-8F61-783B040E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1074</CharactersWithSpaces>
  <SharedDoc>false</SharedDoc>
  <HLinks>
    <vt:vector size="6" baseType="variant">
      <vt:variant>
        <vt:i4>1900622</vt:i4>
      </vt:variant>
      <vt:variant>
        <vt:i4>2</vt:i4>
      </vt:variant>
      <vt:variant>
        <vt:i4>0</vt:i4>
      </vt:variant>
      <vt:variant>
        <vt:i4>5</vt:i4>
      </vt:variant>
      <vt:variant>
        <vt:lpwstr>http://www.mzdravlja.gov.me/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Stevan Ljumovic</cp:lastModifiedBy>
  <cp:revision>2</cp:revision>
  <cp:lastPrinted>2021-09-14T11:31:00Z</cp:lastPrinted>
  <dcterms:created xsi:type="dcterms:W3CDTF">2024-07-16T11:46:00Z</dcterms:created>
  <dcterms:modified xsi:type="dcterms:W3CDTF">2024-07-16T11:46:00Z</dcterms:modified>
</cp:coreProperties>
</file>