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0B0" w:rsidRPr="006642C8" w:rsidRDefault="00AD30B0" w:rsidP="003D3C39">
      <w:pPr>
        <w:rPr>
          <w:rFonts w:ascii="Arial" w:hAnsi="Arial" w:cs="Arial"/>
          <w:b/>
          <w:sz w:val="22"/>
          <w:szCs w:val="22"/>
        </w:rPr>
      </w:pPr>
    </w:p>
    <w:p w:rsidR="00096A52" w:rsidRPr="006642C8" w:rsidRDefault="00096A52" w:rsidP="003D3C39">
      <w:pPr>
        <w:rPr>
          <w:rFonts w:ascii="Arial" w:hAnsi="Arial" w:cs="Arial"/>
          <w:b/>
          <w:sz w:val="22"/>
          <w:szCs w:val="22"/>
        </w:rPr>
      </w:pPr>
      <w:r w:rsidRPr="006642C8">
        <w:rPr>
          <w:rFonts w:ascii="Arial" w:hAnsi="Arial" w:cs="Arial"/>
          <w:b/>
          <w:sz w:val="22"/>
          <w:szCs w:val="22"/>
        </w:rPr>
        <w:t xml:space="preserve">Broj: </w:t>
      </w:r>
      <w:r w:rsidR="00824059" w:rsidRPr="00FA0619">
        <w:rPr>
          <w:rFonts w:ascii="Arial" w:hAnsi="Arial" w:cs="Arial"/>
          <w:sz w:val="22"/>
          <w:szCs w:val="22"/>
        </w:rPr>
        <w:t>323/14-0301-</w:t>
      </w:r>
      <w:r w:rsidR="00041E52">
        <w:rPr>
          <w:rFonts w:ascii="Arial" w:hAnsi="Arial" w:cs="Arial"/>
          <w:sz w:val="22"/>
          <w:szCs w:val="22"/>
        </w:rPr>
        <w:t>2077/7</w:t>
      </w:r>
    </w:p>
    <w:p w:rsidR="00B5415F" w:rsidRPr="006642C8" w:rsidRDefault="009B173C" w:rsidP="003D3C39">
      <w:pPr>
        <w:rPr>
          <w:rFonts w:ascii="Arial" w:hAnsi="Arial" w:cs="Arial"/>
          <w:b/>
          <w:sz w:val="22"/>
          <w:szCs w:val="22"/>
        </w:rPr>
      </w:pPr>
      <w:r w:rsidRPr="006642C8">
        <w:rPr>
          <w:rFonts w:ascii="Arial" w:hAnsi="Arial" w:cs="Arial"/>
          <w:b/>
          <w:sz w:val="22"/>
          <w:szCs w:val="22"/>
        </w:rPr>
        <w:t xml:space="preserve">Podgorica, </w:t>
      </w:r>
      <w:r w:rsidR="00BB7E45">
        <w:rPr>
          <w:rFonts w:ascii="Arial" w:hAnsi="Arial" w:cs="Arial"/>
          <w:sz w:val="22"/>
          <w:szCs w:val="22"/>
        </w:rPr>
        <w:t>24</w:t>
      </w:r>
      <w:r w:rsidR="00824059" w:rsidRPr="00FA0619">
        <w:rPr>
          <w:rFonts w:ascii="Arial" w:hAnsi="Arial" w:cs="Arial"/>
          <w:sz w:val="22"/>
          <w:szCs w:val="22"/>
        </w:rPr>
        <w:t xml:space="preserve">. </w:t>
      </w:r>
      <w:r w:rsidR="00BB7E45">
        <w:rPr>
          <w:rFonts w:ascii="Arial" w:hAnsi="Arial" w:cs="Arial"/>
          <w:sz w:val="22"/>
          <w:szCs w:val="22"/>
        </w:rPr>
        <w:t>decembar</w:t>
      </w:r>
      <w:r w:rsidR="00BB7E45" w:rsidRPr="00FA0619">
        <w:rPr>
          <w:rFonts w:ascii="Arial" w:hAnsi="Arial" w:cs="Arial"/>
          <w:sz w:val="22"/>
          <w:szCs w:val="22"/>
        </w:rPr>
        <w:t xml:space="preserve"> </w:t>
      </w:r>
      <w:r w:rsidR="00824059" w:rsidRPr="00FA0619">
        <w:rPr>
          <w:rFonts w:ascii="Arial" w:hAnsi="Arial" w:cs="Arial"/>
          <w:sz w:val="22"/>
          <w:szCs w:val="22"/>
        </w:rPr>
        <w:t>2014. godine</w:t>
      </w:r>
    </w:p>
    <w:p w:rsidR="00B5415F" w:rsidRPr="006642C8" w:rsidRDefault="00B5415F" w:rsidP="00734F66">
      <w:pPr>
        <w:jc w:val="right"/>
        <w:rPr>
          <w:rFonts w:ascii="Arial" w:hAnsi="Arial" w:cs="Arial"/>
          <w:b/>
          <w:sz w:val="22"/>
          <w:szCs w:val="22"/>
        </w:rPr>
      </w:pPr>
    </w:p>
    <w:p w:rsidR="00734F66" w:rsidRDefault="009A4FDA" w:rsidP="0031773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Ministarstvo poljoprivrede i ruralnog razvoja-Veterinarska uprava, na osnovu člana 15 Zakona o državnoj upravi (“Sl. list RCG”, br. 83/3 i “Sl. list CG”, br.22/08 i 42/11), a uvezi člana 55 stav 2 Zakona o veterinarstvu (“Sl. list CG”, br. 30</w:t>
      </w:r>
      <w:r w:rsidR="00317730">
        <w:rPr>
          <w:rFonts w:ascii="Arial" w:hAnsi="Arial" w:cs="Arial"/>
          <w:sz w:val="20"/>
          <w:szCs w:val="20"/>
        </w:rPr>
        <w:t xml:space="preserve">/12) donosi </w:t>
      </w:r>
    </w:p>
    <w:p w:rsidR="00317730" w:rsidRPr="009A4FDA" w:rsidRDefault="00317730" w:rsidP="00317730">
      <w:pPr>
        <w:jc w:val="both"/>
        <w:rPr>
          <w:rFonts w:ascii="Arial" w:hAnsi="Arial" w:cs="Arial"/>
          <w:sz w:val="20"/>
          <w:szCs w:val="20"/>
          <w:lang w:val="sr-Latn-CS"/>
        </w:rPr>
      </w:pPr>
    </w:p>
    <w:p w:rsidR="00734F66" w:rsidRDefault="00734F66" w:rsidP="00734F66">
      <w:pPr>
        <w:jc w:val="center"/>
        <w:rPr>
          <w:rFonts w:ascii="Arial" w:hAnsi="Arial" w:cs="Arial"/>
          <w:b/>
          <w:sz w:val="20"/>
          <w:szCs w:val="20"/>
        </w:rPr>
      </w:pPr>
      <w:r w:rsidRPr="00734F66">
        <w:rPr>
          <w:rFonts w:ascii="Arial" w:hAnsi="Arial" w:cs="Arial"/>
          <w:b/>
          <w:sz w:val="20"/>
          <w:szCs w:val="20"/>
        </w:rPr>
        <w:t>STRUČNO UPUTSTVO ZA POSTUPANJE</w:t>
      </w:r>
    </w:p>
    <w:p w:rsidR="00734F66" w:rsidRDefault="004D5781" w:rsidP="00BB7E45">
      <w:pPr>
        <w:jc w:val="center"/>
        <w:rPr>
          <w:rFonts w:ascii="Arial" w:hAnsi="Arial" w:cs="Arial"/>
          <w:sz w:val="20"/>
          <w:szCs w:val="20"/>
        </w:rPr>
      </w:pPr>
      <w:r w:rsidRPr="005F0D8D">
        <w:rPr>
          <w:rFonts w:ascii="Arial" w:hAnsi="Arial" w:cs="Arial"/>
          <w:sz w:val="20"/>
          <w:szCs w:val="20"/>
        </w:rPr>
        <w:t>u cilju spriječavanja pojave i širenja naročito opasne zarazne bolesti plavog jezika na teritoriji Crne Gore sa teritorije Republike Srbije</w:t>
      </w:r>
    </w:p>
    <w:p w:rsidR="00734F66" w:rsidRPr="00734F66" w:rsidRDefault="00734F66" w:rsidP="00734F66">
      <w:pPr>
        <w:jc w:val="right"/>
        <w:rPr>
          <w:rFonts w:ascii="Arial" w:hAnsi="Arial" w:cs="Arial"/>
          <w:b/>
          <w:sz w:val="20"/>
          <w:szCs w:val="20"/>
        </w:rPr>
      </w:pPr>
    </w:p>
    <w:p w:rsidR="00734F66" w:rsidRPr="00BB7E45" w:rsidRDefault="00734F66" w:rsidP="00734F66">
      <w:pPr>
        <w:jc w:val="right"/>
        <w:rPr>
          <w:rFonts w:ascii="Arial" w:hAnsi="Arial" w:cs="Arial"/>
          <w:b/>
          <w:sz w:val="20"/>
          <w:szCs w:val="20"/>
          <w:u w:val="single"/>
        </w:rPr>
      </w:pPr>
      <w:r w:rsidRPr="00BB7E45">
        <w:rPr>
          <w:rFonts w:ascii="Arial" w:hAnsi="Arial" w:cs="Arial"/>
          <w:b/>
          <w:sz w:val="20"/>
          <w:szCs w:val="20"/>
          <w:u w:val="single"/>
        </w:rPr>
        <w:t>HITNO</w:t>
      </w:r>
    </w:p>
    <w:p w:rsidR="00734F66" w:rsidRPr="00734F66" w:rsidRDefault="00734F66" w:rsidP="0050463D">
      <w:pPr>
        <w:rPr>
          <w:rFonts w:ascii="Arial" w:hAnsi="Arial" w:cs="Arial"/>
          <w:b/>
          <w:sz w:val="20"/>
          <w:szCs w:val="20"/>
        </w:rPr>
      </w:pPr>
    </w:p>
    <w:p w:rsidR="00734F66" w:rsidRDefault="00734F66" w:rsidP="00734F6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 cilju spriječavanja pojave i širenja naročito opasne zarazne bolesti plavog jezika</w:t>
      </w:r>
      <w:r w:rsidR="00385223">
        <w:rPr>
          <w:rFonts w:ascii="Arial" w:hAnsi="Arial" w:cs="Arial"/>
          <w:sz w:val="20"/>
          <w:szCs w:val="20"/>
        </w:rPr>
        <w:t xml:space="preserve"> na teritoriji Crne Gore</w:t>
      </w:r>
      <w:r>
        <w:rPr>
          <w:rFonts w:ascii="Arial" w:hAnsi="Arial" w:cs="Arial"/>
          <w:sz w:val="20"/>
          <w:szCs w:val="20"/>
        </w:rPr>
        <w:t>, izdaje se stručno uputstvo za postupanje, a koje se sastoji u slijedećem:</w:t>
      </w:r>
    </w:p>
    <w:p w:rsidR="00734F66" w:rsidRDefault="00734F66" w:rsidP="00734F66">
      <w:pPr>
        <w:rPr>
          <w:rFonts w:ascii="Arial" w:hAnsi="Arial" w:cs="Arial"/>
          <w:sz w:val="20"/>
          <w:szCs w:val="20"/>
        </w:rPr>
      </w:pPr>
    </w:p>
    <w:p w:rsidR="00910D24" w:rsidRPr="00910D24" w:rsidRDefault="00910D24" w:rsidP="00910D24">
      <w:pPr>
        <w:jc w:val="center"/>
        <w:rPr>
          <w:rFonts w:ascii="Arial" w:hAnsi="Arial" w:cs="Arial"/>
          <w:b/>
          <w:sz w:val="20"/>
          <w:szCs w:val="20"/>
        </w:rPr>
      </w:pPr>
      <w:r w:rsidRPr="00910D24">
        <w:rPr>
          <w:rFonts w:ascii="Arial" w:hAnsi="Arial" w:cs="Arial"/>
          <w:b/>
          <w:sz w:val="20"/>
          <w:szCs w:val="20"/>
        </w:rPr>
        <w:t>OBAVEZE GRANIČNOG SLUŽBENOG VETERINARA</w:t>
      </w:r>
    </w:p>
    <w:p w:rsidR="00910D24" w:rsidRDefault="00910D24" w:rsidP="0050463D">
      <w:pPr>
        <w:jc w:val="both"/>
        <w:rPr>
          <w:rFonts w:ascii="Arial" w:hAnsi="Arial" w:cs="Arial"/>
          <w:b/>
          <w:sz w:val="20"/>
          <w:szCs w:val="20"/>
        </w:rPr>
      </w:pPr>
    </w:p>
    <w:p w:rsidR="0050463D" w:rsidRDefault="00385223" w:rsidP="0050463D">
      <w:pPr>
        <w:jc w:val="both"/>
        <w:rPr>
          <w:rFonts w:ascii="Arial" w:hAnsi="Arial" w:cs="Arial"/>
          <w:sz w:val="20"/>
          <w:szCs w:val="20"/>
        </w:rPr>
      </w:pPr>
      <w:r w:rsidRPr="00FD0647">
        <w:rPr>
          <w:rFonts w:ascii="Arial" w:hAnsi="Arial" w:cs="Arial"/>
          <w:b/>
          <w:sz w:val="20"/>
          <w:szCs w:val="20"/>
        </w:rPr>
        <w:t>Granični službeni veterinar</w:t>
      </w:r>
      <w:r>
        <w:rPr>
          <w:rFonts w:ascii="Arial" w:hAnsi="Arial" w:cs="Arial"/>
          <w:sz w:val="20"/>
          <w:szCs w:val="20"/>
        </w:rPr>
        <w:t xml:space="preserve"> prili</w:t>
      </w:r>
      <w:r w:rsidR="0050463D">
        <w:rPr>
          <w:rFonts w:ascii="Arial" w:hAnsi="Arial" w:cs="Arial"/>
          <w:sz w:val="20"/>
          <w:szCs w:val="20"/>
        </w:rPr>
        <w:t>kom pregleda pošiljke preživara:</w:t>
      </w:r>
    </w:p>
    <w:p w:rsidR="00910D24" w:rsidRDefault="00910D24" w:rsidP="0050463D">
      <w:pPr>
        <w:jc w:val="both"/>
        <w:rPr>
          <w:rFonts w:ascii="Arial" w:hAnsi="Arial" w:cs="Arial"/>
          <w:sz w:val="20"/>
          <w:szCs w:val="20"/>
        </w:rPr>
      </w:pPr>
    </w:p>
    <w:p w:rsidR="00734F66" w:rsidRPr="007C28EA" w:rsidRDefault="0050463D" w:rsidP="000907B4">
      <w:pPr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7C28EA">
        <w:rPr>
          <w:rFonts w:ascii="Arial" w:hAnsi="Arial" w:cs="Arial"/>
          <w:b/>
          <w:sz w:val="18"/>
          <w:szCs w:val="18"/>
          <w:u w:val="single"/>
        </w:rPr>
        <w:t>KOJA SE UVOZI ZA KLANJE DUŽAN JE DA:</w:t>
      </w:r>
    </w:p>
    <w:p w:rsidR="00910D24" w:rsidRDefault="00910D24" w:rsidP="00910D24">
      <w:pPr>
        <w:jc w:val="both"/>
        <w:rPr>
          <w:rFonts w:ascii="Arial" w:hAnsi="Arial" w:cs="Arial"/>
          <w:sz w:val="20"/>
          <w:szCs w:val="20"/>
        </w:rPr>
      </w:pPr>
    </w:p>
    <w:p w:rsidR="00385223" w:rsidRDefault="00385223" w:rsidP="00910D2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Prilikom pregleda dokumentacije pošiljke, pored zakonom propisane dokumentacije, utvrdi postojanje </w:t>
      </w:r>
      <w:r w:rsidRPr="0050463D">
        <w:rPr>
          <w:rFonts w:ascii="Arial" w:hAnsi="Arial" w:cs="Arial"/>
          <w:b/>
          <w:sz w:val="20"/>
          <w:szCs w:val="20"/>
          <w:u w:val="single"/>
        </w:rPr>
        <w:t>dodatnih garancija izdatih od nadležnog službenog veterinara Republike Srbije koje se sastoje u slijedećem</w:t>
      </w:r>
      <w:r w:rsidRPr="0050463D">
        <w:rPr>
          <w:rFonts w:ascii="Arial" w:hAnsi="Arial" w:cs="Arial"/>
          <w:sz w:val="20"/>
          <w:szCs w:val="20"/>
          <w:u w:val="single"/>
        </w:rPr>
        <w:t>:</w:t>
      </w:r>
    </w:p>
    <w:p w:rsidR="00385223" w:rsidRDefault="00942087" w:rsidP="000907B4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50463D">
        <w:rPr>
          <w:rFonts w:ascii="Arial" w:hAnsi="Arial" w:cs="Arial"/>
          <w:sz w:val="20"/>
          <w:szCs w:val="20"/>
        </w:rPr>
        <w:t>a preživari potiču sa gazdinstva na kojem nije bila potvrđena bolest</w:t>
      </w:r>
      <w:r w:rsidR="00385223">
        <w:rPr>
          <w:rFonts w:ascii="Arial" w:hAnsi="Arial" w:cs="Arial"/>
          <w:sz w:val="20"/>
          <w:szCs w:val="20"/>
        </w:rPr>
        <w:t xml:space="preserve"> plavog jezika;</w:t>
      </w:r>
    </w:p>
    <w:p w:rsidR="00385223" w:rsidRDefault="00942087" w:rsidP="000907B4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 su preživari, najmanje 60 dana pr</w:t>
      </w:r>
      <w:r w:rsidR="0050463D">
        <w:rPr>
          <w:rFonts w:ascii="Arial" w:hAnsi="Arial" w:cs="Arial"/>
          <w:sz w:val="20"/>
          <w:szCs w:val="20"/>
        </w:rPr>
        <w:t>ij</w:t>
      </w:r>
      <w:r>
        <w:rPr>
          <w:rFonts w:ascii="Arial" w:hAnsi="Arial" w:cs="Arial"/>
          <w:sz w:val="20"/>
          <w:szCs w:val="20"/>
        </w:rPr>
        <w:t>e dana otpreme, boravili na gazdinstvu porijekla;</w:t>
      </w:r>
    </w:p>
    <w:p w:rsidR="003C3040" w:rsidRDefault="003C3040" w:rsidP="000907B4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 je izvršena dezinsekcija</w:t>
      </w:r>
      <w:r w:rsidR="00E862A3">
        <w:rPr>
          <w:rFonts w:ascii="Arial" w:hAnsi="Arial" w:cs="Arial"/>
          <w:sz w:val="20"/>
          <w:szCs w:val="20"/>
        </w:rPr>
        <w:t>/dezinfekcija</w:t>
      </w:r>
      <w:r>
        <w:rPr>
          <w:rFonts w:ascii="Arial" w:hAnsi="Arial" w:cs="Arial"/>
          <w:sz w:val="20"/>
          <w:szCs w:val="20"/>
        </w:rPr>
        <w:t xml:space="preserve"> prevoznog s</w:t>
      </w:r>
      <w:r w:rsidR="006A3E0B">
        <w:rPr>
          <w:rFonts w:ascii="Arial" w:hAnsi="Arial" w:cs="Arial"/>
          <w:sz w:val="20"/>
          <w:szCs w:val="20"/>
        </w:rPr>
        <w:t>redstva kojim se prevoze preživari</w:t>
      </w:r>
      <w:r>
        <w:rPr>
          <w:rFonts w:ascii="Arial" w:hAnsi="Arial" w:cs="Arial"/>
          <w:sz w:val="20"/>
          <w:szCs w:val="20"/>
        </w:rPr>
        <w:t>, koja se dokazuje potvrdom;</w:t>
      </w:r>
    </w:p>
    <w:p w:rsidR="0050463D" w:rsidRDefault="0050463D" w:rsidP="0050463D">
      <w:pPr>
        <w:ind w:left="1800"/>
        <w:jc w:val="both"/>
        <w:rPr>
          <w:rFonts w:ascii="Arial" w:hAnsi="Arial" w:cs="Arial"/>
          <w:sz w:val="20"/>
          <w:szCs w:val="20"/>
        </w:rPr>
      </w:pPr>
    </w:p>
    <w:p w:rsidR="00F01355" w:rsidRPr="007C28EA" w:rsidRDefault="0050463D" w:rsidP="00910D24">
      <w:pPr>
        <w:numPr>
          <w:ilvl w:val="0"/>
          <w:numId w:val="4"/>
        </w:numPr>
        <w:jc w:val="both"/>
        <w:rPr>
          <w:rFonts w:ascii="Arial" w:hAnsi="Arial" w:cs="Arial"/>
          <w:b/>
          <w:sz w:val="18"/>
          <w:szCs w:val="18"/>
          <w:u w:val="single"/>
        </w:rPr>
      </w:pPr>
      <w:r w:rsidRPr="007C28EA">
        <w:rPr>
          <w:rFonts w:ascii="Arial" w:hAnsi="Arial" w:cs="Arial"/>
          <w:b/>
          <w:sz w:val="18"/>
          <w:szCs w:val="18"/>
          <w:u w:val="single"/>
        </w:rPr>
        <w:t xml:space="preserve">KOJA SE UVOZI ZA </w:t>
      </w:r>
      <w:r w:rsidR="00910D24" w:rsidRPr="007C28EA">
        <w:rPr>
          <w:rFonts w:ascii="Arial" w:hAnsi="Arial" w:cs="Arial"/>
          <w:b/>
          <w:sz w:val="18"/>
          <w:szCs w:val="18"/>
          <w:u w:val="single"/>
        </w:rPr>
        <w:t xml:space="preserve">UZGOJ I DRŽANJE </w:t>
      </w:r>
      <w:r w:rsidRPr="007C28EA">
        <w:rPr>
          <w:rFonts w:ascii="Arial" w:hAnsi="Arial" w:cs="Arial"/>
          <w:b/>
          <w:sz w:val="18"/>
          <w:szCs w:val="18"/>
          <w:u w:val="single"/>
        </w:rPr>
        <w:t>DUŽAN JE DA:</w:t>
      </w:r>
    </w:p>
    <w:p w:rsidR="00910D24" w:rsidRDefault="00910D24" w:rsidP="00910D24">
      <w:pPr>
        <w:ind w:left="72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910D24" w:rsidRDefault="00910D24" w:rsidP="00910D2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Prilikom pregleda dokumentacije pošiljke, pored zakonom propisane dokumentacije, utvrdi postojanje </w:t>
      </w:r>
      <w:r w:rsidRPr="0050463D">
        <w:rPr>
          <w:rFonts w:ascii="Arial" w:hAnsi="Arial" w:cs="Arial"/>
          <w:b/>
          <w:sz w:val="20"/>
          <w:szCs w:val="20"/>
          <w:u w:val="single"/>
        </w:rPr>
        <w:t>dodatnih garancija izdatih od nadležnog službenog veterinara Republike Srbije koje se sastoje u slijedećem</w:t>
      </w:r>
      <w:r w:rsidRPr="0050463D">
        <w:rPr>
          <w:rFonts w:ascii="Arial" w:hAnsi="Arial" w:cs="Arial"/>
          <w:sz w:val="20"/>
          <w:szCs w:val="20"/>
          <w:u w:val="single"/>
        </w:rPr>
        <w:t>:</w:t>
      </w:r>
    </w:p>
    <w:p w:rsidR="00910D24" w:rsidRDefault="00910D24" w:rsidP="00A87407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 preživari potiču sa gazdinstva na kojem nije bila potvrđena bolest plavog jezika;</w:t>
      </w:r>
    </w:p>
    <w:p w:rsidR="00910D24" w:rsidRDefault="00910D24" w:rsidP="00A87407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 su preživari, najmanje 60 dana prije dana otpreme, boravili na gazdinstvu porijekla;</w:t>
      </w:r>
    </w:p>
    <w:p w:rsidR="00910D24" w:rsidRDefault="00910D24" w:rsidP="00A87407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 su životinje pojedinačno testirane na prisustvo virusa bolesti plavog jezika primjenom PCR metode</w:t>
      </w:r>
      <w:r w:rsidR="00A87407">
        <w:rPr>
          <w:rFonts w:ascii="Arial" w:hAnsi="Arial" w:cs="Arial"/>
          <w:sz w:val="20"/>
          <w:szCs w:val="20"/>
        </w:rPr>
        <w:t xml:space="preserve"> sa negativnim rezultatom </w:t>
      </w:r>
      <w:r w:rsidR="00BB7E45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sa</w:t>
      </w:r>
      <w:r w:rsidR="00A8740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laboratorijskim izvještajem u prilogu dokumentacije);</w:t>
      </w:r>
    </w:p>
    <w:p w:rsidR="00910D24" w:rsidRDefault="00910D24" w:rsidP="00A87407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 je izvršena </w:t>
      </w:r>
      <w:r w:rsidR="003B7761">
        <w:rPr>
          <w:rFonts w:ascii="Arial" w:hAnsi="Arial" w:cs="Arial"/>
          <w:sz w:val="20"/>
          <w:szCs w:val="20"/>
        </w:rPr>
        <w:t xml:space="preserve">dezinfekcija/dezinsekcija </w:t>
      </w:r>
      <w:r>
        <w:rPr>
          <w:rFonts w:ascii="Arial" w:hAnsi="Arial" w:cs="Arial"/>
          <w:sz w:val="20"/>
          <w:szCs w:val="20"/>
        </w:rPr>
        <w:t>prevoznog sredstva kojim se prevoze preživari, koja se dokazuje potvrdom;</w:t>
      </w:r>
    </w:p>
    <w:p w:rsidR="00FD0647" w:rsidRDefault="00FD0647" w:rsidP="00734F66">
      <w:pPr>
        <w:rPr>
          <w:rFonts w:ascii="Arial" w:hAnsi="Arial" w:cs="Arial"/>
          <w:sz w:val="20"/>
          <w:szCs w:val="20"/>
        </w:rPr>
      </w:pPr>
    </w:p>
    <w:p w:rsidR="00910D24" w:rsidRDefault="00910D24" w:rsidP="00910D24">
      <w:pPr>
        <w:jc w:val="both"/>
        <w:rPr>
          <w:rFonts w:ascii="Arial" w:hAnsi="Arial" w:cs="Arial"/>
          <w:sz w:val="20"/>
          <w:szCs w:val="20"/>
        </w:rPr>
      </w:pPr>
      <w:r w:rsidRPr="00FD0647">
        <w:rPr>
          <w:rFonts w:ascii="Arial" w:hAnsi="Arial" w:cs="Arial"/>
          <w:b/>
          <w:sz w:val="20"/>
          <w:szCs w:val="20"/>
        </w:rPr>
        <w:t>Granični službeni veterinar</w:t>
      </w:r>
      <w:r>
        <w:rPr>
          <w:rFonts w:ascii="Arial" w:hAnsi="Arial" w:cs="Arial"/>
          <w:sz w:val="20"/>
          <w:szCs w:val="20"/>
        </w:rPr>
        <w:t xml:space="preserve"> prilikom pregleda pošiljke preživara je dužan da:</w:t>
      </w:r>
    </w:p>
    <w:p w:rsidR="0050463D" w:rsidRDefault="0050463D" w:rsidP="00734F66">
      <w:pPr>
        <w:rPr>
          <w:rFonts w:ascii="Arial" w:hAnsi="Arial" w:cs="Arial"/>
          <w:sz w:val="20"/>
          <w:szCs w:val="20"/>
        </w:rPr>
      </w:pPr>
    </w:p>
    <w:p w:rsidR="0050463D" w:rsidRDefault="0050463D" w:rsidP="0050463D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Ukoliko utvrdi da pošiljku ne prate gore navede garancije, ne dozvoli uvoz pošiljke na teritoriju Crne Gore;</w:t>
      </w:r>
    </w:p>
    <w:p w:rsidR="0050463D" w:rsidRDefault="0050463D" w:rsidP="0050463D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Ukoliko utvrdi da je pošiljka u skladu sa priloženom dokumenacijom i dadatnim garancijama, izvrši identifikacijski pregled preživara koji podrazumijeva pojačan pregled radi uočavanje kliničkih simptoma karakterističnih za bolest plavog jezika;</w:t>
      </w:r>
    </w:p>
    <w:p w:rsidR="0050463D" w:rsidRDefault="0050463D" w:rsidP="00734F66">
      <w:pPr>
        <w:rPr>
          <w:rFonts w:ascii="Arial" w:hAnsi="Arial" w:cs="Arial"/>
          <w:sz w:val="20"/>
          <w:szCs w:val="20"/>
        </w:rPr>
      </w:pPr>
    </w:p>
    <w:p w:rsidR="0050463D" w:rsidRDefault="007C28EA" w:rsidP="007C28E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OBAVEZE OVLAŠĆENIH VETERINARA</w:t>
      </w:r>
    </w:p>
    <w:p w:rsidR="007C28EA" w:rsidRPr="007C28EA" w:rsidRDefault="007C28EA" w:rsidP="007C28EA">
      <w:pPr>
        <w:jc w:val="center"/>
        <w:rPr>
          <w:rFonts w:ascii="Arial" w:hAnsi="Arial" w:cs="Arial"/>
          <w:b/>
          <w:sz w:val="20"/>
          <w:szCs w:val="20"/>
        </w:rPr>
      </w:pPr>
    </w:p>
    <w:p w:rsidR="005F0D8D" w:rsidRPr="007C28EA" w:rsidRDefault="00387B62" w:rsidP="007C28EA">
      <w:pPr>
        <w:jc w:val="both"/>
        <w:rPr>
          <w:rFonts w:ascii="Arial" w:hAnsi="Arial" w:cs="Arial"/>
          <w:b/>
          <w:sz w:val="20"/>
          <w:szCs w:val="20"/>
        </w:rPr>
      </w:pPr>
      <w:r w:rsidRPr="005F0D8D">
        <w:rPr>
          <w:rFonts w:ascii="Arial" w:hAnsi="Arial" w:cs="Arial"/>
          <w:b/>
          <w:sz w:val="20"/>
          <w:szCs w:val="20"/>
        </w:rPr>
        <w:t xml:space="preserve">Ovlašćeni veterinari </w:t>
      </w:r>
      <w:r w:rsidRPr="005F0D8D">
        <w:rPr>
          <w:rFonts w:ascii="Arial" w:hAnsi="Arial" w:cs="Arial"/>
          <w:sz w:val="20"/>
          <w:szCs w:val="20"/>
        </w:rPr>
        <w:t xml:space="preserve">koji vrše pregled na liniji klanja dužni su da </w:t>
      </w:r>
      <w:r w:rsidR="004F0785" w:rsidRPr="005F0D8D">
        <w:rPr>
          <w:rFonts w:ascii="Arial" w:hAnsi="Arial" w:cs="Arial"/>
          <w:sz w:val="20"/>
          <w:szCs w:val="20"/>
        </w:rPr>
        <w:t xml:space="preserve">prilikom prijema pošiljke preživara koja se smješta u stočni depo klanice izvrše pojačani pregled radi uočavanje kliničkih simptoma karakterističnih za bolest plavog jezika. </w:t>
      </w:r>
    </w:p>
    <w:p w:rsidR="007C28EA" w:rsidRPr="005F0D8D" w:rsidRDefault="007C28EA" w:rsidP="007C28EA">
      <w:pPr>
        <w:ind w:left="720"/>
        <w:jc w:val="both"/>
        <w:rPr>
          <w:rFonts w:ascii="Arial" w:hAnsi="Arial" w:cs="Arial"/>
          <w:b/>
          <w:sz w:val="20"/>
          <w:szCs w:val="20"/>
        </w:rPr>
      </w:pPr>
    </w:p>
    <w:p w:rsidR="007C28EA" w:rsidRDefault="007C28EA" w:rsidP="007C28EA">
      <w:pPr>
        <w:ind w:left="720"/>
        <w:jc w:val="center"/>
        <w:rPr>
          <w:rFonts w:ascii="Arial" w:hAnsi="Arial" w:cs="Arial"/>
          <w:b/>
          <w:sz w:val="20"/>
          <w:szCs w:val="20"/>
        </w:rPr>
      </w:pPr>
      <w:r w:rsidRPr="007C28EA">
        <w:rPr>
          <w:rFonts w:ascii="Arial" w:hAnsi="Arial" w:cs="Arial"/>
          <w:b/>
          <w:sz w:val="20"/>
          <w:szCs w:val="20"/>
        </w:rPr>
        <w:t xml:space="preserve">OBAVEZE </w:t>
      </w:r>
      <w:r>
        <w:rPr>
          <w:rFonts w:ascii="Arial" w:hAnsi="Arial" w:cs="Arial"/>
          <w:b/>
          <w:sz w:val="20"/>
          <w:szCs w:val="20"/>
        </w:rPr>
        <w:t>SUBJEKATA U POSLOVANJU ŽIVIM ŽIVOTINJAMA</w:t>
      </w:r>
    </w:p>
    <w:p w:rsidR="00427BEB" w:rsidRDefault="00427BEB" w:rsidP="000907B4">
      <w:pPr>
        <w:pStyle w:val="ListParagraph"/>
        <w:jc w:val="both"/>
        <w:rPr>
          <w:rFonts w:ascii="Arial" w:hAnsi="Arial" w:cs="Arial"/>
          <w:b/>
          <w:sz w:val="20"/>
          <w:szCs w:val="20"/>
        </w:rPr>
      </w:pPr>
    </w:p>
    <w:p w:rsidR="00427BEB" w:rsidRDefault="00427BEB" w:rsidP="007C28E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Subjekti u poslovanju hranom koji obaljaju djelatnost klanja</w:t>
      </w:r>
      <w:r w:rsidR="007C28EA">
        <w:rPr>
          <w:rFonts w:ascii="Arial" w:hAnsi="Arial" w:cs="Arial"/>
          <w:b/>
          <w:sz w:val="20"/>
          <w:szCs w:val="20"/>
        </w:rPr>
        <w:t xml:space="preserve"> kao i držaoci životinja za dalji uzgoj i držanje (pravna i fizička lica</w:t>
      </w:r>
      <w:r w:rsidR="003B7761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b/>
          <w:sz w:val="20"/>
          <w:szCs w:val="20"/>
        </w:rPr>
        <w:t xml:space="preserve"> preživara </w:t>
      </w:r>
      <w:r w:rsidR="00A820A7" w:rsidRPr="00A820A7">
        <w:rPr>
          <w:rFonts w:ascii="Arial" w:hAnsi="Arial" w:cs="Arial"/>
          <w:sz w:val="20"/>
          <w:szCs w:val="20"/>
        </w:rPr>
        <w:t>su dužni da</w:t>
      </w:r>
      <w:r w:rsidR="00A820A7" w:rsidRPr="0047713B">
        <w:rPr>
          <w:rFonts w:ascii="Arial" w:hAnsi="Arial" w:cs="Arial"/>
          <w:sz w:val="20"/>
          <w:szCs w:val="20"/>
        </w:rPr>
        <w:t xml:space="preserve"> </w:t>
      </w:r>
      <w:r w:rsidR="0047713B" w:rsidRPr="0047713B">
        <w:rPr>
          <w:rFonts w:ascii="Arial" w:hAnsi="Arial" w:cs="Arial"/>
          <w:sz w:val="20"/>
          <w:szCs w:val="20"/>
        </w:rPr>
        <w:t>prije</w:t>
      </w:r>
      <w:r w:rsidR="0047713B">
        <w:rPr>
          <w:rFonts w:ascii="Arial" w:hAnsi="Arial" w:cs="Arial"/>
          <w:b/>
          <w:sz w:val="20"/>
          <w:szCs w:val="20"/>
        </w:rPr>
        <w:t xml:space="preserve"> </w:t>
      </w:r>
      <w:r w:rsidR="0047713B" w:rsidRPr="0047713B">
        <w:rPr>
          <w:rFonts w:ascii="Arial" w:hAnsi="Arial" w:cs="Arial"/>
          <w:sz w:val="20"/>
          <w:szCs w:val="20"/>
        </w:rPr>
        <w:t xml:space="preserve">utovara </w:t>
      </w:r>
      <w:r w:rsidR="0047713B">
        <w:rPr>
          <w:rFonts w:ascii="Arial" w:hAnsi="Arial" w:cs="Arial"/>
          <w:sz w:val="20"/>
          <w:szCs w:val="20"/>
        </w:rPr>
        <w:t>preživara u prevozno sredstvo kojim se otpremaju preživari na teritoriju Crne Gore, utvrde da pošiljku prati sva zakonom propisana dokumentacija i gore n</w:t>
      </w:r>
      <w:r w:rsidR="005F0D8D">
        <w:rPr>
          <w:rFonts w:ascii="Arial" w:hAnsi="Arial" w:cs="Arial"/>
          <w:sz w:val="20"/>
          <w:szCs w:val="20"/>
        </w:rPr>
        <w:t xml:space="preserve">avede dodatne garancije izdate </w:t>
      </w:r>
      <w:r w:rsidR="0047713B">
        <w:rPr>
          <w:rFonts w:ascii="Arial" w:hAnsi="Arial" w:cs="Arial"/>
          <w:sz w:val="20"/>
          <w:szCs w:val="20"/>
        </w:rPr>
        <w:t xml:space="preserve">od nadležnih službi Republike Srbije. Isti su dužni da </w:t>
      </w:r>
      <w:r w:rsidR="003B7761">
        <w:rPr>
          <w:rFonts w:ascii="Arial" w:hAnsi="Arial" w:cs="Arial"/>
          <w:sz w:val="20"/>
          <w:szCs w:val="20"/>
        </w:rPr>
        <w:t xml:space="preserve">nakon istovara </w:t>
      </w:r>
      <w:r w:rsidR="0047713B">
        <w:rPr>
          <w:rFonts w:ascii="Arial" w:hAnsi="Arial" w:cs="Arial"/>
          <w:sz w:val="20"/>
          <w:szCs w:val="20"/>
        </w:rPr>
        <w:t xml:space="preserve">pošiljke </w:t>
      </w:r>
      <w:r w:rsidR="003B7761">
        <w:rPr>
          <w:rFonts w:ascii="Arial" w:hAnsi="Arial" w:cs="Arial"/>
          <w:sz w:val="20"/>
          <w:szCs w:val="20"/>
        </w:rPr>
        <w:t xml:space="preserve">životinja </w:t>
      </w:r>
      <w:r w:rsidR="0047713B">
        <w:rPr>
          <w:rFonts w:ascii="Arial" w:hAnsi="Arial" w:cs="Arial"/>
          <w:sz w:val="20"/>
          <w:szCs w:val="20"/>
        </w:rPr>
        <w:t>u stočni depo</w:t>
      </w:r>
      <w:r w:rsidR="003B7761">
        <w:rPr>
          <w:rFonts w:ascii="Arial" w:hAnsi="Arial" w:cs="Arial"/>
          <w:sz w:val="20"/>
          <w:szCs w:val="20"/>
        </w:rPr>
        <w:t>/gazdinstvo</w:t>
      </w:r>
      <w:r w:rsidR="0047713B">
        <w:rPr>
          <w:rFonts w:ascii="Arial" w:hAnsi="Arial" w:cs="Arial"/>
          <w:sz w:val="20"/>
          <w:szCs w:val="20"/>
        </w:rPr>
        <w:t xml:space="preserve"> izvrše detaljno pranje i čišćenje</w:t>
      </w:r>
      <w:r w:rsidR="007C28EA">
        <w:rPr>
          <w:rFonts w:ascii="Arial" w:hAnsi="Arial" w:cs="Arial"/>
          <w:sz w:val="20"/>
          <w:szCs w:val="20"/>
        </w:rPr>
        <w:t xml:space="preserve"> prevoznog sredstva.</w:t>
      </w:r>
    </w:p>
    <w:p w:rsidR="00403521" w:rsidRPr="00B74BF6" w:rsidRDefault="00403521" w:rsidP="003713B7">
      <w:pPr>
        <w:jc w:val="both"/>
        <w:rPr>
          <w:rFonts w:ascii="Arial" w:hAnsi="Arial" w:cs="Arial"/>
          <w:b/>
          <w:sz w:val="20"/>
          <w:szCs w:val="20"/>
        </w:rPr>
      </w:pPr>
    </w:p>
    <w:p w:rsidR="00734F66" w:rsidRDefault="00734F66" w:rsidP="000907B4">
      <w:pPr>
        <w:jc w:val="both"/>
        <w:rPr>
          <w:rFonts w:ascii="Arial" w:hAnsi="Arial" w:cs="Arial"/>
          <w:sz w:val="20"/>
          <w:szCs w:val="20"/>
        </w:rPr>
      </w:pPr>
    </w:p>
    <w:p w:rsidR="007C28EA" w:rsidRDefault="00562E6B" w:rsidP="000907B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Ovo </w:t>
      </w:r>
      <w:r w:rsidR="00E16ED6">
        <w:rPr>
          <w:rFonts w:ascii="Arial" w:hAnsi="Arial" w:cs="Arial"/>
          <w:sz w:val="20"/>
          <w:szCs w:val="20"/>
        </w:rPr>
        <w:t xml:space="preserve">stručno uputstvo izdaje se </w:t>
      </w:r>
      <w:r w:rsidR="007C28EA">
        <w:rPr>
          <w:rFonts w:ascii="Arial" w:hAnsi="Arial" w:cs="Arial"/>
          <w:sz w:val="20"/>
          <w:szCs w:val="20"/>
        </w:rPr>
        <w:t>u cilju omogućavanja prometa živih životinja i preduzimanja mjera kojima se obezbjeđuje spriječavanje</w:t>
      </w:r>
      <w:r w:rsidR="00E16ED6">
        <w:rPr>
          <w:rFonts w:ascii="Arial" w:hAnsi="Arial" w:cs="Arial"/>
          <w:sz w:val="20"/>
          <w:szCs w:val="20"/>
        </w:rPr>
        <w:t xml:space="preserve"> pojave i širenja </w:t>
      </w:r>
      <w:r w:rsidR="007C28EA">
        <w:rPr>
          <w:rFonts w:ascii="Arial" w:hAnsi="Arial" w:cs="Arial"/>
          <w:sz w:val="20"/>
          <w:szCs w:val="20"/>
        </w:rPr>
        <w:t xml:space="preserve">ove </w:t>
      </w:r>
      <w:r w:rsidR="00E16ED6">
        <w:rPr>
          <w:rFonts w:ascii="Arial" w:hAnsi="Arial" w:cs="Arial"/>
          <w:sz w:val="20"/>
          <w:szCs w:val="20"/>
        </w:rPr>
        <w:t>bolesti na teritoriji Crne Gore</w:t>
      </w:r>
      <w:r w:rsidR="007C28EA">
        <w:rPr>
          <w:rFonts w:ascii="Arial" w:hAnsi="Arial" w:cs="Arial"/>
          <w:sz w:val="20"/>
          <w:szCs w:val="20"/>
        </w:rPr>
        <w:t>.</w:t>
      </w:r>
    </w:p>
    <w:p w:rsidR="003B7761" w:rsidRDefault="003B7761" w:rsidP="000907B4">
      <w:pPr>
        <w:jc w:val="both"/>
        <w:rPr>
          <w:rFonts w:ascii="Arial" w:hAnsi="Arial" w:cs="Arial"/>
          <w:sz w:val="20"/>
          <w:szCs w:val="20"/>
        </w:rPr>
      </w:pPr>
    </w:p>
    <w:p w:rsidR="00E16ED6" w:rsidRDefault="007C28EA" w:rsidP="000907B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E16ED6">
        <w:rPr>
          <w:rFonts w:ascii="Arial" w:hAnsi="Arial" w:cs="Arial"/>
          <w:sz w:val="20"/>
          <w:szCs w:val="20"/>
        </w:rPr>
        <w:t>otre</w:t>
      </w:r>
      <w:r w:rsidR="005F0D8D">
        <w:rPr>
          <w:rFonts w:ascii="Arial" w:hAnsi="Arial" w:cs="Arial"/>
          <w:sz w:val="20"/>
          <w:szCs w:val="20"/>
        </w:rPr>
        <w:t>b</w:t>
      </w:r>
      <w:r w:rsidR="00E16ED6">
        <w:rPr>
          <w:rFonts w:ascii="Arial" w:hAnsi="Arial" w:cs="Arial"/>
          <w:sz w:val="20"/>
          <w:szCs w:val="20"/>
        </w:rPr>
        <w:t>no striktno postupanje u skladu sa ovim stručnim uputstvo.</w:t>
      </w:r>
    </w:p>
    <w:p w:rsidR="007C28EA" w:rsidRDefault="007C28EA" w:rsidP="000907B4">
      <w:pPr>
        <w:jc w:val="both"/>
        <w:rPr>
          <w:rFonts w:ascii="Arial" w:hAnsi="Arial" w:cs="Arial"/>
          <w:sz w:val="20"/>
          <w:szCs w:val="20"/>
        </w:rPr>
      </w:pPr>
    </w:p>
    <w:p w:rsidR="007C28EA" w:rsidRDefault="007C28EA" w:rsidP="000907B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Ovo up</w:t>
      </w:r>
      <w:r w:rsidR="00FE7C2C">
        <w:rPr>
          <w:rFonts w:ascii="Arial" w:hAnsi="Arial" w:cs="Arial"/>
          <w:sz w:val="20"/>
          <w:szCs w:val="20"/>
        </w:rPr>
        <w:t>utstvo ostaje na snazi do opozi</w:t>
      </w:r>
      <w:r>
        <w:rPr>
          <w:rFonts w:ascii="Arial" w:hAnsi="Arial" w:cs="Arial"/>
          <w:sz w:val="20"/>
          <w:szCs w:val="20"/>
        </w:rPr>
        <w:t>va odnosno izmjene istog.</w:t>
      </w:r>
    </w:p>
    <w:p w:rsidR="007C28EA" w:rsidRDefault="007C28EA" w:rsidP="000907B4">
      <w:pPr>
        <w:jc w:val="both"/>
        <w:rPr>
          <w:rFonts w:ascii="Arial" w:hAnsi="Arial" w:cs="Arial"/>
          <w:sz w:val="20"/>
          <w:szCs w:val="20"/>
        </w:rPr>
      </w:pPr>
    </w:p>
    <w:p w:rsidR="00C552C2" w:rsidRPr="006642C8" w:rsidRDefault="007C28EA" w:rsidP="00C552C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Donošenjem ovog uputstva prestaje da važi uputstvo </w:t>
      </w:r>
      <w:r w:rsidR="00F637CB" w:rsidRPr="00BE3331">
        <w:rPr>
          <w:rFonts w:ascii="Arial" w:hAnsi="Arial" w:cs="Arial"/>
          <w:sz w:val="22"/>
          <w:szCs w:val="22"/>
        </w:rPr>
        <w:t>broj: 323/14</w:t>
      </w:r>
      <w:r w:rsidR="00F637CB" w:rsidRPr="003B7761">
        <w:rPr>
          <w:rFonts w:ascii="Arial" w:hAnsi="Arial" w:cs="Arial"/>
          <w:sz w:val="22"/>
          <w:szCs w:val="22"/>
        </w:rPr>
        <w:t>-0301-2077/</w:t>
      </w:r>
      <w:r w:rsidR="00BE3331" w:rsidRPr="003B7761">
        <w:rPr>
          <w:rFonts w:ascii="Arial" w:hAnsi="Arial" w:cs="Arial"/>
          <w:sz w:val="22"/>
          <w:szCs w:val="22"/>
        </w:rPr>
        <w:t>3</w:t>
      </w:r>
      <w:r w:rsidR="00F637CB" w:rsidRPr="003B7761">
        <w:rPr>
          <w:rFonts w:ascii="Arial" w:hAnsi="Arial" w:cs="Arial"/>
          <w:sz w:val="22"/>
          <w:szCs w:val="22"/>
        </w:rPr>
        <w:t xml:space="preserve"> </w:t>
      </w:r>
      <w:r w:rsidR="00C552C2" w:rsidRPr="003B7761">
        <w:rPr>
          <w:rFonts w:ascii="Arial" w:hAnsi="Arial" w:cs="Arial"/>
          <w:sz w:val="22"/>
          <w:szCs w:val="22"/>
        </w:rPr>
        <w:t>od 27. novembra</w:t>
      </w:r>
      <w:r w:rsidR="00C552C2" w:rsidRPr="00FA0619">
        <w:rPr>
          <w:rFonts w:ascii="Arial" w:hAnsi="Arial" w:cs="Arial"/>
          <w:sz w:val="22"/>
          <w:szCs w:val="22"/>
        </w:rPr>
        <w:t xml:space="preserve"> 2014. </w:t>
      </w:r>
      <w:r w:rsidR="00BE3331">
        <w:rPr>
          <w:rFonts w:ascii="Arial" w:hAnsi="Arial" w:cs="Arial"/>
          <w:sz w:val="22"/>
          <w:szCs w:val="22"/>
        </w:rPr>
        <w:t>g</w:t>
      </w:r>
      <w:r w:rsidR="00C552C2" w:rsidRPr="00FA0619">
        <w:rPr>
          <w:rFonts w:ascii="Arial" w:hAnsi="Arial" w:cs="Arial"/>
          <w:sz w:val="22"/>
          <w:szCs w:val="22"/>
        </w:rPr>
        <w:t>odine</w:t>
      </w:r>
      <w:r w:rsidR="00F637CB">
        <w:rPr>
          <w:rFonts w:ascii="Arial" w:hAnsi="Arial" w:cs="Arial"/>
          <w:sz w:val="22"/>
          <w:szCs w:val="22"/>
        </w:rPr>
        <w:t>.</w:t>
      </w:r>
    </w:p>
    <w:p w:rsidR="007C28EA" w:rsidRPr="00734F66" w:rsidRDefault="007C28EA" w:rsidP="000907B4">
      <w:pPr>
        <w:jc w:val="both"/>
        <w:rPr>
          <w:rFonts w:ascii="Arial" w:hAnsi="Arial" w:cs="Arial"/>
          <w:sz w:val="20"/>
          <w:szCs w:val="20"/>
        </w:rPr>
      </w:pPr>
    </w:p>
    <w:p w:rsidR="006642C8" w:rsidRPr="006642C8" w:rsidRDefault="006642C8" w:rsidP="006642C8">
      <w:pPr>
        <w:rPr>
          <w:rFonts w:ascii="Arial" w:hAnsi="Arial" w:cs="Arial"/>
          <w:sz w:val="20"/>
          <w:szCs w:val="20"/>
        </w:rPr>
      </w:pPr>
    </w:p>
    <w:p w:rsidR="006642C8" w:rsidRPr="006642C8" w:rsidRDefault="006642C8" w:rsidP="006642C8">
      <w:pPr>
        <w:rPr>
          <w:rFonts w:ascii="Arial" w:hAnsi="Arial" w:cs="Arial"/>
          <w:sz w:val="20"/>
          <w:szCs w:val="20"/>
        </w:rPr>
      </w:pPr>
    </w:p>
    <w:p w:rsidR="00A53488" w:rsidRPr="00141A62" w:rsidRDefault="00A53488" w:rsidP="00A53488">
      <w:pPr>
        <w:jc w:val="right"/>
        <w:rPr>
          <w:rFonts w:ascii="Arial" w:hAnsi="Arial" w:cs="Arial"/>
          <w:b/>
          <w:sz w:val="22"/>
          <w:szCs w:val="22"/>
        </w:rPr>
      </w:pPr>
      <w:r w:rsidRPr="00141A62">
        <w:rPr>
          <w:rFonts w:ascii="Arial" w:hAnsi="Arial" w:cs="Arial"/>
          <w:b/>
          <w:sz w:val="22"/>
          <w:szCs w:val="22"/>
        </w:rPr>
        <w:t xml:space="preserve">V.D. DIREKTORA </w:t>
      </w:r>
    </w:p>
    <w:p w:rsidR="00B5415F" w:rsidRPr="00141A62" w:rsidRDefault="00B5415F" w:rsidP="00A53488">
      <w:pPr>
        <w:jc w:val="right"/>
        <w:rPr>
          <w:rFonts w:ascii="Arial" w:hAnsi="Arial" w:cs="Arial"/>
          <w:b/>
          <w:sz w:val="22"/>
          <w:szCs w:val="22"/>
        </w:rPr>
      </w:pPr>
    </w:p>
    <w:p w:rsidR="00A53488" w:rsidRPr="00141A62" w:rsidRDefault="00A53488" w:rsidP="00A53488">
      <w:pPr>
        <w:jc w:val="right"/>
        <w:rPr>
          <w:rFonts w:ascii="Arial" w:hAnsi="Arial" w:cs="Arial"/>
          <w:b/>
          <w:sz w:val="22"/>
          <w:szCs w:val="22"/>
        </w:rPr>
      </w:pPr>
      <w:r w:rsidRPr="00141A62">
        <w:rPr>
          <w:rFonts w:ascii="Arial" w:hAnsi="Arial" w:cs="Arial"/>
          <w:b/>
          <w:sz w:val="22"/>
          <w:szCs w:val="22"/>
        </w:rPr>
        <w:t>Biljana Blečić</w:t>
      </w:r>
    </w:p>
    <w:p w:rsidR="007B5409" w:rsidRDefault="007B5409" w:rsidP="00A53488">
      <w:pPr>
        <w:jc w:val="right"/>
        <w:rPr>
          <w:rFonts w:ascii="Arial" w:hAnsi="Arial" w:cs="Arial"/>
          <w:b/>
          <w:sz w:val="20"/>
          <w:szCs w:val="20"/>
        </w:rPr>
      </w:pPr>
    </w:p>
    <w:p w:rsidR="00B5415F" w:rsidRDefault="00B5415F" w:rsidP="00141A62">
      <w:pPr>
        <w:rPr>
          <w:rFonts w:ascii="Arial" w:hAnsi="Arial" w:cs="Arial"/>
          <w:b/>
          <w:sz w:val="20"/>
          <w:szCs w:val="20"/>
        </w:rPr>
      </w:pPr>
    </w:p>
    <w:sectPr w:rsidR="00B5415F" w:rsidSect="000907B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40" w:right="1440" w:bottom="1440" w:left="1440" w:header="709" w:footer="37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0260" w:rsidRDefault="000B0260">
      <w:r>
        <w:separator/>
      </w:r>
    </w:p>
  </w:endnote>
  <w:endnote w:type="continuationSeparator" w:id="1">
    <w:p w:rsidR="000B0260" w:rsidRDefault="000B02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D84" w:rsidRPr="00DE7B7D" w:rsidRDefault="00061D84" w:rsidP="00061D84">
    <w:pPr>
      <w:jc w:val="center"/>
      <w:rPr>
        <w:rFonts w:ascii="Arial" w:hAnsi="Arial" w:cs="Arial"/>
        <w:sz w:val="20"/>
        <w:szCs w:val="20"/>
        <w:lang w:val="sl-SI"/>
      </w:rPr>
    </w:pPr>
    <w:r w:rsidRPr="00DE7B7D">
      <w:rPr>
        <w:rFonts w:ascii="Arial" w:hAnsi="Arial" w:cs="Arial"/>
        <w:sz w:val="20"/>
        <w:szCs w:val="20"/>
        <w:lang w:val="sl-SI"/>
      </w:rPr>
      <w:t>Bulevar Svetog Petra Cetinjskog 9, 81000 Podgorica</w:t>
    </w:r>
  </w:p>
  <w:p w:rsidR="00061D84" w:rsidRPr="00DE7B7D" w:rsidRDefault="00061D84" w:rsidP="00061D84">
    <w:pPr>
      <w:jc w:val="center"/>
      <w:rPr>
        <w:rFonts w:ascii="Arial" w:hAnsi="Arial" w:cs="Arial"/>
        <w:sz w:val="20"/>
        <w:szCs w:val="20"/>
        <w:lang w:val="sl-SI"/>
      </w:rPr>
    </w:pPr>
    <w:r>
      <w:rPr>
        <w:rFonts w:ascii="Arial" w:hAnsi="Arial" w:cs="Arial"/>
        <w:b/>
        <w:bCs/>
        <w:sz w:val="20"/>
        <w:szCs w:val="20"/>
        <w:lang w:val="sl-SI"/>
      </w:rPr>
      <w:t>tel</w:t>
    </w:r>
    <w:r w:rsidRPr="00DE7B7D">
      <w:rPr>
        <w:rFonts w:ascii="Arial" w:hAnsi="Arial" w:cs="Arial"/>
        <w:b/>
        <w:bCs/>
        <w:sz w:val="20"/>
        <w:szCs w:val="20"/>
        <w:lang w:val="sl-SI"/>
      </w:rPr>
      <w:t xml:space="preserve">:  </w:t>
    </w:r>
    <w:r w:rsidRPr="00DE7B7D">
      <w:rPr>
        <w:rFonts w:ascii="Arial" w:hAnsi="Arial" w:cs="Arial"/>
        <w:bCs/>
        <w:sz w:val="20"/>
        <w:szCs w:val="20"/>
        <w:lang w:val="sl-SI"/>
      </w:rPr>
      <w:t xml:space="preserve">(+382) 20 </w:t>
    </w:r>
    <w:r w:rsidRPr="00DE7B7D">
      <w:rPr>
        <w:rFonts w:ascii="Arial" w:hAnsi="Arial" w:cs="Arial"/>
        <w:sz w:val="20"/>
        <w:szCs w:val="20"/>
        <w:lang w:val="sl-SI"/>
      </w:rPr>
      <w:t>201-945</w:t>
    </w:r>
    <w:r w:rsidRPr="00DE7B7D">
      <w:rPr>
        <w:rFonts w:ascii="Arial" w:hAnsi="Arial" w:cs="Arial"/>
        <w:b/>
        <w:bCs/>
        <w:sz w:val="20"/>
        <w:szCs w:val="20"/>
        <w:lang w:val="sl-SI"/>
      </w:rPr>
      <w:t xml:space="preserve">; </w:t>
    </w:r>
    <w:r>
      <w:rPr>
        <w:rFonts w:ascii="Arial" w:hAnsi="Arial" w:cs="Arial"/>
        <w:b/>
        <w:bCs/>
        <w:sz w:val="20"/>
        <w:szCs w:val="20"/>
        <w:lang w:val="sl-SI"/>
      </w:rPr>
      <w:t>fax:</w:t>
    </w:r>
    <w:r w:rsidRPr="00DE7B7D">
      <w:rPr>
        <w:rFonts w:ascii="Arial" w:hAnsi="Arial" w:cs="Arial"/>
        <w:b/>
        <w:bCs/>
        <w:sz w:val="20"/>
        <w:szCs w:val="20"/>
        <w:lang w:val="sl-SI"/>
      </w:rPr>
      <w:t xml:space="preserve"> </w:t>
    </w:r>
    <w:r w:rsidRPr="00DE7B7D">
      <w:rPr>
        <w:rFonts w:ascii="Arial" w:hAnsi="Arial" w:cs="Arial"/>
        <w:bCs/>
        <w:sz w:val="20"/>
        <w:szCs w:val="20"/>
        <w:lang w:val="sl-SI"/>
      </w:rPr>
      <w:t xml:space="preserve">(+382) 20 </w:t>
    </w:r>
    <w:r w:rsidRPr="00DE7B7D">
      <w:rPr>
        <w:rFonts w:ascii="Arial" w:hAnsi="Arial" w:cs="Arial"/>
        <w:sz w:val="20"/>
        <w:szCs w:val="20"/>
        <w:lang w:val="sl-SI"/>
      </w:rPr>
      <w:t>201-946</w:t>
    </w:r>
  </w:p>
  <w:p w:rsidR="00061D84" w:rsidRPr="00DE7B7D" w:rsidRDefault="00061D84" w:rsidP="00061D84">
    <w:pPr>
      <w:jc w:val="center"/>
      <w:rPr>
        <w:rFonts w:ascii="Arial" w:hAnsi="Arial" w:cs="Arial"/>
        <w:sz w:val="20"/>
        <w:szCs w:val="20"/>
      </w:rPr>
    </w:pPr>
    <w:r w:rsidRPr="00DE7B7D">
      <w:rPr>
        <w:rFonts w:ascii="Arial" w:hAnsi="Arial" w:cs="Arial"/>
        <w:b/>
        <w:bCs/>
        <w:sz w:val="20"/>
        <w:szCs w:val="20"/>
        <w:lang w:val="sl-SI"/>
      </w:rPr>
      <w:t>Web:</w:t>
    </w:r>
    <w:r w:rsidRPr="00DE7B7D">
      <w:rPr>
        <w:rFonts w:ascii="Arial" w:hAnsi="Arial" w:cs="Arial"/>
        <w:sz w:val="20"/>
        <w:szCs w:val="20"/>
        <w:lang w:val="sl-SI"/>
      </w:rPr>
      <w:t xml:space="preserve"> www.vet.uprava.gov.me/uprava</w:t>
    </w:r>
  </w:p>
  <w:p w:rsidR="00061D84" w:rsidRDefault="00061D84" w:rsidP="00061D84"/>
  <w:p w:rsidR="00C639D2" w:rsidRPr="00DE7B7D" w:rsidRDefault="00C639D2" w:rsidP="00DE7B7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9D2" w:rsidRPr="00DE7B7D" w:rsidRDefault="00C639D2">
    <w:pPr>
      <w:jc w:val="center"/>
      <w:rPr>
        <w:rFonts w:ascii="Arial" w:hAnsi="Arial" w:cs="Arial"/>
        <w:sz w:val="20"/>
        <w:szCs w:val="20"/>
        <w:lang w:val="sl-SI"/>
      </w:rPr>
    </w:pPr>
    <w:r w:rsidRPr="00515C54">
      <w:rPr>
        <w:rFonts w:ascii="Arial" w:hAnsi="Arial" w:cs="Arial"/>
        <w:noProof/>
        <w:sz w:val="22"/>
        <w:szCs w:val="22"/>
      </w:rPr>
      <w:pict>
        <v:line id="_x0000_s2050" style="position:absolute;left:0;text-align:left;z-index:251657728" from="-1.9pt,-2.15pt" to="455.6pt,-2.15pt" strokeweight="1.5pt"/>
      </w:pict>
    </w:r>
    <w:r w:rsidRPr="00515C54">
      <w:rPr>
        <w:rFonts w:ascii="Arial" w:hAnsi="Arial" w:cs="Arial"/>
        <w:sz w:val="22"/>
        <w:szCs w:val="22"/>
        <w:lang w:val="sl-SI"/>
      </w:rPr>
      <w:t xml:space="preserve"> </w:t>
    </w:r>
    <w:r w:rsidR="00B5415F" w:rsidRPr="00DE7B7D">
      <w:rPr>
        <w:rFonts w:ascii="Arial" w:hAnsi="Arial" w:cs="Arial"/>
        <w:sz w:val="20"/>
        <w:szCs w:val="20"/>
        <w:lang w:val="sl-SI"/>
      </w:rPr>
      <w:t>Bulevar Svetog Petra Cetinjskog 9</w:t>
    </w:r>
    <w:r w:rsidRPr="00DE7B7D">
      <w:rPr>
        <w:rFonts w:ascii="Arial" w:hAnsi="Arial" w:cs="Arial"/>
        <w:sz w:val="20"/>
        <w:szCs w:val="20"/>
        <w:lang w:val="sl-SI"/>
      </w:rPr>
      <w:t>, 81000 Podgorica</w:t>
    </w:r>
  </w:p>
  <w:p w:rsidR="00C639D2" w:rsidRPr="00DE7B7D" w:rsidRDefault="00DE7B7D">
    <w:pPr>
      <w:jc w:val="center"/>
      <w:rPr>
        <w:rFonts w:ascii="Arial" w:hAnsi="Arial" w:cs="Arial"/>
        <w:sz w:val="20"/>
        <w:szCs w:val="20"/>
        <w:lang w:val="sl-SI"/>
      </w:rPr>
    </w:pPr>
    <w:r>
      <w:rPr>
        <w:rFonts w:ascii="Arial" w:hAnsi="Arial" w:cs="Arial"/>
        <w:b/>
        <w:bCs/>
        <w:sz w:val="20"/>
        <w:szCs w:val="20"/>
        <w:lang w:val="sl-SI"/>
      </w:rPr>
      <w:t>tel</w:t>
    </w:r>
    <w:r w:rsidR="00C639D2" w:rsidRPr="00DE7B7D">
      <w:rPr>
        <w:rFonts w:ascii="Arial" w:hAnsi="Arial" w:cs="Arial"/>
        <w:b/>
        <w:bCs/>
        <w:sz w:val="20"/>
        <w:szCs w:val="20"/>
        <w:lang w:val="sl-SI"/>
      </w:rPr>
      <w:t xml:space="preserve">:  </w:t>
    </w:r>
    <w:r w:rsidR="00C639D2" w:rsidRPr="00DE7B7D">
      <w:rPr>
        <w:rFonts w:ascii="Arial" w:hAnsi="Arial" w:cs="Arial"/>
        <w:bCs/>
        <w:sz w:val="20"/>
        <w:szCs w:val="20"/>
        <w:lang w:val="sl-SI"/>
      </w:rPr>
      <w:t xml:space="preserve">(+382) 20 </w:t>
    </w:r>
    <w:r w:rsidR="00B5415F" w:rsidRPr="00DE7B7D">
      <w:rPr>
        <w:rFonts w:ascii="Arial" w:hAnsi="Arial" w:cs="Arial"/>
        <w:sz w:val="20"/>
        <w:szCs w:val="20"/>
        <w:lang w:val="sl-SI"/>
      </w:rPr>
      <w:t>201-945</w:t>
    </w:r>
    <w:r w:rsidR="00C639D2" w:rsidRPr="00DE7B7D">
      <w:rPr>
        <w:rFonts w:ascii="Arial" w:hAnsi="Arial" w:cs="Arial"/>
        <w:b/>
        <w:bCs/>
        <w:sz w:val="20"/>
        <w:szCs w:val="20"/>
        <w:lang w:val="sl-SI"/>
      </w:rPr>
      <w:t xml:space="preserve">; </w:t>
    </w:r>
    <w:r>
      <w:rPr>
        <w:rFonts w:ascii="Arial" w:hAnsi="Arial" w:cs="Arial"/>
        <w:b/>
        <w:bCs/>
        <w:sz w:val="20"/>
        <w:szCs w:val="20"/>
        <w:lang w:val="sl-SI"/>
      </w:rPr>
      <w:t>fax:</w:t>
    </w:r>
    <w:r w:rsidR="00C639D2" w:rsidRPr="00DE7B7D">
      <w:rPr>
        <w:rFonts w:ascii="Arial" w:hAnsi="Arial" w:cs="Arial"/>
        <w:b/>
        <w:bCs/>
        <w:sz w:val="20"/>
        <w:szCs w:val="20"/>
        <w:lang w:val="sl-SI"/>
      </w:rPr>
      <w:t xml:space="preserve"> </w:t>
    </w:r>
    <w:r w:rsidR="00C639D2" w:rsidRPr="00DE7B7D">
      <w:rPr>
        <w:rFonts w:ascii="Arial" w:hAnsi="Arial" w:cs="Arial"/>
        <w:bCs/>
        <w:sz w:val="20"/>
        <w:szCs w:val="20"/>
        <w:lang w:val="sl-SI"/>
      </w:rPr>
      <w:t xml:space="preserve">(+382) 20 </w:t>
    </w:r>
    <w:r w:rsidR="00B5415F" w:rsidRPr="00DE7B7D">
      <w:rPr>
        <w:rFonts w:ascii="Arial" w:hAnsi="Arial" w:cs="Arial"/>
        <w:sz w:val="20"/>
        <w:szCs w:val="20"/>
        <w:lang w:val="sl-SI"/>
      </w:rPr>
      <w:t>201-946</w:t>
    </w:r>
  </w:p>
  <w:p w:rsidR="00C639D2" w:rsidRPr="00DE7B7D" w:rsidRDefault="00C639D2">
    <w:pPr>
      <w:jc w:val="center"/>
      <w:rPr>
        <w:rFonts w:ascii="Arial" w:hAnsi="Arial" w:cs="Arial"/>
        <w:sz w:val="20"/>
        <w:szCs w:val="20"/>
      </w:rPr>
    </w:pPr>
    <w:r w:rsidRPr="00DE7B7D">
      <w:rPr>
        <w:rFonts w:ascii="Arial" w:hAnsi="Arial" w:cs="Arial"/>
        <w:b/>
        <w:bCs/>
        <w:sz w:val="20"/>
        <w:szCs w:val="20"/>
        <w:lang w:val="sl-SI"/>
      </w:rPr>
      <w:t>Web:</w:t>
    </w:r>
    <w:r w:rsidRPr="00DE7B7D">
      <w:rPr>
        <w:rFonts w:ascii="Arial" w:hAnsi="Arial" w:cs="Arial"/>
        <w:sz w:val="20"/>
        <w:szCs w:val="20"/>
        <w:lang w:val="sl-SI"/>
      </w:rPr>
      <w:t xml:space="preserve"> </w:t>
    </w:r>
    <w:r w:rsidR="00B5415F" w:rsidRPr="00DE7B7D">
      <w:rPr>
        <w:rFonts w:ascii="Arial" w:hAnsi="Arial" w:cs="Arial"/>
        <w:sz w:val="20"/>
        <w:szCs w:val="20"/>
        <w:lang w:val="sl-SI"/>
      </w:rPr>
      <w:t>www.vet.uprava.gov.me/uprava</w:t>
    </w:r>
  </w:p>
  <w:p w:rsidR="00515C54" w:rsidRDefault="00515C5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0260" w:rsidRDefault="000B0260">
      <w:r>
        <w:separator/>
      </w:r>
    </w:p>
  </w:footnote>
  <w:footnote w:type="continuationSeparator" w:id="1">
    <w:p w:rsidR="000B0260" w:rsidRDefault="000B02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9D2" w:rsidRDefault="00702AA1">
    <w:pPr>
      <w:pStyle w:val="Header"/>
      <w:jc w:val="center"/>
    </w:pPr>
    <w:r>
      <w:rPr>
        <w:noProof/>
      </w:rPr>
      <w:drawing>
        <wp:inline distT="0" distB="0" distL="0" distR="0">
          <wp:extent cx="362585" cy="414020"/>
          <wp:effectExtent l="19050" t="0" r="0" b="0"/>
          <wp:docPr id="2" name="Picture 2" descr="zaglavlje memo druga str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glavlje memo druga stran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585" cy="414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9D2" w:rsidRDefault="00C639D2" w:rsidP="00FD3435">
    <w:pPr>
      <w:pStyle w:val="Header"/>
      <w:jc w:val="center"/>
    </w:pPr>
  </w:p>
  <w:p w:rsidR="00C639D2" w:rsidRDefault="00702AA1" w:rsidP="00A35C83">
    <w:pPr>
      <w:jc w:val="center"/>
      <w:rPr>
        <w:rFonts w:ascii="Arial" w:hAnsi="Arial" w:cs="Arial"/>
        <w:b/>
        <w:sz w:val="22"/>
        <w:szCs w:val="22"/>
        <w:lang w:val="sr-Latn-CS"/>
      </w:rPr>
    </w:pPr>
    <w:r>
      <w:rPr>
        <w:rFonts w:ascii="Arial" w:hAnsi="Arial" w:cs="Arial"/>
        <w:b/>
        <w:noProof/>
        <w:sz w:val="22"/>
        <w:szCs w:val="22"/>
      </w:rPr>
      <w:drawing>
        <wp:inline distT="0" distB="0" distL="0" distR="0">
          <wp:extent cx="905510" cy="1026795"/>
          <wp:effectExtent l="19050" t="0" r="8890" b="0"/>
          <wp:docPr id="1" name="Picture 1" descr="02KOLO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2KOLO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026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639D2" w:rsidRPr="008107BD" w:rsidRDefault="000F3F56" w:rsidP="00A35C83">
    <w:pPr>
      <w:jc w:val="center"/>
      <w:rPr>
        <w:b/>
        <w:lang w:val="sr-Latn-CS"/>
      </w:rPr>
    </w:pPr>
    <w:r>
      <w:rPr>
        <w:b/>
        <w:i/>
        <w:lang w:val="sr-Latn-CS"/>
      </w:rPr>
      <w:t>Crna</w:t>
    </w:r>
    <w:r w:rsidR="00C639D2" w:rsidRPr="008107BD">
      <w:rPr>
        <w:b/>
        <w:i/>
        <w:lang w:val="sr-Latn-CS"/>
      </w:rPr>
      <w:t xml:space="preserve"> Gor</w:t>
    </w:r>
    <w:r>
      <w:rPr>
        <w:b/>
        <w:i/>
        <w:lang w:val="sr-Latn-CS"/>
      </w:rPr>
      <w:t>a</w:t>
    </w:r>
  </w:p>
  <w:p w:rsidR="00C639D2" w:rsidRPr="00F9314A" w:rsidRDefault="00C639D2" w:rsidP="00F9314A">
    <w:pPr>
      <w:jc w:val="center"/>
      <w:rPr>
        <w:b/>
        <w:i/>
        <w:lang w:val="sr-Latn-CS"/>
      </w:rPr>
    </w:pPr>
    <w:r>
      <w:rPr>
        <w:b/>
        <w:i/>
        <w:lang w:val="sr-Latn-CS"/>
      </w:rPr>
      <w:t>__________________</w:t>
    </w:r>
  </w:p>
  <w:p w:rsidR="00C639D2" w:rsidRPr="00AD30B0" w:rsidRDefault="00C639D2" w:rsidP="00AD30B0">
    <w:pPr>
      <w:jc w:val="center"/>
      <w:rPr>
        <w:b/>
        <w:i/>
        <w:lang w:val="sr-Latn-CS"/>
      </w:rPr>
    </w:pPr>
    <w:r>
      <w:rPr>
        <w:b/>
        <w:i/>
      </w:rPr>
      <w:t>Min</w:t>
    </w:r>
    <w:r w:rsidR="0054459D">
      <w:rPr>
        <w:b/>
        <w:i/>
      </w:rPr>
      <w:t>i</w:t>
    </w:r>
    <w:r>
      <w:rPr>
        <w:b/>
        <w:i/>
      </w:rPr>
      <w:t>starstvo poljoprivrede i  ruralnog razvoja</w:t>
    </w:r>
  </w:p>
  <w:p w:rsidR="00C639D2" w:rsidRPr="00F9314A" w:rsidRDefault="00B5415F" w:rsidP="00F9314A">
    <w:pPr>
      <w:jc w:val="center"/>
      <w:rPr>
        <w:b/>
        <w:i/>
      </w:rPr>
    </w:pPr>
    <w:r>
      <w:rPr>
        <w:b/>
        <w:i/>
      </w:rPr>
      <w:t>Veterinarska</w:t>
    </w:r>
    <w:r w:rsidR="00C639D2" w:rsidRPr="008107BD">
      <w:rPr>
        <w:b/>
        <w:i/>
      </w:rPr>
      <w:t xml:space="preserve"> uprava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43BF7"/>
    <w:multiLevelType w:val="hybridMultilevel"/>
    <w:tmpl w:val="28B6270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1">
      <w:start w:val="1"/>
      <w:numFmt w:val="decimal"/>
      <w:lvlText w:val="%3)"/>
      <w:lvlJc w:val="lef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940FC"/>
    <w:multiLevelType w:val="hybridMultilevel"/>
    <w:tmpl w:val="27380992"/>
    <w:lvl w:ilvl="0" w:tplc="F912B9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0CF2A99"/>
    <w:multiLevelType w:val="hybridMultilevel"/>
    <w:tmpl w:val="CBCA9476"/>
    <w:lvl w:ilvl="0" w:tplc="1116D7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5B011C"/>
    <w:multiLevelType w:val="hybridMultilevel"/>
    <w:tmpl w:val="C0BA0F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E926BB"/>
    <w:multiLevelType w:val="hybridMultilevel"/>
    <w:tmpl w:val="27380992"/>
    <w:lvl w:ilvl="0" w:tplc="F912B9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70B09C4"/>
    <w:multiLevelType w:val="hybridMultilevel"/>
    <w:tmpl w:val="45984554"/>
    <w:lvl w:ilvl="0" w:tplc="56D6BC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EE54D26"/>
    <w:multiLevelType w:val="hybridMultilevel"/>
    <w:tmpl w:val="04E421D6"/>
    <w:lvl w:ilvl="0" w:tplc="6ADAAD1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E94C73"/>
    <w:multiLevelType w:val="hybridMultilevel"/>
    <w:tmpl w:val="45984554"/>
    <w:lvl w:ilvl="0" w:tplc="56D6BC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hideSpellingErrors/>
  <w:hideGrammaticalErrors/>
  <w:attachedTemplate r:id="rId1"/>
  <w:stylePaneFormatFilter w:val="3F01"/>
  <w:defaultTabStop w:val="720"/>
  <w:drawingGridHorizontalSpacing w:val="181"/>
  <w:drawingGridVerticalSpacing w:val="181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51E73"/>
    <w:rsid w:val="00001627"/>
    <w:rsid w:val="00011B59"/>
    <w:rsid w:val="00034339"/>
    <w:rsid w:val="00041E52"/>
    <w:rsid w:val="00043415"/>
    <w:rsid w:val="00052B03"/>
    <w:rsid w:val="00057F5B"/>
    <w:rsid w:val="00061D84"/>
    <w:rsid w:val="00075009"/>
    <w:rsid w:val="00090197"/>
    <w:rsid w:val="000907B4"/>
    <w:rsid w:val="00092A9A"/>
    <w:rsid w:val="00096A52"/>
    <w:rsid w:val="000B0260"/>
    <w:rsid w:val="000B729D"/>
    <w:rsid w:val="000C5B56"/>
    <w:rsid w:val="000C6B7B"/>
    <w:rsid w:val="000F1C37"/>
    <w:rsid w:val="000F3F56"/>
    <w:rsid w:val="000F57FB"/>
    <w:rsid w:val="00100152"/>
    <w:rsid w:val="0010046C"/>
    <w:rsid w:val="00117055"/>
    <w:rsid w:val="0012074D"/>
    <w:rsid w:val="00124D76"/>
    <w:rsid w:val="00132B71"/>
    <w:rsid w:val="00141A62"/>
    <w:rsid w:val="00147D02"/>
    <w:rsid w:val="00153AAA"/>
    <w:rsid w:val="00163EA4"/>
    <w:rsid w:val="00173833"/>
    <w:rsid w:val="001772BD"/>
    <w:rsid w:val="001825EA"/>
    <w:rsid w:val="00186B29"/>
    <w:rsid w:val="001D029A"/>
    <w:rsid w:val="001E4F18"/>
    <w:rsid w:val="001F72DB"/>
    <w:rsid w:val="00201992"/>
    <w:rsid w:val="0020299F"/>
    <w:rsid w:val="0024365B"/>
    <w:rsid w:val="00247E2B"/>
    <w:rsid w:val="00256720"/>
    <w:rsid w:val="00261D28"/>
    <w:rsid w:val="00262DE8"/>
    <w:rsid w:val="00296CE8"/>
    <w:rsid w:val="002A1279"/>
    <w:rsid w:val="002A1E14"/>
    <w:rsid w:val="002A321B"/>
    <w:rsid w:val="002A4925"/>
    <w:rsid w:val="002A4FF9"/>
    <w:rsid w:val="002B5850"/>
    <w:rsid w:val="002C36F1"/>
    <w:rsid w:val="002C582D"/>
    <w:rsid w:val="002E7878"/>
    <w:rsid w:val="00300946"/>
    <w:rsid w:val="00307C0A"/>
    <w:rsid w:val="00317730"/>
    <w:rsid w:val="00323F71"/>
    <w:rsid w:val="003409F8"/>
    <w:rsid w:val="00361CFC"/>
    <w:rsid w:val="003713B7"/>
    <w:rsid w:val="003801D7"/>
    <w:rsid w:val="00385223"/>
    <w:rsid w:val="003854F3"/>
    <w:rsid w:val="00385BA1"/>
    <w:rsid w:val="00387B62"/>
    <w:rsid w:val="003A1AAC"/>
    <w:rsid w:val="003A6678"/>
    <w:rsid w:val="003B3771"/>
    <w:rsid w:val="003B7761"/>
    <w:rsid w:val="003C3040"/>
    <w:rsid w:val="003C6DEB"/>
    <w:rsid w:val="003C793A"/>
    <w:rsid w:val="003D05BF"/>
    <w:rsid w:val="003D1C94"/>
    <w:rsid w:val="003D3C39"/>
    <w:rsid w:val="003D42DD"/>
    <w:rsid w:val="00403521"/>
    <w:rsid w:val="00411850"/>
    <w:rsid w:val="00417E3E"/>
    <w:rsid w:val="004260FF"/>
    <w:rsid w:val="00427BEB"/>
    <w:rsid w:val="00432756"/>
    <w:rsid w:val="00441BDB"/>
    <w:rsid w:val="004443F5"/>
    <w:rsid w:val="0046149D"/>
    <w:rsid w:val="00462B80"/>
    <w:rsid w:val="00466FB2"/>
    <w:rsid w:val="00472290"/>
    <w:rsid w:val="0047713B"/>
    <w:rsid w:val="0048786B"/>
    <w:rsid w:val="004A2F96"/>
    <w:rsid w:val="004B2F4B"/>
    <w:rsid w:val="004C08CA"/>
    <w:rsid w:val="004C668D"/>
    <w:rsid w:val="004D5781"/>
    <w:rsid w:val="004D595A"/>
    <w:rsid w:val="004E4DE4"/>
    <w:rsid w:val="004F0785"/>
    <w:rsid w:val="004F7C20"/>
    <w:rsid w:val="00501E19"/>
    <w:rsid w:val="0050463D"/>
    <w:rsid w:val="00515C54"/>
    <w:rsid w:val="00517C26"/>
    <w:rsid w:val="00530072"/>
    <w:rsid w:val="005310C0"/>
    <w:rsid w:val="00534038"/>
    <w:rsid w:val="0054459D"/>
    <w:rsid w:val="00562E6B"/>
    <w:rsid w:val="005662A7"/>
    <w:rsid w:val="005763A1"/>
    <w:rsid w:val="00581519"/>
    <w:rsid w:val="00583E41"/>
    <w:rsid w:val="005879C9"/>
    <w:rsid w:val="00591AAC"/>
    <w:rsid w:val="00594068"/>
    <w:rsid w:val="005B0F34"/>
    <w:rsid w:val="005C77D2"/>
    <w:rsid w:val="005D0812"/>
    <w:rsid w:val="005D1150"/>
    <w:rsid w:val="005D7FB7"/>
    <w:rsid w:val="005E324F"/>
    <w:rsid w:val="005F0D8D"/>
    <w:rsid w:val="005F1E00"/>
    <w:rsid w:val="005F39BA"/>
    <w:rsid w:val="005F46F4"/>
    <w:rsid w:val="005F650E"/>
    <w:rsid w:val="006123BF"/>
    <w:rsid w:val="006138FE"/>
    <w:rsid w:val="00621DFC"/>
    <w:rsid w:val="006237BA"/>
    <w:rsid w:val="00625904"/>
    <w:rsid w:val="00633E8E"/>
    <w:rsid w:val="00650580"/>
    <w:rsid w:val="006616DE"/>
    <w:rsid w:val="006642C8"/>
    <w:rsid w:val="00664ACD"/>
    <w:rsid w:val="006760E8"/>
    <w:rsid w:val="00677D3F"/>
    <w:rsid w:val="00690C27"/>
    <w:rsid w:val="0069510D"/>
    <w:rsid w:val="006A3E0B"/>
    <w:rsid w:val="006B18EE"/>
    <w:rsid w:val="006B21A5"/>
    <w:rsid w:val="006B7611"/>
    <w:rsid w:val="006C4365"/>
    <w:rsid w:val="006C46E0"/>
    <w:rsid w:val="006C5866"/>
    <w:rsid w:val="006C6C49"/>
    <w:rsid w:val="006C7E91"/>
    <w:rsid w:val="00702AA1"/>
    <w:rsid w:val="00715D87"/>
    <w:rsid w:val="00716906"/>
    <w:rsid w:val="00724308"/>
    <w:rsid w:val="00734F66"/>
    <w:rsid w:val="00736BAC"/>
    <w:rsid w:val="0076717E"/>
    <w:rsid w:val="00767580"/>
    <w:rsid w:val="00780ED8"/>
    <w:rsid w:val="00787BD3"/>
    <w:rsid w:val="007913B8"/>
    <w:rsid w:val="007A19FD"/>
    <w:rsid w:val="007B43AE"/>
    <w:rsid w:val="007B5409"/>
    <w:rsid w:val="007C28EA"/>
    <w:rsid w:val="007C2BFF"/>
    <w:rsid w:val="007C669F"/>
    <w:rsid w:val="007C7F0E"/>
    <w:rsid w:val="007D622C"/>
    <w:rsid w:val="007E24AB"/>
    <w:rsid w:val="007F6F7D"/>
    <w:rsid w:val="007F7091"/>
    <w:rsid w:val="00800921"/>
    <w:rsid w:val="008137D3"/>
    <w:rsid w:val="00824059"/>
    <w:rsid w:val="00825C8B"/>
    <w:rsid w:val="0083057A"/>
    <w:rsid w:val="00832D96"/>
    <w:rsid w:val="00833671"/>
    <w:rsid w:val="00833825"/>
    <w:rsid w:val="00835C48"/>
    <w:rsid w:val="008474B3"/>
    <w:rsid w:val="00851E62"/>
    <w:rsid w:val="008704B6"/>
    <w:rsid w:val="00880E94"/>
    <w:rsid w:val="0089195F"/>
    <w:rsid w:val="008A4553"/>
    <w:rsid w:val="008B0B80"/>
    <w:rsid w:val="008C6577"/>
    <w:rsid w:val="008C732E"/>
    <w:rsid w:val="008D6A7A"/>
    <w:rsid w:val="008F4491"/>
    <w:rsid w:val="008F49F0"/>
    <w:rsid w:val="00900023"/>
    <w:rsid w:val="00904DCE"/>
    <w:rsid w:val="00910D24"/>
    <w:rsid w:val="00912085"/>
    <w:rsid w:val="00914CAD"/>
    <w:rsid w:val="00920561"/>
    <w:rsid w:val="009253F8"/>
    <w:rsid w:val="009341A9"/>
    <w:rsid w:val="009378B8"/>
    <w:rsid w:val="00942087"/>
    <w:rsid w:val="0094354B"/>
    <w:rsid w:val="0095473E"/>
    <w:rsid w:val="009556AB"/>
    <w:rsid w:val="009571DD"/>
    <w:rsid w:val="009620E7"/>
    <w:rsid w:val="0096552F"/>
    <w:rsid w:val="009673F9"/>
    <w:rsid w:val="009A093B"/>
    <w:rsid w:val="009A4FDA"/>
    <w:rsid w:val="009A5AF8"/>
    <w:rsid w:val="009B173C"/>
    <w:rsid w:val="009B7DDA"/>
    <w:rsid w:val="009C53E8"/>
    <w:rsid w:val="009D124C"/>
    <w:rsid w:val="009D3926"/>
    <w:rsid w:val="009D7974"/>
    <w:rsid w:val="009E2E39"/>
    <w:rsid w:val="009F31EC"/>
    <w:rsid w:val="00A00DEB"/>
    <w:rsid w:val="00A03D25"/>
    <w:rsid w:val="00A06E74"/>
    <w:rsid w:val="00A06EF7"/>
    <w:rsid w:val="00A07455"/>
    <w:rsid w:val="00A125E0"/>
    <w:rsid w:val="00A12DF9"/>
    <w:rsid w:val="00A12E57"/>
    <w:rsid w:val="00A21A36"/>
    <w:rsid w:val="00A35C83"/>
    <w:rsid w:val="00A53488"/>
    <w:rsid w:val="00A64DBC"/>
    <w:rsid w:val="00A70DF1"/>
    <w:rsid w:val="00A7328D"/>
    <w:rsid w:val="00A820A7"/>
    <w:rsid w:val="00A8702B"/>
    <w:rsid w:val="00A87407"/>
    <w:rsid w:val="00A95FB9"/>
    <w:rsid w:val="00AB6E12"/>
    <w:rsid w:val="00AB7C9C"/>
    <w:rsid w:val="00AD23FF"/>
    <w:rsid w:val="00AD30B0"/>
    <w:rsid w:val="00AD7EC9"/>
    <w:rsid w:val="00B0257E"/>
    <w:rsid w:val="00B04CC2"/>
    <w:rsid w:val="00B11F5B"/>
    <w:rsid w:val="00B1657C"/>
    <w:rsid w:val="00B17860"/>
    <w:rsid w:val="00B21BEE"/>
    <w:rsid w:val="00B41DEF"/>
    <w:rsid w:val="00B51E73"/>
    <w:rsid w:val="00B5415F"/>
    <w:rsid w:val="00B54EA1"/>
    <w:rsid w:val="00B55D51"/>
    <w:rsid w:val="00B60A9C"/>
    <w:rsid w:val="00B60C15"/>
    <w:rsid w:val="00B64A9A"/>
    <w:rsid w:val="00B730DA"/>
    <w:rsid w:val="00B74BF6"/>
    <w:rsid w:val="00B77AA4"/>
    <w:rsid w:val="00B80479"/>
    <w:rsid w:val="00B87790"/>
    <w:rsid w:val="00BA2C75"/>
    <w:rsid w:val="00BB203D"/>
    <w:rsid w:val="00BB340E"/>
    <w:rsid w:val="00BB7E45"/>
    <w:rsid w:val="00BC5A48"/>
    <w:rsid w:val="00BC6FAC"/>
    <w:rsid w:val="00BD3FD2"/>
    <w:rsid w:val="00BD6F84"/>
    <w:rsid w:val="00BE0D97"/>
    <w:rsid w:val="00BE3331"/>
    <w:rsid w:val="00BF66D9"/>
    <w:rsid w:val="00C02B27"/>
    <w:rsid w:val="00C17772"/>
    <w:rsid w:val="00C3064C"/>
    <w:rsid w:val="00C312C2"/>
    <w:rsid w:val="00C33AF9"/>
    <w:rsid w:val="00C36DF1"/>
    <w:rsid w:val="00C43176"/>
    <w:rsid w:val="00C552C2"/>
    <w:rsid w:val="00C639D2"/>
    <w:rsid w:val="00CA1A00"/>
    <w:rsid w:val="00CA46F0"/>
    <w:rsid w:val="00CA496A"/>
    <w:rsid w:val="00CB0896"/>
    <w:rsid w:val="00CB19EF"/>
    <w:rsid w:val="00CB5CD2"/>
    <w:rsid w:val="00CB69C8"/>
    <w:rsid w:val="00CD0847"/>
    <w:rsid w:val="00CF0C5D"/>
    <w:rsid w:val="00CF26E7"/>
    <w:rsid w:val="00CF4BD7"/>
    <w:rsid w:val="00CF66E3"/>
    <w:rsid w:val="00D0091A"/>
    <w:rsid w:val="00D025C2"/>
    <w:rsid w:val="00D37AE1"/>
    <w:rsid w:val="00D406BC"/>
    <w:rsid w:val="00D51143"/>
    <w:rsid w:val="00D5296A"/>
    <w:rsid w:val="00D566B8"/>
    <w:rsid w:val="00D56D52"/>
    <w:rsid w:val="00D572D3"/>
    <w:rsid w:val="00D57318"/>
    <w:rsid w:val="00D6371D"/>
    <w:rsid w:val="00D7281F"/>
    <w:rsid w:val="00D83895"/>
    <w:rsid w:val="00DA0671"/>
    <w:rsid w:val="00DB3FC7"/>
    <w:rsid w:val="00DC202A"/>
    <w:rsid w:val="00DD61A3"/>
    <w:rsid w:val="00DE0D5E"/>
    <w:rsid w:val="00DE5CF4"/>
    <w:rsid w:val="00DE7B7D"/>
    <w:rsid w:val="00DF672C"/>
    <w:rsid w:val="00E038EC"/>
    <w:rsid w:val="00E115FE"/>
    <w:rsid w:val="00E16ED6"/>
    <w:rsid w:val="00E277DC"/>
    <w:rsid w:val="00E415E9"/>
    <w:rsid w:val="00E50024"/>
    <w:rsid w:val="00E55C74"/>
    <w:rsid w:val="00E61E15"/>
    <w:rsid w:val="00E644CB"/>
    <w:rsid w:val="00E67861"/>
    <w:rsid w:val="00E712AF"/>
    <w:rsid w:val="00E71702"/>
    <w:rsid w:val="00E73568"/>
    <w:rsid w:val="00E76959"/>
    <w:rsid w:val="00E80071"/>
    <w:rsid w:val="00E859B2"/>
    <w:rsid w:val="00E862A3"/>
    <w:rsid w:val="00EA38DE"/>
    <w:rsid w:val="00EA3F57"/>
    <w:rsid w:val="00EB2843"/>
    <w:rsid w:val="00EB375B"/>
    <w:rsid w:val="00EB5779"/>
    <w:rsid w:val="00EC1F1F"/>
    <w:rsid w:val="00EC3C8B"/>
    <w:rsid w:val="00ED6264"/>
    <w:rsid w:val="00EE3164"/>
    <w:rsid w:val="00EE5DEF"/>
    <w:rsid w:val="00F01355"/>
    <w:rsid w:val="00F01781"/>
    <w:rsid w:val="00F31FE3"/>
    <w:rsid w:val="00F41232"/>
    <w:rsid w:val="00F43F9E"/>
    <w:rsid w:val="00F45452"/>
    <w:rsid w:val="00F579D9"/>
    <w:rsid w:val="00F637CB"/>
    <w:rsid w:val="00F679D6"/>
    <w:rsid w:val="00F7562B"/>
    <w:rsid w:val="00F77A49"/>
    <w:rsid w:val="00F91948"/>
    <w:rsid w:val="00F91E32"/>
    <w:rsid w:val="00F9314A"/>
    <w:rsid w:val="00F95E52"/>
    <w:rsid w:val="00FA0619"/>
    <w:rsid w:val="00FA66AB"/>
    <w:rsid w:val="00FB251D"/>
    <w:rsid w:val="00FC6A8A"/>
    <w:rsid w:val="00FD0647"/>
    <w:rsid w:val="00FD3435"/>
    <w:rsid w:val="00FD4B7D"/>
    <w:rsid w:val="00FD62CC"/>
    <w:rsid w:val="00FE7C2C"/>
    <w:rsid w:val="00FF5CFE"/>
    <w:rsid w:val="00FF6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b/>
      <w:bCs/>
      <w:lang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ind w:firstLine="720"/>
      <w:jc w:val="both"/>
      <w:outlineLvl w:val="8"/>
    </w:pPr>
    <w:rPr>
      <w:b/>
      <w:bCs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pPr>
      <w:ind w:firstLine="720"/>
      <w:jc w:val="both"/>
    </w:pPr>
    <w:rPr>
      <w:sz w:val="28"/>
    </w:rPr>
  </w:style>
  <w:style w:type="paragraph" w:styleId="BodyText">
    <w:name w:val="Body Text"/>
    <w:basedOn w:val="Normal"/>
    <w:pPr>
      <w:jc w:val="both"/>
    </w:pPr>
    <w:rPr>
      <w:sz w:val="28"/>
    </w:rPr>
  </w:style>
  <w:style w:type="paragraph" w:styleId="BodyText2">
    <w:name w:val="Body Text 2"/>
    <w:basedOn w:val="Normal"/>
    <w:link w:val="BodyText2Char"/>
    <w:rPr>
      <w:sz w:val="28"/>
      <w:lang/>
    </w:rPr>
  </w:style>
  <w:style w:type="paragraph" w:styleId="BodyText3">
    <w:name w:val="Body Text 3"/>
    <w:basedOn w:val="Normal"/>
    <w:pPr>
      <w:jc w:val="center"/>
    </w:pPr>
    <w:rPr>
      <w:b/>
      <w:bCs/>
      <w:sz w:val="26"/>
    </w:rPr>
  </w:style>
  <w:style w:type="paragraph" w:styleId="BodyTextIndent2">
    <w:name w:val="Body Text Indent 2"/>
    <w:basedOn w:val="Normal"/>
    <w:pPr>
      <w:ind w:firstLine="720"/>
      <w:jc w:val="both"/>
    </w:pPr>
    <w:rPr>
      <w:rFonts w:ascii="Arial" w:hAnsi="Arial" w:cs="Arial"/>
      <w:sz w:val="26"/>
      <w:lang w:val="sl-SI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n-GB"/>
    </w:rPr>
  </w:style>
  <w:style w:type="paragraph" w:styleId="BodyTextIndent3">
    <w:name w:val="Body Text Indent 3"/>
    <w:basedOn w:val="Normal"/>
    <w:pPr>
      <w:tabs>
        <w:tab w:val="left" w:pos="195"/>
      </w:tabs>
      <w:ind w:left="720" w:hanging="360"/>
      <w:jc w:val="both"/>
    </w:pPr>
    <w:rPr>
      <w:rFonts w:ascii="Arial" w:hAnsi="Arial" w:cs="Arial"/>
      <w:sz w:val="26"/>
    </w:rPr>
  </w:style>
  <w:style w:type="paragraph" w:styleId="Title">
    <w:name w:val="Title"/>
    <w:basedOn w:val="Normal"/>
    <w:qFormat/>
    <w:pPr>
      <w:jc w:val="center"/>
    </w:pPr>
    <w:rPr>
      <w:sz w:val="28"/>
      <w:lang w:val="en-GB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2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  <w:lang w:val="en-GB"/>
    </w:rPr>
  </w:style>
  <w:style w:type="character" w:styleId="Strong">
    <w:name w:val="Strong"/>
    <w:qFormat/>
    <w:rPr>
      <w:b/>
      <w:bCs/>
    </w:rPr>
  </w:style>
  <w:style w:type="character" w:customStyle="1" w:styleId="Heading2Char">
    <w:name w:val="Heading 2 Char"/>
    <w:link w:val="Heading2"/>
    <w:rsid w:val="00096A52"/>
    <w:rPr>
      <w:b/>
      <w:bCs/>
      <w:sz w:val="24"/>
      <w:szCs w:val="24"/>
    </w:rPr>
  </w:style>
  <w:style w:type="character" w:customStyle="1" w:styleId="BodyText2Char">
    <w:name w:val="Body Text 2 Char"/>
    <w:link w:val="BodyText2"/>
    <w:rsid w:val="00096A52"/>
    <w:rPr>
      <w:sz w:val="28"/>
      <w:szCs w:val="24"/>
    </w:rPr>
  </w:style>
  <w:style w:type="character" w:customStyle="1" w:styleId="HeaderChar">
    <w:name w:val="Header Char"/>
    <w:link w:val="Header"/>
    <w:uiPriority w:val="99"/>
    <w:rsid w:val="0054459D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54459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4459D"/>
    <w:rPr>
      <w:rFonts w:ascii="Tahoma" w:hAnsi="Tahoma" w:cs="Tahoma"/>
      <w:sz w:val="16"/>
      <w:szCs w:val="16"/>
      <w:lang w:val="en-US" w:eastAsia="en-US"/>
    </w:rPr>
  </w:style>
  <w:style w:type="paragraph" w:customStyle="1" w:styleId="stil7podnas">
    <w:name w:val="stil_7podnas"/>
    <w:basedOn w:val="Normal"/>
    <w:rsid w:val="007B5409"/>
    <w:pPr>
      <w:spacing w:before="100" w:beforeAutospacing="1" w:after="100" w:afterAutospacing="1"/>
    </w:pPr>
  </w:style>
  <w:style w:type="paragraph" w:customStyle="1" w:styleId="stil1tekst">
    <w:name w:val="stil_1tekst"/>
    <w:basedOn w:val="Normal"/>
    <w:rsid w:val="007B5409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427BEB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3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rko\Application%20Data\Microsoft\Templates\memo%20nov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7F252-1490-40A7-BCAB-7C39DB807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 novi</Template>
  <TotalTime>1</TotalTime>
  <Pages>2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vlada</Company>
  <LinksUpToDate>false</LinksUpToDate>
  <CharactersWithSpaces>3789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 Martinovic</dc:creator>
  <cp:lastModifiedBy>milivoje.saicic</cp:lastModifiedBy>
  <cp:revision>2</cp:revision>
  <cp:lastPrinted>2014-02-07T12:21:00Z</cp:lastPrinted>
  <dcterms:created xsi:type="dcterms:W3CDTF">2014-12-30T15:56:00Z</dcterms:created>
  <dcterms:modified xsi:type="dcterms:W3CDTF">2014-12-30T15:56:00Z</dcterms:modified>
</cp:coreProperties>
</file>