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95" w:rsidRDefault="009F0595" w:rsidP="009F0595">
      <w:pPr>
        <w:spacing w:after="0"/>
        <w:rPr>
          <w:rFonts w:ascii="Garamond" w:hAnsi="Garamond"/>
          <w:sz w:val="24"/>
          <w:szCs w:val="24"/>
        </w:rPr>
      </w:pPr>
    </w:p>
    <w:p w:rsidR="009F0595" w:rsidRDefault="009F0595" w:rsidP="009F0595">
      <w:pPr>
        <w:jc w:val="center"/>
        <w:rPr>
          <w:rFonts w:ascii="Garamond" w:hAnsi="Garamond"/>
          <w:b/>
        </w:rPr>
      </w:pPr>
      <w:r w:rsidRPr="00CF77F1">
        <w:rPr>
          <w:rFonts w:ascii="Garamond" w:hAnsi="Garamond"/>
          <w:b/>
        </w:rPr>
        <w:t xml:space="preserve">Javni poziv za trenere/ice za realizaciju Programa andragoškog osposobljavanja nastavnog kadra </w:t>
      </w:r>
      <w:r>
        <w:rPr>
          <w:rFonts w:ascii="Garamond" w:hAnsi="Garamond"/>
          <w:b/>
        </w:rPr>
        <w:t>zaposlenog</w:t>
      </w:r>
      <w:r w:rsidRPr="00CF77F1">
        <w:rPr>
          <w:rFonts w:ascii="Garamond" w:hAnsi="Garamond"/>
          <w:b/>
        </w:rPr>
        <w:t xml:space="preserve"> u</w:t>
      </w:r>
      <w:r>
        <w:rPr>
          <w:rFonts w:ascii="Garamond" w:hAnsi="Garamond"/>
          <w:b/>
        </w:rPr>
        <w:t xml:space="preserve"> ustanovama koje realizuju programe</w:t>
      </w:r>
      <w:r w:rsidRPr="00CF77F1">
        <w:rPr>
          <w:rFonts w:ascii="Garamond" w:hAnsi="Garamond"/>
          <w:b/>
        </w:rPr>
        <w:t xml:space="preserve"> obrazovanj</w:t>
      </w:r>
      <w:r>
        <w:rPr>
          <w:rFonts w:ascii="Garamond" w:hAnsi="Garamond"/>
          <w:b/>
        </w:rPr>
        <w:t>a za odrasle</w:t>
      </w:r>
    </w:p>
    <w:p w:rsidR="009F0595" w:rsidRPr="00CF77F1" w:rsidRDefault="009F0595" w:rsidP="009F0595">
      <w:pPr>
        <w:rPr>
          <w:rFonts w:ascii="Garamond" w:hAnsi="Garamond"/>
          <w:b/>
        </w:rPr>
      </w:pPr>
    </w:p>
    <w:p w:rsidR="009F0595" w:rsidRPr="00CF77F1" w:rsidRDefault="009F0595" w:rsidP="009F0595">
      <w:pPr>
        <w:jc w:val="both"/>
        <w:rPr>
          <w:rFonts w:ascii="Garamond" w:hAnsi="Garamond"/>
        </w:rPr>
      </w:pPr>
      <w:r w:rsidRPr="00CF77F1">
        <w:rPr>
          <w:rFonts w:ascii="Garamond" w:hAnsi="Garamond"/>
        </w:rPr>
        <w:t xml:space="preserve">JU Centar za stručno obrazovanje objavljuje Javni poziv zainteresovanim licima koja posjeduju kompetencije potrebne predavaču/treneru za realizaciju Programa andragoškog osposobljavanja nastavnog kadra </w:t>
      </w:r>
      <w:r>
        <w:rPr>
          <w:rFonts w:ascii="Garamond" w:hAnsi="Garamond"/>
        </w:rPr>
        <w:t>zaposlenog</w:t>
      </w:r>
      <w:r w:rsidRPr="00CF77F1">
        <w:rPr>
          <w:rFonts w:ascii="Garamond" w:hAnsi="Garamond"/>
        </w:rPr>
        <w:t xml:space="preserve"> u ustanovama koje realizuju programe obrazovanja za odrasle. </w:t>
      </w:r>
    </w:p>
    <w:p w:rsidR="009F0595" w:rsidRPr="00CF77F1" w:rsidRDefault="009F0595" w:rsidP="009F0595">
      <w:pPr>
        <w:rPr>
          <w:rFonts w:ascii="Garamond" w:hAnsi="Garamond"/>
          <w:b/>
        </w:rPr>
      </w:pPr>
      <w:r w:rsidRPr="00CF77F1">
        <w:rPr>
          <w:rFonts w:ascii="Garamond" w:hAnsi="Garamond"/>
          <w:b/>
        </w:rPr>
        <w:t>Program andragoškog osposobljavanja se sastoji od:</w:t>
      </w:r>
    </w:p>
    <w:p w:rsidR="009F0595" w:rsidRPr="00CF77F1" w:rsidRDefault="009F0595" w:rsidP="009F0595">
      <w:pPr>
        <w:rPr>
          <w:rFonts w:ascii="Garamond" w:hAnsi="Garamond"/>
          <w:b/>
        </w:rPr>
      </w:pPr>
      <w:r w:rsidRPr="00CF77F1">
        <w:rPr>
          <w:rFonts w:ascii="Garamond" w:hAnsi="Garamond"/>
        </w:rPr>
        <w:t xml:space="preserve"> </w:t>
      </w:r>
      <w:r w:rsidRPr="00CF77F1">
        <w:rPr>
          <w:rFonts w:ascii="Garamond" w:hAnsi="Garamond"/>
          <w:b/>
        </w:rPr>
        <w:t>6 obaveznih modula:</w:t>
      </w:r>
    </w:p>
    <w:p w:rsidR="009F0595" w:rsidRPr="00CF77F1" w:rsidRDefault="009F0595" w:rsidP="009F0595">
      <w:pPr>
        <w:pStyle w:val="ListParagraph"/>
        <w:numPr>
          <w:ilvl w:val="0"/>
          <w:numId w:val="35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>Specifičnosti odraslih u procesu obrazovanja i učenja</w:t>
      </w:r>
    </w:p>
    <w:p w:rsidR="009F0595" w:rsidRPr="00CF77F1" w:rsidRDefault="009F0595" w:rsidP="009F0595">
      <w:pPr>
        <w:pStyle w:val="ListParagraph"/>
        <w:numPr>
          <w:ilvl w:val="0"/>
          <w:numId w:val="35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>Komunikacija u obrazovanju odraslih</w:t>
      </w:r>
    </w:p>
    <w:p w:rsidR="009F0595" w:rsidRPr="00CF77F1" w:rsidRDefault="009F0595" w:rsidP="009F0595">
      <w:pPr>
        <w:pStyle w:val="ListParagraph"/>
        <w:numPr>
          <w:ilvl w:val="0"/>
          <w:numId w:val="35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>Organizacija, planiranje i programiranje u obrazovanju odraslih</w:t>
      </w:r>
    </w:p>
    <w:p w:rsidR="009F0595" w:rsidRPr="00CF77F1" w:rsidRDefault="009F0595" w:rsidP="009F0595">
      <w:pPr>
        <w:pStyle w:val="ListParagraph"/>
        <w:numPr>
          <w:ilvl w:val="0"/>
          <w:numId w:val="35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>Moderacija obrazovnog procesa i grupna dinamika</w:t>
      </w:r>
    </w:p>
    <w:p w:rsidR="009F0595" w:rsidRPr="00CF77F1" w:rsidRDefault="009F0595" w:rsidP="009F0595">
      <w:pPr>
        <w:pStyle w:val="ListParagraph"/>
        <w:numPr>
          <w:ilvl w:val="0"/>
          <w:numId w:val="35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>Metode obrazovanja odraslih</w:t>
      </w:r>
    </w:p>
    <w:p w:rsidR="009F0595" w:rsidRDefault="009F0595" w:rsidP="009F0595">
      <w:pPr>
        <w:pStyle w:val="ListParagraph"/>
        <w:numPr>
          <w:ilvl w:val="0"/>
          <w:numId w:val="35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>Evaluacija i samoevaluacija obrazovnog procesa</w:t>
      </w:r>
    </w:p>
    <w:p w:rsidR="009F0595" w:rsidRPr="00CF77F1" w:rsidRDefault="009F0595" w:rsidP="009F0595">
      <w:pPr>
        <w:pStyle w:val="ListParagraph"/>
        <w:spacing w:after="160" w:line="259" w:lineRule="auto"/>
        <w:rPr>
          <w:rFonts w:ascii="Garamond" w:hAnsi="Garamond"/>
        </w:rPr>
      </w:pPr>
    </w:p>
    <w:p w:rsidR="009F0595" w:rsidRPr="00CF77F1" w:rsidRDefault="009F0595" w:rsidP="009F0595">
      <w:pPr>
        <w:rPr>
          <w:rFonts w:ascii="Garamond" w:hAnsi="Garamond"/>
          <w:b/>
        </w:rPr>
      </w:pPr>
      <w:r w:rsidRPr="00CF77F1">
        <w:rPr>
          <w:rFonts w:ascii="Garamond" w:hAnsi="Garamond"/>
          <w:b/>
        </w:rPr>
        <w:t>Uslovi za prijavu:</w:t>
      </w:r>
    </w:p>
    <w:p w:rsidR="009F0595" w:rsidRPr="00CF77F1" w:rsidRDefault="009F0595" w:rsidP="009F0595">
      <w:pPr>
        <w:rPr>
          <w:rFonts w:ascii="Garamond" w:hAnsi="Garamond"/>
        </w:rPr>
      </w:pPr>
      <w:r w:rsidRPr="00CF77F1">
        <w:rPr>
          <w:rFonts w:ascii="Garamond" w:hAnsi="Garamond"/>
        </w:rPr>
        <w:t xml:space="preserve">Za modul </w:t>
      </w:r>
      <w:r w:rsidRPr="00CF77F1">
        <w:rPr>
          <w:rFonts w:ascii="Garamond" w:hAnsi="Garamond"/>
          <w:b/>
        </w:rPr>
        <w:t>Specifičnosti odraslih u procesu obrazovanja i učenja</w:t>
      </w:r>
      <w:r w:rsidRPr="00CF77F1">
        <w:rPr>
          <w:rFonts w:ascii="Garamond" w:hAnsi="Garamond"/>
        </w:rPr>
        <w:t>:</w:t>
      </w:r>
    </w:p>
    <w:p w:rsidR="009F0595" w:rsidRPr="00CF77F1" w:rsidRDefault="009F0595" w:rsidP="009F0595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>VII-1 nivo kvalifikacije obrazovanja</w:t>
      </w:r>
      <w:r w:rsidR="00415902">
        <w:rPr>
          <w:rFonts w:ascii="Garamond" w:hAnsi="Garamond"/>
        </w:rPr>
        <w:t>-</w:t>
      </w:r>
      <w:r w:rsidR="00972FBF">
        <w:rPr>
          <w:rFonts w:ascii="Garamond" w:hAnsi="Garamond"/>
        </w:rPr>
        <w:t>dipl.</w:t>
      </w:r>
      <w:r w:rsidR="00415902">
        <w:rPr>
          <w:rFonts w:ascii="Garamond" w:hAnsi="Garamond"/>
        </w:rPr>
        <w:t>andragog, dipl. psiholog;</w:t>
      </w:r>
    </w:p>
    <w:p w:rsidR="009F0595" w:rsidRDefault="00415902" w:rsidP="009F0595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p</w:t>
      </w:r>
      <w:r w:rsidR="009F0595" w:rsidRPr="00CF77F1">
        <w:rPr>
          <w:rFonts w:ascii="Garamond" w:hAnsi="Garamond"/>
        </w:rPr>
        <w:t xml:space="preserve">et godina </w:t>
      </w:r>
      <w:r w:rsidR="00193A42">
        <w:rPr>
          <w:rFonts w:ascii="Garamond" w:hAnsi="Garamond"/>
        </w:rPr>
        <w:t>prakse</w:t>
      </w:r>
      <w:r w:rsidR="009F0595" w:rsidRPr="00CF77F1">
        <w:rPr>
          <w:rFonts w:ascii="Garamond" w:hAnsi="Garamond"/>
        </w:rPr>
        <w:t xml:space="preserve"> u </w:t>
      </w:r>
      <w:r>
        <w:rPr>
          <w:rFonts w:ascii="Garamond" w:hAnsi="Garamond"/>
        </w:rPr>
        <w:t>obrazovanju odraslih;</w:t>
      </w:r>
    </w:p>
    <w:p w:rsidR="00415902" w:rsidRDefault="00415902" w:rsidP="009F0595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praktično iskustvo u izvođenju sadržaja ( modula ) za čiju realizaciju se prijavljuju organizatoru;</w:t>
      </w:r>
    </w:p>
    <w:p w:rsidR="00415902" w:rsidRDefault="00415902" w:rsidP="009F0595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izražene komunikacijske vještine.</w:t>
      </w:r>
    </w:p>
    <w:p w:rsidR="009F0595" w:rsidRPr="00CF77F1" w:rsidRDefault="009F0595" w:rsidP="009F0595">
      <w:pPr>
        <w:pStyle w:val="ListParagraph"/>
        <w:spacing w:after="160" w:line="259" w:lineRule="auto"/>
        <w:ind w:left="405"/>
        <w:rPr>
          <w:rFonts w:ascii="Garamond" w:hAnsi="Garamond"/>
        </w:rPr>
      </w:pPr>
    </w:p>
    <w:p w:rsidR="009F0595" w:rsidRPr="00CF77F1" w:rsidRDefault="009F0595" w:rsidP="009F0595">
      <w:pPr>
        <w:rPr>
          <w:rFonts w:ascii="Garamond" w:hAnsi="Garamond"/>
        </w:rPr>
      </w:pPr>
      <w:r w:rsidRPr="00CF77F1">
        <w:rPr>
          <w:rFonts w:ascii="Garamond" w:hAnsi="Garamond"/>
        </w:rPr>
        <w:t xml:space="preserve">Za modul </w:t>
      </w:r>
      <w:r w:rsidRPr="00CF77F1">
        <w:rPr>
          <w:rFonts w:ascii="Garamond" w:hAnsi="Garamond"/>
          <w:b/>
        </w:rPr>
        <w:t>Komunikacija u obrazovanju odraslih</w:t>
      </w:r>
      <w:r w:rsidRPr="00CF77F1">
        <w:rPr>
          <w:rFonts w:ascii="Garamond" w:hAnsi="Garamond"/>
        </w:rPr>
        <w:t>:</w:t>
      </w:r>
    </w:p>
    <w:p w:rsidR="009F0595" w:rsidRPr="00CF77F1" w:rsidRDefault="009F0595" w:rsidP="009F0595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>VII-1 nivo kvalifikacije obrazovanja</w:t>
      </w:r>
      <w:r w:rsidR="00415902">
        <w:rPr>
          <w:rFonts w:ascii="Garamond" w:hAnsi="Garamond"/>
        </w:rPr>
        <w:t>-</w:t>
      </w:r>
      <w:r w:rsidR="00415902" w:rsidRPr="00415902">
        <w:rPr>
          <w:rFonts w:ascii="Garamond" w:hAnsi="Garamond"/>
        </w:rPr>
        <w:t xml:space="preserve"> </w:t>
      </w:r>
      <w:r w:rsidR="00415902">
        <w:rPr>
          <w:rFonts w:ascii="Garamond" w:hAnsi="Garamond"/>
        </w:rPr>
        <w:t xml:space="preserve">dipl.andragog, dipl. psiholog, dipl.komunikolog, </w:t>
      </w:r>
      <w:bookmarkStart w:id="0" w:name="_Hlk195255408"/>
      <w:r w:rsidR="00415902">
        <w:rPr>
          <w:rFonts w:ascii="Garamond" w:hAnsi="Garamond"/>
        </w:rPr>
        <w:t>iskusni praktičari koji su završili program andragoškog osposobljavanja;</w:t>
      </w:r>
    </w:p>
    <w:p w:rsidR="00415902" w:rsidRDefault="00415902" w:rsidP="00415902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p</w:t>
      </w:r>
      <w:r w:rsidRPr="00CF77F1">
        <w:rPr>
          <w:rFonts w:ascii="Garamond" w:hAnsi="Garamond"/>
        </w:rPr>
        <w:t xml:space="preserve">et godina </w:t>
      </w:r>
      <w:r w:rsidR="00193A42">
        <w:rPr>
          <w:rFonts w:ascii="Garamond" w:hAnsi="Garamond"/>
        </w:rPr>
        <w:t>prakse</w:t>
      </w:r>
      <w:r w:rsidRPr="00CF77F1">
        <w:rPr>
          <w:rFonts w:ascii="Garamond" w:hAnsi="Garamond"/>
        </w:rPr>
        <w:t xml:space="preserve"> u </w:t>
      </w:r>
      <w:r>
        <w:rPr>
          <w:rFonts w:ascii="Garamond" w:hAnsi="Garamond"/>
        </w:rPr>
        <w:t>obrazovanju odraslih;</w:t>
      </w:r>
    </w:p>
    <w:p w:rsidR="00415902" w:rsidRDefault="00415902" w:rsidP="00415902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praktično iskustvo u izvođenju sadržaja ( modula ) za čiju realizaciju se prijavljuju organizatoru;</w:t>
      </w:r>
    </w:p>
    <w:p w:rsidR="00415902" w:rsidRDefault="00415902" w:rsidP="00415902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izražene komunikacijske vještine.</w:t>
      </w:r>
    </w:p>
    <w:bookmarkEnd w:id="0"/>
    <w:p w:rsidR="009F0595" w:rsidRPr="00CF77F1" w:rsidRDefault="009F0595" w:rsidP="009F0595">
      <w:pPr>
        <w:spacing w:after="160" w:line="259" w:lineRule="auto"/>
        <w:rPr>
          <w:rFonts w:ascii="Garamond" w:hAnsi="Garamond"/>
        </w:rPr>
      </w:pPr>
    </w:p>
    <w:p w:rsidR="009F0595" w:rsidRPr="00CF77F1" w:rsidRDefault="009F0595" w:rsidP="009F0595">
      <w:pPr>
        <w:rPr>
          <w:rFonts w:ascii="Garamond" w:hAnsi="Garamond"/>
        </w:rPr>
      </w:pPr>
      <w:r w:rsidRPr="00CF77F1">
        <w:rPr>
          <w:rFonts w:ascii="Garamond" w:hAnsi="Garamond"/>
        </w:rPr>
        <w:lastRenderedPageBreak/>
        <w:t xml:space="preserve">Za modul </w:t>
      </w:r>
      <w:r w:rsidRPr="00CF77F1">
        <w:rPr>
          <w:rFonts w:ascii="Garamond" w:hAnsi="Garamond"/>
          <w:b/>
        </w:rPr>
        <w:t>Organizacija, planiranje i programiranje u obrazovanju odraslih</w:t>
      </w:r>
      <w:r w:rsidRPr="00CF77F1">
        <w:rPr>
          <w:rFonts w:ascii="Garamond" w:hAnsi="Garamond"/>
        </w:rPr>
        <w:t>:</w:t>
      </w:r>
    </w:p>
    <w:p w:rsidR="009F0595" w:rsidRPr="00CF77F1" w:rsidRDefault="009F0595" w:rsidP="009F0595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>VII-1 nivo kvalifikacije obrazovanja</w:t>
      </w:r>
      <w:r w:rsidR="00415902">
        <w:rPr>
          <w:rFonts w:ascii="Garamond" w:hAnsi="Garamond"/>
        </w:rPr>
        <w:t>- dipl.andragog, iskusni praktičari;</w:t>
      </w:r>
    </w:p>
    <w:p w:rsidR="00415902" w:rsidRDefault="00415902" w:rsidP="00415902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p</w:t>
      </w:r>
      <w:r w:rsidRPr="00CF77F1">
        <w:rPr>
          <w:rFonts w:ascii="Garamond" w:hAnsi="Garamond"/>
        </w:rPr>
        <w:t>et godina</w:t>
      </w:r>
      <w:r w:rsidR="00193A42">
        <w:rPr>
          <w:rFonts w:ascii="Garamond" w:hAnsi="Garamond"/>
        </w:rPr>
        <w:t xml:space="preserve"> prakse</w:t>
      </w:r>
      <w:r w:rsidR="00A55C4E">
        <w:rPr>
          <w:rFonts w:ascii="Garamond" w:hAnsi="Garamond"/>
        </w:rPr>
        <w:t xml:space="preserve"> </w:t>
      </w:r>
      <w:r w:rsidRPr="00CF77F1">
        <w:rPr>
          <w:rFonts w:ascii="Garamond" w:hAnsi="Garamond"/>
        </w:rPr>
        <w:t xml:space="preserve">u </w:t>
      </w:r>
      <w:r>
        <w:rPr>
          <w:rFonts w:ascii="Garamond" w:hAnsi="Garamond"/>
        </w:rPr>
        <w:t>obrazovanju odraslih;</w:t>
      </w:r>
    </w:p>
    <w:p w:rsidR="00415902" w:rsidRDefault="00415902" w:rsidP="00415902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praktično iskustvo u izvođenju sadržaja ( modula ) za čiju realizaciju se prijavljuju organizatoru;</w:t>
      </w:r>
    </w:p>
    <w:p w:rsidR="00415902" w:rsidRDefault="00415902" w:rsidP="00415902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izražene komunikacijske vještine.</w:t>
      </w:r>
    </w:p>
    <w:p w:rsidR="00415902" w:rsidRPr="00CF77F1" w:rsidRDefault="00415902" w:rsidP="00415902">
      <w:pPr>
        <w:pStyle w:val="ListParagraph"/>
        <w:spacing w:after="160" w:line="259" w:lineRule="auto"/>
        <w:ind w:left="405"/>
        <w:rPr>
          <w:rFonts w:ascii="Garamond" w:hAnsi="Garamond"/>
        </w:rPr>
      </w:pPr>
    </w:p>
    <w:p w:rsidR="009F0595" w:rsidRPr="00CF77F1" w:rsidRDefault="009F0595" w:rsidP="009F0595">
      <w:pPr>
        <w:pStyle w:val="ListParagraph"/>
        <w:spacing w:after="160" w:line="259" w:lineRule="auto"/>
        <w:ind w:left="405"/>
        <w:rPr>
          <w:rFonts w:ascii="Garamond" w:hAnsi="Garamond"/>
        </w:rPr>
      </w:pPr>
    </w:p>
    <w:p w:rsidR="009F0595" w:rsidRPr="00CF77F1" w:rsidRDefault="009F0595" w:rsidP="009F0595">
      <w:pPr>
        <w:rPr>
          <w:rFonts w:ascii="Garamond" w:hAnsi="Garamond"/>
        </w:rPr>
      </w:pPr>
      <w:r w:rsidRPr="00CF77F1">
        <w:rPr>
          <w:rFonts w:ascii="Garamond" w:hAnsi="Garamond"/>
        </w:rPr>
        <w:t xml:space="preserve">Za modul </w:t>
      </w:r>
      <w:r w:rsidRPr="00CF77F1">
        <w:rPr>
          <w:rFonts w:ascii="Garamond" w:hAnsi="Garamond"/>
          <w:b/>
        </w:rPr>
        <w:t>Moderacija obrazovnog procesa i grupna dinamika:</w:t>
      </w:r>
    </w:p>
    <w:p w:rsidR="00A55C4E" w:rsidRPr="00CF77F1" w:rsidRDefault="009F0595" w:rsidP="00A55C4E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>VII-1 nivo kvalifikacije obrazovanja</w:t>
      </w:r>
      <w:r w:rsidR="00A55C4E">
        <w:rPr>
          <w:rFonts w:ascii="Garamond" w:hAnsi="Garamond"/>
        </w:rPr>
        <w:t>- dipl.andragog, dipl.psiholog,  iskusni praktičari koji su završili program andragoškog osposobljavanja;</w:t>
      </w:r>
    </w:p>
    <w:p w:rsidR="00A55C4E" w:rsidRDefault="00A55C4E" w:rsidP="00A55C4E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p</w:t>
      </w:r>
      <w:r w:rsidRPr="00CF77F1">
        <w:rPr>
          <w:rFonts w:ascii="Garamond" w:hAnsi="Garamond"/>
        </w:rPr>
        <w:t xml:space="preserve">et godina </w:t>
      </w:r>
      <w:r w:rsidR="00193A42">
        <w:rPr>
          <w:rFonts w:ascii="Garamond" w:hAnsi="Garamond"/>
        </w:rPr>
        <w:t>prakse</w:t>
      </w:r>
      <w:r w:rsidRPr="00CF77F1">
        <w:rPr>
          <w:rFonts w:ascii="Garamond" w:hAnsi="Garamond"/>
        </w:rPr>
        <w:t xml:space="preserve"> u </w:t>
      </w:r>
      <w:r>
        <w:rPr>
          <w:rFonts w:ascii="Garamond" w:hAnsi="Garamond"/>
        </w:rPr>
        <w:t>obrazovanju odraslih;</w:t>
      </w:r>
    </w:p>
    <w:p w:rsidR="00A55C4E" w:rsidRDefault="00A55C4E" w:rsidP="00A55C4E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praktično iskustvo u izvođenju sadržaja ( modula ) za čiju realizaciju se prijavljuju organizatoru;</w:t>
      </w:r>
    </w:p>
    <w:p w:rsidR="00A55C4E" w:rsidRDefault="00A55C4E" w:rsidP="00A55C4E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izražene komunikacijske vještine.</w:t>
      </w:r>
    </w:p>
    <w:p w:rsidR="009F0595" w:rsidRPr="00CF77F1" w:rsidRDefault="009F0595" w:rsidP="009F0595">
      <w:pPr>
        <w:rPr>
          <w:rFonts w:ascii="Garamond" w:hAnsi="Garamond"/>
        </w:rPr>
      </w:pPr>
    </w:p>
    <w:p w:rsidR="009F0595" w:rsidRPr="00CF77F1" w:rsidRDefault="009F0595" w:rsidP="009F0595">
      <w:pPr>
        <w:rPr>
          <w:rFonts w:ascii="Garamond" w:hAnsi="Garamond"/>
        </w:rPr>
      </w:pPr>
      <w:r w:rsidRPr="00CF77F1">
        <w:rPr>
          <w:rFonts w:ascii="Garamond" w:hAnsi="Garamond"/>
        </w:rPr>
        <w:t xml:space="preserve"> Za modul </w:t>
      </w:r>
      <w:r w:rsidRPr="00CF77F1">
        <w:rPr>
          <w:rFonts w:ascii="Garamond" w:hAnsi="Garamond"/>
          <w:b/>
        </w:rPr>
        <w:t>Metode u obrazovanju odraslih</w:t>
      </w:r>
      <w:r w:rsidRPr="00CF77F1">
        <w:rPr>
          <w:rFonts w:ascii="Garamond" w:hAnsi="Garamond"/>
        </w:rPr>
        <w:t>:</w:t>
      </w:r>
    </w:p>
    <w:p w:rsidR="00193A42" w:rsidRPr="00CF77F1" w:rsidRDefault="009F0595" w:rsidP="00193A42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>VII-1 nivo kvalifikacije obrazovanja</w:t>
      </w:r>
      <w:r w:rsidR="00193A42">
        <w:rPr>
          <w:rFonts w:ascii="Garamond" w:hAnsi="Garamond"/>
        </w:rPr>
        <w:t>-dipl.andragog, dipl.pedagog, iskusni praktičari koji su završili program andragoškog osposobljavanja;</w:t>
      </w:r>
    </w:p>
    <w:p w:rsidR="00193A42" w:rsidRDefault="00193A42" w:rsidP="00193A42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p</w:t>
      </w:r>
      <w:r w:rsidRPr="00CF77F1">
        <w:rPr>
          <w:rFonts w:ascii="Garamond" w:hAnsi="Garamond"/>
        </w:rPr>
        <w:t xml:space="preserve">et godina </w:t>
      </w:r>
      <w:r>
        <w:rPr>
          <w:rFonts w:ascii="Garamond" w:hAnsi="Garamond"/>
        </w:rPr>
        <w:t>prakse</w:t>
      </w:r>
      <w:r w:rsidRPr="00CF77F1">
        <w:rPr>
          <w:rFonts w:ascii="Garamond" w:hAnsi="Garamond"/>
        </w:rPr>
        <w:t xml:space="preserve"> u </w:t>
      </w:r>
      <w:r>
        <w:rPr>
          <w:rFonts w:ascii="Garamond" w:hAnsi="Garamond"/>
        </w:rPr>
        <w:t>obrazovanju odraslih;</w:t>
      </w:r>
    </w:p>
    <w:p w:rsidR="00193A42" w:rsidRDefault="00193A42" w:rsidP="00193A42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praktično iskustvo u izvođenju sadržaja ( modula ) za čiju realizaciju se prijavljuju organizatoru;</w:t>
      </w:r>
    </w:p>
    <w:p w:rsidR="00193A42" w:rsidRDefault="00193A42" w:rsidP="00193A42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izražene komunikacijske vještine.</w:t>
      </w:r>
    </w:p>
    <w:p w:rsidR="009F0595" w:rsidRPr="00193A42" w:rsidRDefault="009F0595" w:rsidP="00193A42">
      <w:pPr>
        <w:spacing w:after="160" w:line="259" w:lineRule="auto"/>
        <w:rPr>
          <w:rFonts w:ascii="Garamond" w:hAnsi="Garamond"/>
        </w:rPr>
      </w:pPr>
    </w:p>
    <w:p w:rsidR="009F0595" w:rsidRPr="00CF77F1" w:rsidRDefault="009F0595" w:rsidP="009F0595">
      <w:pPr>
        <w:rPr>
          <w:rFonts w:ascii="Garamond" w:hAnsi="Garamond"/>
        </w:rPr>
      </w:pPr>
      <w:r w:rsidRPr="00CF77F1">
        <w:rPr>
          <w:rFonts w:ascii="Garamond" w:hAnsi="Garamond"/>
        </w:rPr>
        <w:t xml:space="preserve">Za modul </w:t>
      </w:r>
      <w:r w:rsidRPr="00CF77F1">
        <w:rPr>
          <w:rFonts w:ascii="Garamond" w:hAnsi="Garamond"/>
          <w:b/>
        </w:rPr>
        <w:t>Evaluacija i samoevaluacija obrazovnog procesa:</w:t>
      </w:r>
    </w:p>
    <w:p w:rsidR="00193A42" w:rsidRPr="00CF77F1" w:rsidRDefault="009F0595" w:rsidP="00193A42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>VII-1 nivo kvalifikacije obrazovanja</w:t>
      </w:r>
      <w:r w:rsidR="00193A42">
        <w:rPr>
          <w:rFonts w:ascii="Garamond" w:hAnsi="Garamond"/>
        </w:rPr>
        <w:t>-</w:t>
      </w:r>
      <w:r w:rsidRPr="00CF77F1">
        <w:rPr>
          <w:rFonts w:ascii="Garamond" w:hAnsi="Garamond"/>
        </w:rPr>
        <w:t xml:space="preserve"> </w:t>
      </w:r>
      <w:r w:rsidR="00193A42">
        <w:rPr>
          <w:rFonts w:ascii="Garamond" w:hAnsi="Garamond"/>
        </w:rPr>
        <w:t>dipl.andragog, dipl.psiholog, iskusni praktičari koji su završili program andragoškog osposobljavanja;</w:t>
      </w:r>
    </w:p>
    <w:p w:rsidR="00193A42" w:rsidRDefault="00193A42" w:rsidP="00193A42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p</w:t>
      </w:r>
      <w:r w:rsidRPr="00CF77F1">
        <w:rPr>
          <w:rFonts w:ascii="Garamond" w:hAnsi="Garamond"/>
        </w:rPr>
        <w:t xml:space="preserve">et godina </w:t>
      </w:r>
      <w:r>
        <w:rPr>
          <w:rFonts w:ascii="Garamond" w:hAnsi="Garamond"/>
        </w:rPr>
        <w:t>prakse</w:t>
      </w:r>
      <w:r w:rsidRPr="00CF77F1">
        <w:rPr>
          <w:rFonts w:ascii="Garamond" w:hAnsi="Garamond"/>
        </w:rPr>
        <w:t xml:space="preserve"> u </w:t>
      </w:r>
      <w:r>
        <w:rPr>
          <w:rFonts w:ascii="Garamond" w:hAnsi="Garamond"/>
        </w:rPr>
        <w:t>obrazovanju odraslih;</w:t>
      </w:r>
    </w:p>
    <w:p w:rsidR="00193A42" w:rsidRDefault="00193A42" w:rsidP="00193A42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praktično iskustvo u izvođenju sadržaja ( modula ) za čiju realizaciju se prijavljuju organizatoru;</w:t>
      </w:r>
    </w:p>
    <w:p w:rsidR="00193A42" w:rsidRDefault="00193A42" w:rsidP="00193A42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izražene komunikacijske vještine.</w:t>
      </w:r>
    </w:p>
    <w:p w:rsidR="00193A42" w:rsidRDefault="00193A42" w:rsidP="00193A42">
      <w:pPr>
        <w:pStyle w:val="ListParagraph"/>
        <w:spacing w:after="160" w:line="259" w:lineRule="auto"/>
        <w:ind w:left="405"/>
        <w:rPr>
          <w:rFonts w:ascii="Garamond" w:hAnsi="Garamond"/>
        </w:rPr>
      </w:pPr>
    </w:p>
    <w:p w:rsidR="00193A42" w:rsidRDefault="00193A42" w:rsidP="00193A42">
      <w:pPr>
        <w:pStyle w:val="ListParagraph"/>
        <w:spacing w:after="160" w:line="259" w:lineRule="auto"/>
        <w:ind w:left="405"/>
        <w:rPr>
          <w:rFonts w:ascii="Garamond" w:hAnsi="Garamond"/>
        </w:rPr>
      </w:pPr>
    </w:p>
    <w:p w:rsidR="009F0595" w:rsidRPr="00CF77F1" w:rsidRDefault="009F0595" w:rsidP="00EB4A7E">
      <w:pPr>
        <w:pStyle w:val="ListParagraph"/>
        <w:spacing w:after="160" w:line="259" w:lineRule="auto"/>
        <w:ind w:left="405"/>
        <w:rPr>
          <w:rFonts w:ascii="Garamond" w:hAnsi="Garamond"/>
        </w:rPr>
      </w:pPr>
      <w:r w:rsidRPr="00CF77F1">
        <w:rPr>
          <w:rFonts w:ascii="Garamond" w:hAnsi="Garamond"/>
          <w:b/>
        </w:rPr>
        <w:t>Potrebna dokumentacija</w:t>
      </w:r>
      <w:r w:rsidRPr="00CF77F1">
        <w:rPr>
          <w:rFonts w:ascii="Garamond" w:hAnsi="Garamond"/>
        </w:rPr>
        <w:t>:</w:t>
      </w:r>
    </w:p>
    <w:p w:rsidR="009F0595" w:rsidRPr="00CF77F1" w:rsidRDefault="009F0595" w:rsidP="009F0595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>Dokaz o stečenom nivou kvalifikacije za modul za koji se kandidat/kinja prijavljuje</w:t>
      </w:r>
    </w:p>
    <w:p w:rsidR="009F0595" w:rsidRPr="00CF77F1" w:rsidRDefault="009F0595" w:rsidP="009F0595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bookmarkStart w:id="1" w:name="_GoBack"/>
      <w:bookmarkEnd w:id="1"/>
      <w:r w:rsidRPr="00CF77F1">
        <w:rPr>
          <w:rFonts w:ascii="Garamond" w:hAnsi="Garamond"/>
        </w:rPr>
        <w:t>Potvrda o praktičnom iskustvu u izvođenje sadržaja modula za koji se kandidat/kinja prijavljuje</w:t>
      </w:r>
    </w:p>
    <w:p w:rsidR="009F0595" w:rsidRPr="00CF77F1" w:rsidRDefault="009F0595" w:rsidP="009F0595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 xml:space="preserve">Radna biografija CV </w:t>
      </w:r>
    </w:p>
    <w:p w:rsidR="009F0595" w:rsidRPr="00CF77F1" w:rsidRDefault="009F0595" w:rsidP="009F0595">
      <w:pPr>
        <w:pStyle w:val="ListParagraph"/>
        <w:numPr>
          <w:ilvl w:val="0"/>
          <w:numId w:val="34"/>
        </w:numPr>
        <w:spacing w:after="160" w:line="259" w:lineRule="auto"/>
        <w:rPr>
          <w:rFonts w:ascii="Garamond" w:hAnsi="Garamond"/>
        </w:rPr>
      </w:pPr>
      <w:r w:rsidRPr="00CF77F1">
        <w:rPr>
          <w:rFonts w:ascii="Garamond" w:hAnsi="Garamond"/>
        </w:rPr>
        <w:t xml:space="preserve">Prijavni obrazac </w:t>
      </w:r>
      <w:r w:rsidRPr="00CF77F1">
        <w:rPr>
          <w:rFonts w:ascii="Garamond" w:hAnsi="Garamond"/>
          <w:b/>
        </w:rPr>
        <w:t>-  LINK</w:t>
      </w:r>
    </w:p>
    <w:p w:rsidR="009F0595" w:rsidRDefault="009F0595" w:rsidP="009F0595">
      <w:pPr>
        <w:spacing w:after="160" w:line="259" w:lineRule="auto"/>
        <w:rPr>
          <w:rFonts w:ascii="Garamond" w:hAnsi="Garamond"/>
        </w:rPr>
      </w:pPr>
    </w:p>
    <w:p w:rsidR="009F0595" w:rsidRPr="009F0595" w:rsidRDefault="009F0595" w:rsidP="009F0595">
      <w:pPr>
        <w:spacing w:after="160" w:line="259" w:lineRule="auto"/>
        <w:rPr>
          <w:rFonts w:ascii="Garamond" w:hAnsi="Garamond"/>
        </w:rPr>
      </w:pPr>
    </w:p>
    <w:p w:rsidR="009F0595" w:rsidRPr="00CF77F1" w:rsidRDefault="009F0595" w:rsidP="009F0595">
      <w:pPr>
        <w:jc w:val="both"/>
        <w:rPr>
          <w:rFonts w:ascii="Garamond" w:hAnsi="Garamond"/>
        </w:rPr>
      </w:pPr>
      <w:r w:rsidRPr="00CF77F1">
        <w:rPr>
          <w:rFonts w:ascii="Garamond" w:hAnsi="Garamond"/>
          <w:b/>
        </w:rPr>
        <w:lastRenderedPageBreak/>
        <w:t>Način prijave:</w:t>
      </w:r>
      <w:r w:rsidRPr="00CF77F1">
        <w:rPr>
          <w:rFonts w:ascii="Garamond" w:hAnsi="Garamond"/>
        </w:rPr>
        <w:t xml:space="preserve"> prijavljivanje se vrši na e-mail: </w:t>
      </w:r>
      <w:hyperlink r:id="rId8" w:history="1">
        <w:r w:rsidRPr="00CF77F1">
          <w:rPr>
            <w:rStyle w:val="Hyperlink"/>
            <w:rFonts w:ascii="Garamond" w:hAnsi="Garamond"/>
          </w:rPr>
          <w:t>centar@cso.edu.me</w:t>
        </w:r>
      </w:hyperlink>
      <w:r w:rsidRPr="00CF77F1">
        <w:rPr>
          <w:rFonts w:ascii="Garamond" w:hAnsi="Garamond"/>
        </w:rPr>
        <w:t xml:space="preserve"> sa naznakom: Prijava za trenera/icu za realizaciju Programa andragoškog osposobljavanj</w:t>
      </w:r>
      <w:r>
        <w:rPr>
          <w:rFonts w:ascii="Garamond" w:hAnsi="Garamond"/>
        </w:rPr>
        <w:t>a.</w:t>
      </w:r>
    </w:p>
    <w:p w:rsidR="009F0595" w:rsidRDefault="009F0595" w:rsidP="009F0595">
      <w:pPr>
        <w:rPr>
          <w:rFonts w:ascii="Garamond" w:hAnsi="Garamond"/>
        </w:rPr>
      </w:pPr>
      <w:r w:rsidRPr="00CF77F1">
        <w:rPr>
          <w:rFonts w:ascii="Garamond" w:hAnsi="Garamond"/>
          <w:b/>
        </w:rPr>
        <w:t xml:space="preserve">Rok za prijavu: </w:t>
      </w:r>
      <w:r w:rsidRPr="00CF77F1">
        <w:rPr>
          <w:rFonts w:ascii="Garamond" w:hAnsi="Garamond"/>
        </w:rPr>
        <w:t xml:space="preserve">8 radnih dana od dana objavljivanja na sajtu </w:t>
      </w:r>
      <w:r>
        <w:rPr>
          <w:rFonts w:ascii="Garamond" w:hAnsi="Garamond"/>
        </w:rPr>
        <w:t xml:space="preserve">JU </w:t>
      </w:r>
      <w:r w:rsidRPr="00CF77F1">
        <w:rPr>
          <w:rFonts w:ascii="Garamond" w:hAnsi="Garamond"/>
        </w:rPr>
        <w:t>Cent</w:t>
      </w:r>
      <w:r>
        <w:rPr>
          <w:rFonts w:ascii="Garamond" w:hAnsi="Garamond"/>
        </w:rPr>
        <w:t>ar</w:t>
      </w:r>
      <w:r w:rsidRPr="00CF77F1">
        <w:rPr>
          <w:rFonts w:ascii="Garamond" w:hAnsi="Garamond"/>
        </w:rPr>
        <w:t xml:space="preserve"> za stručno obrazovanje. </w:t>
      </w:r>
    </w:p>
    <w:p w:rsidR="009F0595" w:rsidRPr="00CF77F1" w:rsidRDefault="009F0595" w:rsidP="009F0595">
      <w:pPr>
        <w:rPr>
          <w:rFonts w:ascii="Garamond" w:hAnsi="Garamond"/>
        </w:rPr>
      </w:pPr>
    </w:p>
    <w:p w:rsidR="009F0595" w:rsidRDefault="009F0595" w:rsidP="009F0595">
      <w:pPr>
        <w:rPr>
          <w:rFonts w:ascii="Garamond" w:hAnsi="Garamond"/>
        </w:rPr>
      </w:pPr>
      <w:r w:rsidRPr="00CF77F1">
        <w:rPr>
          <w:rFonts w:ascii="Garamond" w:hAnsi="Garamond"/>
          <w:b/>
        </w:rPr>
        <w:t>Kontakt osoba:</w:t>
      </w:r>
      <w:r w:rsidRPr="00CF77F1">
        <w:rPr>
          <w:rFonts w:ascii="Garamond" w:hAnsi="Garamond"/>
        </w:rPr>
        <w:t xml:space="preserve"> Ivan Marković, rukovodilac Odjeljenja za obrazovanje odraslih i cjeloživotno učenje u Centru za stručno obrazovanje, e-mail: </w:t>
      </w:r>
      <w:hyperlink r:id="rId9" w:history="1">
        <w:r w:rsidRPr="00CF77F1">
          <w:rPr>
            <w:rStyle w:val="Hyperlink"/>
            <w:rFonts w:ascii="Garamond" w:hAnsi="Garamond"/>
          </w:rPr>
          <w:t>ivan.markovic@cso.edu.me</w:t>
        </w:r>
      </w:hyperlink>
    </w:p>
    <w:p w:rsidR="009F0595" w:rsidRPr="00CF77F1" w:rsidRDefault="009F0595" w:rsidP="009F0595">
      <w:pPr>
        <w:rPr>
          <w:rFonts w:ascii="Garamond" w:hAnsi="Garamond"/>
        </w:rPr>
      </w:pPr>
    </w:p>
    <w:p w:rsidR="009F0595" w:rsidRPr="00CF77F1" w:rsidRDefault="009F0595" w:rsidP="009F0595">
      <w:pPr>
        <w:jc w:val="both"/>
        <w:rPr>
          <w:rFonts w:ascii="Garamond" w:hAnsi="Garamond"/>
        </w:rPr>
      </w:pPr>
      <w:r w:rsidRPr="00CF77F1">
        <w:rPr>
          <w:rFonts w:ascii="Garamond" w:hAnsi="Garamond"/>
        </w:rPr>
        <w:t xml:space="preserve">Kandidati/kinje koji/e ispune kriterijume predviđene javnim pozivom, a nakon vrednovanja dokumentacije, mogu biti pozvani/e u drugu fazu selekcije – intervju. </w:t>
      </w:r>
    </w:p>
    <w:p w:rsidR="00463FB4" w:rsidRPr="002A3931" w:rsidRDefault="00463FB4" w:rsidP="009F0595">
      <w:pPr>
        <w:jc w:val="center"/>
        <w:rPr>
          <w:rFonts w:ascii="Garamond" w:hAnsi="Garamond"/>
          <w:color w:val="000000" w:themeColor="text1"/>
          <w:sz w:val="24"/>
          <w:szCs w:val="24"/>
        </w:rPr>
      </w:pPr>
    </w:p>
    <w:sectPr w:rsidR="00463FB4" w:rsidRPr="002A3931" w:rsidSect="00A23E1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9E1" w:rsidRDefault="008139E1" w:rsidP="00521571">
      <w:pPr>
        <w:spacing w:after="0" w:line="240" w:lineRule="auto"/>
      </w:pPr>
      <w:r>
        <w:separator/>
      </w:r>
    </w:p>
  </w:endnote>
  <w:endnote w:type="continuationSeparator" w:id="0">
    <w:p w:rsidR="008139E1" w:rsidRDefault="008139E1" w:rsidP="0052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fontKey="{DF0FEA65-460D-4AE9-B16C-7551BFDF2D34}"/>
    <w:embedBold r:id="rId2" w:fontKey="{781006C1-1148-4E25-BA31-34C72F82013B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lleyAndante">
    <w:altName w:val="Mistral"/>
    <w:charset w:val="00"/>
    <w:family w:val="script"/>
    <w:pitch w:val="variable"/>
    <w:sig w:usb0="00000001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E19" w:rsidRPr="002373F7" w:rsidRDefault="002E0E19" w:rsidP="002E0E19">
    <w:pPr>
      <w:pBdr>
        <w:top w:val="single" w:sz="6" w:space="4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Trebuchet MS" w:hAnsi="Trebuchet MS"/>
        <w:b/>
        <w:noProof/>
        <w:sz w:val="18"/>
        <w:szCs w:val="18"/>
        <w:lang w:val="en-US"/>
      </w:rPr>
      <w:drawing>
        <wp:anchor distT="0" distB="0" distL="114300" distR="114300" simplePos="0" relativeHeight="251670528" behindDoc="1" locked="0" layoutInCell="1" allowOverlap="1" wp14:anchorId="7AD74131" wp14:editId="2EECF767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582295" cy="453390"/>
          <wp:effectExtent l="0" t="0" r="8255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3F7">
      <w:rPr>
        <w:rFonts w:ascii="Garamond" w:eastAsia="Times New Roman" w:hAnsi="Garamond" w:cs="Arial"/>
        <w:sz w:val="18"/>
        <w:szCs w:val="18"/>
        <w:lang w:val="sr-Latn-CS"/>
      </w:rPr>
      <w:t>Novaka Miloševa br.18, 81000 Podgorica</w:t>
    </w:r>
  </w:p>
  <w:p w:rsidR="002E0E19" w:rsidRPr="002373F7" w:rsidRDefault="002E0E19" w:rsidP="002E0E19">
    <w:pPr>
      <w:pBdr>
        <w:top w:val="single" w:sz="6" w:space="4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l-SI"/>
      </w:rPr>
    </w:pPr>
    <w:r w:rsidRPr="002373F7">
      <w:rPr>
        <w:rFonts w:ascii="Garamond" w:eastAsia="Times New Roman" w:hAnsi="Garamond" w:cs="Arial"/>
        <w:b/>
        <w:sz w:val="18"/>
        <w:szCs w:val="18"/>
        <w:lang w:val="sr-Latn-CS"/>
      </w:rPr>
      <w:t>Tel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>: +38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>2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 xml:space="preserve"> (0)20 </w:t>
    </w:r>
    <w:r w:rsidR="000F4FD6">
      <w:rPr>
        <w:rFonts w:ascii="Garamond" w:eastAsia="Times New Roman" w:hAnsi="Garamond" w:cs="Arial"/>
        <w:sz w:val="18"/>
        <w:szCs w:val="18"/>
        <w:lang w:val="sr-Latn-CS"/>
      </w:rPr>
      <w:t>872 549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 xml:space="preserve">; </w:t>
    </w:r>
    <w:r w:rsidRPr="002373F7">
      <w:rPr>
        <w:rFonts w:ascii="Garamond" w:eastAsia="Times New Roman" w:hAnsi="Garamond" w:cs="Arial"/>
        <w:sz w:val="18"/>
        <w:szCs w:val="18"/>
        <w:lang w:val="en-US"/>
      </w:rPr>
      <w:t xml:space="preserve"> </w:t>
    </w:r>
    <w:r w:rsidRPr="002373F7">
      <w:rPr>
        <w:rFonts w:ascii="Garamond" w:eastAsia="Times New Roman" w:hAnsi="Garamond" w:cs="Arial"/>
        <w:b/>
        <w:sz w:val="18"/>
        <w:szCs w:val="18"/>
        <w:lang w:val="sl-SI"/>
      </w:rPr>
      <w:t>Web</w:t>
    </w:r>
    <w:r w:rsidRPr="002373F7">
      <w:rPr>
        <w:rFonts w:ascii="Garamond" w:eastAsia="Times New Roman" w:hAnsi="Garamond" w:cs="Arial"/>
        <w:sz w:val="18"/>
        <w:szCs w:val="18"/>
        <w:lang w:val="sl-SI"/>
      </w:rPr>
      <w:t>: www.gov.me/cso;  www.cso.edu.me</w:t>
    </w:r>
  </w:p>
  <w:p w:rsidR="002E0E19" w:rsidRPr="002373F7" w:rsidRDefault="002E0E19" w:rsidP="002E0E19">
    <w:pPr>
      <w:pBdr>
        <w:top w:val="single" w:sz="6" w:space="4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Garamond" w:eastAsia="Times New Roman" w:hAnsi="Garamond" w:cs="Arial"/>
        <w:b/>
        <w:sz w:val="18"/>
        <w:szCs w:val="18"/>
        <w:lang w:val="sl-SI"/>
      </w:rPr>
      <w:t>E-mail</w:t>
    </w:r>
    <w:r w:rsidRPr="002373F7">
      <w:rPr>
        <w:rFonts w:ascii="Garamond" w:eastAsia="Times New Roman" w:hAnsi="Garamond" w:cs="Arial"/>
        <w:sz w:val="18"/>
        <w:szCs w:val="18"/>
        <w:lang w:val="sl-SI"/>
      </w:rPr>
      <w:t>: cso@gov.me</w:t>
    </w:r>
    <w:r>
      <w:rPr>
        <w:rFonts w:ascii="Garamond" w:eastAsia="Times New Roman" w:hAnsi="Garamond" w:cs="Arial"/>
        <w:sz w:val="18"/>
        <w:szCs w:val="18"/>
        <w:lang w:val="sl-SI"/>
      </w:rPr>
      <w:t xml:space="preserve">; </w:t>
    </w:r>
    <w:r w:rsidRPr="002373F7">
      <w:rPr>
        <w:rStyle w:val="mark6q4pxlhre"/>
        <w:rFonts w:ascii="Garamond" w:hAnsi="Garamond" w:cs="Calibri"/>
        <w:sz w:val="18"/>
        <w:szCs w:val="18"/>
        <w:bdr w:val="none" w:sz="0" w:space="0" w:color="auto" w:frame="1"/>
        <w:shd w:val="clear" w:color="auto" w:fill="FFFFFF"/>
      </w:rPr>
      <w:t>centar</w:t>
    </w:r>
    <w:r w:rsidRPr="002373F7">
      <w:rPr>
        <w:rFonts w:ascii="Garamond" w:hAnsi="Garamond" w:cs="Calibri"/>
        <w:sz w:val="18"/>
        <w:szCs w:val="18"/>
        <w:bdr w:val="none" w:sz="0" w:space="0" w:color="auto" w:frame="1"/>
        <w:shd w:val="clear" w:color="auto" w:fill="FFFFFF"/>
      </w:rPr>
      <w:t>@cso.edu.me</w:t>
    </w:r>
  </w:p>
  <w:p w:rsidR="00421C02" w:rsidRPr="002E0E19" w:rsidRDefault="00421C02" w:rsidP="002E0E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02" w:rsidRDefault="00421C02" w:rsidP="00720601">
    <w:pPr>
      <w:pStyle w:val="Header"/>
    </w:pPr>
  </w:p>
  <w:p w:rsidR="00421C02" w:rsidRDefault="00421C02" w:rsidP="00720601"/>
  <w:p w:rsidR="00421C02" w:rsidRPr="002373F7" w:rsidRDefault="00421C02" w:rsidP="00720601">
    <w:pPr>
      <w:pBdr>
        <w:top w:val="single" w:sz="6" w:space="4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Trebuchet MS" w:hAnsi="Trebuchet MS"/>
        <w:b/>
        <w:noProof/>
        <w:sz w:val="18"/>
        <w:szCs w:val="18"/>
        <w:lang w:val="en-US"/>
      </w:rPr>
      <w:drawing>
        <wp:anchor distT="0" distB="0" distL="114300" distR="114300" simplePos="0" relativeHeight="251668480" behindDoc="1" locked="0" layoutInCell="1" allowOverlap="1" wp14:anchorId="229E7305" wp14:editId="33AF4E4D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582295" cy="453390"/>
          <wp:effectExtent l="0" t="0" r="8255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3F7">
      <w:rPr>
        <w:rFonts w:ascii="Garamond" w:eastAsia="Times New Roman" w:hAnsi="Garamond" w:cs="Arial"/>
        <w:sz w:val="18"/>
        <w:szCs w:val="18"/>
        <w:lang w:val="sr-Latn-CS"/>
      </w:rPr>
      <w:t>Novaka Miloševa br.18, 81000 Podgorica</w:t>
    </w:r>
  </w:p>
  <w:p w:rsidR="00421C02" w:rsidRPr="002373F7" w:rsidRDefault="00421C02" w:rsidP="00720601">
    <w:pPr>
      <w:pBdr>
        <w:top w:val="single" w:sz="6" w:space="4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l-SI"/>
      </w:rPr>
    </w:pPr>
    <w:r w:rsidRPr="002373F7">
      <w:rPr>
        <w:rFonts w:ascii="Garamond" w:eastAsia="Times New Roman" w:hAnsi="Garamond" w:cs="Arial"/>
        <w:b/>
        <w:sz w:val="18"/>
        <w:szCs w:val="18"/>
        <w:lang w:val="sr-Latn-CS"/>
      </w:rPr>
      <w:t>Tel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>: +38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>2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 xml:space="preserve"> (0)20 </w:t>
    </w:r>
    <w:r w:rsidR="002A3931">
      <w:rPr>
        <w:rFonts w:ascii="Garamond" w:eastAsia="Times New Roman" w:hAnsi="Garamond" w:cs="Arial"/>
        <w:sz w:val="18"/>
        <w:szCs w:val="18"/>
        <w:lang w:val="sr-Latn-CS"/>
      </w:rPr>
      <w:t>872 549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 xml:space="preserve">; </w:t>
    </w:r>
    <w:r w:rsidRPr="00EC6643">
      <w:rPr>
        <w:rFonts w:ascii="Garamond" w:eastAsia="Times New Roman" w:hAnsi="Garamond" w:cs="Arial"/>
        <w:sz w:val="18"/>
        <w:szCs w:val="18"/>
      </w:rPr>
      <w:t xml:space="preserve"> </w:t>
    </w:r>
    <w:r w:rsidRPr="002373F7">
      <w:rPr>
        <w:rFonts w:ascii="Garamond" w:eastAsia="Times New Roman" w:hAnsi="Garamond" w:cs="Arial"/>
        <w:b/>
        <w:sz w:val="18"/>
        <w:szCs w:val="18"/>
        <w:lang w:val="sl-SI"/>
      </w:rPr>
      <w:t>Web</w:t>
    </w:r>
    <w:r w:rsidRPr="002373F7">
      <w:rPr>
        <w:rFonts w:ascii="Garamond" w:eastAsia="Times New Roman" w:hAnsi="Garamond" w:cs="Arial"/>
        <w:sz w:val="18"/>
        <w:szCs w:val="18"/>
        <w:lang w:val="sl-SI"/>
      </w:rPr>
      <w:t>: www.gov.me/cso;  www.cso.edu.me</w:t>
    </w:r>
  </w:p>
  <w:p w:rsidR="00421C02" w:rsidRPr="002373F7" w:rsidRDefault="00421C02" w:rsidP="00720601">
    <w:pPr>
      <w:pBdr>
        <w:top w:val="single" w:sz="6" w:space="4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Garamond" w:eastAsia="Times New Roman" w:hAnsi="Garamond" w:cs="Arial"/>
        <w:b/>
        <w:sz w:val="18"/>
        <w:szCs w:val="18"/>
        <w:lang w:val="sl-SI"/>
      </w:rPr>
      <w:t>E-mail</w:t>
    </w:r>
    <w:r w:rsidRPr="002373F7">
      <w:rPr>
        <w:rFonts w:ascii="Garamond" w:eastAsia="Times New Roman" w:hAnsi="Garamond" w:cs="Arial"/>
        <w:sz w:val="18"/>
        <w:szCs w:val="18"/>
        <w:lang w:val="sl-SI"/>
      </w:rPr>
      <w:t>: cso@gov.me</w:t>
    </w:r>
    <w:r>
      <w:rPr>
        <w:rFonts w:ascii="Garamond" w:eastAsia="Times New Roman" w:hAnsi="Garamond" w:cs="Arial"/>
        <w:sz w:val="18"/>
        <w:szCs w:val="18"/>
        <w:lang w:val="sl-SI"/>
      </w:rPr>
      <w:t xml:space="preserve">; </w:t>
    </w:r>
    <w:r w:rsidRPr="002373F7">
      <w:rPr>
        <w:rStyle w:val="mark6q4pxlhre"/>
        <w:rFonts w:ascii="Garamond" w:hAnsi="Garamond" w:cs="Calibri"/>
        <w:sz w:val="18"/>
        <w:szCs w:val="18"/>
        <w:bdr w:val="none" w:sz="0" w:space="0" w:color="auto" w:frame="1"/>
        <w:shd w:val="clear" w:color="auto" w:fill="FFFFFF"/>
      </w:rPr>
      <w:t>centar</w:t>
    </w:r>
    <w:r w:rsidRPr="002373F7">
      <w:rPr>
        <w:rFonts w:ascii="Garamond" w:hAnsi="Garamond" w:cs="Calibri"/>
        <w:sz w:val="18"/>
        <w:szCs w:val="18"/>
        <w:bdr w:val="none" w:sz="0" w:space="0" w:color="auto" w:frame="1"/>
        <w:shd w:val="clear" w:color="auto" w:fill="FFFFFF"/>
      </w:rPr>
      <w:t>@cso.edu.me</w:t>
    </w:r>
  </w:p>
  <w:p w:rsidR="00421C02" w:rsidRPr="0095071E" w:rsidRDefault="00421C02" w:rsidP="0095071E">
    <w:pPr>
      <w:autoSpaceDE w:val="0"/>
      <w:autoSpaceDN w:val="0"/>
      <w:adjustRightInd w:val="0"/>
      <w:spacing w:after="0" w:line="240" w:lineRule="auto"/>
      <w:ind w:left="284" w:right="-711"/>
      <w:jc w:val="center"/>
      <w:rPr>
        <w:rFonts w:ascii="Garamond" w:eastAsia="Times New Roman" w:hAnsi="Garamond" w:cs="Arial"/>
        <w:lang w:val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9E1" w:rsidRDefault="008139E1" w:rsidP="00521571">
      <w:pPr>
        <w:spacing w:after="0" w:line="240" w:lineRule="auto"/>
      </w:pPr>
      <w:r>
        <w:separator/>
      </w:r>
    </w:p>
  </w:footnote>
  <w:footnote w:type="continuationSeparator" w:id="0">
    <w:p w:rsidR="008139E1" w:rsidRDefault="008139E1" w:rsidP="0052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02" w:rsidRDefault="001C4593" w:rsidP="0095071E">
    <w:pPr>
      <w:pStyle w:val="Header"/>
      <w:tabs>
        <w:tab w:val="clear" w:pos="4536"/>
      </w:tabs>
      <w:jc w:val="center"/>
    </w:pPr>
    <w:r>
      <w:rPr>
        <w:rFonts w:ascii="ShelleyAndante" w:hAnsi="ShelleyAndante"/>
        <w:b/>
        <w:noProof/>
        <w:sz w:val="44"/>
        <w:szCs w:val="36"/>
        <w:lang w:val="en-US"/>
      </w:rPr>
      <w:drawing>
        <wp:anchor distT="0" distB="215900" distL="114300" distR="114300" simplePos="0" relativeHeight="251672576" behindDoc="1" locked="0" layoutInCell="1" allowOverlap="1" wp14:anchorId="464E50AD" wp14:editId="4579D856">
          <wp:simplePos x="0" y="0"/>
          <wp:positionH relativeFrom="margin">
            <wp:posOffset>1190625</wp:posOffset>
          </wp:positionH>
          <wp:positionV relativeFrom="paragraph">
            <wp:posOffset>725170</wp:posOffset>
          </wp:positionV>
          <wp:extent cx="3340735" cy="608330"/>
          <wp:effectExtent l="0" t="0" r="0" b="127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73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C02" w:rsidRPr="00127659">
      <w:rPr>
        <w:rFonts w:ascii="Garamond" w:hAnsi="Garamond" w:cs="Arial"/>
        <w:noProof/>
        <w:sz w:val="28"/>
        <w:szCs w:val="28"/>
        <w:lang w:val="en-US"/>
      </w:rPr>
      <w:drawing>
        <wp:inline distT="0" distB="0" distL="0" distR="0" wp14:anchorId="4A668513" wp14:editId="5A0C0CBB">
          <wp:extent cx="658368" cy="629991"/>
          <wp:effectExtent l="0" t="0" r="8890" b="0"/>
          <wp:docPr id="4" name="Picture 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952" cy="639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4593" w:rsidRDefault="001C4593" w:rsidP="0095071E">
    <w:pPr>
      <w:pStyle w:val="Header"/>
      <w:tabs>
        <w:tab w:val="clear" w:pos="453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02" w:rsidRDefault="00421C02" w:rsidP="0095071E">
    <w:pPr>
      <w:pStyle w:val="Header"/>
      <w:tabs>
        <w:tab w:val="clear" w:pos="4536"/>
      </w:tabs>
      <w:jc w:val="center"/>
    </w:pPr>
    <w:r>
      <w:rPr>
        <w:rFonts w:ascii="ShelleyAndante" w:hAnsi="ShelleyAndante"/>
        <w:b/>
        <w:noProof/>
        <w:sz w:val="44"/>
        <w:szCs w:val="36"/>
        <w:lang w:val="en-US"/>
      </w:rPr>
      <w:drawing>
        <wp:anchor distT="0" distB="215900" distL="114300" distR="114300" simplePos="0" relativeHeight="251662336" behindDoc="1" locked="0" layoutInCell="1" allowOverlap="1" wp14:anchorId="717536F4" wp14:editId="38CA2999">
          <wp:simplePos x="0" y="0"/>
          <wp:positionH relativeFrom="margin">
            <wp:posOffset>1390015</wp:posOffset>
          </wp:positionH>
          <wp:positionV relativeFrom="paragraph">
            <wp:posOffset>1200785</wp:posOffset>
          </wp:positionV>
          <wp:extent cx="3340735" cy="608330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73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7659">
      <w:rPr>
        <w:rFonts w:ascii="Garamond" w:hAnsi="Garamond" w:cs="Arial"/>
        <w:noProof/>
        <w:sz w:val="28"/>
        <w:szCs w:val="28"/>
        <w:lang w:val="en-US"/>
      </w:rPr>
      <w:drawing>
        <wp:inline distT="0" distB="0" distL="0" distR="0" wp14:anchorId="3EAAAF45" wp14:editId="3512B7FE">
          <wp:extent cx="1089965" cy="1042986"/>
          <wp:effectExtent l="0" t="0" r="0" b="5080"/>
          <wp:docPr id="2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884" cy="1053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1C02" w:rsidRDefault="00421C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1D22"/>
    <w:multiLevelType w:val="hybridMultilevel"/>
    <w:tmpl w:val="5AD4EDBC"/>
    <w:lvl w:ilvl="0" w:tplc="B0C4F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A7177"/>
    <w:multiLevelType w:val="hybridMultilevel"/>
    <w:tmpl w:val="E54C55EC"/>
    <w:lvl w:ilvl="0" w:tplc="2E1EC27E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046DC"/>
    <w:multiLevelType w:val="hybridMultilevel"/>
    <w:tmpl w:val="55B0BEA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40BB6"/>
    <w:multiLevelType w:val="hybridMultilevel"/>
    <w:tmpl w:val="629C80C4"/>
    <w:lvl w:ilvl="0" w:tplc="D5501F5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B37A1"/>
    <w:multiLevelType w:val="hybridMultilevel"/>
    <w:tmpl w:val="F4E0EB4A"/>
    <w:lvl w:ilvl="0" w:tplc="5DC2642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9F59B2"/>
    <w:multiLevelType w:val="hybridMultilevel"/>
    <w:tmpl w:val="55B0BEA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92D4C"/>
    <w:multiLevelType w:val="hybridMultilevel"/>
    <w:tmpl w:val="6CDCB184"/>
    <w:lvl w:ilvl="0" w:tplc="A48E7C6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D50FE1"/>
    <w:multiLevelType w:val="hybridMultilevel"/>
    <w:tmpl w:val="55B0BEA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05036"/>
    <w:multiLevelType w:val="hybridMultilevel"/>
    <w:tmpl w:val="FAC4C26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B5F04FF"/>
    <w:multiLevelType w:val="hybridMultilevel"/>
    <w:tmpl w:val="55B0BEA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97829"/>
    <w:multiLevelType w:val="hybridMultilevel"/>
    <w:tmpl w:val="07D4A702"/>
    <w:lvl w:ilvl="0" w:tplc="93D865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50F91"/>
    <w:multiLevelType w:val="hybridMultilevel"/>
    <w:tmpl w:val="8A5C708C"/>
    <w:lvl w:ilvl="0" w:tplc="F9A01AE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3A211D7"/>
    <w:multiLevelType w:val="hybridMultilevel"/>
    <w:tmpl w:val="55B0BEA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32008"/>
    <w:multiLevelType w:val="hybridMultilevel"/>
    <w:tmpl w:val="1382B314"/>
    <w:lvl w:ilvl="0" w:tplc="C0B472D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D60466C"/>
    <w:multiLevelType w:val="hybridMultilevel"/>
    <w:tmpl w:val="63CAD8BC"/>
    <w:lvl w:ilvl="0" w:tplc="BD60B5C2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A2DEE"/>
    <w:multiLevelType w:val="hybridMultilevel"/>
    <w:tmpl w:val="55B0BEA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2143D"/>
    <w:multiLevelType w:val="hybridMultilevel"/>
    <w:tmpl w:val="F6248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11FD0"/>
    <w:multiLevelType w:val="hybridMultilevel"/>
    <w:tmpl w:val="B502A8A8"/>
    <w:lvl w:ilvl="0" w:tplc="EF621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C167E8"/>
    <w:multiLevelType w:val="hybridMultilevel"/>
    <w:tmpl w:val="55B0BEA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05C29"/>
    <w:multiLevelType w:val="hybridMultilevel"/>
    <w:tmpl w:val="DDE05A06"/>
    <w:lvl w:ilvl="0" w:tplc="F35CBD4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6BA228B"/>
    <w:multiLevelType w:val="hybridMultilevel"/>
    <w:tmpl w:val="7564DB96"/>
    <w:lvl w:ilvl="0" w:tplc="CD8E695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1772B"/>
    <w:multiLevelType w:val="hybridMultilevel"/>
    <w:tmpl w:val="5A502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51592"/>
    <w:multiLevelType w:val="hybridMultilevel"/>
    <w:tmpl w:val="55B0BEA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236D2"/>
    <w:multiLevelType w:val="hybridMultilevel"/>
    <w:tmpl w:val="B678A26E"/>
    <w:lvl w:ilvl="0" w:tplc="BE900AA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19218C"/>
    <w:multiLevelType w:val="hybridMultilevel"/>
    <w:tmpl w:val="6D20FD34"/>
    <w:lvl w:ilvl="0" w:tplc="D4CE6A3E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525F3C52"/>
    <w:multiLevelType w:val="hybridMultilevel"/>
    <w:tmpl w:val="1AB62F5A"/>
    <w:lvl w:ilvl="0" w:tplc="F04E68A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CF009F"/>
    <w:multiLevelType w:val="hybridMultilevel"/>
    <w:tmpl w:val="645E088C"/>
    <w:lvl w:ilvl="0" w:tplc="E27A0CD4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B154CC"/>
    <w:multiLevelType w:val="hybridMultilevel"/>
    <w:tmpl w:val="D3B67D64"/>
    <w:lvl w:ilvl="0" w:tplc="4B80F6E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117444"/>
    <w:multiLevelType w:val="hybridMultilevel"/>
    <w:tmpl w:val="55B0BEA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34547E"/>
    <w:multiLevelType w:val="hybridMultilevel"/>
    <w:tmpl w:val="77E4CB02"/>
    <w:lvl w:ilvl="0" w:tplc="BBC400F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F758A1"/>
    <w:multiLevelType w:val="hybridMultilevel"/>
    <w:tmpl w:val="BF3841B4"/>
    <w:lvl w:ilvl="0" w:tplc="E7E25E6C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7F5429"/>
    <w:multiLevelType w:val="hybridMultilevel"/>
    <w:tmpl w:val="BF56F88E"/>
    <w:lvl w:ilvl="0" w:tplc="EF342EE8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95D98"/>
    <w:multiLevelType w:val="hybridMultilevel"/>
    <w:tmpl w:val="B3D0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FA7408"/>
    <w:multiLevelType w:val="hybridMultilevel"/>
    <w:tmpl w:val="867C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6"/>
  </w:num>
  <w:num w:numId="4">
    <w:abstractNumId w:val="25"/>
  </w:num>
  <w:num w:numId="5">
    <w:abstractNumId w:val="17"/>
  </w:num>
  <w:num w:numId="6">
    <w:abstractNumId w:val="3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9"/>
  </w:num>
  <w:num w:numId="15">
    <w:abstractNumId w:val="1"/>
  </w:num>
  <w:num w:numId="16">
    <w:abstractNumId w:val="20"/>
  </w:num>
  <w:num w:numId="17">
    <w:abstractNumId w:val="8"/>
  </w:num>
  <w:num w:numId="18">
    <w:abstractNumId w:val="7"/>
  </w:num>
  <w:num w:numId="19">
    <w:abstractNumId w:val="19"/>
  </w:num>
  <w:num w:numId="20">
    <w:abstractNumId w:val="13"/>
  </w:num>
  <w:num w:numId="21">
    <w:abstractNumId w:val="4"/>
  </w:num>
  <w:num w:numId="22">
    <w:abstractNumId w:val="11"/>
  </w:num>
  <w:num w:numId="23">
    <w:abstractNumId w:val="28"/>
  </w:num>
  <w:num w:numId="24">
    <w:abstractNumId w:val="15"/>
  </w:num>
  <w:num w:numId="25">
    <w:abstractNumId w:val="22"/>
  </w:num>
  <w:num w:numId="26">
    <w:abstractNumId w:val="2"/>
  </w:num>
  <w:num w:numId="27">
    <w:abstractNumId w:val="5"/>
  </w:num>
  <w:num w:numId="28">
    <w:abstractNumId w:val="18"/>
  </w:num>
  <w:num w:numId="29">
    <w:abstractNumId w:val="9"/>
  </w:num>
  <w:num w:numId="30">
    <w:abstractNumId w:val="10"/>
  </w:num>
  <w:num w:numId="31">
    <w:abstractNumId w:val="14"/>
  </w:num>
  <w:num w:numId="32">
    <w:abstractNumId w:val="26"/>
  </w:num>
  <w:num w:numId="33">
    <w:abstractNumId w:val="31"/>
  </w:num>
  <w:num w:numId="34">
    <w:abstractNumId w:val="24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C3"/>
    <w:rsid w:val="0002066B"/>
    <w:rsid w:val="000336F9"/>
    <w:rsid w:val="00047FDB"/>
    <w:rsid w:val="0005790F"/>
    <w:rsid w:val="000600A4"/>
    <w:rsid w:val="00087DD9"/>
    <w:rsid w:val="000973BF"/>
    <w:rsid w:val="000A1A74"/>
    <w:rsid w:val="000B2299"/>
    <w:rsid w:val="000F25BF"/>
    <w:rsid w:val="000F2EF7"/>
    <w:rsid w:val="000F4FD6"/>
    <w:rsid w:val="00103C66"/>
    <w:rsid w:val="00104234"/>
    <w:rsid w:val="0013124D"/>
    <w:rsid w:val="00143F9F"/>
    <w:rsid w:val="001623C9"/>
    <w:rsid w:val="00163847"/>
    <w:rsid w:val="0017799E"/>
    <w:rsid w:val="00191356"/>
    <w:rsid w:val="00192979"/>
    <w:rsid w:val="00193A42"/>
    <w:rsid w:val="00196CD0"/>
    <w:rsid w:val="001A0B0B"/>
    <w:rsid w:val="001A40AA"/>
    <w:rsid w:val="001B59DC"/>
    <w:rsid w:val="001C2E6E"/>
    <w:rsid w:val="001C4593"/>
    <w:rsid w:val="001D309E"/>
    <w:rsid w:val="001E3098"/>
    <w:rsid w:val="001E3730"/>
    <w:rsid w:val="001E5387"/>
    <w:rsid w:val="001E7C82"/>
    <w:rsid w:val="001F2FBF"/>
    <w:rsid w:val="00207882"/>
    <w:rsid w:val="00220904"/>
    <w:rsid w:val="00222AF0"/>
    <w:rsid w:val="00245B50"/>
    <w:rsid w:val="002653C2"/>
    <w:rsid w:val="00277052"/>
    <w:rsid w:val="00280324"/>
    <w:rsid w:val="0028205A"/>
    <w:rsid w:val="002900F3"/>
    <w:rsid w:val="002A3931"/>
    <w:rsid w:val="002B6136"/>
    <w:rsid w:val="002C3FD6"/>
    <w:rsid w:val="002C4DBC"/>
    <w:rsid w:val="002E0E19"/>
    <w:rsid w:val="002E1D04"/>
    <w:rsid w:val="002E207B"/>
    <w:rsid w:val="00301486"/>
    <w:rsid w:val="003020C6"/>
    <w:rsid w:val="00303694"/>
    <w:rsid w:val="00305A26"/>
    <w:rsid w:val="00306861"/>
    <w:rsid w:val="003200A2"/>
    <w:rsid w:val="00323BF1"/>
    <w:rsid w:val="0033015A"/>
    <w:rsid w:val="00346BA1"/>
    <w:rsid w:val="003534E6"/>
    <w:rsid w:val="00356951"/>
    <w:rsid w:val="00361269"/>
    <w:rsid w:val="003704AB"/>
    <w:rsid w:val="003B2DCE"/>
    <w:rsid w:val="003C1802"/>
    <w:rsid w:val="003E790A"/>
    <w:rsid w:val="003F30FF"/>
    <w:rsid w:val="003F4323"/>
    <w:rsid w:val="00413394"/>
    <w:rsid w:val="00415902"/>
    <w:rsid w:val="0041723D"/>
    <w:rsid w:val="00421C02"/>
    <w:rsid w:val="0044634D"/>
    <w:rsid w:val="00452E7E"/>
    <w:rsid w:val="0045376B"/>
    <w:rsid w:val="00463FB4"/>
    <w:rsid w:val="004665B6"/>
    <w:rsid w:val="0046696A"/>
    <w:rsid w:val="00467316"/>
    <w:rsid w:val="00472532"/>
    <w:rsid w:val="0048503E"/>
    <w:rsid w:val="0048528E"/>
    <w:rsid w:val="00492E15"/>
    <w:rsid w:val="00493DDE"/>
    <w:rsid w:val="004A241D"/>
    <w:rsid w:val="004A4294"/>
    <w:rsid w:val="004B1677"/>
    <w:rsid w:val="004B3D8F"/>
    <w:rsid w:val="004C3A63"/>
    <w:rsid w:val="004D5298"/>
    <w:rsid w:val="004F666F"/>
    <w:rsid w:val="004F778E"/>
    <w:rsid w:val="0051084C"/>
    <w:rsid w:val="00521571"/>
    <w:rsid w:val="00527569"/>
    <w:rsid w:val="0054110D"/>
    <w:rsid w:val="0054162C"/>
    <w:rsid w:val="00542834"/>
    <w:rsid w:val="00545A70"/>
    <w:rsid w:val="0055061A"/>
    <w:rsid w:val="00557400"/>
    <w:rsid w:val="005613B2"/>
    <w:rsid w:val="005667D9"/>
    <w:rsid w:val="00567527"/>
    <w:rsid w:val="00576463"/>
    <w:rsid w:val="005864A8"/>
    <w:rsid w:val="00592774"/>
    <w:rsid w:val="005A5210"/>
    <w:rsid w:val="005A73CF"/>
    <w:rsid w:val="005B3317"/>
    <w:rsid w:val="005B7BE4"/>
    <w:rsid w:val="005C417C"/>
    <w:rsid w:val="005C7D8D"/>
    <w:rsid w:val="005D1E08"/>
    <w:rsid w:val="005D41EB"/>
    <w:rsid w:val="005E2548"/>
    <w:rsid w:val="005E4E60"/>
    <w:rsid w:val="005F0781"/>
    <w:rsid w:val="0061039F"/>
    <w:rsid w:val="00623C3B"/>
    <w:rsid w:val="00623EF9"/>
    <w:rsid w:val="0063529E"/>
    <w:rsid w:val="006425E8"/>
    <w:rsid w:val="00657618"/>
    <w:rsid w:val="00663514"/>
    <w:rsid w:val="006677B0"/>
    <w:rsid w:val="0067562D"/>
    <w:rsid w:val="00684254"/>
    <w:rsid w:val="00691492"/>
    <w:rsid w:val="006940C3"/>
    <w:rsid w:val="006968D8"/>
    <w:rsid w:val="006A1A1A"/>
    <w:rsid w:val="006B5A34"/>
    <w:rsid w:val="006C422D"/>
    <w:rsid w:val="006E5B01"/>
    <w:rsid w:val="006F0578"/>
    <w:rsid w:val="00706B12"/>
    <w:rsid w:val="00720601"/>
    <w:rsid w:val="00725D2C"/>
    <w:rsid w:val="00741736"/>
    <w:rsid w:val="00745CF4"/>
    <w:rsid w:val="00766C5B"/>
    <w:rsid w:val="00767BB2"/>
    <w:rsid w:val="007705B8"/>
    <w:rsid w:val="00771F13"/>
    <w:rsid w:val="0078718E"/>
    <w:rsid w:val="00787445"/>
    <w:rsid w:val="007945CB"/>
    <w:rsid w:val="007A3645"/>
    <w:rsid w:val="007A36D7"/>
    <w:rsid w:val="007B405E"/>
    <w:rsid w:val="007B61C3"/>
    <w:rsid w:val="007D60F0"/>
    <w:rsid w:val="007E5F99"/>
    <w:rsid w:val="007E64E4"/>
    <w:rsid w:val="007F1B06"/>
    <w:rsid w:val="007F5879"/>
    <w:rsid w:val="008139E1"/>
    <w:rsid w:val="00831C97"/>
    <w:rsid w:val="00835041"/>
    <w:rsid w:val="00840FEB"/>
    <w:rsid w:val="00842E80"/>
    <w:rsid w:val="0084676B"/>
    <w:rsid w:val="00855735"/>
    <w:rsid w:val="008570A9"/>
    <w:rsid w:val="008665BB"/>
    <w:rsid w:val="0088363E"/>
    <w:rsid w:val="008A001A"/>
    <w:rsid w:val="008B11F0"/>
    <w:rsid w:val="008B1E5A"/>
    <w:rsid w:val="008B42B8"/>
    <w:rsid w:val="008C13C2"/>
    <w:rsid w:val="008D6F9D"/>
    <w:rsid w:val="008E0E5B"/>
    <w:rsid w:val="0090718B"/>
    <w:rsid w:val="009205A2"/>
    <w:rsid w:val="0093598F"/>
    <w:rsid w:val="0094739A"/>
    <w:rsid w:val="0095071E"/>
    <w:rsid w:val="0095710D"/>
    <w:rsid w:val="009706E9"/>
    <w:rsid w:val="00971F8D"/>
    <w:rsid w:val="00972FBF"/>
    <w:rsid w:val="00974523"/>
    <w:rsid w:val="00977273"/>
    <w:rsid w:val="00977B04"/>
    <w:rsid w:val="00983946"/>
    <w:rsid w:val="00992E74"/>
    <w:rsid w:val="009B220E"/>
    <w:rsid w:val="009B4C95"/>
    <w:rsid w:val="009B7FC4"/>
    <w:rsid w:val="009D4711"/>
    <w:rsid w:val="009D62F2"/>
    <w:rsid w:val="009E5A7B"/>
    <w:rsid w:val="009F0595"/>
    <w:rsid w:val="009F1BFF"/>
    <w:rsid w:val="00A07D28"/>
    <w:rsid w:val="00A10BA7"/>
    <w:rsid w:val="00A10E0B"/>
    <w:rsid w:val="00A21B2D"/>
    <w:rsid w:val="00A23E13"/>
    <w:rsid w:val="00A55C4E"/>
    <w:rsid w:val="00A56F0D"/>
    <w:rsid w:val="00A638DE"/>
    <w:rsid w:val="00A82C86"/>
    <w:rsid w:val="00AA5535"/>
    <w:rsid w:val="00AA569B"/>
    <w:rsid w:val="00AA6F33"/>
    <w:rsid w:val="00AB6A6F"/>
    <w:rsid w:val="00AB6E0D"/>
    <w:rsid w:val="00AC011E"/>
    <w:rsid w:val="00AC0184"/>
    <w:rsid w:val="00AC1DA2"/>
    <w:rsid w:val="00AC3122"/>
    <w:rsid w:val="00AC6816"/>
    <w:rsid w:val="00AD0D24"/>
    <w:rsid w:val="00B02DFA"/>
    <w:rsid w:val="00B03792"/>
    <w:rsid w:val="00B152D2"/>
    <w:rsid w:val="00B24B67"/>
    <w:rsid w:val="00B45FF6"/>
    <w:rsid w:val="00B478EE"/>
    <w:rsid w:val="00B502D7"/>
    <w:rsid w:val="00B648D5"/>
    <w:rsid w:val="00B67DA1"/>
    <w:rsid w:val="00B75D02"/>
    <w:rsid w:val="00BB3CE5"/>
    <w:rsid w:val="00BC0845"/>
    <w:rsid w:val="00BD4F10"/>
    <w:rsid w:val="00C01A7B"/>
    <w:rsid w:val="00C163F1"/>
    <w:rsid w:val="00C30C36"/>
    <w:rsid w:val="00C3543E"/>
    <w:rsid w:val="00C6266F"/>
    <w:rsid w:val="00C651A3"/>
    <w:rsid w:val="00C655C4"/>
    <w:rsid w:val="00C8125F"/>
    <w:rsid w:val="00C83E76"/>
    <w:rsid w:val="00C848D2"/>
    <w:rsid w:val="00C85150"/>
    <w:rsid w:val="00C87D49"/>
    <w:rsid w:val="00C91595"/>
    <w:rsid w:val="00C932EB"/>
    <w:rsid w:val="00C935A1"/>
    <w:rsid w:val="00C95BB1"/>
    <w:rsid w:val="00CA0865"/>
    <w:rsid w:val="00CA68C9"/>
    <w:rsid w:val="00CA6E87"/>
    <w:rsid w:val="00CB1F33"/>
    <w:rsid w:val="00CB5E70"/>
    <w:rsid w:val="00CC1FBA"/>
    <w:rsid w:val="00CC4FF8"/>
    <w:rsid w:val="00CD3B23"/>
    <w:rsid w:val="00CF00EC"/>
    <w:rsid w:val="00CF77F1"/>
    <w:rsid w:val="00D02133"/>
    <w:rsid w:val="00D13477"/>
    <w:rsid w:val="00D30F17"/>
    <w:rsid w:val="00D31CA0"/>
    <w:rsid w:val="00D45F22"/>
    <w:rsid w:val="00D61ACD"/>
    <w:rsid w:val="00D63800"/>
    <w:rsid w:val="00D713DB"/>
    <w:rsid w:val="00D72B37"/>
    <w:rsid w:val="00D75B0E"/>
    <w:rsid w:val="00D75BDF"/>
    <w:rsid w:val="00D7768A"/>
    <w:rsid w:val="00D83278"/>
    <w:rsid w:val="00DB144A"/>
    <w:rsid w:val="00DC1430"/>
    <w:rsid w:val="00DC4F2D"/>
    <w:rsid w:val="00DC58D2"/>
    <w:rsid w:val="00DD01EC"/>
    <w:rsid w:val="00DD2C8A"/>
    <w:rsid w:val="00DE127C"/>
    <w:rsid w:val="00DE60D8"/>
    <w:rsid w:val="00DE6C18"/>
    <w:rsid w:val="00DE7467"/>
    <w:rsid w:val="00DE7AF9"/>
    <w:rsid w:val="00DF3EA5"/>
    <w:rsid w:val="00E26601"/>
    <w:rsid w:val="00E423F5"/>
    <w:rsid w:val="00E51A00"/>
    <w:rsid w:val="00E83A00"/>
    <w:rsid w:val="00E8421B"/>
    <w:rsid w:val="00E86DB9"/>
    <w:rsid w:val="00E87D50"/>
    <w:rsid w:val="00EA26F5"/>
    <w:rsid w:val="00EA3D84"/>
    <w:rsid w:val="00EB4A7E"/>
    <w:rsid w:val="00EC3E12"/>
    <w:rsid w:val="00EC52B7"/>
    <w:rsid w:val="00EC6643"/>
    <w:rsid w:val="00EE0957"/>
    <w:rsid w:val="00EF2A01"/>
    <w:rsid w:val="00EF794C"/>
    <w:rsid w:val="00F13724"/>
    <w:rsid w:val="00F2622A"/>
    <w:rsid w:val="00F45481"/>
    <w:rsid w:val="00F45D74"/>
    <w:rsid w:val="00F53BCC"/>
    <w:rsid w:val="00F55D56"/>
    <w:rsid w:val="00F621FB"/>
    <w:rsid w:val="00F659EC"/>
    <w:rsid w:val="00F65D39"/>
    <w:rsid w:val="00F72EAB"/>
    <w:rsid w:val="00F843E5"/>
    <w:rsid w:val="00F86C4B"/>
    <w:rsid w:val="00F94B5F"/>
    <w:rsid w:val="00FA3047"/>
    <w:rsid w:val="00FA33A8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F17962-3DE6-47C1-9C71-CBDF2337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571"/>
  </w:style>
  <w:style w:type="paragraph" w:styleId="Footer">
    <w:name w:val="footer"/>
    <w:basedOn w:val="Normal"/>
    <w:link w:val="FooterChar"/>
    <w:uiPriority w:val="99"/>
    <w:unhideWhenUsed/>
    <w:rsid w:val="0052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571"/>
  </w:style>
  <w:style w:type="paragraph" w:styleId="BalloonText">
    <w:name w:val="Balloon Text"/>
    <w:basedOn w:val="Normal"/>
    <w:link w:val="BalloonTextChar"/>
    <w:uiPriority w:val="99"/>
    <w:semiHidden/>
    <w:unhideWhenUsed/>
    <w:rsid w:val="00521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61C3"/>
    <w:rPr>
      <w:color w:val="808080"/>
    </w:rPr>
  </w:style>
  <w:style w:type="character" w:customStyle="1" w:styleId="Style1">
    <w:name w:val="Style1"/>
    <w:basedOn w:val="DefaultParagraphFont"/>
    <w:uiPriority w:val="1"/>
    <w:rsid w:val="007B61C3"/>
    <w:rPr>
      <w:rFonts w:ascii="Garamond" w:hAnsi="Garamond"/>
      <w:b/>
      <w:sz w:val="32"/>
    </w:rPr>
  </w:style>
  <w:style w:type="character" w:customStyle="1" w:styleId="Style2">
    <w:name w:val="Style2"/>
    <w:basedOn w:val="Style1"/>
    <w:uiPriority w:val="1"/>
    <w:rsid w:val="007B61C3"/>
    <w:rPr>
      <w:rFonts w:ascii="Garamond" w:hAnsi="Garamond"/>
      <w:b/>
      <w:sz w:val="32"/>
    </w:rPr>
  </w:style>
  <w:style w:type="character" w:customStyle="1" w:styleId="Style3">
    <w:name w:val="Style3"/>
    <w:basedOn w:val="DefaultParagraphFont"/>
    <w:uiPriority w:val="1"/>
    <w:rsid w:val="00361269"/>
    <w:rPr>
      <w:rFonts w:ascii="Garamond" w:hAnsi="Garamond"/>
      <w:b/>
      <w:sz w:val="28"/>
    </w:rPr>
  </w:style>
  <w:style w:type="character" w:customStyle="1" w:styleId="Style4">
    <w:name w:val="Style4"/>
    <w:basedOn w:val="DefaultParagraphFont"/>
    <w:uiPriority w:val="1"/>
    <w:rsid w:val="005C7D8D"/>
    <w:rPr>
      <w:rFonts w:ascii="Garamond" w:hAnsi="Garamond"/>
      <w:sz w:val="28"/>
    </w:rPr>
  </w:style>
  <w:style w:type="paragraph" w:customStyle="1" w:styleId="Normal1">
    <w:name w:val="Normal1"/>
    <w:basedOn w:val="Normal"/>
    <w:rsid w:val="0030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06861"/>
    <w:pPr>
      <w:ind w:left="720"/>
      <w:contextualSpacing/>
    </w:pPr>
  </w:style>
  <w:style w:type="table" w:styleId="TableGrid">
    <w:name w:val="Table Grid"/>
    <w:basedOn w:val="TableNormal"/>
    <w:uiPriority w:val="59"/>
    <w:rsid w:val="0022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6">
    <w:name w:val="Style6"/>
    <w:basedOn w:val="DefaultParagraphFont"/>
    <w:uiPriority w:val="1"/>
    <w:rsid w:val="00220904"/>
    <w:rPr>
      <w:rFonts w:ascii="Garamond" w:hAnsi="Garamond"/>
      <w:b/>
      <w:sz w:val="24"/>
    </w:rPr>
  </w:style>
  <w:style w:type="character" w:customStyle="1" w:styleId="Style12">
    <w:name w:val="Style12"/>
    <w:basedOn w:val="DefaultParagraphFont"/>
    <w:uiPriority w:val="1"/>
    <w:rsid w:val="00220904"/>
    <w:rPr>
      <w:rFonts w:ascii="Garamond" w:hAnsi="Garamond"/>
      <w:b/>
      <w:sz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99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rk6q4pxlhre">
    <w:name w:val="mark6q4pxlhre"/>
    <w:basedOn w:val="DefaultParagraphFont"/>
    <w:rsid w:val="00720601"/>
  </w:style>
  <w:style w:type="paragraph" w:styleId="IntenseQuote">
    <w:name w:val="Intense Quote"/>
    <w:basedOn w:val="Normal"/>
    <w:next w:val="Normal"/>
    <w:link w:val="IntenseQuoteChar"/>
    <w:uiPriority w:val="30"/>
    <w:qFormat/>
    <w:rsid w:val="003534E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4E6"/>
    <w:rPr>
      <w:i/>
      <w:iCs/>
      <w:color w:val="4F81BD" w:themeColor="accent1"/>
    </w:rPr>
  </w:style>
  <w:style w:type="paragraph" w:styleId="NoSpacing">
    <w:name w:val="No Spacing"/>
    <w:uiPriority w:val="1"/>
    <w:qFormat/>
    <w:rsid w:val="003534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3D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3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D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DE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ar@cso.edu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.markovic@cso.edu.me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lo\Desktop\New%20folder%20(10)\Memorandum_CSO-2015_11_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E912A-F498-469F-9FE2-4BAFDA0D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Memorandum_CSO-2015_11_04</Template>
  <TotalTime>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Win</cp:lastModifiedBy>
  <cp:revision>2</cp:revision>
  <cp:lastPrinted>2025-04-08T07:20:00Z</cp:lastPrinted>
  <dcterms:created xsi:type="dcterms:W3CDTF">2025-04-11T11:23:00Z</dcterms:created>
  <dcterms:modified xsi:type="dcterms:W3CDTF">2025-04-11T11:23:00Z</dcterms:modified>
</cp:coreProperties>
</file>