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A3" w:rsidRDefault="003664A3">
      <w:pPr>
        <w:jc w:val="center"/>
      </w:pPr>
      <w:r w:rsidRPr="0027104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49.25pt;height:99pt;visibility:visible">
            <v:imagedata r:id="rId4" o:title=""/>
          </v:shape>
        </w:pict>
      </w:r>
    </w:p>
    <w:p w:rsidR="003664A3" w:rsidRDefault="003664A3">
      <w:pPr>
        <w:spacing w:after="0"/>
      </w:pPr>
      <w:r>
        <w:rPr>
          <w:sz w:val="22"/>
          <w:szCs w:val="22"/>
        </w:rPr>
        <w:t>Br: 02/1-112/19-7673/1</w:t>
      </w:r>
    </w:p>
    <w:p w:rsidR="003664A3" w:rsidRDefault="003664A3">
      <w:r>
        <w:rPr>
          <w:sz w:val="22"/>
          <w:szCs w:val="22"/>
        </w:rPr>
        <w:t>Podgorica, 13.11.2019. godine</w:t>
      </w:r>
    </w:p>
    <w:p w:rsidR="003664A3" w:rsidRDefault="003664A3">
      <w:pPr>
        <w:jc w:val="both"/>
      </w:pPr>
      <w:r>
        <w:rPr>
          <w:sz w:val="22"/>
          <w:szCs w:val="22"/>
        </w:rPr>
        <w:t xml:space="preserve">U skladu sa članom 47 Zakona o državnim službenicima i namještenicima  ("Službeni list CG", br. 2/18 i 34/19), a na osnovu  Izvještaja o provjeri znanja, sposobnosti, kompetencija i vještina kandidata br. </w:t>
      </w:r>
      <w:r w:rsidRPr="007518FB">
        <w:rPr>
          <w:sz w:val="22"/>
          <w:szCs w:val="22"/>
        </w:rPr>
        <w:t>02/1-050/19-7442/3</w:t>
      </w:r>
      <w:r>
        <w:rPr>
          <w:sz w:val="22"/>
          <w:szCs w:val="22"/>
        </w:rPr>
        <w:t xml:space="preserve"> od 13.11.2019. godine, Uprava za kadrove utvrdila je </w:t>
      </w:r>
    </w:p>
    <w:p w:rsidR="003664A3" w:rsidRDefault="003664A3"/>
    <w:p w:rsidR="003664A3" w:rsidRDefault="003664A3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3664A3" w:rsidRDefault="003664A3" w:rsidP="007518FB">
      <w:pPr>
        <w:jc w:val="both"/>
      </w:pPr>
    </w:p>
    <w:p w:rsidR="003664A3" w:rsidRDefault="003664A3" w:rsidP="007518FB">
      <w:pPr>
        <w:jc w:val="both"/>
      </w:pPr>
      <w:r>
        <w:rPr>
          <w:sz w:val="22"/>
          <w:szCs w:val="22"/>
        </w:rPr>
        <w:t xml:space="preserve">Po javnom oglasu br. 02/1-112/19-4521/2, objavljenom  dana 23.08.2019. godine, za potrebe  </w:t>
      </w:r>
      <w:r>
        <w:rPr>
          <w:b/>
          <w:bCs/>
          <w:sz w:val="22"/>
          <w:szCs w:val="22"/>
        </w:rPr>
        <w:t>Uprave javnih radova</w:t>
      </w:r>
      <w:r>
        <w:rPr>
          <w:sz w:val="22"/>
          <w:szCs w:val="22"/>
        </w:rPr>
        <w:t xml:space="preserve">, za radno mjesto:  </w:t>
      </w:r>
    </w:p>
    <w:p w:rsidR="003664A3" w:rsidRDefault="003664A3" w:rsidP="007518FB">
      <w:pPr>
        <w:jc w:val="both"/>
      </w:pPr>
      <w:r>
        <w:rPr>
          <w:b/>
          <w:bCs/>
          <w:sz w:val="22"/>
          <w:szCs w:val="22"/>
        </w:rPr>
        <w:t xml:space="preserve">Višia savjetnica III - Odsjek za planiranje, Sektor za planiranje i tehničku pripremu, </w:t>
      </w:r>
      <w:r>
        <w:rPr>
          <w:sz w:val="22"/>
          <w:szCs w:val="22"/>
        </w:rPr>
        <w:t>Izvršilaca: 1, na neodređeno vrijeme,  VII1 nivo kvalifikacije obrazovanja, Fakultet iz oblasti tehničko - tehnoloških nauka - građevinarstvo, ostale inženjerske nauke, elektrotehnika, elektronika:</w:t>
      </w:r>
    </w:p>
    <w:p w:rsidR="003664A3" w:rsidRDefault="003664A3">
      <w:pPr>
        <w:jc w:val="both"/>
      </w:pPr>
    </w:p>
    <w:p w:rsidR="003664A3" w:rsidRDefault="003664A3">
      <w:r>
        <w:rPr>
          <w:b/>
          <w:bCs/>
          <w:sz w:val="22"/>
          <w:szCs w:val="22"/>
        </w:rPr>
        <w:t xml:space="preserve">      ANĐELA BOŽOVIĆ - ostvareni broj bodova 18.40</w:t>
      </w:r>
    </w:p>
    <w:p w:rsidR="003664A3" w:rsidRDefault="003664A3"/>
    <w:p w:rsidR="003664A3" w:rsidRDefault="003664A3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("Službeni list CG", br. 2/18 i</w:t>
      </w:r>
      <w:bookmarkStart w:id="0" w:name="_GoBack"/>
      <w:bookmarkEnd w:id="0"/>
      <w:r>
        <w:rPr>
          <w:sz w:val="22"/>
          <w:szCs w:val="22"/>
        </w:rPr>
        <w:t xml:space="preserve"> 34/19), i dostavlja Upravi za kadrove najkasnije u roku od deset dana od dana prijema liste za izbor kandidata.</w:t>
      </w:r>
    </w:p>
    <w:p w:rsidR="003664A3" w:rsidRDefault="003664A3"/>
    <w:p w:rsidR="003664A3" w:rsidRDefault="003664A3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3664A3" w:rsidRDefault="003664A3">
      <w:pPr>
        <w:pStyle w:val="leftRight"/>
      </w:pPr>
      <w:r>
        <w:rPr>
          <w:b/>
          <w:bCs/>
          <w:sz w:val="22"/>
          <w:szCs w:val="22"/>
        </w:rPr>
        <w:tab/>
        <w:t>Svetlana Vuković</w:t>
      </w:r>
    </w:p>
    <w:p w:rsidR="003664A3" w:rsidRDefault="003664A3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3664A3" w:rsidRDefault="003664A3">
      <w:pPr>
        <w:spacing w:after="0"/>
      </w:pPr>
      <w:r>
        <w:rPr>
          <w:sz w:val="22"/>
          <w:szCs w:val="22"/>
        </w:rPr>
        <w:t xml:space="preserve">       - Upravi javnih radova</w:t>
      </w:r>
    </w:p>
    <w:p w:rsidR="003664A3" w:rsidRDefault="003664A3">
      <w:pPr>
        <w:spacing w:after="0"/>
      </w:pPr>
      <w:r>
        <w:rPr>
          <w:sz w:val="22"/>
          <w:szCs w:val="22"/>
        </w:rPr>
        <w:t xml:space="preserve">       - a/a</w:t>
      </w:r>
    </w:p>
    <w:sectPr w:rsidR="003664A3" w:rsidSect="00D80DD5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7E5"/>
    <w:rsid w:val="000D0ABA"/>
    <w:rsid w:val="00271044"/>
    <w:rsid w:val="003664A3"/>
    <w:rsid w:val="00612D4A"/>
    <w:rsid w:val="007518FB"/>
    <w:rsid w:val="009219A9"/>
    <w:rsid w:val="00B94E6A"/>
    <w:rsid w:val="00CB6582"/>
    <w:rsid w:val="00D80DD5"/>
    <w:rsid w:val="00DC78E4"/>
    <w:rsid w:val="00FA4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DD5"/>
    <w:pPr>
      <w:spacing w:after="200" w:line="276" w:lineRule="auto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D80DD5"/>
    <w:rPr>
      <w:vertAlign w:val="superscript"/>
    </w:rPr>
  </w:style>
  <w:style w:type="paragraph" w:customStyle="1" w:styleId="leftRight">
    <w:name w:val="leftRight"/>
    <w:basedOn w:val="Normal"/>
    <w:uiPriority w:val="99"/>
    <w:rsid w:val="00D80DD5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rsid w:val="00751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18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174</Words>
  <Characters>995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Natasa Boljevic</dc:creator>
  <cp:keywords/>
  <dc:description/>
  <cp:lastModifiedBy>Branka</cp:lastModifiedBy>
  <cp:revision>2</cp:revision>
  <dcterms:created xsi:type="dcterms:W3CDTF">2019-11-14T13:22:00Z</dcterms:created>
  <dcterms:modified xsi:type="dcterms:W3CDTF">2019-11-14T13:22:00Z</dcterms:modified>
</cp:coreProperties>
</file>