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24C89" w14:textId="604EB11B" w:rsidR="00AA72EA" w:rsidRPr="009B4264" w:rsidRDefault="00041E46" w:rsidP="00F57E2A">
      <w:pPr>
        <w:widowControl w:val="0"/>
        <w:jc w:val="center"/>
        <w:rPr>
          <w:rFonts w:asciiTheme="minorHAnsi" w:hAnsiTheme="minorHAnsi" w:cstheme="minorHAnsi"/>
          <w:b/>
          <w:u w:val="single"/>
          <w:lang w:val="sr-Latn-ME"/>
        </w:rPr>
      </w:pPr>
      <w:bookmarkStart w:id="0" w:name="_DV_M97"/>
      <w:bookmarkStart w:id="1" w:name="_DV_M148"/>
      <w:bookmarkEnd w:id="0"/>
      <w:bookmarkEnd w:id="1"/>
      <w:r w:rsidRPr="009B4264">
        <w:rPr>
          <w:rFonts w:asciiTheme="minorHAnsi" w:hAnsiTheme="minorHAnsi" w:cstheme="minorHAnsi"/>
          <w:b/>
          <w:u w:val="single"/>
          <w:lang w:val="sr-Latn-ME"/>
        </w:rPr>
        <w:t>D</w:t>
      </w:r>
      <w:r w:rsidR="005B2F93" w:rsidRPr="009B4264">
        <w:rPr>
          <w:rFonts w:asciiTheme="minorHAnsi" w:hAnsiTheme="minorHAnsi" w:cstheme="minorHAnsi"/>
          <w:b/>
          <w:u w:val="single"/>
          <w:lang w:val="sr-Latn-ME"/>
        </w:rPr>
        <w:t>I</w:t>
      </w:r>
      <w:r w:rsidRPr="009B4264">
        <w:rPr>
          <w:rFonts w:asciiTheme="minorHAnsi" w:hAnsiTheme="minorHAnsi" w:cstheme="minorHAnsi"/>
          <w:b/>
          <w:u w:val="single"/>
          <w:lang w:val="sr-Latn-ME"/>
        </w:rPr>
        <w:t xml:space="preserve">O B - </w:t>
      </w:r>
      <w:r w:rsidR="00FA1953">
        <w:rPr>
          <w:rFonts w:asciiTheme="minorHAnsi" w:hAnsiTheme="minorHAnsi" w:cstheme="minorHAnsi"/>
          <w:b/>
          <w:u w:val="single"/>
          <w:lang w:val="sr-Latn-ME"/>
        </w:rPr>
        <w:t>OBRAZAC</w:t>
      </w:r>
      <w:r w:rsidRPr="009B4264">
        <w:rPr>
          <w:rFonts w:asciiTheme="minorHAnsi" w:hAnsiTheme="minorHAnsi" w:cstheme="minorHAnsi"/>
          <w:b/>
          <w:u w:val="single"/>
          <w:lang w:val="sr-Latn-ME"/>
        </w:rPr>
        <w:t xml:space="preserve"> PRIJAVE</w:t>
      </w:r>
      <w:r w:rsidR="003364A1" w:rsidRPr="009B4264">
        <w:rPr>
          <w:rFonts w:asciiTheme="minorHAnsi" w:hAnsiTheme="minorHAnsi" w:cstheme="minorHAnsi"/>
          <w:b/>
          <w:u w:val="single"/>
          <w:lang w:val="sr-Latn-ME"/>
        </w:rPr>
        <w:t xml:space="preserve"> ZA PRETKVALIFIKACIJU</w:t>
      </w:r>
    </w:p>
    <w:p w14:paraId="343F00AF" w14:textId="77777777" w:rsidR="00AA72EA" w:rsidRPr="009B4264" w:rsidRDefault="00AA72EA" w:rsidP="00F57E2A">
      <w:pPr>
        <w:pStyle w:val="BlockText"/>
        <w:widowControl w:val="0"/>
        <w:suppressAutoHyphens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mallCaps/>
          <w:color w:val="000000"/>
          <w:w w:val="0"/>
          <w:u w:val="single"/>
          <w:lang w:val="sr-Latn-ME"/>
        </w:rPr>
      </w:pPr>
    </w:p>
    <w:p w14:paraId="7009F60A" w14:textId="3FB97F6E" w:rsidR="00AA72EA" w:rsidRPr="009B4264" w:rsidRDefault="00AA72EA" w:rsidP="00F57E2A">
      <w:pPr>
        <w:pStyle w:val="BlockText"/>
        <w:widowControl w:val="0"/>
        <w:suppressAutoHyphens w:val="0"/>
        <w:spacing w:after="0" w:line="276" w:lineRule="auto"/>
        <w:ind w:right="0"/>
        <w:jc w:val="center"/>
        <w:rPr>
          <w:rFonts w:asciiTheme="minorHAnsi" w:hAnsiTheme="minorHAnsi" w:cstheme="minorHAnsi"/>
          <w:bCs/>
          <w:smallCaps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bCs/>
          <w:smallCaps/>
          <w:color w:val="000000"/>
          <w:w w:val="0"/>
          <w:lang w:val="sr-Latn-ME"/>
        </w:rPr>
        <w:t>[</w:t>
      </w:r>
      <w:r w:rsidR="00041E46" w:rsidRPr="009B4264">
        <w:rPr>
          <w:rFonts w:asciiTheme="minorHAnsi" w:hAnsiTheme="minorHAnsi" w:cstheme="minorHAnsi"/>
          <w:bCs/>
          <w:i/>
          <w:smallCaps/>
          <w:color w:val="000000"/>
          <w:w w:val="0"/>
          <w:shd w:val="pct15" w:color="auto" w:fill="FFFFFF"/>
          <w:lang w:val="sr-Latn-ME"/>
        </w:rPr>
        <w:t>Popunjava Potencijalni ponuđač</w:t>
      </w:r>
      <w:r w:rsidRPr="009B4264">
        <w:rPr>
          <w:rFonts w:asciiTheme="minorHAnsi" w:hAnsiTheme="minorHAnsi" w:cstheme="minorHAnsi"/>
          <w:bCs/>
          <w:smallCaps/>
          <w:color w:val="000000"/>
          <w:w w:val="0"/>
          <w:lang w:val="sr-Latn-ME"/>
        </w:rPr>
        <w:t>]</w:t>
      </w:r>
    </w:p>
    <w:p w14:paraId="4930CDE0" w14:textId="0A6C5E41" w:rsidR="00AA72EA" w:rsidRPr="009B4264" w:rsidRDefault="00041E46" w:rsidP="0004766B">
      <w:pPr>
        <w:pStyle w:val="BodyText"/>
        <w:widowControl w:val="0"/>
        <w:tabs>
          <w:tab w:val="left" w:pos="0"/>
          <w:tab w:val="left" w:pos="1440"/>
          <w:tab w:val="left" w:pos="1890"/>
        </w:tabs>
        <w:spacing w:after="0" w:line="276" w:lineRule="auto"/>
        <w:ind w:left="0"/>
        <w:jc w:val="right"/>
        <w:rPr>
          <w:rFonts w:asciiTheme="minorHAnsi" w:hAnsiTheme="minorHAnsi" w:cstheme="minorHAnsi"/>
          <w:color w:val="000000"/>
          <w:w w:val="0"/>
          <w:u w:val="single"/>
          <w:lang w:val="sr-Latn-ME"/>
        </w:rPr>
      </w:pPr>
      <w:bookmarkStart w:id="2" w:name="_DV_M210"/>
      <w:bookmarkStart w:id="3" w:name="_DV_M211"/>
      <w:bookmarkStart w:id="4" w:name="_DV_M212"/>
      <w:bookmarkEnd w:id="2"/>
      <w:bookmarkEnd w:id="3"/>
      <w:bookmarkEnd w:id="4"/>
      <w:r w:rsidRPr="009B4264">
        <w:rPr>
          <w:rFonts w:asciiTheme="minorHAnsi" w:hAnsiTheme="minorHAnsi" w:cstheme="minorHAnsi"/>
          <w:color w:val="000000"/>
          <w:w w:val="0"/>
          <w:lang w:val="sr-Latn-ME"/>
        </w:rPr>
        <w:t>Datum</w:t>
      </w:r>
      <w:r w:rsidR="00AA72EA" w:rsidRPr="009B4264">
        <w:rPr>
          <w:rFonts w:asciiTheme="minorHAnsi" w:hAnsiTheme="minorHAnsi" w:cstheme="minorHAnsi"/>
          <w:color w:val="000000"/>
          <w:w w:val="0"/>
          <w:lang w:val="sr-Latn-ME"/>
        </w:rPr>
        <w:t>: __________________</w:t>
      </w:r>
    </w:p>
    <w:p w14:paraId="7056E7F5" w14:textId="77777777" w:rsidR="00AA72EA" w:rsidRPr="009B4264" w:rsidRDefault="00AA72EA" w:rsidP="00F57E2A">
      <w:pPr>
        <w:pStyle w:val="BodyText"/>
        <w:widowControl w:val="0"/>
        <w:tabs>
          <w:tab w:val="left" w:pos="0"/>
          <w:tab w:val="left" w:pos="1440"/>
          <w:tab w:val="left" w:pos="1890"/>
        </w:tabs>
        <w:spacing w:after="0" w:line="276" w:lineRule="auto"/>
        <w:ind w:left="0"/>
        <w:jc w:val="right"/>
        <w:rPr>
          <w:rFonts w:asciiTheme="minorHAnsi" w:hAnsiTheme="minorHAnsi" w:cstheme="minorHAnsi"/>
          <w:color w:val="000000"/>
          <w:w w:val="0"/>
          <w:u w:val="single"/>
          <w:lang w:val="sr-Latn-ME"/>
        </w:rPr>
      </w:pPr>
    </w:p>
    <w:p w14:paraId="510D9D2F" w14:textId="644D62B4" w:rsidR="00AA72EA" w:rsidRPr="009B4264" w:rsidRDefault="00041E46" w:rsidP="00F57E2A">
      <w:pPr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color w:val="000000"/>
          <w:w w:val="0"/>
          <w:lang w:val="sr-Latn-ME"/>
        </w:rPr>
      </w:pPr>
      <w:bookmarkStart w:id="5" w:name="_DV_M213"/>
      <w:bookmarkEnd w:id="5"/>
      <w:r w:rsidRPr="009B4264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>Predmet</w:t>
      </w:r>
      <w:r w:rsidR="00AA72EA" w:rsidRPr="009B4264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>:</w:t>
      </w:r>
      <w:r w:rsidR="00AA72EA" w:rsidRPr="009B4264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bCs/>
          <w:color w:val="000000"/>
          <w:w w:val="0"/>
          <w:lang w:val="sr-Latn-ME"/>
        </w:rPr>
        <w:t xml:space="preserve">Projekat </w:t>
      </w:r>
      <w:r w:rsidR="00074625" w:rsidRPr="009B4264">
        <w:rPr>
          <w:rFonts w:asciiTheme="minorHAnsi" w:hAnsiTheme="minorHAnsi" w:cstheme="minorHAnsi"/>
          <w:bCs/>
          <w:color w:val="000000"/>
          <w:w w:val="0"/>
          <w:lang w:val="sr-Latn-ME"/>
        </w:rPr>
        <w:t xml:space="preserve">dodjele koncesije za Aerodrome </w:t>
      </w:r>
      <w:r w:rsidRPr="009B4264">
        <w:rPr>
          <w:rFonts w:asciiTheme="minorHAnsi" w:hAnsiTheme="minorHAnsi" w:cstheme="minorHAnsi"/>
          <w:bCs/>
          <w:color w:val="000000"/>
          <w:w w:val="0"/>
          <w:lang w:val="sr-Latn-ME"/>
        </w:rPr>
        <w:t>Crne Gore</w:t>
      </w:r>
    </w:p>
    <w:p w14:paraId="54FE5C3B" w14:textId="49F5543C" w:rsidR="00074625" w:rsidRPr="009B4264" w:rsidRDefault="0028703C" w:rsidP="00F57E2A">
      <w:pPr>
        <w:widowControl w:val="0"/>
        <w:tabs>
          <w:tab w:val="left" w:pos="0"/>
        </w:tabs>
        <w:spacing w:before="120" w:after="120" w:line="276" w:lineRule="auto"/>
        <w:ind w:left="705" w:hanging="705"/>
        <w:rPr>
          <w:rFonts w:asciiTheme="minorHAnsi" w:hAnsiTheme="minorHAnsi" w:cstheme="minorHAnsi"/>
          <w:color w:val="000000"/>
          <w:w w:val="0"/>
          <w:lang w:val="sr-Latn-ME"/>
        </w:rPr>
      </w:pPr>
      <w:bookmarkStart w:id="6" w:name="_DV_M214"/>
      <w:bookmarkEnd w:id="6"/>
      <w:r>
        <w:rPr>
          <w:rFonts w:asciiTheme="minorHAnsi" w:hAnsiTheme="minorHAnsi" w:cstheme="minorHAnsi"/>
          <w:b/>
          <w:color w:val="000000"/>
          <w:w w:val="0"/>
          <w:lang w:val="sr-Latn-ME"/>
        </w:rPr>
        <w:t>Prima</w:t>
      </w:r>
      <w:r w:rsidR="00AA72EA"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>:</w:t>
      </w:r>
      <w:r w:rsidR="00041E46"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="00AA72EA" w:rsidRPr="009B4264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ab/>
      </w:r>
      <w:r w:rsidR="00AA72EA" w:rsidRPr="009B4264">
        <w:rPr>
          <w:rFonts w:asciiTheme="minorHAnsi" w:hAnsiTheme="minorHAnsi" w:cstheme="minorHAnsi"/>
          <w:color w:val="000000"/>
          <w:w w:val="0"/>
          <w:lang w:val="sr-Latn-ME"/>
        </w:rPr>
        <w:tab/>
      </w:r>
      <w:r w:rsidR="00074625" w:rsidRPr="009B4264">
        <w:rPr>
          <w:rFonts w:asciiTheme="minorHAnsi" w:hAnsiTheme="minorHAnsi" w:cstheme="minorHAnsi"/>
          <w:color w:val="000000"/>
          <w:w w:val="0"/>
          <w:lang w:val="sr-Latn-ME"/>
        </w:rPr>
        <w:t>Tendersk</w:t>
      </w:r>
      <w:r>
        <w:rPr>
          <w:rFonts w:asciiTheme="minorHAnsi" w:hAnsiTheme="minorHAnsi" w:cstheme="minorHAnsi"/>
          <w:color w:val="000000"/>
          <w:w w:val="0"/>
          <w:lang w:val="sr-Latn-ME"/>
        </w:rPr>
        <w:t>a</w:t>
      </w:r>
      <w:r w:rsidR="00074625"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komisij</w:t>
      </w:r>
      <w:r>
        <w:rPr>
          <w:rFonts w:asciiTheme="minorHAnsi" w:hAnsiTheme="minorHAnsi" w:cstheme="minorHAnsi"/>
          <w:color w:val="000000"/>
          <w:w w:val="0"/>
          <w:lang w:val="sr-Latn-ME"/>
        </w:rPr>
        <w:t>a</w:t>
      </w:r>
      <w:r w:rsidR="00BE363A"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za dodjelu koncesije za Aerodrome Crne Gore</w:t>
      </w:r>
    </w:p>
    <w:p w14:paraId="5775CED8" w14:textId="6CB4D90F" w:rsidR="00074625" w:rsidRPr="009B4264" w:rsidRDefault="00074625" w:rsidP="00F57E2A">
      <w:pPr>
        <w:widowControl w:val="0"/>
        <w:tabs>
          <w:tab w:val="left" w:pos="0"/>
        </w:tabs>
        <w:spacing w:before="120" w:after="120" w:line="276" w:lineRule="auto"/>
        <w:ind w:left="705" w:hanging="705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Pr="00FA1953">
        <w:rPr>
          <w:rFonts w:asciiTheme="minorHAnsi" w:hAnsiTheme="minorHAnsi" w:cstheme="minorHAnsi"/>
          <w:bCs/>
          <w:color w:val="000000"/>
          <w:w w:val="0"/>
          <w:lang w:val="sr-Latn-ME"/>
        </w:rPr>
        <w:t>g</w:t>
      </w:r>
      <w:r w:rsidR="00FA1953" w:rsidRPr="00FA1953">
        <w:rPr>
          <w:rFonts w:asciiTheme="minorHAnsi" w:hAnsiTheme="minorHAnsi" w:cstheme="minorHAnsi"/>
          <w:bCs/>
          <w:color w:val="000000"/>
          <w:w w:val="0"/>
          <w:lang w:val="sr-Latn-ME"/>
        </w:rPr>
        <w:t>ospođica</w:t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Milica </w:t>
      </w:r>
      <w:r w:rsidR="00922CF3" w:rsidRPr="009B4264">
        <w:rPr>
          <w:rFonts w:asciiTheme="minorHAnsi" w:hAnsiTheme="minorHAnsi" w:cstheme="minorHAnsi"/>
          <w:color w:val="000000"/>
          <w:w w:val="0"/>
          <w:lang w:val="sr-Latn-ME"/>
        </w:rPr>
        <w:t>Mićunović</w:t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>, sekretar</w:t>
      </w:r>
      <w:r w:rsidR="00FA1953">
        <w:rPr>
          <w:rFonts w:asciiTheme="minorHAnsi" w:hAnsiTheme="minorHAnsi" w:cstheme="minorHAnsi"/>
          <w:color w:val="000000"/>
          <w:w w:val="0"/>
          <w:lang w:val="sr-Latn-ME"/>
        </w:rPr>
        <w:t xml:space="preserve"> </w:t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>Tenderske komisije</w:t>
      </w:r>
    </w:p>
    <w:p w14:paraId="1CBB922B" w14:textId="77777777" w:rsidR="00BE363A" w:rsidRPr="009B4264" w:rsidRDefault="00BE363A" w:rsidP="00F57E2A">
      <w:pPr>
        <w:widowControl w:val="0"/>
        <w:spacing w:line="276" w:lineRule="auto"/>
        <w:ind w:left="708" w:firstLine="708"/>
        <w:jc w:val="left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Rimski trg 46, </w:t>
      </w:r>
    </w:p>
    <w:p w14:paraId="62E32A3A" w14:textId="77777777" w:rsidR="00BE363A" w:rsidRPr="009B4264" w:rsidRDefault="00BE363A" w:rsidP="00F57E2A">
      <w:pPr>
        <w:widowControl w:val="0"/>
        <w:spacing w:line="276" w:lineRule="auto"/>
        <w:ind w:left="708" w:firstLine="708"/>
        <w:jc w:val="left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>81000 Podgorica</w:t>
      </w:r>
    </w:p>
    <w:p w14:paraId="667E7782" w14:textId="5C8A221F" w:rsidR="00BE363A" w:rsidRPr="009B4264" w:rsidRDefault="00BE363A" w:rsidP="00F57E2A">
      <w:pPr>
        <w:widowControl w:val="0"/>
        <w:tabs>
          <w:tab w:val="left" w:pos="0"/>
        </w:tabs>
        <w:spacing w:before="120" w:after="120" w:line="276" w:lineRule="auto"/>
        <w:ind w:left="705" w:hanging="705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ab/>
        <w:t>Crna Gora</w:t>
      </w:r>
    </w:p>
    <w:p w14:paraId="3C6752D0" w14:textId="77777777" w:rsidR="00AA72EA" w:rsidRPr="009B4264" w:rsidRDefault="00AA72EA" w:rsidP="00F57E2A">
      <w:pPr>
        <w:pStyle w:val="BodyText"/>
        <w:widowControl w:val="0"/>
        <w:tabs>
          <w:tab w:val="left" w:pos="0"/>
        </w:tabs>
        <w:spacing w:after="0" w:line="276" w:lineRule="auto"/>
        <w:ind w:left="0"/>
        <w:rPr>
          <w:rFonts w:asciiTheme="minorHAnsi" w:hAnsiTheme="minorHAnsi" w:cstheme="minorHAnsi"/>
          <w:color w:val="000000"/>
          <w:w w:val="0"/>
          <w:lang w:val="sr-Latn-ME"/>
        </w:rPr>
      </w:pPr>
      <w:bookmarkStart w:id="7" w:name="_DV_M215"/>
      <w:bookmarkEnd w:id="7"/>
    </w:p>
    <w:p w14:paraId="62E0D10C" w14:textId="454BA65F" w:rsidR="00AA72EA" w:rsidRPr="009B4264" w:rsidRDefault="00041E46" w:rsidP="00F57E2A">
      <w:pPr>
        <w:pStyle w:val="Text"/>
        <w:widowControl w:val="0"/>
        <w:tabs>
          <w:tab w:val="left" w:pos="0"/>
        </w:tabs>
        <w:spacing w:line="276" w:lineRule="auto"/>
        <w:ind w:firstLine="0"/>
        <w:jc w:val="both"/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</w:pPr>
      <w:bookmarkStart w:id="8" w:name="_DV_M216"/>
      <w:bookmarkEnd w:id="8"/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Poštovani,</w:t>
      </w:r>
    </w:p>
    <w:p w14:paraId="65C0B13E" w14:textId="4DE86923" w:rsidR="00AA72EA" w:rsidRPr="009B4264" w:rsidRDefault="00041E46" w:rsidP="00F57E2A">
      <w:pPr>
        <w:pStyle w:val="Text"/>
        <w:widowControl w:val="0"/>
        <w:tabs>
          <w:tab w:val="left" w:pos="0"/>
        </w:tabs>
        <w:spacing w:line="276" w:lineRule="auto"/>
        <w:ind w:firstLine="0"/>
        <w:jc w:val="both"/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U skladu sa </w:t>
      </w:r>
      <w:r w:rsidR="00CE43FE" w:rsidRPr="002F0FBB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Pretkvalifikacionom dokumentacijom</w:t>
      </w:r>
      <w:r w:rsidRPr="002F0FBB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 od </w:t>
      </w:r>
      <w:r w:rsidR="00AA72EA" w:rsidRPr="002F0FBB">
        <w:rPr>
          <w:rFonts w:asciiTheme="minorHAnsi" w:hAnsiTheme="minorHAnsi" w:cstheme="minorHAnsi"/>
          <w:b/>
          <w:color w:val="000000"/>
          <w:w w:val="0"/>
          <w:sz w:val="22"/>
          <w:szCs w:val="22"/>
          <w:lang w:val="sr-Latn-ME"/>
        </w:rPr>
        <w:t>[</w:t>
      </w:r>
      <w:r w:rsidR="00AA72EA" w:rsidRPr="002F0FBB">
        <w:rPr>
          <w:rFonts w:asciiTheme="minorHAnsi" w:hAnsiTheme="minorHAnsi" w:cstheme="minorHAnsi"/>
          <w:b/>
          <w:color w:val="000000"/>
          <w:w w:val="0"/>
          <w:sz w:val="22"/>
          <w:szCs w:val="22"/>
          <w:lang w:val="sr-Latn-ME"/>
        </w:rPr>
        <w:sym w:font="Webdings" w:char="F03D"/>
      </w:r>
      <w:r w:rsidR="00AA72EA" w:rsidRPr="002F0FBB">
        <w:rPr>
          <w:rFonts w:asciiTheme="minorHAnsi" w:hAnsiTheme="minorHAnsi" w:cstheme="minorHAnsi"/>
          <w:b/>
          <w:color w:val="000000"/>
          <w:w w:val="0"/>
          <w:sz w:val="22"/>
          <w:szCs w:val="22"/>
          <w:lang w:val="sr-Latn-ME"/>
        </w:rPr>
        <w:t>]</w:t>
      </w:r>
      <w:r w:rsidR="00AA72EA" w:rsidRPr="002F0FBB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, [</w:t>
      </w:r>
      <w:r w:rsidRPr="002F0FBB">
        <w:rPr>
          <w:rFonts w:asciiTheme="minorHAnsi" w:hAnsiTheme="minorHAnsi" w:cstheme="minorHAnsi"/>
          <w:i/>
          <w:iCs/>
          <w:color w:val="000000"/>
          <w:w w:val="0"/>
          <w:sz w:val="22"/>
          <w:szCs w:val="22"/>
          <w:shd w:val="pct15" w:color="auto" w:fill="FFFFFF"/>
          <w:lang w:val="sr-Latn-ME"/>
        </w:rPr>
        <w:t>Ime Potencijalnog ponuđača</w:t>
      </w:r>
      <w:r w:rsidR="00AA72EA" w:rsidRPr="002F0FBB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] </w:t>
      </w:r>
      <w:r w:rsidRPr="002F0FBB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podnosi ovu Prijavu za pretkvalifikaciju sa molbom da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 </w:t>
      </w:r>
      <w:r w:rsidR="0028703C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ista bude razmotrena za potrebe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 pretkvalifikacij</w:t>
      </w:r>
      <w:r w:rsidR="0028703C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e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 za Projekat</w:t>
      </w:r>
      <w:r w:rsidR="00AA72E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.</w:t>
      </w:r>
    </w:p>
    <w:p w14:paraId="2C5C8957" w14:textId="2A98E5CF" w:rsidR="00AA72EA" w:rsidRPr="009B4264" w:rsidRDefault="00AA72EA" w:rsidP="00F57E2A">
      <w:pPr>
        <w:pStyle w:val="Text"/>
        <w:widowControl w:val="0"/>
        <w:tabs>
          <w:tab w:val="left" w:pos="0"/>
        </w:tabs>
        <w:spacing w:line="276" w:lineRule="auto"/>
        <w:ind w:firstLine="0"/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</w:pPr>
      <w:bookmarkStart w:id="9" w:name="_DV_M217"/>
      <w:bookmarkStart w:id="10" w:name="_DV_M218"/>
      <w:bookmarkEnd w:id="9"/>
      <w:bookmarkEnd w:id="10"/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[</w:t>
      </w:r>
      <w:r w:rsidR="00041E46" w:rsidRPr="009B4264">
        <w:rPr>
          <w:rFonts w:asciiTheme="minorHAnsi" w:hAnsiTheme="minorHAnsi" w:cstheme="minorHAnsi"/>
          <w:i/>
          <w:color w:val="000000"/>
          <w:w w:val="0"/>
          <w:sz w:val="22"/>
          <w:szCs w:val="22"/>
          <w:shd w:val="pct15" w:color="auto" w:fill="FFFFFF"/>
          <w:lang w:val="sr-Latn-ME"/>
        </w:rPr>
        <w:t>Popunjava se u slučaju</w:t>
      </w:r>
      <w:r w:rsidR="00B9087D" w:rsidRPr="009B4264">
        <w:rPr>
          <w:rFonts w:asciiTheme="minorHAnsi" w:hAnsiTheme="minorHAnsi" w:cstheme="minorHAnsi"/>
          <w:i/>
          <w:color w:val="000000"/>
          <w:w w:val="0"/>
          <w:sz w:val="22"/>
          <w:szCs w:val="22"/>
          <w:shd w:val="pct15" w:color="auto" w:fill="FFFFFF"/>
          <w:lang w:val="sr-Latn-ME"/>
        </w:rPr>
        <w:t xml:space="preserve"> da Potencijalni ponuđač ima dva ili više Članova</w:t>
      </w:r>
      <w:r w:rsidR="00041E46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]:</w:t>
      </w:r>
    </w:p>
    <w:p w14:paraId="750DA512" w14:textId="40DDD9DD" w:rsidR="00AA72EA" w:rsidRPr="009B4264" w:rsidRDefault="00B9087D" w:rsidP="00F57E2A">
      <w:pPr>
        <w:pStyle w:val="Text"/>
        <w:widowControl w:val="0"/>
        <w:tabs>
          <w:tab w:val="left" w:pos="0"/>
        </w:tabs>
        <w:spacing w:line="276" w:lineRule="auto"/>
        <w:ind w:firstLine="0"/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Finansijski </w:t>
      </w:r>
      <w:r w:rsidR="00EC6DC5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član</w:t>
      </w:r>
      <w:r w:rsidR="00AA72E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 </w:t>
      </w:r>
      <w:r w:rsidR="00041E46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je</w:t>
      </w:r>
      <w:r w:rsidR="00AA72E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: [</w:t>
      </w:r>
      <w:r w:rsidR="00041E46"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t>Un</w:t>
      </w:r>
      <w:r w:rsidR="005B2F93"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t>ij</w:t>
      </w:r>
      <w:r w:rsidR="00041E46"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t>eti ime Društva</w:t>
      </w:r>
      <w:r w:rsidR="00AA72E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]</w:t>
      </w:r>
    </w:p>
    <w:p w14:paraId="278294E8" w14:textId="386CC5A6" w:rsidR="00AA72EA" w:rsidRPr="009B4264" w:rsidRDefault="00B9087D" w:rsidP="00F57E2A">
      <w:pPr>
        <w:pStyle w:val="Text"/>
        <w:widowControl w:val="0"/>
        <w:tabs>
          <w:tab w:val="left" w:pos="0"/>
          <w:tab w:val="right" w:pos="9073"/>
        </w:tabs>
        <w:spacing w:line="276" w:lineRule="auto"/>
        <w:ind w:firstLine="0"/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Član – Operater aerodroma </w:t>
      </w:r>
      <w:r w:rsidR="00041E46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je</w:t>
      </w:r>
      <w:r w:rsidR="00AA72E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: [</w:t>
      </w:r>
      <w:r w:rsidR="00041E46"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t>Un</w:t>
      </w:r>
      <w:r w:rsidR="005B2F93"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t>ij</w:t>
      </w:r>
      <w:r w:rsidR="00041E46"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t>eti ime Društva</w:t>
      </w:r>
      <w:r w:rsidR="00AA72E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]</w:t>
      </w:r>
    </w:p>
    <w:p w14:paraId="64995C92" w14:textId="25243938" w:rsidR="00AA72EA" w:rsidRPr="009B4264" w:rsidRDefault="00AA72EA" w:rsidP="00F57E2A">
      <w:pPr>
        <w:pStyle w:val="Text"/>
        <w:widowControl w:val="0"/>
        <w:tabs>
          <w:tab w:val="left" w:pos="0"/>
        </w:tabs>
        <w:spacing w:line="276" w:lineRule="auto"/>
        <w:ind w:firstLine="0"/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[</w:t>
      </w:r>
      <w:r w:rsidR="00B9087D"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t>Drugi Član</w:t>
      </w:r>
      <w:r w:rsidR="00041E46"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t>, ako postoj</w:t>
      </w:r>
      <w:r w:rsidR="00B9087D"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t>i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]</w:t>
      </w:r>
    </w:p>
    <w:p w14:paraId="6A81400D" w14:textId="0D40DB73" w:rsidR="00AA72EA" w:rsidRPr="009B4264" w:rsidRDefault="00AA72EA" w:rsidP="00F57E2A">
      <w:pPr>
        <w:pStyle w:val="Text"/>
        <w:widowControl w:val="0"/>
        <w:tabs>
          <w:tab w:val="left" w:pos="0"/>
        </w:tabs>
        <w:spacing w:line="276" w:lineRule="auto"/>
        <w:ind w:firstLine="0"/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[</w:t>
      </w:r>
      <w:r w:rsidR="00041E46" w:rsidRPr="009B4264">
        <w:rPr>
          <w:rFonts w:asciiTheme="minorHAnsi" w:hAnsiTheme="minorHAnsi" w:cstheme="minorHAnsi"/>
          <w:i/>
          <w:iCs/>
          <w:color w:val="000000"/>
          <w:w w:val="0"/>
          <w:sz w:val="22"/>
          <w:szCs w:val="22"/>
          <w:shd w:val="pct15" w:color="auto" w:fill="FFFFFF"/>
          <w:lang w:val="sr-Latn-ME"/>
        </w:rPr>
        <w:t>Ime Potencijalnog ponuđača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], [</w:t>
      </w:r>
      <w:r w:rsidR="00041E46"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t xml:space="preserve">i svaki Član </w:t>
      </w:r>
      <w:r w:rsidR="00B9087D"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t>Potencijalnog ponuđača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] </w:t>
      </w:r>
      <w:r w:rsidR="00041E46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ovim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:</w:t>
      </w:r>
    </w:p>
    <w:p w14:paraId="7B832BF4" w14:textId="5BB6D4F6" w:rsidR="00AA72EA" w:rsidRPr="009B4264" w:rsidRDefault="00041E46" w:rsidP="00F57E2A">
      <w:pPr>
        <w:pStyle w:val="Text"/>
        <w:widowControl w:val="0"/>
        <w:numPr>
          <w:ilvl w:val="0"/>
          <w:numId w:val="31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izjavljuje i garantuje</w:t>
      </w:r>
      <w:r w:rsidR="00AA72E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:</w:t>
      </w:r>
    </w:p>
    <w:p w14:paraId="723A2BCB" w14:textId="37185EDF" w:rsidR="00AA72EA" w:rsidRPr="009B4264" w:rsidRDefault="00041E46" w:rsidP="00F57E2A">
      <w:pPr>
        <w:pStyle w:val="Heading5"/>
        <w:keepNext w:val="0"/>
        <w:widowControl w:val="0"/>
        <w:numPr>
          <w:ilvl w:val="4"/>
          <w:numId w:val="34"/>
        </w:numPr>
        <w:spacing w:line="276" w:lineRule="auto"/>
        <w:ind w:left="1418" w:hanging="567"/>
        <w:jc w:val="both"/>
        <w:rPr>
          <w:rFonts w:asciiTheme="minorHAnsi" w:hAnsiTheme="minorHAnsi" w:cstheme="minorHAnsi"/>
          <w:w w:val="0"/>
          <w:u w:val="none"/>
          <w:lang w:val="sr-Latn-ME"/>
        </w:rPr>
      </w:pPr>
      <w:bookmarkStart w:id="11" w:name="_DV_M219"/>
      <w:bookmarkEnd w:id="11"/>
      <w:r w:rsidRPr="009B4264">
        <w:rPr>
          <w:rFonts w:asciiTheme="minorHAnsi" w:hAnsiTheme="minorHAnsi" w:cstheme="minorHAnsi"/>
          <w:color w:val="000000"/>
          <w:w w:val="0"/>
          <w:u w:val="none"/>
          <w:lang w:val="sr-Latn-ME"/>
        </w:rPr>
        <w:t>da su sa datumom ove Prijave za pretkvalifikaciju, sve informacije koje su podn</w:t>
      </w:r>
      <w:r w:rsidR="005B2F93" w:rsidRPr="009B4264">
        <w:rPr>
          <w:rFonts w:asciiTheme="minorHAnsi" w:hAnsiTheme="minorHAnsi" w:cstheme="minorHAnsi"/>
          <w:color w:val="000000"/>
          <w:w w:val="0"/>
          <w:u w:val="none"/>
          <w:lang w:val="sr-Latn-ME"/>
        </w:rPr>
        <w:t>ij</w:t>
      </w:r>
      <w:r w:rsidRPr="009B4264">
        <w:rPr>
          <w:rFonts w:asciiTheme="minorHAnsi" w:hAnsiTheme="minorHAnsi" w:cstheme="minorHAnsi"/>
          <w:color w:val="000000"/>
          <w:w w:val="0"/>
          <w:u w:val="none"/>
          <w:lang w:val="sr-Latn-ME"/>
        </w:rPr>
        <w:t xml:space="preserve">ete u ovoj Prijavi za pretkvalifikaciju, uključujući priložene </w:t>
      </w:r>
      <w:r w:rsidR="00FA1953">
        <w:rPr>
          <w:rFonts w:asciiTheme="minorHAnsi" w:hAnsiTheme="minorHAnsi" w:cstheme="minorHAnsi"/>
          <w:color w:val="000000"/>
          <w:w w:val="0"/>
          <w:u w:val="none"/>
          <w:lang w:val="sr-Latn-ME"/>
        </w:rPr>
        <w:t>obrasce</w:t>
      </w:r>
      <w:r w:rsidRPr="009B4264">
        <w:rPr>
          <w:rFonts w:asciiTheme="minorHAnsi" w:hAnsiTheme="minorHAnsi" w:cstheme="minorHAnsi"/>
          <w:color w:val="000000"/>
          <w:w w:val="0"/>
          <w:u w:val="none"/>
          <w:lang w:val="sr-Latn-ME"/>
        </w:rPr>
        <w:t xml:space="preserve"> i dokumente, potpune i tačne u svakom smislu, i da ne navode na pogrešan zaključak</w:t>
      </w:r>
      <w:r w:rsidR="00AA72EA" w:rsidRPr="009B4264">
        <w:rPr>
          <w:rFonts w:asciiTheme="minorHAnsi" w:hAnsiTheme="minorHAnsi" w:cstheme="minorHAnsi"/>
          <w:w w:val="0"/>
          <w:u w:val="none"/>
          <w:lang w:val="sr-Latn-ME"/>
        </w:rPr>
        <w:t>;</w:t>
      </w:r>
    </w:p>
    <w:p w14:paraId="3CAF0A33" w14:textId="2867EFB9" w:rsidR="00AA72EA" w:rsidRPr="009B4264" w:rsidRDefault="00041E46" w:rsidP="00F57E2A">
      <w:pPr>
        <w:pStyle w:val="Heading5"/>
        <w:keepNext w:val="0"/>
        <w:widowControl w:val="0"/>
        <w:numPr>
          <w:ilvl w:val="4"/>
          <w:numId w:val="34"/>
        </w:numPr>
        <w:spacing w:line="276" w:lineRule="auto"/>
        <w:ind w:left="1418" w:hanging="567"/>
        <w:jc w:val="both"/>
        <w:rPr>
          <w:rFonts w:asciiTheme="minorHAnsi" w:hAnsiTheme="minorHAnsi" w:cstheme="minorHAnsi"/>
          <w:w w:val="0"/>
          <w:u w:val="none"/>
          <w:lang w:val="sr-Latn-ME"/>
        </w:rPr>
      </w:pPr>
      <w:r w:rsidRPr="009B4264">
        <w:rPr>
          <w:rFonts w:asciiTheme="minorHAnsi" w:hAnsiTheme="minorHAnsi" w:cstheme="minorHAnsi"/>
          <w:w w:val="0"/>
          <w:u w:val="none"/>
          <w:lang w:val="sr-Latn-ME"/>
        </w:rPr>
        <w:t>da ima odgovarajuć</w:t>
      </w:r>
      <w:r w:rsidR="0028703C">
        <w:rPr>
          <w:rFonts w:asciiTheme="minorHAnsi" w:hAnsiTheme="minorHAnsi" w:cstheme="minorHAnsi"/>
          <w:w w:val="0"/>
          <w:u w:val="none"/>
          <w:lang w:val="sr-Latn-ME"/>
        </w:rPr>
        <w:t>i pravni subjektivitet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 i ovlašćenje za učestvovanje </w:t>
      </w:r>
      <w:r w:rsidR="00FA1953">
        <w:rPr>
          <w:rFonts w:asciiTheme="minorHAnsi" w:hAnsiTheme="minorHAnsi" w:cstheme="minorHAnsi"/>
          <w:w w:val="0"/>
          <w:u w:val="none"/>
          <w:lang w:val="sr-Latn-ME"/>
        </w:rPr>
        <w:t>u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 Tenderskom postupku; i</w:t>
      </w:r>
    </w:p>
    <w:p w14:paraId="22271F52" w14:textId="43153329" w:rsidR="00AA72EA" w:rsidRPr="009B4264" w:rsidRDefault="00041E46" w:rsidP="00F57E2A">
      <w:pPr>
        <w:pStyle w:val="Heading5"/>
        <w:keepNext w:val="0"/>
        <w:widowControl w:val="0"/>
        <w:spacing w:line="276" w:lineRule="auto"/>
        <w:ind w:left="1418" w:hanging="567"/>
        <w:jc w:val="both"/>
        <w:rPr>
          <w:rFonts w:asciiTheme="minorHAnsi" w:hAnsiTheme="minorHAnsi" w:cstheme="minorHAnsi"/>
          <w:w w:val="0"/>
          <w:u w:val="none"/>
          <w:lang w:val="sr-Latn-ME"/>
        </w:rPr>
      </w:pP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da </w:t>
      </w:r>
      <w:r w:rsidR="0028703C">
        <w:rPr>
          <w:rFonts w:asciiTheme="minorHAnsi" w:hAnsiTheme="minorHAnsi" w:cstheme="minorHAnsi"/>
          <w:w w:val="0"/>
          <w:u w:val="none"/>
          <w:lang w:val="sr-Latn-ME"/>
        </w:rPr>
        <w:t>saglasno prihvata da će poštovati sva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 pravil</w:t>
      </w:r>
      <w:r w:rsidR="0028703C">
        <w:rPr>
          <w:rFonts w:asciiTheme="minorHAnsi" w:hAnsiTheme="minorHAnsi" w:cstheme="minorHAnsi"/>
          <w:w w:val="0"/>
          <w:u w:val="none"/>
          <w:lang w:val="sr-Latn-ME"/>
        </w:rPr>
        <w:t>a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 kojima se uređuje Tenderski postupak; i</w:t>
      </w:r>
    </w:p>
    <w:p w14:paraId="51E949A1" w14:textId="760E5392" w:rsidR="00AA72EA" w:rsidRPr="009B4264" w:rsidRDefault="00070A86" w:rsidP="00F57E2A">
      <w:pPr>
        <w:pStyle w:val="BodyText"/>
        <w:widowControl w:val="0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potvrđuje i prima na znanje</w:t>
      </w:r>
      <w:r w:rsidR="00AA72EA" w:rsidRPr="009B4264">
        <w:rPr>
          <w:rFonts w:asciiTheme="minorHAnsi" w:hAnsiTheme="minorHAnsi" w:cstheme="minorHAnsi"/>
          <w:lang w:val="sr-Latn-ME"/>
        </w:rPr>
        <w:t xml:space="preserve">: </w:t>
      </w:r>
    </w:p>
    <w:p w14:paraId="1EA90193" w14:textId="78A8BD4E" w:rsidR="00070A86" w:rsidRPr="009B4264" w:rsidRDefault="00070A86" w:rsidP="00F57E2A">
      <w:pPr>
        <w:pStyle w:val="Heading5"/>
        <w:keepNext w:val="0"/>
        <w:widowControl w:val="0"/>
        <w:numPr>
          <w:ilvl w:val="4"/>
          <w:numId w:val="36"/>
        </w:numPr>
        <w:spacing w:line="276" w:lineRule="auto"/>
        <w:ind w:left="1418" w:hanging="567"/>
        <w:jc w:val="both"/>
        <w:rPr>
          <w:rFonts w:asciiTheme="minorHAnsi" w:hAnsiTheme="minorHAnsi" w:cstheme="minorHAnsi"/>
          <w:w w:val="0"/>
          <w:u w:val="none"/>
          <w:lang w:val="sr-Latn-ME"/>
        </w:rPr>
      </w:pP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sva prava </w:t>
      </w:r>
      <w:r w:rsidR="00B706C7">
        <w:rPr>
          <w:rFonts w:asciiTheme="minorHAnsi" w:hAnsiTheme="minorHAnsi" w:cstheme="minorHAnsi"/>
          <w:w w:val="0"/>
          <w:u w:val="none"/>
          <w:lang w:val="sr-Latn-ME"/>
        </w:rPr>
        <w:t>Ministarstva</w:t>
      </w:r>
      <w:r w:rsidR="00B706C7"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 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>p</w:t>
      </w:r>
      <w:r w:rsidR="0028703C">
        <w:rPr>
          <w:rFonts w:asciiTheme="minorHAnsi" w:hAnsiTheme="minorHAnsi" w:cstheme="minorHAnsi"/>
          <w:w w:val="0"/>
          <w:u w:val="none"/>
          <w:lang w:val="sr-Latn-ME"/>
        </w:rPr>
        <w:t>rema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 </w:t>
      </w:r>
      <w:r w:rsidR="00B706C7">
        <w:rPr>
          <w:rFonts w:asciiTheme="minorHAnsi" w:hAnsiTheme="minorHAnsi" w:cstheme="minorHAnsi"/>
          <w:color w:val="000000"/>
          <w:w w:val="0"/>
          <w:u w:val="none"/>
          <w:lang w:val="sr-Latn-ME"/>
        </w:rPr>
        <w:t>Pretkvalifikacionoj dokumentaciji</w:t>
      </w:r>
      <w:r w:rsidR="00991144"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 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>uključujući sva prava da (i) obustavi, poništi, izm</w:t>
      </w:r>
      <w:r w:rsidR="005B2F93" w:rsidRPr="009B4264">
        <w:rPr>
          <w:rFonts w:asciiTheme="minorHAnsi" w:hAnsiTheme="minorHAnsi" w:cstheme="minorHAnsi"/>
          <w:w w:val="0"/>
          <w:u w:val="none"/>
          <w:lang w:val="sr-Latn-ME"/>
        </w:rPr>
        <w:t>ij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>eni ili produži Tenderski postupak u bilo kom momentu; (ii) odbije bilo koju Prijavu za pretkvalifikaciju; (iii) izm</w:t>
      </w:r>
      <w:r w:rsidR="005B2F93" w:rsidRPr="009B4264">
        <w:rPr>
          <w:rFonts w:asciiTheme="minorHAnsi" w:hAnsiTheme="minorHAnsi" w:cstheme="minorHAnsi"/>
          <w:w w:val="0"/>
          <w:u w:val="none"/>
          <w:lang w:val="sr-Latn-ME"/>
        </w:rPr>
        <w:t>ij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eni sve datume koji su određeni ili planirani u </w:t>
      </w:r>
      <w:r w:rsidR="00B706C7">
        <w:rPr>
          <w:rFonts w:asciiTheme="minorHAnsi" w:hAnsiTheme="minorHAnsi" w:cstheme="minorHAnsi"/>
          <w:color w:val="000000"/>
          <w:w w:val="0"/>
          <w:u w:val="none"/>
          <w:lang w:val="sr-Latn-ME"/>
        </w:rPr>
        <w:t>Pretkvalifikacionoj dokumentaciji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 (iv) </w:t>
      </w:r>
      <w:r w:rsidR="00080297">
        <w:rPr>
          <w:rFonts w:asciiTheme="minorHAnsi" w:hAnsiTheme="minorHAnsi" w:cstheme="minorHAnsi"/>
          <w:w w:val="0"/>
          <w:u w:val="none"/>
          <w:lang w:val="sr-Latn-ME"/>
        </w:rPr>
        <w:t>zahtijeva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 dodatne informacije </w:t>
      </w:r>
      <w:r w:rsidR="006871AA"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koje </w:t>
      </w:r>
      <w:r w:rsidR="006871AA" w:rsidRPr="009B4264">
        <w:rPr>
          <w:rFonts w:asciiTheme="minorHAnsi" w:hAnsiTheme="minorHAnsi" w:cstheme="minorHAnsi"/>
          <w:w w:val="0"/>
          <w:u w:val="none"/>
          <w:lang w:val="sr-Latn-ME"/>
        </w:rPr>
        <w:lastRenderedPageBreak/>
        <w:t>su razumno potrebne za oc</w:t>
      </w:r>
      <w:r w:rsidR="005B2F93" w:rsidRPr="009B4264">
        <w:rPr>
          <w:rFonts w:asciiTheme="minorHAnsi" w:hAnsiTheme="minorHAnsi" w:cstheme="minorHAnsi"/>
          <w:w w:val="0"/>
          <w:u w:val="none"/>
          <w:lang w:val="sr-Latn-ME"/>
        </w:rPr>
        <w:t>j</w:t>
      </w:r>
      <w:r w:rsidR="006871AA" w:rsidRPr="009B4264">
        <w:rPr>
          <w:rFonts w:asciiTheme="minorHAnsi" w:hAnsiTheme="minorHAnsi" w:cstheme="minorHAnsi"/>
          <w:w w:val="0"/>
          <w:u w:val="none"/>
          <w:lang w:val="sr-Latn-ME"/>
        </w:rPr>
        <w:t>enu Prijave za pretkvalifikaciju; i (v) izm</w:t>
      </w:r>
      <w:r w:rsidR="005B2F93" w:rsidRPr="009B4264">
        <w:rPr>
          <w:rFonts w:asciiTheme="minorHAnsi" w:hAnsiTheme="minorHAnsi" w:cstheme="minorHAnsi"/>
          <w:w w:val="0"/>
          <w:u w:val="none"/>
          <w:lang w:val="sr-Latn-ME"/>
        </w:rPr>
        <w:t>ij</w:t>
      </w:r>
      <w:r w:rsidR="006871AA" w:rsidRPr="009B4264">
        <w:rPr>
          <w:rFonts w:asciiTheme="minorHAnsi" w:hAnsiTheme="minorHAnsi" w:cstheme="minorHAnsi"/>
          <w:w w:val="0"/>
          <w:u w:val="none"/>
          <w:lang w:val="sr-Latn-ME"/>
        </w:rPr>
        <w:t>eni postupke i pravila pretkvalifikacije ili izvrši pojašnjenja istih;</w:t>
      </w:r>
    </w:p>
    <w:p w14:paraId="7987EA98" w14:textId="7C735BA2" w:rsidR="00AA72EA" w:rsidRPr="009B4264" w:rsidRDefault="006871AA" w:rsidP="00F57E2A">
      <w:pPr>
        <w:pStyle w:val="Heading5"/>
        <w:keepNext w:val="0"/>
        <w:widowControl w:val="0"/>
        <w:spacing w:line="276" w:lineRule="auto"/>
        <w:jc w:val="both"/>
        <w:rPr>
          <w:rFonts w:asciiTheme="minorHAnsi" w:hAnsiTheme="minorHAnsi" w:cstheme="minorHAnsi"/>
          <w:w w:val="0"/>
          <w:u w:val="none"/>
          <w:lang w:val="sr-Latn-ME"/>
        </w:rPr>
      </w:pP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izjavu o odricanju odgovornosti </w:t>
      </w:r>
      <w:r w:rsidR="00080297">
        <w:rPr>
          <w:rFonts w:asciiTheme="minorHAnsi" w:hAnsiTheme="minorHAnsi" w:cstheme="minorHAnsi"/>
          <w:w w:val="0"/>
          <w:u w:val="none"/>
          <w:lang w:val="sr-Latn-ME"/>
        </w:rPr>
        <w:t>iz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 </w:t>
      </w:r>
      <w:r w:rsidR="00B706C7">
        <w:rPr>
          <w:rFonts w:asciiTheme="minorHAnsi" w:hAnsiTheme="minorHAnsi" w:cstheme="minorHAnsi"/>
          <w:color w:val="000000"/>
          <w:w w:val="0"/>
          <w:u w:val="none"/>
          <w:lang w:val="sr-Latn-ME"/>
        </w:rPr>
        <w:t>Pretkvalifikacione dokumentacije</w:t>
      </w:r>
      <w:r w:rsidR="00AA72EA"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; </w:t>
      </w:r>
      <w:bookmarkStart w:id="12" w:name="_DV_M221"/>
      <w:bookmarkEnd w:id="12"/>
      <w:r w:rsidRPr="009B4264">
        <w:rPr>
          <w:rFonts w:asciiTheme="minorHAnsi" w:hAnsiTheme="minorHAnsi" w:cstheme="minorHAnsi"/>
          <w:w w:val="0"/>
          <w:u w:val="none"/>
          <w:lang w:val="sr-Latn-ME"/>
        </w:rPr>
        <w:t>i</w:t>
      </w:r>
    </w:p>
    <w:p w14:paraId="6E3FC646" w14:textId="708F5141" w:rsidR="00AA72EA" w:rsidRPr="009B4264" w:rsidRDefault="006871AA" w:rsidP="00F57E2A">
      <w:pPr>
        <w:pStyle w:val="Heading5"/>
        <w:keepNext w:val="0"/>
        <w:widowControl w:val="0"/>
        <w:spacing w:line="276" w:lineRule="auto"/>
        <w:ind w:left="1418" w:hanging="567"/>
        <w:jc w:val="both"/>
        <w:rPr>
          <w:rFonts w:asciiTheme="minorHAnsi" w:hAnsiTheme="minorHAnsi" w:cstheme="minorHAnsi"/>
          <w:w w:val="0"/>
          <w:u w:val="none"/>
          <w:lang w:val="sr-Latn-ME"/>
        </w:rPr>
      </w:pPr>
      <w:r w:rsidRPr="009B4264">
        <w:rPr>
          <w:rFonts w:asciiTheme="minorHAnsi" w:hAnsiTheme="minorHAnsi" w:cstheme="minorHAnsi"/>
          <w:w w:val="0"/>
          <w:u w:val="none"/>
          <w:lang w:val="sr-Latn-ME"/>
        </w:rPr>
        <w:t>isključivu prim</w:t>
      </w:r>
      <w:r w:rsidR="005B2F93" w:rsidRPr="009B4264">
        <w:rPr>
          <w:rFonts w:asciiTheme="minorHAnsi" w:hAnsiTheme="minorHAnsi" w:cstheme="minorHAnsi"/>
          <w:w w:val="0"/>
          <w:u w:val="none"/>
          <w:lang w:val="sr-Latn-ME"/>
        </w:rPr>
        <w:t>j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enu zakona Crne Gore u vezi sa </w:t>
      </w:r>
      <w:r w:rsidR="00B706C7">
        <w:rPr>
          <w:rFonts w:asciiTheme="minorHAnsi" w:hAnsiTheme="minorHAnsi" w:cstheme="minorHAnsi"/>
          <w:color w:val="000000"/>
          <w:w w:val="0"/>
          <w:u w:val="none"/>
          <w:lang w:val="sr-Latn-ME"/>
        </w:rPr>
        <w:t>Pretkvalifikacionom dokumentacijom</w:t>
      </w:r>
      <w:r w:rsidR="00991144" w:rsidRPr="009B4264" w:rsidDel="00991144">
        <w:rPr>
          <w:rFonts w:asciiTheme="minorHAnsi" w:hAnsiTheme="minorHAnsi" w:cstheme="minorHAnsi"/>
          <w:w w:val="0"/>
          <w:u w:val="none"/>
          <w:lang w:val="sr-Latn-ME"/>
        </w:rPr>
        <w:t xml:space="preserve"> </w:t>
      </w:r>
      <w:r w:rsidRPr="009B4264">
        <w:rPr>
          <w:rFonts w:asciiTheme="minorHAnsi" w:hAnsiTheme="minorHAnsi" w:cstheme="minorHAnsi"/>
          <w:w w:val="0"/>
          <w:u w:val="none"/>
          <w:lang w:val="sr-Latn-ME"/>
        </w:rPr>
        <w:t>i Tenderskim postupkom</w:t>
      </w:r>
      <w:r w:rsidR="00AA72EA" w:rsidRPr="009B4264">
        <w:rPr>
          <w:rFonts w:asciiTheme="minorHAnsi" w:hAnsiTheme="minorHAnsi" w:cstheme="minorHAnsi"/>
          <w:w w:val="0"/>
          <w:u w:val="none"/>
          <w:lang w:val="sr-Latn-ME"/>
        </w:rPr>
        <w:t xml:space="preserve">. </w:t>
      </w:r>
      <w:bookmarkStart w:id="13" w:name="_DV_M222"/>
      <w:bookmarkEnd w:id="13"/>
    </w:p>
    <w:p w14:paraId="1FA64B6A" w14:textId="0393DEF4" w:rsidR="00AA72EA" w:rsidRPr="009B4264" w:rsidRDefault="006871AA" w:rsidP="0004766B">
      <w:pPr>
        <w:pStyle w:val="Text"/>
        <w:widowControl w:val="0"/>
        <w:tabs>
          <w:tab w:val="left" w:pos="0"/>
        </w:tabs>
        <w:spacing w:before="120" w:after="120" w:line="276" w:lineRule="auto"/>
        <w:ind w:firstLine="0"/>
        <w:jc w:val="both"/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</w:pPr>
      <w:bookmarkStart w:id="14" w:name="_DV_M224"/>
      <w:bookmarkStart w:id="15" w:name="_DV_M225"/>
      <w:bookmarkStart w:id="16" w:name="_DV_M226"/>
      <w:bookmarkEnd w:id="14"/>
      <w:bookmarkEnd w:id="15"/>
      <w:bookmarkEnd w:id="16"/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Uz ovu Prijavu za pretkvalifikaciju su priloženi sl</w:t>
      </w:r>
      <w:r w:rsidR="005B2F93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j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edeći dokumenti, </w:t>
      </w:r>
      <w:r w:rsidR="00080297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u zavisnosti od slučaja</w:t>
      </w:r>
      <w:r w:rsidR="00AA72E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:</w:t>
      </w:r>
    </w:p>
    <w:p w14:paraId="49A7EF35" w14:textId="12EC0DBB" w:rsidR="00AA72EA" w:rsidRPr="009B4264" w:rsidRDefault="007A7A6A" w:rsidP="00F57E2A">
      <w:pPr>
        <w:pStyle w:val="ListContinue2"/>
        <w:widowControl w:val="0"/>
        <w:numPr>
          <w:ilvl w:val="0"/>
          <w:numId w:val="39"/>
        </w:numPr>
        <w:tabs>
          <w:tab w:val="clear" w:pos="1559"/>
          <w:tab w:val="num" w:pos="1418"/>
        </w:tabs>
        <w:spacing w:line="276" w:lineRule="auto"/>
        <w:ind w:left="1418" w:hanging="709"/>
        <w:rPr>
          <w:rFonts w:asciiTheme="minorHAnsi" w:hAnsiTheme="minorHAnsi" w:cstheme="minorHAnsi"/>
          <w:w w:val="0"/>
          <w:lang w:val="sr-Latn-ME"/>
        </w:rPr>
      </w:pPr>
      <w:bookmarkStart w:id="17" w:name="_DV_M227"/>
      <w:bookmarkEnd w:id="17"/>
      <w:r w:rsidRPr="009B4264">
        <w:rPr>
          <w:rFonts w:asciiTheme="minorHAnsi" w:hAnsiTheme="minorHAnsi" w:cstheme="minorHAnsi"/>
          <w:w w:val="0"/>
          <w:lang w:val="sr-Latn-ME"/>
        </w:rPr>
        <w:t>Punomoćje za Ovlašćenog zastupnika</w:t>
      </w:r>
      <w:r w:rsidR="00AA72EA" w:rsidRPr="009B4264">
        <w:rPr>
          <w:rFonts w:asciiTheme="minorHAnsi" w:hAnsiTheme="minorHAnsi" w:cstheme="minorHAnsi"/>
          <w:w w:val="0"/>
          <w:lang w:val="sr-Latn-ME"/>
        </w:rPr>
        <w:t xml:space="preserve"> (</w:t>
      </w:r>
      <w:r w:rsidR="006871AA" w:rsidRPr="009B4264">
        <w:rPr>
          <w:rFonts w:asciiTheme="minorHAnsi" w:hAnsiTheme="minorHAnsi" w:cstheme="minorHAnsi"/>
          <w:b/>
          <w:w w:val="0"/>
          <w:u w:val="single"/>
          <w:lang w:val="sr-Latn-ME"/>
        </w:rPr>
        <w:t>Aneks</w:t>
      </w:r>
      <w:r w:rsidR="00403E46" w:rsidRPr="009B4264">
        <w:rPr>
          <w:rFonts w:asciiTheme="minorHAnsi" w:hAnsiTheme="minorHAnsi" w:cstheme="minorHAnsi"/>
          <w:b/>
          <w:w w:val="0"/>
          <w:u w:val="single"/>
          <w:lang w:val="sr-Latn-ME"/>
        </w:rPr>
        <w:t xml:space="preserve"> 1</w:t>
      </w:r>
      <w:r w:rsidR="00AA72EA" w:rsidRPr="009B4264">
        <w:rPr>
          <w:rFonts w:asciiTheme="minorHAnsi" w:hAnsiTheme="minorHAnsi" w:cstheme="minorHAnsi"/>
          <w:w w:val="0"/>
          <w:lang w:val="sr-Latn-ME"/>
        </w:rPr>
        <w:t>);</w:t>
      </w:r>
    </w:p>
    <w:p w14:paraId="6FC8C2D3" w14:textId="77777777" w:rsidR="00B9087D" w:rsidRPr="009B4264" w:rsidRDefault="00B9087D" w:rsidP="00F57E2A">
      <w:pPr>
        <w:pStyle w:val="ListContinue2"/>
        <w:widowControl w:val="0"/>
        <w:numPr>
          <w:ilvl w:val="0"/>
          <w:numId w:val="39"/>
        </w:numPr>
        <w:tabs>
          <w:tab w:val="clear" w:pos="1559"/>
          <w:tab w:val="num" w:pos="1418"/>
        </w:tabs>
        <w:spacing w:line="276" w:lineRule="auto"/>
        <w:ind w:left="1418" w:hanging="709"/>
        <w:rPr>
          <w:rFonts w:asciiTheme="minorHAnsi" w:hAnsiTheme="minorHAnsi" w:cstheme="minorHAnsi"/>
          <w:w w:val="0"/>
          <w:lang w:val="sr-Latn-ME"/>
        </w:rPr>
      </w:pPr>
      <w:r w:rsidRPr="009B4264">
        <w:rPr>
          <w:rFonts w:asciiTheme="minorHAnsi" w:hAnsiTheme="minorHAnsi" w:cstheme="minorHAnsi"/>
          <w:w w:val="0"/>
          <w:lang w:val="sr-Latn-ME"/>
        </w:rPr>
        <w:t>Punomoćje za Potencijalnog ponuđača (</w:t>
      </w:r>
      <w:r w:rsidRPr="009B4264">
        <w:rPr>
          <w:rFonts w:asciiTheme="minorHAnsi" w:hAnsiTheme="minorHAnsi" w:cstheme="minorHAnsi"/>
          <w:b/>
          <w:w w:val="0"/>
          <w:u w:val="single"/>
          <w:lang w:val="sr-Latn-ME"/>
        </w:rPr>
        <w:t>Aneks 2</w:t>
      </w:r>
      <w:r w:rsidRPr="009B4264">
        <w:rPr>
          <w:rFonts w:asciiTheme="minorHAnsi" w:hAnsiTheme="minorHAnsi" w:cstheme="minorHAnsi"/>
          <w:w w:val="0"/>
          <w:lang w:val="sr-Latn-ME"/>
        </w:rPr>
        <w:t>);</w:t>
      </w:r>
    </w:p>
    <w:p w14:paraId="2268DC98" w14:textId="77777777" w:rsidR="00B9087D" w:rsidRPr="009B4264" w:rsidRDefault="00624597" w:rsidP="00F57E2A">
      <w:pPr>
        <w:pStyle w:val="ListContinue2"/>
        <w:widowControl w:val="0"/>
        <w:numPr>
          <w:ilvl w:val="0"/>
          <w:numId w:val="39"/>
        </w:numPr>
        <w:tabs>
          <w:tab w:val="clear" w:pos="1559"/>
          <w:tab w:val="num" w:pos="1418"/>
        </w:tabs>
        <w:spacing w:line="276" w:lineRule="auto"/>
        <w:ind w:left="1418" w:hanging="709"/>
        <w:rPr>
          <w:rFonts w:asciiTheme="minorHAnsi" w:hAnsiTheme="minorHAnsi" w:cstheme="minorHAnsi"/>
          <w:w w:val="0"/>
          <w:lang w:val="sr-Latn-ME"/>
        </w:rPr>
      </w:pPr>
      <w:r w:rsidRPr="009B4264">
        <w:rPr>
          <w:rFonts w:asciiTheme="minorHAnsi" w:hAnsiTheme="minorHAnsi" w:cstheme="minorHAnsi"/>
          <w:w w:val="0"/>
          <w:lang w:val="sr-Latn-ME"/>
        </w:rPr>
        <w:t>Organizacioni dijagram</w:t>
      </w:r>
      <w:r w:rsidR="00AA72EA" w:rsidRPr="009B4264">
        <w:rPr>
          <w:rFonts w:asciiTheme="minorHAnsi" w:hAnsiTheme="minorHAnsi" w:cstheme="minorHAnsi"/>
          <w:w w:val="0"/>
          <w:lang w:val="sr-Latn-ME"/>
        </w:rPr>
        <w:t xml:space="preserve"> (</w:t>
      </w:r>
      <w:r w:rsidR="006871AA" w:rsidRPr="009B4264">
        <w:rPr>
          <w:rFonts w:asciiTheme="minorHAnsi" w:hAnsiTheme="minorHAnsi" w:cstheme="minorHAnsi"/>
          <w:b/>
          <w:w w:val="0"/>
          <w:u w:val="single"/>
          <w:lang w:val="sr-Latn-ME"/>
        </w:rPr>
        <w:t>Aneks</w:t>
      </w:r>
      <w:r w:rsidR="00403E46" w:rsidRPr="009B4264">
        <w:rPr>
          <w:rFonts w:asciiTheme="minorHAnsi" w:hAnsiTheme="minorHAnsi" w:cstheme="minorHAnsi"/>
          <w:b/>
          <w:w w:val="0"/>
          <w:u w:val="single"/>
          <w:lang w:val="sr-Latn-ME"/>
        </w:rPr>
        <w:t xml:space="preserve"> 3</w:t>
      </w:r>
      <w:r w:rsidR="00AA72EA" w:rsidRPr="009B4264">
        <w:rPr>
          <w:rFonts w:asciiTheme="minorHAnsi" w:hAnsiTheme="minorHAnsi" w:cstheme="minorHAnsi"/>
          <w:w w:val="0"/>
          <w:lang w:val="sr-Latn-ME"/>
        </w:rPr>
        <w:t>);</w:t>
      </w:r>
    </w:p>
    <w:p w14:paraId="5B7340A2" w14:textId="77777777" w:rsidR="00B9087D" w:rsidRPr="009B4264" w:rsidRDefault="005E7F1C" w:rsidP="00F57E2A">
      <w:pPr>
        <w:pStyle w:val="ListContinue2"/>
        <w:widowControl w:val="0"/>
        <w:numPr>
          <w:ilvl w:val="0"/>
          <w:numId w:val="39"/>
        </w:numPr>
        <w:tabs>
          <w:tab w:val="clear" w:pos="1559"/>
          <w:tab w:val="num" w:pos="1418"/>
        </w:tabs>
        <w:spacing w:line="276" w:lineRule="auto"/>
        <w:ind w:left="1418" w:hanging="709"/>
        <w:rPr>
          <w:rFonts w:asciiTheme="minorHAnsi" w:hAnsiTheme="minorHAnsi" w:cstheme="minorHAnsi"/>
          <w:w w:val="0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Osnivački dokumenti</w:t>
      </w:r>
      <w:r w:rsidR="00AA72EA" w:rsidRPr="009B4264">
        <w:rPr>
          <w:rFonts w:asciiTheme="minorHAnsi" w:hAnsiTheme="minorHAnsi" w:cstheme="minorHAnsi"/>
          <w:lang w:val="sr-Latn-ME"/>
        </w:rPr>
        <w:t xml:space="preserve"> (</w:t>
      </w:r>
      <w:r w:rsidR="006871AA" w:rsidRPr="009B4264">
        <w:rPr>
          <w:rFonts w:asciiTheme="minorHAnsi" w:hAnsiTheme="minorHAnsi" w:cstheme="minorHAnsi"/>
          <w:b/>
          <w:u w:val="single"/>
          <w:lang w:val="sr-Latn-ME"/>
        </w:rPr>
        <w:t>Aneks</w:t>
      </w:r>
      <w:r w:rsidR="00403E46" w:rsidRPr="009B4264">
        <w:rPr>
          <w:rFonts w:asciiTheme="minorHAnsi" w:hAnsiTheme="minorHAnsi" w:cstheme="minorHAnsi"/>
          <w:b/>
          <w:u w:val="single"/>
          <w:lang w:val="sr-Latn-ME"/>
        </w:rPr>
        <w:t xml:space="preserve"> 4</w:t>
      </w:r>
      <w:r w:rsidR="00AA72EA" w:rsidRPr="009B4264">
        <w:rPr>
          <w:rFonts w:asciiTheme="minorHAnsi" w:hAnsiTheme="minorHAnsi" w:cstheme="minorHAnsi"/>
          <w:lang w:val="sr-Latn-ME"/>
        </w:rPr>
        <w:t>);</w:t>
      </w:r>
    </w:p>
    <w:p w14:paraId="39C0AF84" w14:textId="45B7BCD9" w:rsidR="00B9087D" w:rsidRPr="009B4264" w:rsidRDefault="00903FA2" w:rsidP="00F57E2A">
      <w:pPr>
        <w:pStyle w:val="ListContinue2"/>
        <w:widowControl w:val="0"/>
        <w:numPr>
          <w:ilvl w:val="0"/>
          <w:numId w:val="39"/>
        </w:numPr>
        <w:tabs>
          <w:tab w:val="clear" w:pos="1559"/>
          <w:tab w:val="num" w:pos="1418"/>
        </w:tabs>
        <w:spacing w:line="276" w:lineRule="auto"/>
        <w:ind w:left="1418" w:hanging="709"/>
        <w:rPr>
          <w:rFonts w:asciiTheme="minorHAnsi" w:hAnsiTheme="minorHAnsi" w:cstheme="minorHAnsi"/>
          <w:w w:val="0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Dokaz</w:t>
      </w:r>
      <w:r w:rsidR="00080297">
        <w:rPr>
          <w:rFonts w:asciiTheme="minorHAnsi" w:hAnsiTheme="minorHAnsi" w:cstheme="minorHAnsi"/>
          <w:lang w:val="sr-Latn-ME"/>
        </w:rPr>
        <w:t>i</w:t>
      </w:r>
      <w:r w:rsidRPr="009B4264">
        <w:rPr>
          <w:rFonts w:asciiTheme="minorHAnsi" w:hAnsiTheme="minorHAnsi" w:cstheme="minorHAnsi"/>
          <w:lang w:val="sr-Latn-ME"/>
        </w:rPr>
        <w:t xml:space="preserve"> o ispunjenju Obaveznih uslova za podobnost (</w:t>
      </w:r>
      <w:r w:rsidRPr="009B4264">
        <w:rPr>
          <w:rFonts w:asciiTheme="minorHAnsi" w:hAnsiTheme="minorHAnsi" w:cstheme="minorHAnsi"/>
          <w:b/>
          <w:lang w:val="sr-Latn-ME"/>
        </w:rPr>
        <w:t>Aneks 5</w:t>
      </w:r>
      <w:r w:rsidRPr="009B4264">
        <w:rPr>
          <w:rFonts w:asciiTheme="minorHAnsi" w:hAnsiTheme="minorHAnsi" w:cstheme="minorHAnsi"/>
          <w:lang w:val="sr-Latn-ME"/>
        </w:rPr>
        <w:t xml:space="preserve">) sadržani u Koverti sa Obaveznim uslovima za </w:t>
      </w:r>
      <w:r w:rsidR="00A34BEF" w:rsidRPr="009B4264">
        <w:rPr>
          <w:rFonts w:asciiTheme="minorHAnsi" w:hAnsiTheme="minorHAnsi" w:cstheme="minorHAnsi"/>
          <w:lang w:val="sr-Latn-ME"/>
        </w:rPr>
        <w:t>podobnost</w:t>
      </w:r>
      <w:r w:rsidRPr="009B4264">
        <w:rPr>
          <w:rFonts w:asciiTheme="minorHAnsi" w:hAnsiTheme="minorHAnsi" w:cstheme="minorHAnsi"/>
          <w:lang w:val="sr-Latn-ME"/>
        </w:rPr>
        <w:t>;</w:t>
      </w:r>
    </w:p>
    <w:p w14:paraId="16710795" w14:textId="537DCAE3" w:rsidR="00AA72EA" w:rsidRPr="009B4264" w:rsidRDefault="006871AA" w:rsidP="00F57E2A">
      <w:pPr>
        <w:pStyle w:val="ListContinue2"/>
        <w:widowControl w:val="0"/>
        <w:numPr>
          <w:ilvl w:val="0"/>
          <w:numId w:val="39"/>
        </w:numPr>
        <w:tabs>
          <w:tab w:val="clear" w:pos="1559"/>
          <w:tab w:val="num" w:pos="1418"/>
        </w:tabs>
        <w:spacing w:line="276" w:lineRule="auto"/>
        <w:ind w:left="1418" w:hanging="709"/>
        <w:rPr>
          <w:rFonts w:asciiTheme="minorHAnsi" w:hAnsiTheme="minorHAnsi" w:cstheme="minorHAnsi"/>
          <w:w w:val="0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 xml:space="preserve">Dokazi o ispunjenju </w:t>
      </w:r>
      <w:r w:rsidR="003353B7" w:rsidRPr="009B4264">
        <w:rPr>
          <w:rFonts w:asciiTheme="minorHAnsi" w:hAnsiTheme="minorHAnsi" w:cstheme="minorHAnsi"/>
          <w:lang w:val="sr-Latn-ME"/>
        </w:rPr>
        <w:t xml:space="preserve">Tehničkog kriterijuma br. 1 </w:t>
      </w:r>
      <w:r w:rsidR="00AA72EA" w:rsidRPr="009B4264">
        <w:rPr>
          <w:rFonts w:asciiTheme="minorHAnsi" w:hAnsiTheme="minorHAnsi" w:cstheme="minorHAnsi"/>
          <w:w w:val="0"/>
          <w:lang w:val="sr-Latn-ME"/>
        </w:rPr>
        <w:t>(</w:t>
      </w:r>
      <w:r w:rsidRPr="009B4264">
        <w:rPr>
          <w:rFonts w:asciiTheme="minorHAnsi" w:hAnsiTheme="minorHAnsi" w:cstheme="minorHAnsi"/>
          <w:b/>
          <w:w w:val="0"/>
          <w:u w:val="single"/>
          <w:lang w:val="sr-Latn-ME"/>
        </w:rPr>
        <w:t>Aneks</w:t>
      </w:r>
      <w:r w:rsidR="00903FA2" w:rsidRPr="009B4264">
        <w:rPr>
          <w:rFonts w:asciiTheme="minorHAnsi" w:hAnsiTheme="minorHAnsi" w:cstheme="minorHAnsi"/>
          <w:b/>
          <w:w w:val="0"/>
          <w:u w:val="single"/>
          <w:lang w:val="sr-Latn-ME"/>
        </w:rPr>
        <w:t xml:space="preserve"> </w:t>
      </w:r>
      <w:r w:rsidR="00483BD1" w:rsidRPr="009B4264">
        <w:rPr>
          <w:rFonts w:asciiTheme="minorHAnsi" w:hAnsiTheme="minorHAnsi" w:cstheme="minorHAnsi"/>
          <w:b/>
          <w:w w:val="0"/>
          <w:u w:val="single"/>
          <w:lang w:val="sr-Latn-ME"/>
        </w:rPr>
        <w:t>6</w:t>
      </w:r>
      <w:r w:rsidR="00AA72EA" w:rsidRPr="009B4264">
        <w:rPr>
          <w:rFonts w:asciiTheme="minorHAnsi" w:hAnsiTheme="minorHAnsi" w:cstheme="minorHAnsi"/>
          <w:w w:val="0"/>
          <w:lang w:val="sr-Latn-ME"/>
        </w:rPr>
        <w:t>);</w:t>
      </w:r>
    </w:p>
    <w:p w14:paraId="3EF894AA" w14:textId="11C50457" w:rsidR="003353B7" w:rsidRPr="009B4264" w:rsidRDefault="003353B7" w:rsidP="00F57E2A">
      <w:pPr>
        <w:pStyle w:val="ListContinue2"/>
        <w:widowControl w:val="0"/>
        <w:numPr>
          <w:ilvl w:val="0"/>
          <w:numId w:val="39"/>
        </w:numPr>
        <w:tabs>
          <w:tab w:val="clear" w:pos="1559"/>
          <w:tab w:val="num" w:pos="1418"/>
        </w:tabs>
        <w:spacing w:line="276" w:lineRule="auto"/>
        <w:ind w:left="1418" w:hanging="709"/>
        <w:rPr>
          <w:rFonts w:asciiTheme="minorHAnsi" w:hAnsiTheme="minorHAnsi" w:cstheme="minorHAnsi"/>
          <w:w w:val="0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 xml:space="preserve">Dokazi o ispunjenju Tehničkog kriterijuma br. 2 </w:t>
      </w:r>
      <w:r w:rsidRPr="009B4264">
        <w:rPr>
          <w:rFonts w:asciiTheme="minorHAnsi" w:hAnsiTheme="minorHAnsi" w:cstheme="minorHAnsi"/>
          <w:w w:val="0"/>
          <w:lang w:val="sr-Latn-ME"/>
        </w:rPr>
        <w:t>(</w:t>
      </w:r>
      <w:r w:rsidRPr="009B4264">
        <w:rPr>
          <w:rFonts w:asciiTheme="minorHAnsi" w:hAnsiTheme="minorHAnsi" w:cstheme="minorHAnsi"/>
          <w:b/>
          <w:w w:val="0"/>
          <w:u w:val="single"/>
          <w:lang w:val="sr-Latn-ME"/>
        </w:rPr>
        <w:t xml:space="preserve">Aneks </w:t>
      </w:r>
      <w:r w:rsidR="00483BD1" w:rsidRPr="009B4264">
        <w:rPr>
          <w:rFonts w:asciiTheme="minorHAnsi" w:hAnsiTheme="minorHAnsi" w:cstheme="minorHAnsi"/>
          <w:b/>
          <w:w w:val="0"/>
          <w:u w:val="single"/>
          <w:lang w:val="sr-Latn-ME"/>
        </w:rPr>
        <w:t>7</w:t>
      </w:r>
      <w:r w:rsidRPr="009B4264">
        <w:rPr>
          <w:rFonts w:asciiTheme="minorHAnsi" w:hAnsiTheme="minorHAnsi" w:cstheme="minorHAnsi"/>
          <w:w w:val="0"/>
          <w:lang w:val="sr-Latn-ME"/>
        </w:rPr>
        <w:t>);</w:t>
      </w:r>
    </w:p>
    <w:p w14:paraId="663E3347" w14:textId="28A8C97A" w:rsidR="003353B7" w:rsidRPr="009B4264" w:rsidRDefault="003353B7" w:rsidP="00F57E2A">
      <w:pPr>
        <w:pStyle w:val="ListContinue2"/>
        <w:widowControl w:val="0"/>
        <w:numPr>
          <w:ilvl w:val="0"/>
          <w:numId w:val="39"/>
        </w:numPr>
        <w:tabs>
          <w:tab w:val="clear" w:pos="1559"/>
          <w:tab w:val="num" w:pos="1418"/>
        </w:tabs>
        <w:spacing w:line="276" w:lineRule="auto"/>
        <w:ind w:left="1418" w:hanging="709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Dokazi o ispunjenju Tehničkog kriterijuma br. 3 i Tehničkog kriterijuma br. 4 (</w:t>
      </w:r>
      <w:r w:rsidRPr="009B4264">
        <w:rPr>
          <w:rFonts w:asciiTheme="minorHAnsi" w:hAnsiTheme="minorHAnsi" w:cstheme="minorHAnsi"/>
          <w:b/>
          <w:u w:val="single"/>
          <w:lang w:val="sr-Latn-ME"/>
        </w:rPr>
        <w:t xml:space="preserve">Aneks </w:t>
      </w:r>
      <w:r w:rsidR="00483BD1" w:rsidRPr="009B4264">
        <w:rPr>
          <w:rFonts w:asciiTheme="minorHAnsi" w:hAnsiTheme="minorHAnsi" w:cstheme="minorHAnsi"/>
          <w:b/>
          <w:u w:val="single"/>
          <w:lang w:val="sr-Latn-ME"/>
        </w:rPr>
        <w:t>8</w:t>
      </w:r>
      <w:r w:rsidRPr="009B4264">
        <w:rPr>
          <w:rFonts w:asciiTheme="minorHAnsi" w:hAnsiTheme="minorHAnsi" w:cstheme="minorHAnsi"/>
          <w:lang w:val="sr-Latn-ME"/>
        </w:rPr>
        <w:t>); i</w:t>
      </w:r>
    </w:p>
    <w:p w14:paraId="28DCD52A" w14:textId="103D10E7" w:rsidR="00AA72EA" w:rsidRPr="009B4264" w:rsidRDefault="006871AA" w:rsidP="00F57E2A">
      <w:pPr>
        <w:pStyle w:val="ListContinue2"/>
        <w:widowControl w:val="0"/>
        <w:numPr>
          <w:ilvl w:val="0"/>
          <w:numId w:val="39"/>
        </w:numPr>
        <w:tabs>
          <w:tab w:val="clear" w:pos="1559"/>
          <w:tab w:val="num" w:pos="1418"/>
        </w:tabs>
        <w:spacing w:line="276" w:lineRule="auto"/>
        <w:ind w:left="1418" w:hanging="709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Dokaz o ispunjenju Uslova za finansijsku osposobljenost</w:t>
      </w:r>
      <w:r w:rsidR="00AA72EA" w:rsidRPr="009B4264">
        <w:rPr>
          <w:rFonts w:asciiTheme="minorHAnsi" w:hAnsiTheme="minorHAnsi" w:cstheme="minorHAnsi"/>
          <w:lang w:val="sr-Latn-ME"/>
        </w:rPr>
        <w:t xml:space="preserve"> (</w:t>
      </w:r>
      <w:r w:rsidRPr="009B4264">
        <w:rPr>
          <w:rFonts w:asciiTheme="minorHAnsi" w:hAnsiTheme="minorHAnsi" w:cstheme="minorHAnsi"/>
          <w:b/>
          <w:u w:val="single"/>
          <w:lang w:val="sr-Latn-ME"/>
        </w:rPr>
        <w:t>Aneks</w:t>
      </w:r>
      <w:r w:rsidR="00903FA2" w:rsidRPr="009B4264">
        <w:rPr>
          <w:rFonts w:asciiTheme="minorHAnsi" w:hAnsiTheme="minorHAnsi" w:cstheme="minorHAnsi"/>
          <w:b/>
          <w:u w:val="single"/>
          <w:lang w:val="sr-Latn-ME"/>
        </w:rPr>
        <w:t xml:space="preserve"> </w:t>
      </w:r>
      <w:r w:rsidR="00483BD1" w:rsidRPr="009B4264">
        <w:rPr>
          <w:rFonts w:asciiTheme="minorHAnsi" w:hAnsiTheme="minorHAnsi" w:cstheme="minorHAnsi"/>
          <w:b/>
          <w:u w:val="single"/>
          <w:lang w:val="sr-Latn-ME"/>
        </w:rPr>
        <w:t>9</w:t>
      </w:r>
      <w:r w:rsidR="00AA72EA" w:rsidRPr="009B4264">
        <w:rPr>
          <w:rFonts w:asciiTheme="minorHAnsi" w:hAnsiTheme="minorHAnsi" w:cstheme="minorHAnsi"/>
          <w:lang w:val="sr-Latn-ME"/>
        </w:rPr>
        <w:t>)</w:t>
      </w:r>
      <w:r w:rsidR="00903FA2" w:rsidRPr="009B4264">
        <w:rPr>
          <w:rFonts w:asciiTheme="minorHAnsi" w:hAnsiTheme="minorHAnsi" w:cstheme="minorHAnsi"/>
          <w:lang w:val="sr-Latn-ME"/>
        </w:rPr>
        <w:t>.</w:t>
      </w:r>
    </w:p>
    <w:p w14:paraId="3AEA8426" w14:textId="452D311C" w:rsidR="00AA72EA" w:rsidRPr="009B4264" w:rsidRDefault="00AA72EA" w:rsidP="00F57E2A">
      <w:pPr>
        <w:pStyle w:val="Indent"/>
        <w:widowControl w:val="0"/>
        <w:tabs>
          <w:tab w:val="left" w:pos="0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[</w:t>
      </w:r>
      <w:r w:rsidR="006871AA" w:rsidRPr="009B4264">
        <w:rPr>
          <w:rFonts w:asciiTheme="minorHAnsi" w:hAnsiTheme="minorHAnsi" w:cstheme="minorHAnsi"/>
          <w:i/>
          <w:iCs/>
          <w:color w:val="000000"/>
          <w:w w:val="0"/>
          <w:sz w:val="22"/>
          <w:szCs w:val="22"/>
          <w:shd w:val="pct15" w:color="auto" w:fill="FFFFFF"/>
          <w:lang w:val="sr-Latn-ME"/>
        </w:rPr>
        <w:t>Ime Potencijalnog ponuđača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] </w:t>
      </w:r>
      <w:r w:rsidR="006871A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ovim određuje 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[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shd w:val="pct15" w:color="auto" w:fill="FFFFFF"/>
          <w:lang w:val="sr-Latn-ME"/>
        </w:rPr>
        <w:sym w:font="Webdings" w:char="F03D"/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] </w:t>
      </w:r>
      <w:r w:rsidR="006871A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za svog Ovlašćenog zastupnika koji će primati obav</w:t>
      </w:r>
      <w:r w:rsidR="005B2F93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j</w:t>
      </w:r>
      <w:r w:rsidR="006871A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eštenja u vezi sa </w:t>
      </w:r>
      <w:r w:rsidR="00CE43FE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Pretkvalifikacionom dokumentacijom</w:t>
      </w:r>
      <w:r w:rsidR="006871A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 xml:space="preserve"> i Tenderskim postupkom na sl</w:t>
      </w:r>
      <w:r w:rsidR="005B2F93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j</w:t>
      </w:r>
      <w:r w:rsidR="006871A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edećoj adresi, i sa sl</w:t>
      </w:r>
      <w:r w:rsidR="005B2F93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j</w:t>
      </w:r>
      <w:r w:rsidR="006871AA"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edećim brojem telefona i faksa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:</w:t>
      </w:r>
    </w:p>
    <w:p w14:paraId="51DC821E" w14:textId="422F82D4" w:rsidR="00AA72EA" w:rsidRPr="009B4264" w:rsidRDefault="00AA72EA" w:rsidP="00F57E2A">
      <w:pPr>
        <w:pStyle w:val="Text"/>
        <w:widowControl w:val="0"/>
        <w:tabs>
          <w:tab w:val="left" w:pos="0"/>
        </w:tabs>
        <w:spacing w:line="276" w:lineRule="auto"/>
        <w:ind w:firstLine="0"/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</w:pPr>
      <w:bookmarkStart w:id="18" w:name="_DV_M237"/>
      <w:bookmarkEnd w:id="18"/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[</w:t>
      </w:r>
      <w:r w:rsidR="006871AA" w:rsidRPr="009B4264">
        <w:rPr>
          <w:rFonts w:asciiTheme="minorHAnsi" w:hAnsiTheme="minorHAnsi" w:cstheme="minorHAnsi"/>
          <w:i/>
          <w:color w:val="000000"/>
          <w:w w:val="0"/>
          <w:sz w:val="22"/>
          <w:szCs w:val="22"/>
          <w:shd w:val="pct15" w:color="auto" w:fill="FFFFFF"/>
          <w:lang w:val="sr-Latn-ME"/>
        </w:rPr>
        <w:t xml:space="preserve">Adresa, telefon, faks i </w:t>
      </w:r>
      <w:r w:rsidR="006F0DF8">
        <w:rPr>
          <w:rFonts w:asciiTheme="minorHAnsi" w:hAnsiTheme="minorHAnsi" w:cstheme="minorHAnsi"/>
          <w:i/>
          <w:color w:val="000000"/>
          <w:w w:val="0"/>
          <w:sz w:val="22"/>
          <w:szCs w:val="22"/>
          <w:shd w:val="pct15" w:color="auto" w:fill="FFFFFF"/>
          <w:lang w:val="sr-Latn-ME"/>
        </w:rPr>
        <w:t>adresa elektronske pošte</w:t>
      </w:r>
      <w:r w:rsidR="006871AA" w:rsidRPr="009B4264">
        <w:rPr>
          <w:rFonts w:asciiTheme="minorHAnsi" w:hAnsiTheme="minorHAnsi" w:cstheme="minorHAnsi"/>
          <w:i/>
          <w:color w:val="000000"/>
          <w:w w:val="0"/>
          <w:sz w:val="22"/>
          <w:szCs w:val="22"/>
          <w:shd w:val="pct15" w:color="auto" w:fill="FFFFFF"/>
          <w:lang w:val="sr-Latn-ME"/>
        </w:rPr>
        <w:t xml:space="preserve"> Ovlašćenog zastupnika</w:t>
      </w:r>
      <w:r w:rsidRPr="009B4264"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  <w:t>]</w:t>
      </w:r>
    </w:p>
    <w:p w14:paraId="13788A59" w14:textId="77777777" w:rsidR="00AA72EA" w:rsidRPr="009B4264" w:rsidRDefault="00AA72EA" w:rsidP="00F57E2A">
      <w:pPr>
        <w:pStyle w:val="Text"/>
        <w:widowControl w:val="0"/>
        <w:tabs>
          <w:tab w:val="left" w:pos="0"/>
        </w:tabs>
        <w:spacing w:line="276" w:lineRule="auto"/>
        <w:ind w:firstLine="0"/>
        <w:rPr>
          <w:rFonts w:asciiTheme="minorHAnsi" w:hAnsiTheme="minorHAnsi" w:cstheme="minorHAnsi"/>
          <w:color w:val="000000"/>
          <w:w w:val="0"/>
          <w:sz w:val="22"/>
          <w:szCs w:val="22"/>
          <w:lang w:val="sr-Latn-ME"/>
        </w:rPr>
      </w:pPr>
    </w:p>
    <w:p w14:paraId="12603CD2" w14:textId="05BA5B3C" w:rsidR="00AA72EA" w:rsidRPr="009B4264" w:rsidRDefault="00AA72EA" w:rsidP="00F57E2A">
      <w:pPr>
        <w:pStyle w:val="BodyText"/>
        <w:widowControl w:val="0"/>
        <w:tabs>
          <w:tab w:val="left" w:pos="0"/>
          <w:tab w:val="left" w:pos="8820"/>
        </w:tabs>
        <w:spacing w:after="0" w:line="276" w:lineRule="auto"/>
        <w:ind w:left="0"/>
        <w:rPr>
          <w:rFonts w:asciiTheme="minorHAnsi" w:hAnsiTheme="minorHAnsi" w:cstheme="minorHAnsi"/>
          <w:color w:val="000000"/>
          <w:w w:val="0"/>
          <w:lang w:val="sr-Latn-ME"/>
        </w:rPr>
      </w:pPr>
      <w:bookmarkStart w:id="19" w:name="_DV_M239"/>
      <w:bookmarkStart w:id="20" w:name="_DV_M240"/>
      <w:bookmarkEnd w:id="19"/>
      <w:bookmarkEnd w:id="20"/>
      <w:r w:rsidRPr="009B4264">
        <w:rPr>
          <w:rFonts w:asciiTheme="minorHAnsi" w:hAnsiTheme="minorHAnsi" w:cstheme="minorHAnsi"/>
          <w:i/>
          <w:iCs/>
          <w:color w:val="000000"/>
          <w:w w:val="0"/>
          <w:lang w:val="sr-Latn-ME"/>
        </w:rPr>
        <w:t>[</w:t>
      </w:r>
      <w:r w:rsidR="006871AA" w:rsidRPr="009B4264">
        <w:rPr>
          <w:rFonts w:asciiTheme="minorHAnsi" w:hAnsiTheme="minorHAnsi" w:cstheme="minorHAnsi"/>
          <w:i/>
          <w:iCs/>
          <w:color w:val="000000"/>
          <w:w w:val="0"/>
          <w:shd w:val="pct15" w:color="auto" w:fill="FFFFFF"/>
          <w:lang w:val="sr-Latn-ME"/>
        </w:rPr>
        <w:t>potpis</w:t>
      </w:r>
      <w:r w:rsidRPr="009B4264">
        <w:rPr>
          <w:rFonts w:asciiTheme="minorHAnsi" w:hAnsiTheme="minorHAnsi" w:cstheme="minorHAnsi"/>
          <w:i/>
          <w:iCs/>
          <w:color w:val="000000"/>
          <w:w w:val="0"/>
          <w:lang w:val="sr-Latn-ME"/>
        </w:rPr>
        <w:t>]</w:t>
      </w:r>
    </w:p>
    <w:p w14:paraId="1109F884" w14:textId="77777777" w:rsidR="00AA72EA" w:rsidRPr="009B4264" w:rsidRDefault="00AA72EA" w:rsidP="00F57E2A">
      <w:pPr>
        <w:pStyle w:val="BodyText"/>
        <w:widowControl w:val="0"/>
        <w:tabs>
          <w:tab w:val="left" w:pos="0"/>
          <w:tab w:val="left" w:pos="8820"/>
        </w:tabs>
        <w:spacing w:after="0" w:line="276" w:lineRule="auto"/>
        <w:ind w:left="0"/>
        <w:rPr>
          <w:rFonts w:asciiTheme="minorHAnsi" w:hAnsiTheme="minorHAnsi" w:cstheme="minorHAnsi"/>
          <w:color w:val="000000"/>
          <w:w w:val="0"/>
          <w:lang w:val="sr-Latn-ME"/>
        </w:rPr>
      </w:pPr>
    </w:p>
    <w:p w14:paraId="468FAA95" w14:textId="42528D86" w:rsidR="00AA72EA" w:rsidRPr="009B4264" w:rsidRDefault="006871AA" w:rsidP="00F57E2A">
      <w:pPr>
        <w:pStyle w:val="BodyText"/>
        <w:widowControl w:val="0"/>
        <w:tabs>
          <w:tab w:val="left" w:pos="0"/>
          <w:tab w:val="left" w:pos="8820"/>
        </w:tabs>
        <w:spacing w:after="0" w:line="276" w:lineRule="auto"/>
        <w:ind w:left="0"/>
        <w:rPr>
          <w:rFonts w:asciiTheme="minorHAnsi" w:hAnsiTheme="minorHAnsi" w:cstheme="minorHAnsi"/>
          <w:color w:val="000000"/>
          <w:w w:val="0"/>
          <w:lang w:val="sr-Latn-ME"/>
        </w:rPr>
      </w:pPr>
      <w:bookmarkStart w:id="21" w:name="_DV_M241"/>
      <w:bookmarkEnd w:id="21"/>
      <w:r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U svojstvu </w:t>
      </w:r>
      <w:r w:rsidR="00AA72EA" w:rsidRPr="009B4264">
        <w:rPr>
          <w:rFonts w:asciiTheme="minorHAnsi" w:hAnsiTheme="minorHAnsi" w:cstheme="minorHAnsi"/>
          <w:color w:val="000000"/>
          <w:w w:val="0"/>
          <w:lang w:val="sr-Latn-ME"/>
        </w:rPr>
        <w:t>[</w:t>
      </w:r>
      <w:r w:rsidRPr="009B4264">
        <w:rPr>
          <w:rFonts w:asciiTheme="minorHAnsi" w:hAnsiTheme="minorHAnsi" w:cstheme="minorHAnsi"/>
          <w:i/>
          <w:color w:val="000000"/>
          <w:w w:val="0"/>
          <w:shd w:val="pct15" w:color="auto" w:fill="FFFFFF"/>
          <w:lang w:val="sr-Latn-ME"/>
        </w:rPr>
        <w:t>funkcija</w:t>
      </w:r>
      <w:r w:rsidR="00AA72EA" w:rsidRPr="009B4264">
        <w:rPr>
          <w:rFonts w:asciiTheme="minorHAnsi" w:hAnsiTheme="minorHAnsi" w:cstheme="minorHAnsi"/>
          <w:color w:val="000000"/>
          <w:w w:val="0"/>
          <w:lang w:val="sr-Latn-ME"/>
        </w:rPr>
        <w:t>]</w:t>
      </w:r>
    </w:p>
    <w:p w14:paraId="108FECAD" w14:textId="77777777" w:rsidR="00AA72EA" w:rsidRPr="009B4264" w:rsidRDefault="00AA72EA" w:rsidP="00F57E2A">
      <w:pPr>
        <w:pStyle w:val="BodyText"/>
        <w:widowControl w:val="0"/>
        <w:tabs>
          <w:tab w:val="left" w:pos="0"/>
          <w:tab w:val="left" w:pos="8820"/>
        </w:tabs>
        <w:spacing w:after="0" w:line="276" w:lineRule="auto"/>
        <w:ind w:left="0"/>
        <w:rPr>
          <w:rFonts w:asciiTheme="minorHAnsi" w:hAnsiTheme="minorHAnsi" w:cstheme="minorHAnsi"/>
          <w:color w:val="000000"/>
          <w:w w:val="0"/>
          <w:lang w:val="sr-Latn-ME"/>
        </w:rPr>
      </w:pPr>
      <w:bookmarkStart w:id="22" w:name="_DV_M242"/>
      <w:bookmarkEnd w:id="22"/>
    </w:p>
    <w:p w14:paraId="7C775474" w14:textId="7B7ED7C5" w:rsidR="00AA72EA" w:rsidRPr="009B4264" w:rsidRDefault="006871AA" w:rsidP="00F57E2A">
      <w:pPr>
        <w:pStyle w:val="BodyText"/>
        <w:widowControl w:val="0"/>
        <w:tabs>
          <w:tab w:val="left" w:pos="0"/>
          <w:tab w:val="left" w:pos="8820"/>
        </w:tabs>
        <w:spacing w:after="0" w:line="276" w:lineRule="auto"/>
        <w:ind w:left="0"/>
        <w:rPr>
          <w:rFonts w:asciiTheme="minorHAnsi" w:hAnsiTheme="minorHAnsi" w:cstheme="minorHAnsi"/>
          <w:color w:val="000000"/>
          <w:w w:val="0"/>
          <w:lang w:val="sr-Latn-ME"/>
        </w:rPr>
      </w:pPr>
      <w:bookmarkStart w:id="23" w:name="_DV_M243"/>
      <w:bookmarkEnd w:id="23"/>
      <w:r w:rsidRPr="009B4264">
        <w:rPr>
          <w:rFonts w:asciiTheme="minorHAnsi" w:hAnsiTheme="minorHAnsi" w:cstheme="minorHAnsi"/>
          <w:color w:val="000000"/>
          <w:w w:val="0"/>
          <w:lang w:val="sr-Latn-ME"/>
        </w:rPr>
        <w:t>Ovlašćen za potpisivanje ove Prijave</w:t>
      </w:r>
      <w:r w:rsidR="003364A1"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za pretkvalifikaciju</w:t>
      </w:r>
      <w:r w:rsidR="00AA72EA"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</w:t>
      </w:r>
      <w:bookmarkStart w:id="24" w:name="_DV_M244"/>
      <w:bookmarkEnd w:id="24"/>
      <w:r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za </w:t>
      </w:r>
      <w:r w:rsidR="00AA72EA" w:rsidRPr="009B4264">
        <w:rPr>
          <w:rFonts w:asciiTheme="minorHAnsi" w:hAnsiTheme="minorHAnsi" w:cstheme="minorHAnsi"/>
          <w:i/>
          <w:iCs/>
          <w:color w:val="000000"/>
          <w:w w:val="0"/>
          <w:lang w:val="sr-Latn-ME"/>
        </w:rPr>
        <w:t>[</w:t>
      </w:r>
      <w:r w:rsidRPr="009B4264">
        <w:rPr>
          <w:rFonts w:asciiTheme="minorHAnsi" w:hAnsiTheme="minorHAnsi" w:cstheme="minorHAnsi"/>
          <w:i/>
          <w:iCs/>
          <w:color w:val="000000"/>
          <w:w w:val="0"/>
          <w:shd w:val="pct15" w:color="auto" w:fill="FFFFFF"/>
          <w:lang w:val="sr-Latn-ME"/>
        </w:rPr>
        <w:t>Ime Potencijalnog ponuđača</w:t>
      </w:r>
      <w:r w:rsidR="00AA72EA" w:rsidRPr="009B4264">
        <w:rPr>
          <w:rFonts w:asciiTheme="minorHAnsi" w:hAnsiTheme="minorHAnsi" w:cstheme="minorHAnsi"/>
          <w:i/>
          <w:iCs/>
          <w:color w:val="000000"/>
          <w:w w:val="0"/>
          <w:lang w:val="sr-Latn-ME"/>
        </w:rPr>
        <w:t>]</w:t>
      </w:r>
    </w:p>
    <w:p w14:paraId="08EFDB68" w14:textId="77777777" w:rsidR="00AA72EA" w:rsidRPr="009B4264" w:rsidRDefault="00AA72EA" w:rsidP="00F57E2A">
      <w:pPr>
        <w:pStyle w:val="BodyText"/>
        <w:widowControl w:val="0"/>
        <w:tabs>
          <w:tab w:val="left" w:pos="0"/>
          <w:tab w:val="left" w:pos="4680"/>
          <w:tab w:val="left" w:pos="8820"/>
        </w:tabs>
        <w:spacing w:after="0" w:line="276" w:lineRule="auto"/>
        <w:ind w:left="0"/>
        <w:rPr>
          <w:rFonts w:asciiTheme="minorHAnsi" w:hAnsiTheme="minorHAnsi" w:cstheme="minorHAnsi"/>
          <w:color w:val="000000"/>
          <w:w w:val="0"/>
          <w:lang w:val="sr-Latn-ME"/>
        </w:rPr>
      </w:pPr>
    </w:p>
    <w:p w14:paraId="74C0E298" w14:textId="77777777" w:rsidR="00AA72EA" w:rsidRPr="009B4264" w:rsidRDefault="00AA72EA" w:rsidP="00F57E2A">
      <w:pPr>
        <w:widowControl w:val="0"/>
        <w:tabs>
          <w:tab w:val="left" w:pos="0"/>
        </w:tabs>
        <w:spacing w:line="276" w:lineRule="auto"/>
        <w:rPr>
          <w:rFonts w:asciiTheme="minorHAnsi" w:hAnsiTheme="minorHAnsi" w:cstheme="minorHAnsi"/>
          <w:lang w:val="sr-Latn-ME"/>
        </w:rPr>
      </w:pPr>
    </w:p>
    <w:p w14:paraId="26C1DBCE" w14:textId="77777777" w:rsidR="00AA72EA" w:rsidRPr="009B4264" w:rsidRDefault="00AA72EA" w:rsidP="00F57E2A">
      <w:pPr>
        <w:widowControl w:val="0"/>
        <w:tabs>
          <w:tab w:val="left" w:pos="0"/>
        </w:tabs>
        <w:spacing w:line="276" w:lineRule="auto"/>
        <w:rPr>
          <w:rFonts w:asciiTheme="minorHAnsi" w:hAnsiTheme="minorHAnsi" w:cstheme="minorHAnsi"/>
          <w:lang w:val="sr-Latn-ME"/>
        </w:rPr>
      </w:pPr>
    </w:p>
    <w:p w14:paraId="761A279A" w14:textId="77777777" w:rsidR="00AA72EA" w:rsidRPr="009B4264" w:rsidRDefault="00AA72EA" w:rsidP="00F57E2A">
      <w:pPr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color w:val="000000"/>
          <w:w w:val="1"/>
          <w:lang w:val="sr-Latn-ME"/>
        </w:rPr>
      </w:pPr>
    </w:p>
    <w:p w14:paraId="646E40DE" w14:textId="77777777" w:rsidR="00AA72EA" w:rsidRPr="009B4264" w:rsidRDefault="00AA72EA" w:rsidP="00F57E2A">
      <w:pPr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color w:val="000000"/>
          <w:w w:val="1"/>
          <w:lang w:val="sr-Latn-ME"/>
        </w:rPr>
        <w:sectPr w:rsidR="00AA72EA" w:rsidRPr="009B4264" w:rsidSect="00DB4C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418" w:right="1418" w:bottom="1418" w:left="1418" w:header="720" w:footer="400" w:gutter="0"/>
          <w:cols w:space="720"/>
          <w:formProt w:val="0"/>
          <w:titlePg/>
          <w:docGrid w:linePitch="326"/>
        </w:sectPr>
      </w:pPr>
    </w:p>
    <w:p w14:paraId="58B0B332" w14:textId="007246A2" w:rsidR="00AA72EA" w:rsidRPr="009B4264" w:rsidRDefault="006871AA" w:rsidP="00F57E2A">
      <w:pPr>
        <w:pStyle w:val="SCHEDULE"/>
        <w:widowControl w:val="0"/>
        <w:numPr>
          <w:ilvl w:val="0"/>
          <w:numId w:val="0"/>
        </w:numPr>
        <w:rPr>
          <w:rFonts w:asciiTheme="minorHAnsi" w:hAnsiTheme="minorHAnsi" w:cstheme="minorHAnsi"/>
          <w:lang w:val="sr-Latn-ME"/>
        </w:rPr>
      </w:pPr>
      <w:bookmarkStart w:id="25" w:name="_DV_M202"/>
      <w:bookmarkStart w:id="26" w:name="_DV_M207"/>
      <w:bookmarkStart w:id="27" w:name="_DV_M208"/>
      <w:bookmarkStart w:id="28" w:name="_DV_M235"/>
      <w:bookmarkStart w:id="29" w:name="_DV_M245"/>
      <w:bookmarkStart w:id="30" w:name="_DV_M248"/>
      <w:bookmarkStart w:id="31" w:name="Aneks1"/>
      <w:bookmarkStart w:id="32" w:name="_Toc21382653"/>
      <w:bookmarkEnd w:id="25"/>
      <w:bookmarkEnd w:id="26"/>
      <w:bookmarkEnd w:id="27"/>
      <w:bookmarkEnd w:id="28"/>
      <w:bookmarkEnd w:id="29"/>
      <w:bookmarkEnd w:id="30"/>
      <w:r w:rsidRPr="009B4264">
        <w:rPr>
          <w:rFonts w:asciiTheme="minorHAnsi" w:hAnsiTheme="minorHAnsi" w:cstheme="minorHAnsi"/>
          <w:lang w:val="sr-Latn-ME"/>
        </w:rPr>
        <w:lastRenderedPageBreak/>
        <w:t>Aneks 1</w:t>
      </w:r>
      <w:r w:rsidRPr="009B4264">
        <w:rPr>
          <w:rFonts w:asciiTheme="minorHAnsi" w:hAnsiTheme="minorHAnsi" w:cstheme="minorHAnsi"/>
          <w:lang w:val="sr-Latn-ME"/>
        </w:rPr>
        <w:tab/>
      </w:r>
      <w:r w:rsidR="007A7A6A" w:rsidRPr="009B4264">
        <w:rPr>
          <w:rFonts w:asciiTheme="minorHAnsi" w:hAnsiTheme="minorHAnsi" w:cstheme="minorHAnsi"/>
          <w:lang w:val="sr-Latn-ME"/>
        </w:rPr>
        <w:t>Punomoćje</w:t>
      </w:r>
      <w:r w:rsidR="00C92783" w:rsidRPr="009B4264">
        <w:rPr>
          <w:rStyle w:val="FootnoteReference"/>
          <w:rFonts w:asciiTheme="minorHAnsi" w:hAnsiTheme="minorHAnsi" w:cstheme="minorHAnsi"/>
          <w:lang w:val="sr-Latn-ME"/>
        </w:rPr>
        <w:footnoteReference w:id="1"/>
      </w:r>
      <w:r w:rsidR="007A7A6A" w:rsidRPr="009B4264">
        <w:rPr>
          <w:rFonts w:asciiTheme="minorHAnsi" w:hAnsiTheme="minorHAnsi" w:cstheme="minorHAnsi"/>
          <w:lang w:val="sr-Latn-ME"/>
        </w:rPr>
        <w:t xml:space="preserve"> za Ovlašćenog zastupnika</w:t>
      </w:r>
      <w:bookmarkStart w:id="33" w:name="_DV_M275"/>
      <w:bookmarkStart w:id="34" w:name="_Toc174182138"/>
      <w:bookmarkStart w:id="35" w:name="_Toc181004331"/>
      <w:bookmarkStart w:id="36" w:name="_Toc188885680"/>
      <w:bookmarkStart w:id="37" w:name="_Toc278451627"/>
      <w:bookmarkStart w:id="38" w:name="_Toc278559166"/>
      <w:bookmarkStart w:id="39" w:name="_Toc278560557"/>
      <w:bookmarkStart w:id="40" w:name="_Toc278907429"/>
      <w:bookmarkStart w:id="41" w:name="_Toc280020961"/>
      <w:bookmarkStart w:id="42" w:name="_Toc280022949"/>
      <w:bookmarkStart w:id="43" w:name="_Toc280023093"/>
      <w:bookmarkEnd w:id="31"/>
      <w:bookmarkEnd w:id="32"/>
      <w:bookmarkEnd w:id="33"/>
    </w:p>
    <w:p w14:paraId="0DD75C02" w14:textId="1BC0C705" w:rsidR="00AA72EA" w:rsidRPr="009B4264" w:rsidRDefault="006871AA" w:rsidP="0004766B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 xml:space="preserve">Dana </w:t>
      </w:r>
      <w:r w:rsidR="00AA72EA" w:rsidRPr="009B4264">
        <w:rPr>
          <w:rFonts w:asciiTheme="minorHAnsi" w:hAnsiTheme="minorHAnsi" w:cstheme="minorHAnsi"/>
          <w:bCs/>
          <w:lang w:val="sr-Latn-ME"/>
        </w:rPr>
        <w:t>[</w:t>
      </w:r>
      <w:r w:rsidR="00AA72EA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da</w:t>
      </w:r>
      <w:r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n</w:t>
      </w:r>
      <w:r w:rsidR="00AA72EA" w:rsidRPr="009B4264">
        <w:rPr>
          <w:rFonts w:asciiTheme="minorHAnsi" w:hAnsiTheme="minorHAnsi" w:cstheme="minorHAnsi"/>
          <w:bCs/>
          <w:lang w:val="sr-Latn-ME"/>
        </w:rPr>
        <w:t>] [</w:t>
      </w:r>
      <w:r w:rsidR="00AA72EA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m</w:t>
      </w:r>
      <w:r w:rsidR="005B2F93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j</w:t>
      </w:r>
      <w:r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esec i godina</w:t>
      </w:r>
      <w:r w:rsidR="00AA72EA" w:rsidRPr="009B4264">
        <w:rPr>
          <w:rFonts w:asciiTheme="minorHAnsi" w:hAnsiTheme="minorHAnsi" w:cstheme="minorHAnsi"/>
          <w:bCs/>
          <w:lang w:val="sr-Latn-ME"/>
        </w:rPr>
        <w:t>]</w:t>
      </w:r>
    </w:p>
    <w:p w14:paraId="19F18036" w14:textId="77777777" w:rsidR="00AA72EA" w:rsidRPr="009B4264" w:rsidRDefault="00AA72EA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</w:p>
    <w:p w14:paraId="5A9A9EA2" w14:textId="6DA7266F" w:rsidR="00A96E19" w:rsidRPr="009B4264" w:rsidRDefault="006871AA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>Preda mnom, javnim</w:t>
      </w:r>
      <w:r w:rsidR="005B2F93" w:rsidRPr="009B4264">
        <w:rPr>
          <w:rFonts w:asciiTheme="minorHAnsi" w:hAnsiTheme="minorHAnsi" w:cstheme="minorHAnsi"/>
          <w:bCs/>
          <w:lang w:val="sr-Latn-ME"/>
        </w:rPr>
        <w:t xml:space="preserve"> notarom </w:t>
      </w:r>
      <w:r w:rsidRPr="009B4264">
        <w:rPr>
          <w:rFonts w:asciiTheme="minorHAnsi" w:hAnsiTheme="minorHAnsi" w:cstheme="minorHAnsi"/>
          <w:bCs/>
          <w:lang w:val="sr-Latn-ME"/>
        </w:rPr>
        <w:t>iz kancelarije</w:t>
      </w:r>
      <w:r w:rsidR="00AA72EA" w:rsidRPr="009B4264">
        <w:rPr>
          <w:rFonts w:asciiTheme="minorHAnsi" w:hAnsiTheme="minorHAnsi" w:cstheme="minorHAnsi"/>
          <w:bCs/>
          <w:lang w:val="sr-Latn-ME"/>
        </w:rPr>
        <w:t xml:space="preserve"> [</w:t>
      </w:r>
      <w:r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 xml:space="preserve">ime javnog </w:t>
      </w:r>
      <w:r w:rsidR="005B2F93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notara</w:t>
      </w:r>
      <w:r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/kancelarije</w:t>
      </w:r>
      <w:r w:rsidR="00AA72EA" w:rsidRPr="009B4264">
        <w:rPr>
          <w:rFonts w:asciiTheme="minorHAnsi" w:hAnsiTheme="minorHAnsi" w:cstheme="minorHAnsi"/>
          <w:bCs/>
          <w:lang w:val="sr-Latn-ME"/>
        </w:rPr>
        <w:t>]</w:t>
      </w:r>
    </w:p>
    <w:p w14:paraId="03E09EC2" w14:textId="2E726675" w:rsidR="00AA72EA" w:rsidRPr="009B4264" w:rsidRDefault="006871AA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>Dol</w:t>
      </w:r>
      <w:r w:rsidR="005B2F93" w:rsidRPr="009B4264">
        <w:rPr>
          <w:rFonts w:asciiTheme="minorHAnsi" w:hAnsiTheme="minorHAnsi" w:cstheme="minorHAnsi"/>
          <w:bCs/>
          <w:lang w:val="sr-Latn-ME"/>
        </w:rPr>
        <w:t>j</w:t>
      </w:r>
      <w:r w:rsidRPr="009B4264">
        <w:rPr>
          <w:rFonts w:asciiTheme="minorHAnsi" w:hAnsiTheme="minorHAnsi" w:cstheme="minorHAnsi"/>
          <w:bCs/>
          <w:lang w:val="sr-Latn-ME"/>
        </w:rPr>
        <w:t>e potpisani</w:t>
      </w:r>
      <w:r w:rsidR="00AA72EA" w:rsidRPr="009B4264">
        <w:rPr>
          <w:rFonts w:asciiTheme="minorHAnsi" w:hAnsiTheme="minorHAnsi" w:cstheme="minorHAnsi"/>
          <w:bCs/>
          <w:lang w:val="sr-Latn-ME"/>
        </w:rPr>
        <w:t>:</w:t>
      </w:r>
    </w:p>
    <w:p w14:paraId="75D15DD5" w14:textId="77777777" w:rsidR="00A96E19" w:rsidRPr="009B4264" w:rsidRDefault="00A96E19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</w:p>
    <w:p w14:paraId="6F53192A" w14:textId="7EA0D23C" w:rsidR="00AA72EA" w:rsidRPr="009B4264" w:rsidRDefault="00AA72EA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>[</w:t>
      </w:r>
      <w:r w:rsidR="0001636C" w:rsidRPr="009B4264">
        <w:rPr>
          <w:rFonts w:asciiTheme="minorHAnsi" w:hAnsiTheme="minorHAnsi" w:cstheme="minorHAnsi"/>
          <w:bCs/>
          <w:shd w:val="pct15" w:color="auto" w:fill="FFFFFF"/>
          <w:lang w:val="sr-Latn-ME"/>
        </w:rPr>
        <w:t>G</w:t>
      </w:r>
      <w:r w:rsidR="0078705A" w:rsidRPr="009B4264">
        <w:rPr>
          <w:rFonts w:asciiTheme="minorHAnsi" w:hAnsiTheme="minorHAnsi" w:cstheme="minorHAnsi"/>
          <w:bCs/>
          <w:shd w:val="pct15" w:color="auto" w:fill="FFFFFF"/>
          <w:lang w:val="sr-Latn-ME"/>
        </w:rPr>
        <w:t>.</w:t>
      </w:r>
      <w:r w:rsidR="00BD6AE5" w:rsidRPr="009B4264">
        <w:rPr>
          <w:rFonts w:asciiTheme="minorHAnsi" w:hAnsiTheme="minorHAnsi" w:cstheme="minorHAnsi"/>
          <w:bCs/>
          <w:shd w:val="pct15" w:color="auto" w:fill="FFFFFF"/>
          <w:lang w:val="sr-Latn-ME"/>
        </w:rPr>
        <w:t>/G</w:t>
      </w:r>
      <w:r w:rsidR="0001636C" w:rsidRPr="009B4264">
        <w:rPr>
          <w:rFonts w:asciiTheme="minorHAnsi" w:hAnsiTheme="minorHAnsi" w:cstheme="minorHAnsi"/>
          <w:bCs/>
          <w:shd w:val="pct15" w:color="auto" w:fill="FFFFFF"/>
          <w:lang w:val="sr-Latn-ME"/>
        </w:rPr>
        <w:t>đa</w:t>
      </w:r>
      <w:r w:rsidRPr="009B4264">
        <w:rPr>
          <w:rFonts w:asciiTheme="minorHAnsi" w:hAnsiTheme="minorHAnsi" w:cstheme="minorHAnsi"/>
          <w:bCs/>
          <w:lang w:val="sr-Latn-ME"/>
        </w:rPr>
        <w:t>] [</w:t>
      </w:r>
      <w:r w:rsidR="0001636C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ime zakons</w:t>
      </w:r>
      <w:r w:rsidR="005C7231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kog/</w:t>
      </w:r>
      <w:r w:rsidR="005453DB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o</w:t>
      </w:r>
      <w:r w:rsidR="005C7231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vlašćenog zastu</w:t>
      </w:r>
      <w:r w:rsidR="0001636C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pnika</w:t>
      </w:r>
      <w:r w:rsidRPr="009B4264">
        <w:rPr>
          <w:rFonts w:asciiTheme="minorHAnsi" w:hAnsiTheme="minorHAnsi" w:cstheme="minorHAnsi"/>
          <w:bCs/>
          <w:lang w:val="sr-Latn-ME"/>
        </w:rPr>
        <w:t>]</w:t>
      </w:r>
    </w:p>
    <w:p w14:paraId="61F94290" w14:textId="46210B48" w:rsidR="00AA72EA" w:rsidRPr="009B4264" w:rsidRDefault="00A96E19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 xml:space="preserve">Uredno </w:t>
      </w:r>
      <w:r w:rsidR="0001636C" w:rsidRPr="009B4264">
        <w:rPr>
          <w:rFonts w:asciiTheme="minorHAnsi" w:hAnsiTheme="minorHAnsi" w:cstheme="minorHAnsi"/>
          <w:bCs/>
          <w:lang w:val="sr-Latn-ME"/>
        </w:rPr>
        <w:t xml:space="preserve">ovlašćen/ovlašćena, u svojstvu </w:t>
      </w:r>
      <w:r w:rsidR="00AA72EA" w:rsidRPr="009B4264">
        <w:rPr>
          <w:rFonts w:asciiTheme="minorHAnsi" w:hAnsiTheme="minorHAnsi" w:cstheme="minorHAnsi"/>
          <w:bCs/>
          <w:lang w:val="sr-Latn-ME"/>
        </w:rPr>
        <w:t>[</w:t>
      </w:r>
      <w:r w:rsidR="0001636C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svojstvo</w:t>
      </w:r>
      <w:r w:rsidR="00AA72EA" w:rsidRPr="009B4264">
        <w:rPr>
          <w:rFonts w:asciiTheme="minorHAnsi" w:hAnsiTheme="minorHAnsi" w:cstheme="minorHAnsi"/>
          <w:bCs/>
          <w:lang w:val="sr-Latn-ME"/>
        </w:rPr>
        <w:t>] [</w:t>
      </w:r>
      <w:r w:rsidR="0001636C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ime Potencijalnog ponuđača</w:t>
      </w:r>
      <w:r w:rsidR="00AA72EA" w:rsidRPr="009B4264">
        <w:rPr>
          <w:rFonts w:asciiTheme="minorHAnsi" w:hAnsiTheme="minorHAnsi" w:cstheme="minorHAnsi"/>
          <w:bCs/>
          <w:lang w:val="sr-Latn-ME"/>
        </w:rPr>
        <w:t>]</w:t>
      </w:r>
    </w:p>
    <w:p w14:paraId="327B7424" w14:textId="1D16FDD9" w:rsidR="00AA72EA" w:rsidRPr="009B4264" w:rsidRDefault="0001636C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>Državljanstvo</w:t>
      </w:r>
      <w:r w:rsidR="00AA72EA" w:rsidRPr="009B4264">
        <w:rPr>
          <w:rFonts w:asciiTheme="minorHAnsi" w:hAnsiTheme="minorHAnsi" w:cstheme="minorHAnsi"/>
          <w:bCs/>
          <w:lang w:val="sr-Latn-ME"/>
        </w:rPr>
        <w:t xml:space="preserve">: </w:t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>[</w:t>
      </w:r>
      <w:r w:rsidR="00AA72EA" w:rsidRPr="009B4264">
        <w:rPr>
          <w:rFonts w:asciiTheme="minorHAnsi" w:hAnsiTheme="minorHAnsi" w:cstheme="minorHAnsi"/>
          <w:b/>
          <w:bCs/>
          <w:shd w:val="pct15" w:color="auto" w:fill="FFFFFF"/>
          <w:lang w:val="sr-Latn-ME"/>
        </w:rPr>
        <w:sym w:font="Webdings" w:char="F03D"/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>]</w:t>
      </w:r>
    </w:p>
    <w:p w14:paraId="45235D26" w14:textId="4FF6E62E" w:rsidR="00AA72EA" w:rsidRPr="009B4264" w:rsidRDefault="006F0DF8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>
        <w:rPr>
          <w:rFonts w:asciiTheme="minorHAnsi" w:hAnsiTheme="minorHAnsi" w:cstheme="minorHAnsi"/>
          <w:bCs/>
          <w:lang w:val="sr-Latn-ME"/>
        </w:rPr>
        <w:t>Imalac</w:t>
      </w:r>
      <w:r w:rsidR="0001636C" w:rsidRPr="009B4264">
        <w:rPr>
          <w:rFonts w:asciiTheme="minorHAnsi" w:hAnsiTheme="minorHAnsi" w:cstheme="minorHAnsi"/>
          <w:bCs/>
          <w:lang w:val="sr-Latn-ME"/>
        </w:rPr>
        <w:t xml:space="preserve"> pasoša br. </w:t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>[</w:t>
      </w:r>
      <w:r w:rsidR="00AA72EA" w:rsidRPr="009B4264">
        <w:rPr>
          <w:rFonts w:asciiTheme="minorHAnsi" w:hAnsiTheme="minorHAnsi" w:cstheme="minorHAnsi"/>
          <w:b/>
          <w:bCs/>
          <w:shd w:val="pct15" w:color="auto" w:fill="FFFFFF"/>
          <w:lang w:val="sr-Latn-ME"/>
        </w:rPr>
        <w:sym w:font="Webdings" w:char="F03D"/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>]</w:t>
      </w:r>
      <w:r w:rsidR="00AA72EA" w:rsidRPr="009B4264">
        <w:rPr>
          <w:rFonts w:asciiTheme="minorHAnsi" w:hAnsiTheme="minorHAnsi" w:cstheme="minorHAnsi"/>
          <w:bCs/>
          <w:lang w:val="sr-Latn-ME"/>
        </w:rPr>
        <w:t xml:space="preserve"> </w:t>
      </w:r>
      <w:r w:rsidR="0001636C" w:rsidRPr="009B4264">
        <w:rPr>
          <w:rFonts w:asciiTheme="minorHAnsi" w:hAnsiTheme="minorHAnsi" w:cstheme="minorHAnsi"/>
          <w:bCs/>
          <w:lang w:val="sr-Latn-ME"/>
        </w:rPr>
        <w:t>izdatog od</w:t>
      </w:r>
      <w:r>
        <w:rPr>
          <w:rFonts w:asciiTheme="minorHAnsi" w:hAnsiTheme="minorHAnsi" w:cstheme="minorHAnsi"/>
          <w:bCs/>
          <w:lang w:val="sr-Latn-ME"/>
        </w:rPr>
        <w:t xml:space="preserve"> strane</w:t>
      </w:r>
      <w:r w:rsidR="0001636C" w:rsidRPr="009B4264">
        <w:rPr>
          <w:rFonts w:asciiTheme="minorHAnsi" w:hAnsiTheme="minorHAnsi" w:cstheme="minorHAnsi"/>
          <w:bCs/>
          <w:lang w:val="sr-Latn-ME"/>
        </w:rPr>
        <w:t xml:space="preserve"> </w:t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>[</w:t>
      </w:r>
      <w:r w:rsidR="00AA72EA" w:rsidRPr="009B4264">
        <w:rPr>
          <w:rFonts w:asciiTheme="minorHAnsi" w:hAnsiTheme="minorHAnsi" w:cstheme="minorHAnsi"/>
          <w:b/>
          <w:bCs/>
          <w:shd w:val="pct15" w:color="auto" w:fill="FFFFFF"/>
          <w:lang w:val="sr-Latn-ME"/>
        </w:rPr>
        <w:sym w:font="Webdings" w:char="F03D"/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>]</w:t>
      </w:r>
      <w:r w:rsidR="00AA72EA" w:rsidRPr="009B4264">
        <w:rPr>
          <w:rFonts w:asciiTheme="minorHAnsi" w:hAnsiTheme="minorHAnsi" w:cstheme="minorHAnsi"/>
          <w:bCs/>
          <w:lang w:val="sr-Latn-ME"/>
        </w:rPr>
        <w:t xml:space="preserve"> </w:t>
      </w:r>
      <w:r w:rsidR="0001636C" w:rsidRPr="009B4264">
        <w:rPr>
          <w:rFonts w:asciiTheme="minorHAnsi" w:hAnsiTheme="minorHAnsi" w:cstheme="minorHAnsi"/>
          <w:bCs/>
          <w:lang w:val="sr-Latn-ME"/>
        </w:rPr>
        <w:t xml:space="preserve">dana </w:t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>[</w:t>
      </w:r>
      <w:r w:rsidR="00AA72EA" w:rsidRPr="009B4264">
        <w:rPr>
          <w:rFonts w:asciiTheme="minorHAnsi" w:hAnsiTheme="minorHAnsi" w:cstheme="minorHAnsi"/>
          <w:b/>
          <w:bCs/>
          <w:shd w:val="pct15" w:color="auto" w:fill="FFFFFF"/>
          <w:lang w:val="sr-Latn-ME"/>
        </w:rPr>
        <w:sym w:font="Webdings" w:char="F03D"/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>]</w:t>
      </w:r>
    </w:p>
    <w:p w14:paraId="78B94CFF" w14:textId="69F9AB2F" w:rsidR="00AA72EA" w:rsidRPr="009B4264" w:rsidRDefault="0001636C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 xml:space="preserve">Sa prebivalištem na adresi </w:t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>[</w:t>
      </w:r>
      <w:r w:rsidR="00AA72EA" w:rsidRPr="009B4264">
        <w:rPr>
          <w:rFonts w:asciiTheme="minorHAnsi" w:hAnsiTheme="minorHAnsi" w:cstheme="minorHAnsi"/>
          <w:b/>
          <w:bCs/>
          <w:shd w:val="pct15" w:color="auto" w:fill="FFFFFF"/>
          <w:lang w:val="sr-Latn-ME"/>
        </w:rPr>
        <w:sym w:font="Webdings" w:char="F03D"/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>]</w:t>
      </w:r>
    </w:p>
    <w:p w14:paraId="77CBDCCD" w14:textId="77777777" w:rsidR="00AA72EA" w:rsidRPr="009B4264" w:rsidRDefault="00AA72EA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</w:p>
    <w:p w14:paraId="62E2A293" w14:textId="29C6E79F" w:rsidR="00AA72EA" w:rsidRPr="009B4264" w:rsidRDefault="0001636C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 xml:space="preserve">u daljem tekstu </w:t>
      </w:r>
      <w:r w:rsidRPr="009B4264">
        <w:rPr>
          <w:rFonts w:asciiTheme="minorHAnsi" w:hAnsiTheme="minorHAnsi" w:cstheme="minorHAnsi"/>
          <w:b/>
          <w:bCs/>
          <w:lang w:val="sr-Latn-ME"/>
        </w:rPr>
        <w:t>Vlastodavac</w:t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>,</w:t>
      </w:r>
    </w:p>
    <w:p w14:paraId="2B83D638" w14:textId="77777777" w:rsidR="00AA72EA" w:rsidRPr="009B4264" w:rsidRDefault="00AA72EA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</w:p>
    <w:p w14:paraId="3DC63F31" w14:textId="361D3C44" w:rsidR="00AA72EA" w:rsidRPr="009B4264" w:rsidRDefault="0001636C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Ovim</w:t>
      </w:r>
      <w:r w:rsidR="00AA72EA" w:rsidRPr="009B4264">
        <w:rPr>
          <w:rFonts w:asciiTheme="minorHAnsi" w:hAnsiTheme="minorHAnsi" w:cstheme="minorHAnsi"/>
          <w:lang w:val="sr-Latn-ME"/>
        </w:rPr>
        <w:t xml:space="preserve">: </w:t>
      </w:r>
    </w:p>
    <w:p w14:paraId="79731CE1" w14:textId="7CBA9A73" w:rsidR="00AA72EA" w:rsidRPr="009B4264" w:rsidRDefault="00AA72EA" w:rsidP="00F57E2A">
      <w:pPr>
        <w:widowControl w:val="0"/>
        <w:tabs>
          <w:tab w:val="left" w:pos="720"/>
          <w:tab w:val="left" w:pos="5220"/>
        </w:tabs>
        <w:spacing w:line="276" w:lineRule="auto"/>
        <w:ind w:left="709" w:hanging="709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1.</w:t>
      </w:r>
      <w:r w:rsidRPr="009B4264">
        <w:rPr>
          <w:rFonts w:asciiTheme="minorHAnsi" w:hAnsiTheme="minorHAnsi" w:cstheme="minorHAnsi"/>
          <w:lang w:val="sr-Latn-ME"/>
        </w:rPr>
        <w:tab/>
      </w:r>
      <w:r w:rsidR="0001636C" w:rsidRPr="009B4264">
        <w:rPr>
          <w:rFonts w:asciiTheme="minorHAnsi" w:hAnsiTheme="minorHAnsi" w:cstheme="minorHAnsi"/>
          <w:lang w:val="sr-Latn-ME"/>
        </w:rPr>
        <w:t xml:space="preserve">imenuje </w:t>
      </w:r>
      <w:r w:rsidRPr="009B4264">
        <w:rPr>
          <w:rFonts w:asciiTheme="minorHAnsi" w:hAnsiTheme="minorHAnsi" w:cstheme="minorHAnsi"/>
          <w:lang w:val="sr-Latn-ME"/>
        </w:rPr>
        <w:t>[</w:t>
      </w:r>
      <w:r w:rsidR="0078705A" w:rsidRPr="009B4264">
        <w:rPr>
          <w:rFonts w:asciiTheme="minorHAnsi" w:hAnsiTheme="minorHAnsi" w:cstheme="minorHAnsi"/>
          <w:shd w:val="pct15" w:color="auto" w:fill="FFFFFF"/>
          <w:lang w:val="sr-Latn-ME"/>
        </w:rPr>
        <w:t>G.</w:t>
      </w:r>
      <w:r w:rsidR="00BD6AE5" w:rsidRPr="009B4264">
        <w:rPr>
          <w:rFonts w:asciiTheme="minorHAnsi" w:hAnsiTheme="minorHAnsi" w:cstheme="minorHAnsi"/>
          <w:shd w:val="pct15" w:color="auto" w:fill="FFFFFF"/>
          <w:lang w:val="sr-Latn-ME"/>
        </w:rPr>
        <w:t>/G</w:t>
      </w:r>
      <w:r w:rsidR="0001636C" w:rsidRPr="009B4264">
        <w:rPr>
          <w:rFonts w:asciiTheme="minorHAnsi" w:hAnsiTheme="minorHAnsi" w:cstheme="minorHAnsi"/>
          <w:shd w:val="pct15" w:color="auto" w:fill="FFFFFF"/>
          <w:lang w:val="sr-Latn-ME"/>
        </w:rPr>
        <w:t>đu</w:t>
      </w:r>
      <w:r w:rsidRPr="009B4264">
        <w:rPr>
          <w:rFonts w:asciiTheme="minorHAnsi" w:hAnsiTheme="minorHAnsi" w:cstheme="minorHAnsi"/>
          <w:lang w:val="sr-Latn-ME"/>
        </w:rPr>
        <w:t xml:space="preserve">] </w:t>
      </w:r>
      <w:r w:rsidRPr="009B4264">
        <w:rPr>
          <w:rFonts w:asciiTheme="minorHAnsi" w:hAnsiTheme="minorHAnsi" w:cstheme="minorHAnsi"/>
          <w:i/>
          <w:lang w:val="sr-Latn-ME"/>
        </w:rPr>
        <w:t>[</w:t>
      </w:r>
      <w:r w:rsidR="0001636C" w:rsidRPr="009B4264">
        <w:rPr>
          <w:rFonts w:asciiTheme="minorHAnsi" w:hAnsiTheme="minorHAnsi" w:cstheme="minorHAnsi"/>
          <w:i/>
          <w:shd w:val="pct15" w:color="auto" w:fill="FFFFFF"/>
          <w:lang w:val="sr-Latn-ME"/>
        </w:rPr>
        <w:t>ime zastupnika</w:t>
      </w:r>
      <w:r w:rsidRPr="009B4264">
        <w:rPr>
          <w:rFonts w:asciiTheme="minorHAnsi" w:hAnsiTheme="minorHAnsi" w:cstheme="minorHAnsi"/>
          <w:i/>
          <w:lang w:val="sr-Latn-ME"/>
        </w:rPr>
        <w:t>]</w:t>
      </w:r>
      <w:r w:rsidRPr="009B4264">
        <w:rPr>
          <w:rFonts w:asciiTheme="minorHAnsi" w:hAnsiTheme="minorHAnsi" w:cstheme="minorHAnsi"/>
          <w:lang w:val="sr-Latn-ME"/>
        </w:rPr>
        <w:t xml:space="preserve"> </w:t>
      </w:r>
      <w:r w:rsidR="0001636C" w:rsidRPr="009B4264">
        <w:rPr>
          <w:rFonts w:asciiTheme="minorHAnsi" w:hAnsiTheme="minorHAnsi" w:cstheme="minorHAnsi"/>
          <w:lang w:val="sr-Latn-ME"/>
        </w:rPr>
        <w:t>u svojstvu</w:t>
      </w:r>
      <w:r w:rsidRPr="009B4264">
        <w:rPr>
          <w:rFonts w:asciiTheme="minorHAnsi" w:hAnsiTheme="minorHAnsi" w:cstheme="minorHAnsi"/>
          <w:lang w:val="sr-Latn-ME"/>
        </w:rPr>
        <w:t xml:space="preserve"> ___________ </w:t>
      </w:r>
      <w:r w:rsidRPr="009B4264">
        <w:rPr>
          <w:rFonts w:asciiTheme="minorHAnsi" w:hAnsiTheme="minorHAnsi" w:cstheme="minorHAnsi"/>
          <w:bCs/>
          <w:i/>
          <w:lang w:val="sr-Latn-ME"/>
        </w:rPr>
        <w:t>[</w:t>
      </w:r>
      <w:r w:rsidR="0001636C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ime Potencijalnog ponuđača</w:t>
      </w:r>
      <w:r w:rsidRPr="009B4264">
        <w:rPr>
          <w:rFonts w:asciiTheme="minorHAnsi" w:hAnsiTheme="minorHAnsi" w:cstheme="minorHAnsi"/>
          <w:bCs/>
          <w:i/>
          <w:lang w:val="sr-Latn-ME"/>
        </w:rPr>
        <w:t>]</w:t>
      </w:r>
      <w:r w:rsidRPr="009B4264">
        <w:rPr>
          <w:rFonts w:asciiTheme="minorHAnsi" w:hAnsiTheme="minorHAnsi" w:cstheme="minorHAnsi"/>
          <w:b/>
          <w:bCs/>
          <w:lang w:val="sr-Latn-ME"/>
        </w:rPr>
        <w:t xml:space="preserve"> </w:t>
      </w:r>
      <w:r w:rsidRPr="009B4264">
        <w:rPr>
          <w:rFonts w:asciiTheme="minorHAnsi" w:hAnsiTheme="minorHAnsi" w:cstheme="minorHAnsi"/>
          <w:lang w:val="sr-Latn-ME"/>
        </w:rPr>
        <w:t>(</w:t>
      </w:r>
      <w:r w:rsidR="0001636C" w:rsidRPr="009B4264">
        <w:rPr>
          <w:rFonts w:asciiTheme="minorHAnsi" w:hAnsiTheme="minorHAnsi" w:cstheme="minorHAnsi"/>
          <w:lang w:val="sr-Latn-ME"/>
        </w:rPr>
        <w:t>u daljem tekstu „</w:t>
      </w:r>
      <w:r w:rsidR="0001636C" w:rsidRPr="009B4264">
        <w:rPr>
          <w:rFonts w:asciiTheme="minorHAnsi" w:hAnsiTheme="minorHAnsi" w:cstheme="minorHAnsi"/>
          <w:b/>
          <w:lang w:val="sr-Latn-ME"/>
        </w:rPr>
        <w:t>Punomoćnik</w:t>
      </w:r>
      <w:r w:rsidR="0001636C" w:rsidRPr="009B4264">
        <w:rPr>
          <w:rFonts w:asciiTheme="minorHAnsi" w:hAnsiTheme="minorHAnsi" w:cstheme="minorHAnsi"/>
          <w:lang w:val="sr-Latn-ME"/>
        </w:rPr>
        <w:t>“)</w:t>
      </w:r>
      <w:r w:rsidRPr="009B4264">
        <w:rPr>
          <w:rFonts w:asciiTheme="minorHAnsi" w:hAnsiTheme="minorHAnsi" w:cstheme="minorHAnsi"/>
          <w:lang w:val="sr-Latn-ME"/>
        </w:rPr>
        <w:t xml:space="preserve">, </w:t>
      </w:r>
      <w:r w:rsidR="0001636C" w:rsidRPr="009B4264">
        <w:rPr>
          <w:rFonts w:asciiTheme="minorHAnsi" w:hAnsiTheme="minorHAnsi" w:cstheme="minorHAnsi"/>
          <w:lang w:val="sr-Latn-ME"/>
        </w:rPr>
        <w:t>da</w:t>
      </w:r>
      <w:r w:rsidRPr="009B4264">
        <w:rPr>
          <w:rFonts w:asciiTheme="minorHAnsi" w:hAnsiTheme="minorHAnsi" w:cstheme="minorHAnsi"/>
          <w:lang w:val="sr-Latn-ME"/>
        </w:rPr>
        <w:t>:</w:t>
      </w:r>
    </w:p>
    <w:p w14:paraId="5027DB06" w14:textId="77777777" w:rsidR="00AA72EA" w:rsidRPr="009B4264" w:rsidRDefault="00AA72EA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lang w:val="sr-Latn-ME"/>
        </w:rPr>
      </w:pPr>
    </w:p>
    <w:p w14:paraId="1AAD1CDF" w14:textId="574B6D86" w:rsidR="00C87CFE" w:rsidRPr="009B4264" w:rsidRDefault="005C7231" w:rsidP="00F57E2A">
      <w:pPr>
        <w:pStyle w:val="ListContinue2"/>
        <w:widowControl w:val="0"/>
        <w:numPr>
          <w:ilvl w:val="0"/>
          <w:numId w:val="37"/>
        </w:numPr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potpiše ili</w:t>
      </w:r>
      <w:r w:rsidR="0001636C" w:rsidRPr="009B4264">
        <w:rPr>
          <w:rFonts w:asciiTheme="minorHAnsi" w:hAnsiTheme="minorHAnsi" w:cstheme="minorHAnsi"/>
          <w:lang w:val="sr-Latn-ME"/>
        </w:rPr>
        <w:t xml:space="preserve"> ov</w:t>
      </w:r>
      <w:r w:rsidR="005B2F93" w:rsidRPr="009B4264">
        <w:rPr>
          <w:rFonts w:asciiTheme="minorHAnsi" w:hAnsiTheme="minorHAnsi" w:cstheme="minorHAnsi"/>
          <w:lang w:val="sr-Latn-ME"/>
        </w:rPr>
        <w:t>j</w:t>
      </w:r>
      <w:r w:rsidR="0001636C" w:rsidRPr="009B4264">
        <w:rPr>
          <w:rFonts w:asciiTheme="minorHAnsi" w:hAnsiTheme="minorHAnsi" w:cstheme="minorHAnsi"/>
          <w:lang w:val="sr-Latn-ME"/>
        </w:rPr>
        <w:t xml:space="preserve">eri pečatom i dostavi nadležnim organima sve dokumente navedene u stavu (d) </w:t>
      </w:r>
      <w:r w:rsidR="006F0DF8">
        <w:rPr>
          <w:rFonts w:asciiTheme="minorHAnsi" w:hAnsiTheme="minorHAnsi" w:cstheme="minorHAnsi"/>
          <w:lang w:val="sr-Latn-ME"/>
        </w:rPr>
        <w:t>ispod</w:t>
      </w:r>
      <w:r w:rsidR="00AA72EA" w:rsidRPr="009B4264">
        <w:rPr>
          <w:rFonts w:asciiTheme="minorHAnsi" w:hAnsiTheme="minorHAnsi" w:cstheme="minorHAnsi"/>
          <w:lang w:val="sr-Latn-ME"/>
        </w:rPr>
        <w:t>;</w:t>
      </w:r>
    </w:p>
    <w:p w14:paraId="6A00F02A" w14:textId="69207C0B" w:rsidR="005453DB" w:rsidRPr="009B4264" w:rsidRDefault="005C7231" w:rsidP="00F57E2A">
      <w:pPr>
        <w:pStyle w:val="ListContinue2"/>
        <w:widowControl w:val="0"/>
        <w:numPr>
          <w:ilvl w:val="0"/>
          <w:numId w:val="37"/>
        </w:numPr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 xml:space="preserve">dostavi i preuzme </w:t>
      </w:r>
      <w:r w:rsidR="0001636C" w:rsidRPr="009B4264">
        <w:rPr>
          <w:rFonts w:asciiTheme="minorHAnsi" w:hAnsiTheme="minorHAnsi" w:cstheme="minorHAnsi"/>
          <w:lang w:val="sr-Latn-ME"/>
        </w:rPr>
        <w:t xml:space="preserve">svaki dokument ili instrument u vezi sa dokumentima navedenim u stavu (d) </w:t>
      </w:r>
      <w:r w:rsidR="00E1299F">
        <w:rPr>
          <w:rFonts w:asciiTheme="minorHAnsi" w:hAnsiTheme="minorHAnsi" w:cstheme="minorHAnsi"/>
          <w:lang w:val="sr-Latn-ME"/>
        </w:rPr>
        <w:t>ispod</w:t>
      </w:r>
      <w:r w:rsidR="00AA72EA" w:rsidRPr="009B4264">
        <w:rPr>
          <w:rFonts w:asciiTheme="minorHAnsi" w:hAnsiTheme="minorHAnsi" w:cstheme="minorHAnsi"/>
          <w:lang w:val="sr-Latn-ME"/>
        </w:rPr>
        <w:t xml:space="preserve">; </w:t>
      </w:r>
    </w:p>
    <w:p w14:paraId="0A1AB4CC" w14:textId="4B481AEB" w:rsidR="005453DB" w:rsidRPr="009B4264" w:rsidRDefault="009216BD" w:rsidP="00F57E2A">
      <w:pPr>
        <w:pStyle w:val="ListContinue2"/>
        <w:widowControl w:val="0"/>
        <w:numPr>
          <w:ilvl w:val="0"/>
          <w:numId w:val="37"/>
        </w:numPr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uradi sve stvari</w:t>
      </w:r>
      <w:r w:rsidR="0001636C" w:rsidRPr="009B4264">
        <w:rPr>
          <w:rFonts w:asciiTheme="minorHAnsi" w:hAnsiTheme="minorHAnsi" w:cstheme="minorHAnsi"/>
          <w:lang w:val="sr-Latn-ME"/>
        </w:rPr>
        <w:t xml:space="preserve"> koje su potrebne i povezane sa pitanjima navedenim u ovom dokumentu, uključujući da potpiše i izvrši svaki drugi dokument ili akt koji mora biti potpisan ili izvršen u cilju registracije ili drugog stavljanja na snagu dokumenata navedenih u stavu (d) </w:t>
      </w:r>
      <w:r w:rsidR="00E1299F">
        <w:rPr>
          <w:rFonts w:asciiTheme="minorHAnsi" w:hAnsiTheme="minorHAnsi" w:cstheme="minorHAnsi"/>
          <w:lang w:val="sr-Latn-ME"/>
        </w:rPr>
        <w:t>ispod</w:t>
      </w:r>
      <w:r w:rsidR="0001636C" w:rsidRPr="009B4264">
        <w:rPr>
          <w:rFonts w:asciiTheme="minorHAnsi" w:hAnsiTheme="minorHAnsi" w:cstheme="minorHAnsi"/>
          <w:lang w:val="sr-Latn-ME"/>
        </w:rPr>
        <w:t>; i</w:t>
      </w:r>
    </w:p>
    <w:p w14:paraId="1777408B" w14:textId="25F02DD3" w:rsidR="00AA72EA" w:rsidRPr="009B4264" w:rsidRDefault="0001636C" w:rsidP="00F57E2A">
      <w:pPr>
        <w:pStyle w:val="ListContinue2"/>
        <w:widowControl w:val="0"/>
        <w:numPr>
          <w:ilvl w:val="0"/>
          <w:numId w:val="37"/>
        </w:numPr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dokumenti na koje se odnosi ovo punomoćje su sl</w:t>
      </w:r>
      <w:r w:rsidR="005B2F93" w:rsidRPr="009B4264">
        <w:rPr>
          <w:rFonts w:asciiTheme="minorHAnsi" w:hAnsiTheme="minorHAnsi" w:cstheme="minorHAnsi"/>
          <w:lang w:val="sr-Latn-ME"/>
        </w:rPr>
        <w:t>j</w:t>
      </w:r>
      <w:r w:rsidRPr="009B4264">
        <w:rPr>
          <w:rFonts w:asciiTheme="minorHAnsi" w:hAnsiTheme="minorHAnsi" w:cstheme="minorHAnsi"/>
          <w:lang w:val="sr-Latn-ME"/>
        </w:rPr>
        <w:t>edeći</w:t>
      </w:r>
      <w:r w:rsidR="00AA72EA" w:rsidRPr="009B4264">
        <w:rPr>
          <w:rFonts w:asciiTheme="minorHAnsi" w:hAnsiTheme="minorHAnsi" w:cstheme="minorHAnsi"/>
          <w:lang w:val="sr-Latn-ME"/>
        </w:rPr>
        <w:t>:</w:t>
      </w:r>
    </w:p>
    <w:p w14:paraId="54F3DD40" w14:textId="71C1DACE" w:rsidR="00AA72EA" w:rsidRPr="009B4264" w:rsidRDefault="0001636C" w:rsidP="0004766B">
      <w:pPr>
        <w:widowControl w:val="0"/>
        <w:spacing w:line="276" w:lineRule="auto"/>
        <w:ind w:left="708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 xml:space="preserve">SVI DOKUMENTI </w:t>
      </w:r>
      <w:r w:rsidR="009216BD">
        <w:rPr>
          <w:rFonts w:asciiTheme="minorHAnsi" w:hAnsiTheme="minorHAnsi" w:cstheme="minorHAnsi"/>
          <w:lang w:val="sr-Latn-ME"/>
        </w:rPr>
        <w:t>KOJI SE ODNOSE NA</w:t>
      </w:r>
      <w:r w:rsidRPr="009B4264">
        <w:rPr>
          <w:rFonts w:asciiTheme="minorHAnsi" w:hAnsiTheme="minorHAnsi" w:cstheme="minorHAnsi"/>
          <w:lang w:val="sr-Latn-ME"/>
        </w:rPr>
        <w:t xml:space="preserve"> PRIJAV</w:t>
      </w:r>
      <w:r w:rsidR="009216BD">
        <w:rPr>
          <w:rFonts w:asciiTheme="minorHAnsi" w:hAnsiTheme="minorHAnsi" w:cstheme="minorHAnsi"/>
          <w:lang w:val="sr-Latn-ME"/>
        </w:rPr>
        <w:t>U</w:t>
      </w:r>
      <w:r w:rsidRPr="009B4264">
        <w:rPr>
          <w:rFonts w:asciiTheme="minorHAnsi" w:hAnsiTheme="minorHAnsi" w:cstheme="minorHAnsi"/>
          <w:lang w:val="sr-Latn-ME"/>
        </w:rPr>
        <w:t xml:space="preserve"> ZA </w:t>
      </w:r>
      <w:r w:rsidR="003364A1" w:rsidRPr="009B4264">
        <w:rPr>
          <w:rFonts w:asciiTheme="minorHAnsi" w:hAnsiTheme="minorHAnsi" w:cstheme="minorHAnsi"/>
          <w:lang w:val="sr-Latn-ME"/>
        </w:rPr>
        <w:t>PRETKVALIFIKACIJU</w:t>
      </w:r>
      <w:r w:rsidR="00AA72EA" w:rsidRPr="009B4264">
        <w:rPr>
          <w:rFonts w:asciiTheme="minorHAnsi" w:hAnsiTheme="minorHAnsi" w:cstheme="minorHAnsi"/>
          <w:lang w:val="sr-Latn-ME"/>
        </w:rPr>
        <w:t xml:space="preserve"> </w:t>
      </w:r>
      <w:r w:rsidRPr="009B4264">
        <w:rPr>
          <w:rFonts w:asciiTheme="minorHAnsi" w:hAnsiTheme="minorHAnsi" w:cstheme="minorHAnsi"/>
          <w:lang w:val="sr-Latn-ME"/>
        </w:rPr>
        <w:t xml:space="preserve">I </w:t>
      </w:r>
      <w:r w:rsidR="00D4522E" w:rsidRPr="009B4264">
        <w:rPr>
          <w:rFonts w:asciiTheme="minorHAnsi" w:hAnsiTheme="minorHAnsi" w:cstheme="minorHAnsi"/>
          <w:lang w:val="sr-Latn-ME"/>
        </w:rPr>
        <w:t>TENDERSKI POSTUP</w:t>
      </w:r>
      <w:r w:rsidR="009216BD">
        <w:rPr>
          <w:rFonts w:asciiTheme="minorHAnsi" w:hAnsiTheme="minorHAnsi" w:cstheme="minorHAnsi"/>
          <w:lang w:val="sr-Latn-ME"/>
        </w:rPr>
        <w:t>AK</w:t>
      </w:r>
      <w:r w:rsidR="00AA72EA" w:rsidRPr="009B4264">
        <w:rPr>
          <w:rFonts w:asciiTheme="minorHAnsi" w:hAnsiTheme="minorHAnsi" w:cstheme="minorHAnsi"/>
          <w:lang w:val="sr-Latn-ME"/>
        </w:rPr>
        <w:t xml:space="preserve"> </w:t>
      </w:r>
      <w:r w:rsidRPr="009B4264">
        <w:rPr>
          <w:rFonts w:asciiTheme="minorHAnsi" w:hAnsiTheme="minorHAnsi" w:cstheme="minorHAnsi"/>
          <w:lang w:val="sr-Latn-ME"/>
        </w:rPr>
        <w:t xml:space="preserve">ZA PROJEKAT </w:t>
      </w:r>
      <w:r w:rsidR="00BE363A" w:rsidRPr="009B4264">
        <w:rPr>
          <w:rFonts w:asciiTheme="minorHAnsi" w:hAnsiTheme="minorHAnsi" w:cstheme="minorHAnsi"/>
          <w:lang w:val="sr-Latn-ME"/>
        </w:rPr>
        <w:t xml:space="preserve">DODJELE KONCESIJE ZA AERODROME </w:t>
      </w:r>
      <w:r w:rsidRPr="009B4264">
        <w:rPr>
          <w:rFonts w:asciiTheme="minorHAnsi" w:hAnsiTheme="minorHAnsi" w:cstheme="minorHAnsi"/>
          <w:lang w:val="sr-Latn-ME"/>
        </w:rPr>
        <w:t xml:space="preserve">CRNE GORE, KAKO JE DETALJNIJE OPISANO U </w:t>
      </w:r>
      <w:r w:rsidR="005C1B22" w:rsidRPr="009B4264">
        <w:rPr>
          <w:rFonts w:asciiTheme="minorHAnsi" w:hAnsiTheme="minorHAnsi" w:cstheme="minorHAnsi"/>
          <w:lang w:val="sr-Latn-ME"/>
        </w:rPr>
        <w:t xml:space="preserve">JAVNOM OGLASU ZA PRETKVALIFIKACIJU </w:t>
      </w:r>
      <w:r w:rsidRPr="009B4264">
        <w:rPr>
          <w:rFonts w:asciiTheme="minorHAnsi" w:hAnsiTheme="minorHAnsi" w:cstheme="minorHAnsi"/>
          <w:lang w:val="sr-Latn-ME"/>
        </w:rPr>
        <w:t xml:space="preserve">OD </w:t>
      </w:r>
      <w:r w:rsidR="00AA72EA" w:rsidRPr="009B4264">
        <w:rPr>
          <w:rFonts w:asciiTheme="minorHAnsi" w:hAnsiTheme="minorHAnsi" w:cstheme="minorHAnsi"/>
          <w:b/>
          <w:lang w:val="sr-Latn-ME"/>
        </w:rPr>
        <w:t>[</w:t>
      </w:r>
      <w:r w:rsidR="00AA72EA" w:rsidRPr="009B4264">
        <w:rPr>
          <w:rFonts w:asciiTheme="minorHAnsi" w:hAnsiTheme="minorHAnsi" w:cstheme="minorHAnsi"/>
          <w:b/>
          <w:lang w:val="sr-Latn-ME"/>
        </w:rPr>
        <w:sym w:font="Webdings" w:char="F03D"/>
      </w:r>
      <w:r w:rsidR="00AA72EA" w:rsidRPr="009B4264">
        <w:rPr>
          <w:rFonts w:asciiTheme="minorHAnsi" w:hAnsiTheme="minorHAnsi" w:cstheme="minorHAnsi"/>
          <w:b/>
          <w:lang w:val="sr-Latn-ME"/>
        </w:rPr>
        <w:t>]</w:t>
      </w:r>
      <w:r w:rsidR="00AA72EA" w:rsidRPr="009B4264">
        <w:rPr>
          <w:rFonts w:asciiTheme="minorHAnsi" w:hAnsiTheme="minorHAnsi" w:cstheme="minorHAnsi"/>
          <w:lang w:val="sr-Latn-ME"/>
        </w:rPr>
        <w:t xml:space="preserve">, </w:t>
      </w:r>
      <w:r w:rsidRPr="009B4264">
        <w:rPr>
          <w:rFonts w:asciiTheme="minorHAnsi" w:hAnsiTheme="minorHAnsi" w:cstheme="minorHAnsi"/>
          <w:lang w:val="sr-Latn-ME"/>
        </w:rPr>
        <w:t xml:space="preserve">I POJAŠNJENJA I DRUGA KOMUNIKACIJA SA </w:t>
      </w:r>
      <w:r w:rsidR="00B706C7">
        <w:rPr>
          <w:rFonts w:asciiTheme="minorHAnsi" w:hAnsiTheme="minorHAnsi" w:cstheme="minorHAnsi"/>
          <w:lang w:val="sr-Latn-ME"/>
        </w:rPr>
        <w:t>MINISTARSTVOM SAOBRAĆAJA I POMORSTVA</w:t>
      </w:r>
      <w:r w:rsidR="00B706C7" w:rsidRPr="009B4264">
        <w:rPr>
          <w:rFonts w:asciiTheme="minorHAnsi" w:hAnsiTheme="minorHAnsi" w:cstheme="minorHAnsi"/>
          <w:lang w:val="sr-Latn-ME"/>
        </w:rPr>
        <w:t xml:space="preserve"> </w:t>
      </w:r>
      <w:r w:rsidRPr="009B4264">
        <w:rPr>
          <w:rFonts w:asciiTheme="minorHAnsi" w:hAnsiTheme="minorHAnsi" w:cstheme="minorHAnsi"/>
          <w:lang w:val="sr-Latn-ME"/>
        </w:rPr>
        <w:t>CRNE GORE U VEZI SA POMENUTIM PROJEKTOM</w:t>
      </w:r>
    </w:p>
    <w:p w14:paraId="2A7BC867" w14:textId="77777777" w:rsidR="00AA72EA" w:rsidRPr="009B4264" w:rsidRDefault="00AA72EA" w:rsidP="00F57E2A">
      <w:pPr>
        <w:widowControl w:val="0"/>
        <w:spacing w:line="276" w:lineRule="auto"/>
        <w:ind w:left="708"/>
        <w:rPr>
          <w:rFonts w:asciiTheme="minorHAnsi" w:hAnsiTheme="minorHAnsi" w:cstheme="minorHAnsi"/>
          <w:lang w:val="sr-Latn-ME"/>
        </w:rPr>
      </w:pPr>
    </w:p>
    <w:p w14:paraId="1A0EA50D" w14:textId="367245A8" w:rsidR="00AA72EA" w:rsidRPr="009B4264" w:rsidRDefault="00AA72EA" w:rsidP="00F57E2A">
      <w:pPr>
        <w:widowControl w:val="0"/>
        <w:tabs>
          <w:tab w:val="left" w:pos="720"/>
          <w:tab w:val="left" w:pos="5220"/>
        </w:tabs>
        <w:spacing w:line="276" w:lineRule="auto"/>
        <w:ind w:left="709" w:hanging="709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2.</w:t>
      </w:r>
      <w:r w:rsidRPr="009B4264">
        <w:rPr>
          <w:rFonts w:asciiTheme="minorHAnsi" w:hAnsiTheme="minorHAnsi" w:cstheme="minorHAnsi"/>
          <w:lang w:val="sr-Latn-ME"/>
        </w:rPr>
        <w:tab/>
      </w:r>
      <w:r w:rsidR="0001636C" w:rsidRPr="009B4264">
        <w:rPr>
          <w:rFonts w:asciiTheme="minorHAnsi" w:hAnsiTheme="minorHAnsi" w:cstheme="minorHAnsi"/>
          <w:lang w:val="sr-Latn-ME"/>
        </w:rPr>
        <w:t>ovlašćuje Punomoćnika da imenuje druga lica za sva ili d</w:t>
      </w:r>
      <w:r w:rsidR="00F83D4A" w:rsidRPr="009B4264">
        <w:rPr>
          <w:rFonts w:asciiTheme="minorHAnsi" w:hAnsiTheme="minorHAnsi" w:cstheme="minorHAnsi"/>
          <w:lang w:val="sr-Latn-ME"/>
        </w:rPr>
        <w:t>i</w:t>
      </w:r>
      <w:r w:rsidR="0001636C" w:rsidRPr="009B4264">
        <w:rPr>
          <w:rFonts w:asciiTheme="minorHAnsi" w:hAnsiTheme="minorHAnsi" w:cstheme="minorHAnsi"/>
          <w:lang w:val="sr-Latn-ME"/>
        </w:rPr>
        <w:t>o ovlašćenja d</w:t>
      </w:r>
      <w:r w:rsidR="00E1299F">
        <w:rPr>
          <w:rFonts w:asciiTheme="minorHAnsi" w:hAnsiTheme="minorHAnsi" w:cstheme="minorHAnsi"/>
          <w:lang w:val="sr-Latn-ME"/>
        </w:rPr>
        <w:t>odijeljenih</w:t>
      </w:r>
      <w:r w:rsidR="0001636C" w:rsidRPr="009B4264">
        <w:rPr>
          <w:rFonts w:asciiTheme="minorHAnsi" w:hAnsiTheme="minorHAnsi" w:cstheme="minorHAnsi"/>
          <w:lang w:val="sr-Latn-ME"/>
        </w:rPr>
        <w:t xml:space="preserve"> ovim punomoćjem</w:t>
      </w:r>
      <w:r w:rsidRPr="009B4264">
        <w:rPr>
          <w:rFonts w:asciiTheme="minorHAnsi" w:hAnsiTheme="minorHAnsi" w:cstheme="minorHAnsi"/>
          <w:lang w:val="sr-Latn-ME"/>
        </w:rPr>
        <w:t>.</w:t>
      </w:r>
    </w:p>
    <w:p w14:paraId="3EDEACC7" w14:textId="77F7CC33" w:rsidR="00AA72EA" w:rsidRPr="009B4264" w:rsidRDefault="0001636C" w:rsidP="00F57E2A">
      <w:pPr>
        <w:widowControl w:val="0"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u w:val="single"/>
          <w:lang w:val="sr-Latn-ME"/>
        </w:rPr>
        <w:t>KAO POTVRDU NAVEDENOG</w:t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>, Vlastodavac je potpisao ovo Punomoćje</w:t>
      </w:r>
      <w:r w:rsidR="00AA72EA"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</w:t>
      </w:r>
      <w:r w:rsidR="00AA72EA" w:rsidRPr="009B4264">
        <w:rPr>
          <w:rFonts w:asciiTheme="minorHAnsi" w:hAnsiTheme="minorHAnsi" w:cstheme="minorHAnsi"/>
          <w:bCs/>
          <w:i/>
          <w:color w:val="000000"/>
          <w:w w:val="0"/>
          <w:lang w:val="sr-Latn-ME"/>
        </w:rPr>
        <w:t>[</w:t>
      </w:r>
      <w:r w:rsidRPr="009B4264">
        <w:rPr>
          <w:rFonts w:asciiTheme="minorHAnsi" w:hAnsiTheme="minorHAnsi" w:cstheme="minorHAnsi"/>
          <w:bCs/>
          <w:i/>
          <w:color w:val="000000"/>
          <w:w w:val="0"/>
          <w:shd w:val="pct15" w:color="auto" w:fill="FFFFFF"/>
          <w:lang w:val="sr-Latn-ME"/>
        </w:rPr>
        <w:t>i ov</w:t>
      </w:r>
      <w:r w:rsidR="00F83D4A" w:rsidRPr="009B4264">
        <w:rPr>
          <w:rFonts w:asciiTheme="minorHAnsi" w:hAnsiTheme="minorHAnsi" w:cstheme="minorHAnsi"/>
          <w:bCs/>
          <w:i/>
          <w:color w:val="000000"/>
          <w:w w:val="0"/>
          <w:shd w:val="pct15" w:color="auto" w:fill="FFFFFF"/>
          <w:lang w:val="sr-Latn-ME"/>
        </w:rPr>
        <w:t>j</w:t>
      </w:r>
      <w:r w:rsidRPr="009B4264">
        <w:rPr>
          <w:rFonts w:asciiTheme="minorHAnsi" w:hAnsiTheme="minorHAnsi" w:cstheme="minorHAnsi"/>
          <w:bCs/>
          <w:i/>
          <w:color w:val="000000"/>
          <w:w w:val="0"/>
          <w:shd w:val="pct15" w:color="auto" w:fill="FFFFFF"/>
          <w:lang w:val="sr-Latn-ME"/>
        </w:rPr>
        <w:t>erio pečatom</w:t>
      </w:r>
      <w:r w:rsidR="00AA72EA" w:rsidRPr="009B4264">
        <w:rPr>
          <w:rFonts w:asciiTheme="minorHAnsi" w:hAnsiTheme="minorHAnsi" w:cstheme="minorHAnsi"/>
          <w:bCs/>
          <w:i/>
          <w:color w:val="000000"/>
          <w:w w:val="0"/>
          <w:lang w:val="sr-Latn-ME"/>
        </w:rPr>
        <w:t>]</w:t>
      </w:r>
      <w:r w:rsidR="00AA72EA"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</w:t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>na gore navedeni datum</w:t>
      </w:r>
      <w:r w:rsidR="00AA72EA" w:rsidRPr="009B4264">
        <w:rPr>
          <w:rFonts w:asciiTheme="minorHAnsi" w:hAnsiTheme="minorHAnsi" w:cstheme="minorHAnsi"/>
          <w:color w:val="000000"/>
          <w:w w:val="0"/>
          <w:lang w:val="sr-Latn-ME"/>
        </w:rPr>
        <w:t>.</w:t>
      </w:r>
      <w:r w:rsidR="00AA72EA" w:rsidRPr="009B4264">
        <w:rPr>
          <w:rStyle w:val="FootnoteReference"/>
          <w:rFonts w:asciiTheme="minorHAnsi" w:hAnsiTheme="minorHAnsi" w:cstheme="minorHAnsi"/>
          <w:color w:val="000000"/>
          <w:w w:val="0"/>
          <w:lang w:val="sr-Latn-ME"/>
        </w:rPr>
        <w:t xml:space="preserve"> </w:t>
      </w:r>
    </w:p>
    <w:p w14:paraId="7F972BF3" w14:textId="77777777" w:rsidR="00AA72EA" w:rsidRPr="009B4264" w:rsidRDefault="00AA72EA" w:rsidP="00F57E2A">
      <w:pPr>
        <w:widowControl w:val="0"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w w:val="0"/>
          <w:lang w:val="sr-Latn-M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A72EA" w:rsidRPr="009B4264" w14:paraId="3FB86E7A" w14:textId="77777777" w:rsidTr="0003259F">
        <w:trPr>
          <w:trHeight w:val="325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57E0B6D" w14:textId="57326366" w:rsidR="00AA72EA" w:rsidRPr="009B4264" w:rsidRDefault="00AA72EA" w:rsidP="00F57E2A">
            <w:pPr>
              <w:widowControl w:val="0"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bCs/>
                <w:i/>
                <w:color w:val="000000"/>
                <w:w w:val="0"/>
                <w:lang w:val="sr-Latn-ME"/>
              </w:rPr>
            </w:pPr>
            <w:r w:rsidRPr="009B4264">
              <w:rPr>
                <w:rFonts w:asciiTheme="minorHAnsi" w:hAnsiTheme="minorHAnsi" w:cstheme="minorHAnsi"/>
                <w:bCs/>
                <w:i/>
                <w:color w:val="000000"/>
                <w:w w:val="0"/>
                <w:lang w:val="sr-Latn-ME"/>
              </w:rPr>
              <w:t>[</w:t>
            </w:r>
            <w:r w:rsidR="0001636C" w:rsidRPr="009B4264">
              <w:rPr>
                <w:rFonts w:asciiTheme="minorHAnsi" w:hAnsiTheme="minorHAnsi" w:cstheme="minorHAnsi"/>
                <w:bCs/>
                <w:i/>
                <w:color w:val="000000"/>
                <w:w w:val="0"/>
                <w:shd w:val="pct15" w:color="auto" w:fill="FFFFFF"/>
                <w:lang w:val="sr-Latn-ME"/>
              </w:rPr>
              <w:t>PEČAT</w:t>
            </w:r>
            <w:r w:rsidRPr="009B4264">
              <w:rPr>
                <w:rFonts w:asciiTheme="minorHAnsi" w:hAnsiTheme="minorHAnsi" w:cstheme="minorHAnsi"/>
                <w:bCs/>
                <w:i/>
                <w:color w:val="000000"/>
                <w:w w:val="0"/>
                <w:lang w:val="sr-Latn-ME"/>
              </w:rPr>
              <w:t>]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F894212" w14:textId="6CCF34EB" w:rsidR="00AA72EA" w:rsidRPr="009B4264" w:rsidRDefault="00AA72EA" w:rsidP="00F57E2A">
            <w:pPr>
              <w:widowControl w:val="0"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i/>
                <w:color w:val="000000"/>
                <w:w w:val="0"/>
                <w:lang w:val="sr-Latn-ME"/>
              </w:rPr>
            </w:pPr>
            <w:r w:rsidRPr="009B4264">
              <w:rPr>
                <w:rFonts w:asciiTheme="minorHAnsi" w:hAnsiTheme="minorHAnsi" w:cstheme="minorHAnsi"/>
                <w:i/>
                <w:color w:val="000000"/>
                <w:w w:val="0"/>
                <w:lang w:val="sr-Latn-ME"/>
              </w:rPr>
              <w:t>[</w:t>
            </w:r>
            <w:r w:rsidR="0001636C" w:rsidRPr="009B4264">
              <w:rPr>
                <w:rFonts w:asciiTheme="minorHAnsi" w:hAnsiTheme="minorHAnsi" w:cstheme="minorHAnsi"/>
                <w:i/>
                <w:color w:val="000000"/>
                <w:w w:val="0"/>
                <w:shd w:val="pct15" w:color="auto" w:fill="FFFFFF"/>
                <w:lang w:val="sr-Latn-ME"/>
              </w:rPr>
              <w:t>Potpis</w:t>
            </w:r>
            <w:r w:rsidRPr="009B4264">
              <w:rPr>
                <w:rFonts w:asciiTheme="minorHAnsi" w:hAnsiTheme="minorHAnsi" w:cstheme="minorHAnsi"/>
                <w:i/>
                <w:color w:val="000000"/>
                <w:w w:val="0"/>
                <w:lang w:val="sr-Latn-ME"/>
              </w:rPr>
              <w:t>]</w:t>
            </w:r>
          </w:p>
        </w:tc>
      </w:tr>
      <w:tr w:rsidR="00AA72EA" w:rsidRPr="009B4264" w14:paraId="6F9EB2CF" w14:textId="77777777" w:rsidTr="0003259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173122B" w14:textId="77777777" w:rsidR="00AA72EA" w:rsidRPr="009B4264" w:rsidRDefault="00AA72EA" w:rsidP="0004766B">
            <w:pPr>
              <w:widowControl w:val="0"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w w:val="0"/>
                <w:lang w:val="sr-Latn-ME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68CB8E9" w14:textId="77777777" w:rsidR="00AA72EA" w:rsidRPr="009B4264" w:rsidRDefault="00AA72EA" w:rsidP="0004766B">
            <w:pPr>
              <w:widowControl w:val="0"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w w:val="0"/>
                <w:lang w:val="sr-Latn-ME"/>
              </w:rPr>
            </w:pPr>
          </w:p>
        </w:tc>
      </w:tr>
    </w:tbl>
    <w:p w14:paraId="1D6039A7" w14:textId="2DE6C447" w:rsidR="00AA72EA" w:rsidRPr="009B4264" w:rsidRDefault="00AA72EA" w:rsidP="0004766B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i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bCs/>
          <w:i/>
          <w:color w:val="000000"/>
          <w:w w:val="0"/>
          <w:lang w:val="sr-Latn-ME"/>
        </w:rPr>
        <w:lastRenderedPageBreak/>
        <w:t>[</w:t>
      </w:r>
      <w:r w:rsidR="0001636C" w:rsidRPr="009B4264">
        <w:rPr>
          <w:rFonts w:asciiTheme="minorHAnsi" w:hAnsiTheme="minorHAnsi" w:cstheme="minorHAnsi"/>
          <w:bCs/>
          <w:i/>
          <w:color w:val="000000"/>
          <w:w w:val="0"/>
          <w:shd w:val="pct15" w:color="auto" w:fill="FFFFFF"/>
          <w:lang w:val="sr-Latn-ME"/>
        </w:rPr>
        <w:t>Ime</w:t>
      </w:r>
      <w:r w:rsidRPr="009B4264">
        <w:rPr>
          <w:rFonts w:asciiTheme="minorHAnsi" w:hAnsiTheme="minorHAnsi" w:cstheme="minorHAnsi"/>
          <w:bCs/>
          <w:i/>
          <w:color w:val="000000"/>
          <w:w w:val="0"/>
          <w:shd w:val="pct15" w:color="auto" w:fill="FFFFFF"/>
          <w:lang w:val="sr-Latn-ME"/>
        </w:rPr>
        <w:t xml:space="preserve">/ </w:t>
      </w:r>
      <w:r w:rsidR="0001636C" w:rsidRPr="009B4264">
        <w:rPr>
          <w:rFonts w:asciiTheme="minorHAnsi" w:hAnsiTheme="minorHAnsi" w:cstheme="minorHAnsi"/>
          <w:bCs/>
          <w:i/>
          <w:color w:val="000000"/>
          <w:w w:val="0"/>
          <w:shd w:val="pct15" w:color="auto" w:fill="FFFFFF"/>
          <w:lang w:val="sr-Latn-ME"/>
        </w:rPr>
        <w:t>Funkcija zastupnika Vlastodavca</w:t>
      </w:r>
      <w:r w:rsidRPr="009B4264">
        <w:rPr>
          <w:rFonts w:asciiTheme="minorHAnsi" w:hAnsiTheme="minorHAnsi" w:cstheme="minorHAnsi"/>
          <w:bCs/>
          <w:i/>
          <w:color w:val="000000"/>
          <w:w w:val="0"/>
          <w:lang w:val="sr-Latn-ME"/>
        </w:rPr>
        <w:t>]</w:t>
      </w:r>
      <w:r w:rsidRPr="009B4264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br w:type="page"/>
      </w:r>
    </w:p>
    <w:p w14:paraId="0F908673" w14:textId="53D83899" w:rsidR="00AA72EA" w:rsidRPr="009B4264" w:rsidRDefault="00F67A27" w:rsidP="00F57E2A">
      <w:pPr>
        <w:pStyle w:val="SCHEDULE"/>
        <w:widowControl w:val="0"/>
        <w:numPr>
          <w:ilvl w:val="0"/>
          <w:numId w:val="0"/>
        </w:numPr>
        <w:rPr>
          <w:rFonts w:asciiTheme="minorHAnsi" w:hAnsiTheme="minorHAnsi" w:cstheme="minorHAnsi"/>
          <w:lang w:val="sr-Latn-ME"/>
        </w:rPr>
      </w:pPr>
      <w:bookmarkStart w:id="44" w:name="_Toc21382654"/>
      <w:r w:rsidRPr="009B4264">
        <w:rPr>
          <w:rFonts w:asciiTheme="minorHAnsi" w:hAnsiTheme="minorHAnsi" w:cstheme="minorHAnsi"/>
          <w:lang w:val="sr-Latn-ME"/>
        </w:rPr>
        <w:lastRenderedPageBreak/>
        <w:t>Aneks 2</w:t>
      </w:r>
      <w:r w:rsidRPr="009B4264">
        <w:rPr>
          <w:rFonts w:asciiTheme="minorHAnsi" w:hAnsiTheme="minorHAnsi" w:cstheme="minorHAnsi"/>
          <w:lang w:val="sr-Latn-ME"/>
        </w:rPr>
        <w:tab/>
      </w:r>
      <w:r w:rsidR="007A7A6A" w:rsidRPr="009B4264">
        <w:rPr>
          <w:rFonts w:asciiTheme="minorHAnsi" w:hAnsiTheme="minorHAnsi" w:cstheme="minorHAnsi"/>
          <w:lang w:val="sr-Latn-ME"/>
        </w:rPr>
        <w:t>Punomoćje</w:t>
      </w:r>
      <w:r w:rsidR="00C92783" w:rsidRPr="009B4264">
        <w:rPr>
          <w:rStyle w:val="FootnoteReference"/>
          <w:rFonts w:asciiTheme="minorHAnsi" w:hAnsiTheme="minorHAnsi" w:cstheme="minorHAnsi"/>
          <w:lang w:val="sr-Latn-ME"/>
        </w:rPr>
        <w:footnoteReference w:id="2"/>
      </w:r>
      <w:r w:rsidR="007A7A6A" w:rsidRPr="009B4264">
        <w:rPr>
          <w:rFonts w:asciiTheme="minorHAnsi" w:hAnsiTheme="minorHAnsi" w:cstheme="minorHAnsi"/>
          <w:lang w:val="sr-Latn-ME"/>
        </w:rPr>
        <w:t xml:space="preserve"> za </w:t>
      </w:r>
      <w:r w:rsidR="003353B7" w:rsidRPr="009B4264">
        <w:rPr>
          <w:rFonts w:asciiTheme="minorHAnsi" w:hAnsiTheme="minorHAnsi" w:cstheme="minorHAnsi"/>
          <w:lang w:val="sr-Latn-ME"/>
        </w:rPr>
        <w:t>Potencijalnog ponuđača</w:t>
      </w:r>
      <w:bookmarkEnd w:id="44"/>
    </w:p>
    <w:p w14:paraId="590FA652" w14:textId="7861B6FC" w:rsidR="00F67A27" w:rsidRPr="009B4264" w:rsidRDefault="00F67A27" w:rsidP="0004766B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>Dana [</w:t>
      </w:r>
      <w:r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dan</w:t>
      </w:r>
      <w:r w:rsidRPr="009B4264">
        <w:rPr>
          <w:rFonts w:asciiTheme="minorHAnsi" w:hAnsiTheme="minorHAnsi" w:cstheme="minorHAnsi"/>
          <w:bCs/>
          <w:lang w:val="sr-Latn-ME"/>
        </w:rPr>
        <w:t>] [</w:t>
      </w:r>
      <w:r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m</w:t>
      </w:r>
      <w:r w:rsidR="00F83D4A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j</w:t>
      </w:r>
      <w:r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esec i godina</w:t>
      </w:r>
      <w:r w:rsidRPr="009B4264">
        <w:rPr>
          <w:rFonts w:asciiTheme="minorHAnsi" w:hAnsiTheme="minorHAnsi" w:cstheme="minorHAnsi"/>
          <w:bCs/>
          <w:lang w:val="sr-Latn-ME"/>
        </w:rPr>
        <w:t>]</w:t>
      </w:r>
    </w:p>
    <w:p w14:paraId="4D6FC5EC" w14:textId="77777777" w:rsidR="00AA72EA" w:rsidRPr="009B4264" w:rsidRDefault="00AA72EA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</w:p>
    <w:p w14:paraId="6E7C92A9" w14:textId="022A6049" w:rsidR="00AA72EA" w:rsidRPr="009B4264" w:rsidRDefault="00F67A27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 xml:space="preserve">Preda mnom, javnim </w:t>
      </w:r>
      <w:r w:rsidR="00F83D4A" w:rsidRPr="009B4264">
        <w:rPr>
          <w:rFonts w:asciiTheme="minorHAnsi" w:hAnsiTheme="minorHAnsi" w:cstheme="minorHAnsi"/>
          <w:bCs/>
          <w:lang w:val="sr-Latn-ME"/>
        </w:rPr>
        <w:t xml:space="preserve">notarom </w:t>
      </w:r>
      <w:r w:rsidRPr="009B4264">
        <w:rPr>
          <w:rFonts w:asciiTheme="minorHAnsi" w:hAnsiTheme="minorHAnsi" w:cstheme="minorHAnsi"/>
          <w:bCs/>
          <w:lang w:val="sr-Latn-ME"/>
        </w:rPr>
        <w:t>iz kancelarije [</w:t>
      </w:r>
      <w:r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 xml:space="preserve">ime javnog </w:t>
      </w:r>
      <w:r w:rsidR="00F83D4A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notara</w:t>
      </w:r>
      <w:r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/kancelarije</w:t>
      </w:r>
      <w:r w:rsidRPr="009B4264">
        <w:rPr>
          <w:rFonts w:asciiTheme="minorHAnsi" w:hAnsiTheme="minorHAnsi" w:cstheme="minorHAnsi"/>
          <w:bCs/>
          <w:lang w:val="sr-Latn-ME"/>
        </w:rPr>
        <w:t>]</w:t>
      </w:r>
    </w:p>
    <w:p w14:paraId="0EEA3143" w14:textId="4D73407D" w:rsidR="00F67A27" w:rsidRPr="009B4264" w:rsidRDefault="00F67A27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>Dol</w:t>
      </w:r>
      <w:r w:rsidR="00F83D4A" w:rsidRPr="009B4264">
        <w:rPr>
          <w:rFonts w:asciiTheme="minorHAnsi" w:hAnsiTheme="minorHAnsi" w:cstheme="minorHAnsi"/>
          <w:bCs/>
          <w:lang w:val="sr-Latn-ME"/>
        </w:rPr>
        <w:t>j</w:t>
      </w:r>
      <w:r w:rsidRPr="009B4264">
        <w:rPr>
          <w:rFonts w:asciiTheme="minorHAnsi" w:hAnsiTheme="minorHAnsi" w:cstheme="minorHAnsi"/>
          <w:bCs/>
          <w:lang w:val="sr-Latn-ME"/>
        </w:rPr>
        <w:t>e potpisani:</w:t>
      </w:r>
    </w:p>
    <w:p w14:paraId="2160CD8C" w14:textId="5936A2AE" w:rsidR="00F67A27" w:rsidRPr="009B4264" w:rsidRDefault="00F67A27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>[</w:t>
      </w:r>
      <w:r w:rsidR="00BD6AE5" w:rsidRPr="009B4264">
        <w:rPr>
          <w:rFonts w:asciiTheme="minorHAnsi" w:hAnsiTheme="minorHAnsi" w:cstheme="minorHAnsi"/>
          <w:bCs/>
          <w:shd w:val="pct15" w:color="auto" w:fill="FFFFFF"/>
          <w:lang w:val="sr-Latn-ME"/>
        </w:rPr>
        <w:t>G/G</w:t>
      </w:r>
      <w:r w:rsidRPr="009B4264">
        <w:rPr>
          <w:rFonts w:asciiTheme="minorHAnsi" w:hAnsiTheme="minorHAnsi" w:cstheme="minorHAnsi"/>
          <w:bCs/>
          <w:shd w:val="pct15" w:color="auto" w:fill="FFFFFF"/>
          <w:lang w:val="sr-Latn-ME"/>
        </w:rPr>
        <w:t>đa</w:t>
      </w:r>
      <w:r w:rsidRPr="009B4264">
        <w:rPr>
          <w:rFonts w:asciiTheme="minorHAnsi" w:hAnsiTheme="minorHAnsi" w:cstheme="minorHAnsi"/>
          <w:bCs/>
          <w:lang w:val="sr-Latn-ME"/>
        </w:rPr>
        <w:t>] [</w:t>
      </w:r>
      <w:r w:rsidR="005C7231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ime zakonskog/</w:t>
      </w:r>
      <w:r w:rsidR="005453DB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o</w:t>
      </w:r>
      <w:r w:rsidR="005C7231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vlašćenog zastu</w:t>
      </w:r>
      <w:r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pnika</w:t>
      </w:r>
      <w:r w:rsidRPr="009B4264">
        <w:rPr>
          <w:rFonts w:asciiTheme="minorHAnsi" w:hAnsiTheme="minorHAnsi" w:cstheme="minorHAnsi"/>
          <w:bCs/>
          <w:lang w:val="sr-Latn-ME"/>
        </w:rPr>
        <w:t>]</w:t>
      </w:r>
    </w:p>
    <w:p w14:paraId="62A3A965" w14:textId="29001B0A" w:rsidR="00AA72EA" w:rsidRPr="009B4264" w:rsidRDefault="00A96E19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 xml:space="preserve">Uredno </w:t>
      </w:r>
      <w:r w:rsidR="00F67A27" w:rsidRPr="009B4264">
        <w:rPr>
          <w:rFonts w:asciiTheme="minorHAnsi" w:hAnsiTheme="minorHAnsi" w:cstheme="minorHAnsi"/>
          <w:bCs/>
          <w:lang w:val="sr-Latn-ME"/>
        </w:rPr>
        <w:t>ovlašćen/ovlašćena, u svojstvu [</w:t>
      </w:r>
      <w:r w:rsidR="00F67A27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svojstvo</w:t>
      </w:r>
      <w:r w:rsidR="00F67A27" w:rsidRPr="009B4264">
        <w:rPr>
          <w:rFonts w:asciiTheme="minorHAnsi" w:hAnsiTheme="minorHAnsi" w:cstheme="minorHAnsi"/>
          <w:bCs/>
          <w:lang w:val="sr-Latn-ME"/>
        </w:rPr>
        <w:t>] [</w:t>
      </w:r>
      <w:r w:rsidR="00F67A27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ime Člana</w:t>
      </w:r>
      <w:r w:rsidR="00F67A27" w:rsidRPr="009B4264">
        <w:rPr>
          <w:rFonts w:asciiTheme="minorHAnsi" w:hAnsiTheme="minorHAnsi" w:cstheme="minorHAnsi"/>
          <w:bCs/>
          <w:lang w:val="sr-Latn-ME"/>
        </w:rPr>
        <w:t>]</w:t>
      </w:r>
    </w:p>
    <w:p w14:paraId="0199A66E" w14:textId="77777777" w:rsidR="007750A1" w:rsidRDefault="00F67A27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 xml:space="preserve">Državljanstvo: </w:t>
      </w:r>
      <w:r w:rsidRPr="009B4264">
        <w:rPr>
          <w:rFonts w:asciiTheme="minorHAnsi" w:hAnsiTheme="minorHAnsi" w:cstheme="minorHAnsi"/>
          <w:b/>
          <w:bCs/>
          <w:lang w:val="sr-Latn-ME"/>
        </w:rPr>
        <w:t>[</w:t>
      </w:r>
      <w:r w:rsidRPr="009B4264">
        <w:rPr>
          <w:rFonts w:asciiTheme="minorHAnsi" w:hAnsiTheme="minorHAnsi" w:cstheme="minorHAnsi"/>
          <w:b/>
          <w:bCs/>
          <w:shd w:val="pct15" w:color="auto" w:fill="FFFFFF"/>
          <w:lang w:val="sr-Latn-ME"/>
        </w:rPr>
        <w:sym w:font="Webdings" w:char="F03D"/>
      </w:r>
      <w:r w:rsidRPr="009B4264">
        <w:rPr>
          <w:rFonts w:asciiTheme="minorHAnsi" w:hAnsiTheme="minorHAnsi" w:cstheme="minorHAnsi"/>
          <w:b/>
          <w:bCs/>
          <w:lang w:val="sr-Latn-ME"/>
        </w:rPr>
        <w:t>]</w:t>
      </w:r>
    </w:p>
    <w:p w14:paraId="4C7DF6F4" w14:textId="765EFA85" w:rsidR="00F67A27" w:rsidRPr="009B4264" w:rsidRDefault="007750A1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>
        <w:rPr>
          <w:rFonts w:asciiTheme="minorHAnsi" w:hAnsiTheme="minorHAnsi" w:cstheme="minorHAnsi"/>
          <w:bCs/>
          <w:lang w:val="sr-Latn-ME"/>
        </w:rPr>
        <w:t>Imalac</w:t>
      </w:r>
      <w:r w:rsidR="00F67A27" w:rsidRPr="009B4264">
        <w:rPr>
          <w:rFonts w:asciiTheme="minorHAnsi" w:hAnsiTheme="minorHAnsi" w:cstheme="minorHAnsi"/>
          <w:bCs/>
          <w:lang w:val="sr-Latn-ME"/>
        </w:rPr>
        <w:t xml:space="preserve"> pasoša br. </w:t>
      </w:r>
      <w:r w:rsidR="00F67A27" w:rsidRPr="009B4264">
        <w:rPr>
          <w:rFonts w:asciiTheme="minorHAnsi" w:hAnsiTheme="minorHAnsi" w:cstheme="minorHAnsi"/>
          <w:b/>
          <w:bCs/>
          <w:lang w:val="sr-Latn-ME"/>
        </w:rPr>
        <w:t>[</w:t>
      </w:r>
      <w:r w:rsidR="00F67A27" w:rsidRPr="009B4264">
        <w:rPr>
          <w:rFonts w:asciiTheme="minorHAnsi" w:hAnsiTheme="minorHAnsi" w:cstheme="minorHAnsi"/>
          <w:b/>
          <w:bCs/>
          <w:shd w:val="pct15" w:color="auto" w:fill="FFFFFF"/>
          <w:lang w:val="sr-Latn-ME"/>
        </w:rPr>
        <w:sym w:font="Webdings" w:char="F03D"/>
      </w:r>
      <w:r w:rsidR="00F67A27" w:rsidRPr="009B4264">
        <w:rPr>
          <w:rFonts w:asciiTheme="minorHAnsi" w:hAnsiTheme="minorHAnsi" w:cstheme="minorHAnsi"/>
          <w:b/>
          <w:bCs/>
          <w:lang w:val="sr-Latn-ME"/>
        </w:rPr>
        <w:t>]</w:t>
      </w:r>
      <w:r w:rsidR="00F67A27" w:rsidRPr="009B4264">
        <w:rPr>
          <w:rFonts w:asciiTheme="minorHAnsi" w:hAnsiTheme="minorHAnsi" w:cstheme="minorHAnsi"/>
          <w:bCs/>
          <w:lang w:val="sr-Latn-ME"/>
        </w:rPr>
        <w:t xml:space="preserve"> izdatog od </w:t>
      </w:r>
      <w:r>
        <w:rPr>
          <w:rFonts w:asciiTheme="minorHAnsi" w:hAnsiTheme="minorHAnsi" w:cstheme="minorHAnsi"/>
          <w:bCs/>
          <w:lang w:val="sr-Latn-ME"/>
        </w:rPr>
        <w:t xml:space="preserve">strane </w:t>
      </w:r>
      <w:r w:rsidR="00F67A27" w:rsidRPr="009B4264">
        <w:rPr>
          <w:rFonts w:asciiTheme="minorHAnsi" w:hAnsiTheme="minorHAnsi" w:cstheme="minorHAnsi"/>
          <w:b/>
          <w:bCs/>
          <w:lang w:val="sr-Latn-ME"/>
        </w:rPr>
        <w:t>[</w:t>
      </w:r>
      <w:r w:rsidR="00F67A27" w:rsidRPr="009B4264">
        <w:rPr>
          <w:rFonts w:asciiTheme="minorHAnsi" w:hAnsiTheme="minorHAnsi" w:cstheme="minorHAnsi"/>
          <w:b/>
          <w:bCs/>
          <w:shd w:val="pct15" w:color="auto" w:fill="FFFFFF"/>
          <w:lang w:val="sr-Latn-ME"/>
        </w:rPr>
        <w:sym w:font="Webdings" w:char="F03D"/>
      </w:r>
      <w:r w:rsidR="00F67A27" w:rsidRPr="009B4264">
        <w:rPr>
          <w:rFonts w:asciiTheme="minorHAnsi" w:hAnsiTheme="minorHAnsi" w:cstheme="minorHAnsi"/>
          <w:b/>
          <w:bCs/>
          <w:lang w:val="sr-Latn-ME"/>
        </w:rPr>
        <w:t>]</w:t>
      </w:r>
      <w:r w:rsidR="00F67A27" w:rsidRPr="009B4264">
        <w:rPr>
          <w:rFonts w:asciiTheme="minorHAnsi" w:hAnsiTheme="minorHAnsi" w:cstheme="minorHAnsi"/>
          <w:bCs/>
          <w:lang w:val="sr-Latn-ME"/>
        </w:rPr>
        <w:t xml:space="preserve"> dana </w:t>
      </w:r>
      <w:r w:rsidR="00F67A27" w:rsidRPr="009B4264">
        <w:rPr>
          <w:rFonts w:asciiTheme="minorHAnsi" w:hAnsiTheme="minorHAnsi" w:cstheme="minorHAnsi"/>
          <w:b/>
          <w:bCs/>
          <w:lang w:val="sr-Latn-ME"/>
        </w:rPr>
        <w:t>[</w:t>
      </w:r>
      <w:r w:rsidR="00F67A27" w:rsidRPr="009B4264">
        <w:rPr>
          <w:rFonts w:asciiTheme="minorHAnsi" w:hAnsiTheme="minorHAnsi" w:cstheme="minorHAnsi"/>
          <w:b/>
          <w:bCs/>
          <w:shd w:val="pct15" w:color="auto" w:fill="FFFFFF"/>
          <w:lang w:val="sr-Latn-ME"/>
        </w:rPr>
        <w:sym w:font="Webdings" w:char="F03D"/>
      </w:r>
      <w:r w:rsidR="00F67A27" w:rsidRPr="009B4264">
        <w:rPr>
          <w:rFonts w:asciiTheme="minorHAnsi" w:hAnsiTheme="minorHAnsi" w:cstheme="minorHAnsi"/>
          <w:b/>
          <w:bCs/>
          <w:lang w:val="sr-Latn-ME"/>
        </w:rPr>
        <w:t>]</w:t>
      </w:r>
    </w:p>
    <w:p w14:paraId="68925105" w14:textId="77777777" w:rsidR="00F67A27" w:rsidRPr="009B4264" w:rsidRDefault="00F67A27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 xml:space="preserve">Sa prebivalištem na adresi </w:t>
      </w:r>
      <w:r w:rsidRPr="009B4264">
        <w:rPr>
          <w:rFonts w:asciiTheme="minorHAnsi" w:hAnsiTheme="minorHAnsi" w:cstheme="minorHAnsi"/>
          <w:b/>
          <w:bCs/>
          <w:lang w:val="sr-Latn-ME"/>
        </w:rPr>
        <w:t>[</w:t>
      </w:r>
      <w:r w:rsidRPr="009B4264">
        <w:rPr>
          <w:rFonts w:asciiTheme="minorHAnsi" w:hAnsiTheme="minorHAnsi" w:cstheme="minorHAnsi"/>
          <w:b/>
          <w:bCs/>
          <w:shd w:val="pct15" w:color="auto" w:fill="FFFFFF"/>
          <w:lang w:val="sr-Latn-ME"/>
        </w:rPr>
        <w:sym w:font="Webdings" w:char="F03D"/>
      </w:r>
      <w:r w:rsidRPr="009B4264">
        <w:rPr>
          <w:rFonts w:asciiTheme="minorHAnsi" w:hAnsiTheme="minorHAnsi" w:cstheme="minorHAnsi"/>
          <w:b/>
          <w:bCs/>
          <w:lang w:val="sr-Latn-ME"/>
        </w:rPr>
        <w:t>]</w:t>
      </w:r>
    </w:p>
    <w:p w14:paraId="0FF41F5A" w14:textId="77777777" w:rsidR="00AA72EA" w:rsidRPr="009B4264" w:rsidRDefault="00AA72EA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</w:p>
    <w:p w14:paraId="048C406C" w14:textId="77777777" w:rsidR="00F67A27" w:rsidRPr="009B4264" w:rsidRDefault="00F67A27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9B4264">
        <w:rPr>
          <w:rFonts w:asciiTheme="minorHAnsi" w:hAnsiTheme="minorHAnsi" w:cstheme="minorHAnsi"/>
          <w:bCs/>
          <w:lang w:val="sr-Latn-ME"/>
        </w:rPr>
        <w:t xml:space="preserve">u daljem tekstu </w:t>
      </w:r>
      <w:r w:rsidRPr="009B4264">
        <w:rPr>
          <w:rFonts w:asciiTheme="minorHAnsi" w:hAnsiTheme="minorHAnsi" w:cstheme="minorHAnsi"/>
          <w:b/>
          <w:bCs/>
          <w:lang w:val="sr-Latn-ME"/>
        </w:rPr>
        <w:t>Vlastodavac,</w:t>
      </w:r>
    </w:p>
    <w:p w14:paraId="3CFAC5FB" w14:textId="77777777" w:rsidR="00AA72EA" w:rsidRPr="009B4264" w:rsidRDefault="00AA72EA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lang w:val="sr-Latn-ME"/>
        </w:rPr>
      </w:pPr>
    </w:p>
    <w:p w14:paraId="7B89F656" w14:textId="02101DB5" w:rsidR="00AA72EA" w:rsidRPr="009B4264" w:rsidRDefault="00F67A27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Ovim imenuje</w:t>
      </w:r>
      <w:r w:rsidR="00AA72EA" w:rsidRPr="009B4264">
        <w:rPr>
          <w:rFonts w:asciiTheme="minorHAnsi" w:hAnsiTheme="minorHAnsi" w:cstheme="minorHAnsi"/>
          <w:lang w:val="sr-Latn-ME"/>
        </w:rPr>
        <w:t xml:space="preserve"> </w:t>
      </w:r>
      <w:r w:rsidR="00AA72EA" w:rsidRPr="009B4264">
        <w:rPr>
          <w:rFonts w:asciiTheme="minorHAnsi" w:hAnsiTheme="minorHAnsi" w:cstheme="minorHAnsi"/>
          <w:bCs/>
          <w:i/>
          <w:lang w:val="sr-Latn-ME"/>
        </w:rPr>
        <w:t>[</w:t>
      </w:r>
      <w:r w:rsidR="003353B7"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Potencijalni ponuđač</w:t>
      </w:r>
      <w:r w:rsidRPr="009B4264">
        <w:rPr>
          <w:rFonts w:asciiTheme="minorHAnsi" w:hAnsiTheme="minorHAnsi" w:cstheme="minorHAnsi"/>
          <w:bCs/>
          <w:i/>
          <w:shd w:val="pct15" w:color="auto" w:fill="FFFFFF"/>
          <w:lang w:val="sr-Latn-ME"/>
        </w:rPr>
        <w:t>, uključujući korporativne podatke</w:t>
      </w:r>
      <w:r w:rsidR="00AA72EA" w:rsidRPr="009B4264">
        <w:rPr>
          <w:rFonts w:asciiTheme="minorHAnsi" w:hAnsiTheme="minorHAnsi" w:cstheme="minorHAnsi"/>
          <w:bCs/>
          <w:i/>
          <w:lang w:val="sr-Latn-ME"/>
        </w:rPr>
        <w:t>]</w:t>
      </w:r>
      <w:r w:rsidR="00AA72EA" w:rsidRPr="009B4264">
        <w:rPr>
          <w:rFonts w:asciiTheme="minorHAnsi" w:hAnsiTheme="minorHAnsi" w:cstheme="minorHAnsi"/>
          <w:b/>
          <w:bCs/>
          <w:lang w:val="sr-Latn-ME"/>
        </w:rPr>
        <w:t xml:space="preserve"> </w:t>
      </w:r>
      <w:r w:rsidRPr="009B4264">
        <w:rPr>
          <w:rFonts w:asciiTheme="minorHAnsi" w:hAnsiTheme="minorHAnsi" w:cstheme="minorHAnsi"/>
          <w:bCs/>
          <w:lang w:val="sr-Latn-ME"/>
        </w:rPr>
        <w:t xml:space="preserve">i njegovog </w:t>
      </w:r>
      <w:r w:rsidR="00144ECE" w:rsidRPr="009B4264">
        <w:rPr>
          <w:rFonts w:asciiTheme="minorHAnsi" w:hAnsiTheme="minorHAnsi" w:cstheme="minorHAnsi"/>
          <w:bCs/>
          <w:lang w:val="sr-Latn-ME"/>
        </w:rPr>
        <w:t>o</w:t>
      </w:r>
      <w:r w:rsidRPr="009B4264">
        <w:rPr>
          <w:rFonts w:asciiTheme="minorHAnsi" w:hAnsiTheme="minorHAnsi" w:cstheme="minorHAnsi"/>
          <w:bCs/>
          <w:lang w:val="sr-Latn-ME"/>
        </w:rPr>
        <w:t xml:space="preserve">vlašćenog zastupnika </w:t>
      </w:r>
      <w:r w:rsidRPr="009B4264">
        <w:rPr>
          <w:rFonts w:asciiTheme="minorHAnsi" w:hAnsiTheme="minorHAnsi" w:cstheme="minorHAnsi"/>
          <w:lang w:val="sr-Latn-ME"/>
        </w:rPr>
        <w:t>(u daljem tekstu „</w:t>
      </w:r>
      <w:r w:rsidRPr="009B4264">
        <w:rPr>
          <w:rFonts w:asciiTheme="minorHAnsi" w:hAnsiTheme="minorHAnsi" w:cstheme="minorHAnsi"/>
          <w:b/>
          <w:lang w:val="sr-Latn-ME"/>
        </w:rPr>
        <w:t>Punomoćnik</w:t>
      </w:r>
      <w:r w:rsidRPr="009B4264">
        <w:rPr>
          <w:rFonts w:asciiTheme="minorHAnsi" w:hAnsiTheme="minorHAnsi" w:cstheme="minorHAnsi"/>
          <w:lang w:val="sr-Latn-ME"/>
        </w:rPr>
        <w:t>“), da:</w:t>
      </w:r>
    </w:p>
    <w:p w14:paraId="76BC3E5F" w14:textId="77777777" w:rsidR="00AA72EA" w:rsidRPr="009B4264" w:rsidRDefault="00AA72EA" w:rsidP="00F57E2A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lang w:val="sr-Latn-ME"/>
        </w:rPr>
      </w:pPr>
    </w:p>
    <w:p w14:paraId="2EB1A964" w14:textId="34F416A9" w:rsidR="00AA72EA" w:rsidRPr="009B4264" w:rsidRDefault="00F67A27" w:rsidP="00F57E2A">
      <w:pPr>
        <w:pStyle w:val="ListContinue2"/>
        <w:widowControl w:val="0"/>
        <w:numPr>
          <w:ilvl w:val="0"/>
          <w:numId w:val="38"/>
        </w:numPr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 xml:space="preserve">zastupa i obavezuje Vlastodavca u vezi sa Prijavom </w:t>
      </w:r>
      <w:r w:rsidR="003364A1" w:rsidRPr="009B4264">
        <w:rPr>
          <w:rFonts w:asciiTheme="minorHAnsi" w:hAnsiTheme="minorHAnsi" w:cstheme="minorHAnsi"/>
          <w:lang w:val="sr-Latn-ME"/>
        </w:rPr>
        <w:t>za pretkvalifikaciju</w:t>
      </w:r>
      <w:r w:rsidR="00AA72EA" w:rsidRPr="009B4264">
        <w:rPr>
          <w:rFonts w:asciiTheme="minorHAnsi" w:hAnsiTheme="minorHAnsi" w:cstheme="minorHAnsi"/>
          <w:lang w:val="sr-Latn-ME"/>
        </w:rPr>
        <w:t xml:space="preserve"> </w:t>
      </w:r>
      <w:r w:rsidRPr="009B4264">
        <w:rPr>
          <w:rFonts w:asciiTheme="minorHAnsi" w:hAnsiTheme="minorHAnsi" w:cstheme="minorHAnsi"/>
          <w:lang w:val="sr-Latn-ME"/>
        </w:rPr>
        <w:t xml:space="preserve">i Tenderskim postupkom (oba termina prema definiciji iz </w:t>
      </w:r>
      <w:r w:rsidR="00B706C7">
        <w:rPr>
          <w:rFonts w:asciiTheme="minorHAnsi" w:hAnsiTheme="minorHAnsi" w:cstheme="minorHAnsi"/>
          <w:color w:val="000000"/>
          <w:w w:val="0"/>
          <w:lang w:val="sr-Latn-ME"/>
        </w:rPr>
        <w:t>Pretkvalifikacione dokumentacije</w:t>
      </w:r>
      <w:r w:rsidR="00AA72EA" w:rsidRPr="009B4264">
        <w:rPr>
          <w:rFonts w:asciiTheme="minorHAnsi" w:hAnsiTheme="minorHAnsi" w:cstheme="minorHAnsi"/>
          <w:lang w:val="sr-Latn-ME"/>
        </w:rPr>
        <w:t xml:space="preserve"> </w:t>
      </w:r>
      <w:r w:rsidRPr="009B4264">
        <w:rPr>
          <w:rFonts w:asciiTheme="minorHAnsi" w:hAnsiTheme="minorHAnsi" w:cstheme="minorHAnsi"/>
          <w:lang w:val="sr-Latn-ME"/>
        </w:rPr>
        <w:t xml:space="preserve">iz stava (e) </w:t>
      </w:r>
      <w:r w:rsidR="00FC5291">
        <w:rPr>
          <w:rFonts w:asciiTheme="minorHAnsi" w:hAnsiTheme="minorHAnsi" w:cstheme="minorHAnsi"/>
          <w:lang w:val="sr-Latn-ME"/>
        </w:rPr>
        <w:t>ispod</w:t>
      </w:r>
      <w:r w:rsidR="00AA72EA" w:rsidRPr="009B4264">
        <w:rPr>
          <w:rFonts w:asciiTheme="minorHAnsi" w:hAnsiTheme="minorHAnsi" w:cstheme="minorHAnsi"/>
          <w:lang w:val="sr-Latn-ME"/>
        </w:rPr>
        <w:t xml:space="preserve">); </w:t>
      </w:r>
    </w:p>
    <w:p w14:paraId="70BC23F0" w14:textId="7A0435E3" w:rsidR="00AA72EA" w:rsidRPr="009B4264" w:rsidRDefault="005C7231" w:rsidP="00F57E2A">
      <w:pPr>
        <w:pStyle w:val="ListContinue2"/>
        <w:widowControl w:val="0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potpiše ili</w:t>
      </w:r>
      <w:r w:rsidR="00F67A27" w:rsidRPr="009B4264">
        <w:rPr>
          <w:rFonts w:asciiTheme="minorHAnsi" w:hAnsiTheme="minorHAnsi" w:cstheme="minorHAnsi"/>
          <w:lang w:val="sr-Latn-ME"/>
        </w:rPr>
        <w:t xml:space="preserve"> ov</w:t>
      </w:r>
      <w:r w:rsidR="00F83D4A" w:rsidRPr="009B4264">
        <w:rPr>
          <w:rFonts w:asciiTheme="minorHAnsi" w:hAnsiTheme="minorHAnsi" w:cstheme="minorHAnsi"/>
          <w:lang w:val="sr-Latn-ME"/>
        </w:rPr>
        <w:t>j</w:t>
      </w:r>
      <w:r w:rsidR="00F67A27" w:rsidRPr="009B4264">
        <w:rPr>
          <w:rFonts w:asciiTheme="minorHAnsi" w:hAnsiTheme="minorHAnsi" w:cstheme="minorHAnsi"/>
          <w:lang w:val="sr-Latn-ME"/>
        </w:rPr>
        <w:t xml:space="preserve">eri pečatom i dostavi nadležnim organima sve dokumente navedene u stavu (e) </w:t>
      </w:r>
      <w:r w:rsidR="00FC5291">
        <w:rPr>
          <w:rFonts w:asciiTheme="minorHAnsi" w:hAnsiTheme="minorHAnsi" w:cstheme="minorHAnsi"/>
          <w:lang w:val="sr-Latn-ME"/>
        </w:rPr>
        <w:t>ispod</w:t>
      </w:r>
      <w:r w:rsidR="00F67A27" w:rsidRPr="009B4264">
        <w:rPr>
          <w:rFonts w:asciiTheme="minorHAnsi" w:hAnsiTheme="minorHAnsi" w:cstheme="minorHAnsi"/>
          <w:lang w:val="sr-Latn-ME"/>
        </w:rPr>
        <w:t>;</w:t>
      </w:r>
    </w:p>
    <w:p w14:paraId="7CBB9A61" w14:textId="05B38062" w:rsidR="00AA72EA" w:rsidRPr="009B4264" w:rsidRDefault="005C7231" w:rsidP="00F57E2A">
      <w:pPr>
        <w:pStyle w:val="ListContinue2"/>
        <w:widowControl w:val="0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dostavi</w:t>
      </w:r>
      <w:r w:rsidR="00F67A27" w:rsidRPr="009B4264">
        <w:rPr>
          <w:rFonts w:asciiTheme="minorHAnsi" w:hAnsiTheme="minorHAnsi" w:cstheme="minorHAnsi"/>
          <w:lang w:val="sr-Latn-ME"/>
        </w:rPr>
        <w:t xml:space="preserve"> i </w:t>
      </w:r>
      <w:r w:rsidRPr="009B4264">
        <w:rPr>
          <w:rFonts w:asciiTheme="minorHAnsi" w:hAnsiTheme="minorHAnsi" w:cstheme="minorHAnsi"/>
          <w:lang w:val="sr-Latn-ME"/>
        </w:rPr>
        <w:t xml:space="preserve">preuzme </w:t>
      </w:r>
      <w:r w:rsidR="00F67A27" w:rsidRPr="009B4264">
        <w:rPr>
          <w:rFonts w:asciiTheme="minorHAnsi" w:hAnsiTheme="minorHAnsi" w:cstheme="minorHAnsi"/>
          <w:lang w:val="sr-Latn-ME"/>
        </w:rPr>
        <w:t xml:space="preserve">svaki dokument ili instrument u vezi sa dokumentima navedenim u stavu (e) </w:t>
      </w:r>
      <w:r w:rsidR="00FC5291">
        <w:rPr>
          <w:rFonts w:asciiTheme="minorHAnsi" w:hAnsiTheme="minorHAnsi" w:cstheme="minorHAnsi"/>
          <w:lang w:val="sr-Latn-ME"/>
        </w:rPr>
        <w:t>ispod</w:t>
      </w:r>
      <w:r w:rsidR="00F67A27" w:rsidRPr="009B4264">
        <w:rPr>
          <w:rFonts w:asciiTheme="minorHAnsi" w:hAnsiTheme="minorHAnsi" w:cstheme="minorHAnsi"/>
          <w:lang w:val="sr-Latn-ME"/>
        </w:rPr>
        <w:t xml:space="preserve">; </w:t>
      </w:r>
      <w:r w:rsidR="00AA72EA" w:rsidRPr="009B4264">
        <w:rPr>
          <w:rFonts w:asciiTheme="minorHAnsi" w:hAnsiTheme="minorHAnsi" w:cstheme="minorHAnsi"/>
          <w:lang w:val="sr-Latn-ME"/>
        </w:rPr>
        <w:t xml:space="preserve"> </w:t>
      </w:r>
    </w:p>
    <w:p w14:paraId="441E8688" w14:textId="3BFE0CAF" w:rsidR="00AA72EA" w:rsidRPr="009B4264" w:rsidRDefault="00FC5291" w:rsidP="00F57E2A">
      <w:pPr>
        <w:pStyle w:val="ListContinue2"/>
        <w:widowControl w:val="0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uradi</w:t>
      </w:r>
      <w:r w:rsidR="00F67A27" w:rsidRPr="009B4264">
        <w:rPr>
          <w:rFonts w:asciiTheme="minorHAnsi" w:hAnsiTheme="minorHAnsi" w:cstheme="minorHAnsi"/>
          <w:lang w:val="sr-Latn-ME"/>
        </w:rPr>
        <w:t xml:space="preserve"> sve stvari koje su potrebne i povezane sa pitanjima navedenim u ovom dokumentu, uključujući da potpiše i izvrši svaki drugi dokument ili akt koji mora biti potpisan ili izvršen u cilju registracije ili drugog stavljanja na snagu dokumenata navedenih u stavu (e) </w:t>
      </w:r>
      <w:r>
        <w:rPr>
          <w:rFonts w:asciiTheme="minorHAnsi" w:hAnsiTheme="minorHAnsi" w:cstheme="minorHAnsi"/>
          <w:lang w:val="sr-Latn-ME"/>
        </w:rPr>
        <w:t>ispod</w:t>
      </w:r>
      <w:r w:rsidR="00F67A27" w:rsidRPr="009B4264">
        <w:rPr>
          <w:rFonts w:asciiTheme="minorHAnsi" w:hAnsiTheme="minorHAnsi" w:cstheme="minorHAnsi"/>
          <w:lang w:val="sr-Latn-ME"/>
        </w:rPr>
        <w:t>; i</w:t>
      </w:r>
    </w:p>
    <w:p w14:paraId="621BDCA8" w14:textId="2C83F9C5" w:rsidR="00AA72EA" w:rsidRPr="009B4264" w:rsidRDefault="00F67A27" w:rsidP="00F57E2A">
      <w:pPr>
        <w:pStyle w:val="ListContinue2"/>
        <w:widowControl w:val="0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dokumenti na koje se odnosi ovo punomoćje su sl</w:t>
      </w:r>
      <w:r w:rsidR="00F83D4A" w:rsidRPr="009B4264">
        <w:rPr>
          <w:rFonts w:asciiTheme="minorHAnsi" w:hAnsiTheme="minorHAnsi" w:cstheme="minorHAnsi"/>
          <w:lang w:val="sr-Latn-ME"/>
        </w:rPr>
        <w:t>j</w:t>
      </w:r>
      <w:r w:rsidRPr="009B4264">
        <w:rPr>
          <w:rFonts w:asciiTheme="minorHAnsi" w:hAnsiTheme="minorHAnsi" w:cstheme="minorHAnsi"/>
          <w:lang w:val="sr-Latn-ME"/>
        </w:rPr>
        <w:t>edeći:</w:t>
      </w:r>
    </w:p>
    <w:p w14:paraId="61ECFD49" w14:textId="51271544" w:rsidR="00AA72EA" w:rsidRPr="009B4264" w:rsidRDefault="00F67A27" w:rsidP="0004766B">
      <w:pPr>
        <w:widowControl w:val="0"/>
        <w:spacing w:line="276" w:lineRule="auto"/>
        <w:ind w:left="851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 xml:space="preserve">SVI DOKUMENTI </w:t>
      </w:r>
      <w:r w:rsidR="00E54C57">
        <w:rPr>
          <w:rFonts w:asciiTheme="minorHAnsi" w:hAnsiTheme="minorHAnsi" w:cstheme="minorHAnsi"/>
          <w:lang w:val="sr-Latn-ME"/>
        </w:rPr>
        <w:t>KOJI SE ODNOSE NA</w:t>
      </w:r>
      <w:r w:rsidRPr="009B4264">
        <w:rPr>
          <w:rFonts w:asciiTheme="minorHAnsi" w:hAnsiTheme="minorHAnsi" w:cstheme="minorHAnsi"/>
          <w:lang w:val="sr-Latn-ME"/>
        </w:rPr>
        <w:t xml:space="preserve"> PRIJAV</w:t>
      </w:r>
      <w:r w:rsidR="00E54C57">
        <w:rPr>
          <w:rFonts w:asciiTheme="minorHAnsi" w:hAnsiTheme="minorHAnsi" w:cstheme="minorHAnsi"/>
          <w:lang w:val="sr-Latn-ME"/>
        </w:rPr>
        <w:t>U</w:t>
      </w:r>
      <w:r w:rsidRPr="009B4264">
        <w:rPr>
          <w:rFonts w:asciiTheme="minorHAnsi" w:hAnsiTheme="minorHAnsi" w:cstheme="minorHAnsi"/>
          <w:lang w:val="sr-Latn-ME"/>
        </w:rPr>
        <w:t xml:space="preserve"> ZA PRETKVALIFIKACIJU I TENDERSKI POSTUPAK ZA PROJEKAT </w:t>
      </w:r>
      <w:r w:rsidR="00BE363A" w:rsidRPr="009B4264">
        <w:rPr>
          <w:rFonts w:asciiTheme="minorHAnsi" w:hAnsiTheme="minorHAnsi" w:cstheme="minorHAnsi"/>
          <w:lang w:val="sr-Latn-ME"/>
        </w:rPr>
        <w:t xml:space="preserve">DODJELE KONCESIJE ZA AERODROME </w:t>
      </w:r>
      <w:r w:rsidRPr="009B4264">
        <w:rPr>
          <w:rFonts w:asciiTheme="minorHAnsi" w:hAnsiTheme="minorHAnsi" w:cstheme="minorHAnsi"/>
          <w:lang w:val="sr-Latn-ME"/>
        </w:rPr>
        <w:t xml:space="preserve">CRNE GORE, KAKO JE DETALJNIJE OPISANO U </w:t>
      </w:r>
      <w:r w:rsidR="00B706C7">
        <w:rPr>
          <w:rFonts w:asciiTheme="minorHAnsi" w:hAnsiTheme="minorHAnsi" w:cstheme="minorHAnsi"/>
          <w:lang w:val="sr-Latn-ME"/>
        </w:rPr>
        <w:t>PRETKVALIFIKACIONOJ DOKUMENTACIJI</w:t>
      </w:r>
      <w:r w:rsidRPr="009B4264">
        <w:rPr>
          <w:rFonts w:asciiTheme="minorHAnsi" w:hAnsiTheme="minorHAnsi" w:cstheme="minorHAnsi"/>
          <w:lang w:val="sr-Latn-ME"/>
        </w:rPr>
        <w:t xml:space="preserve"> OD </w:t>
      </w:r>
      <w:r w:rsidRPr="009B4264">
        <w:rPr>
          <w:rFonts w:asciiTheme="minorHAnsi" w:hAnsiTheme="minorHAnsi" w:cstheme="minorHAnsi"/>
          <w:b/>
          <w:lang w:val="sr-Latn-ME"/>
        </w:rPr>
        <w:t>[</w:t>
      </w:r>
      <w:r w:rsidRPr="009B4264">
        <w:rPr>
          <w:rFonts w:asciiTheme="minorHAnsi" w:hAnsiTheme="minorHAnsi" w:cstheme="minorHAnsi"/>
          <w:b/>
          <w:lang w:val="sr-Latn-ME"/>
        </w:rPr>
        <w:sym w:font="Webdings" w:char="F03D"/>
      </w:r>
      <w:r w:rsidRPr="009B4264">
        <w:rPr>
          <w:rFonts w:asciiTheme="minorHAnsi" w:hAnsiTheme="minorHAnsi" w:cstheme="minorHAnsi"/>
          <w:b/>
          <w:lang w:val="sr-Latn-ME"/>
        </w:rPr>
        <w:t>]</w:t>
      </w:r>
      <w:r w:rsidRPr="009B4264">
        <w:rPr>
          <w:rFonts w:asciiTheme="minorHAnsi" w:hAnsiTheme="minorHAnsi" w:cstheme="minorHAnsi"/>
          <w:lang w:val="sr-Latn-ME"/>
        </w:rPr>
        <w:t xml:space="preserve">, I POJAŠNJENJA I DRUGA KOMUNIKACIJA SA </w:t>
      </w:r>
      <w:r w:rsidR="000C07A0">
        <w:rPr>
          <w:rFonts w:asciiTheme="minorHAnsi" w:hAnsiTheme="minorHAnsi" w:cstheme="minorHAnsi"/>
          <w:lang w:val="sr-Latn-ME"/>
        </w:rPr>
        <w:t>MINISTARSTVOM SAOBRAĆAJA I POMORSTVA</w:t>
      </w:r>
      <w:r w:rsidR="000C07A0" w:rsidRPr="009B4264">
        <w:rPr>
          <w:rFonts w:asciiTheme="minorHAnsi" w:hAnsiTheme="minorHAnsi" w:cstheme="minorHAnsi"/>
          <w:lang w:val="sr-Latn-ME"/>
        </w:rPr>
        <w:t xml:space="preserve"> </w:t>
      </w:r>
      <w:r w:rsidRPr="009B4264">
        <w:rPr>
          <w:rFonts w:asciiTheme="minorHAnsi" w:hAnsiTheme="minorHAnsi" w:cstheme="minorHAnsi"/>
          <w:lang w:val="sr-Latn-ME"/>
        </w:rPr>
        <w:t>CRNE GORE U VEZI SA POMENUTIM PROJEKTOM</w:t>
      </w:r>
    </w:p>
    <w:p w14:paraId="5BBDB4B5" w14:textId="77777777" w:rsidR="00AA72EA" w:rsidRPr="009B4264" w:rsidRDefault="00AA72EA" w:rsidP="00F57E2A">
      <w:pPr>
        <w:widowControl w:val="0"/>
        <w:spacing w:line="276" w:lineRule="auto"/>
        <w:ind w:left="708"/>
        <w:rPr>
          <w:rFonts w:asciiTheme="minorHAnsi" w:hAnsiTheme="minorHAnsi" w:cstheme="minorHAnsi"/>
          <w:lang w:val="sr-Latn-ME"/>
        </w:rPr>
      </w:pPr>
    </w:p>
    <w:p w14:paraId="17CA5FC5" w14:textId="5E11D095" w:rsidR="00AA72EA" w:rsidRPr="009B4264" w:rsidRDefault="00F67A27" w:rsidP="00F57E2A">
      <w:pPr>
        <w:widowControl w:val="0"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u w:val="single"/>
          <w:lang w:val="sr-Latn-ME"/>
        </w:rPr>
        <w:t>KAO POTVRDU NAVEDENOG</w:t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, Vlastodavac je potpisao ovo Punomoćje </w:t>
      </w:r>
      <w:r w:rsidRPr="009B4264">
        <w:rPr>
          <w:rFonts w:asciiTheme="minorHAnsi" w:hAnsiTheme="minorHAnsi" w:cstheme="minorHAnsi"/>
          <w:bCs/>
          <w:i/>
          <w:color w:val="000000"/>
          <w:w w:val="0"/>
          <w:lang w:val="sr-Latn-ME"/>
        </w:rPr>
        <w:t>[</w:t>
      </w:r>
      <w:r w:rsidRPr="009B4264">
        <w:rPr>
          <w:rFonts w:asciiTheme="minorHAnsi" w:hAnsiTheme="minorHAnsi" w:cstheme="minorHAnsi"/>
          <w:bCs/>
          <w:i/>
          <w:color w:val="000000"/>
          <w:w w:val="0"/>
          <w:shd w:val="pct15" w:color="auto" w:fill="FFFFFF"/>
          <w:lang w:val="sr-Latn-ME"/>
        </w:rPr>
        <w:t>i ov</w:t>
      </w:r>
      <w:r w:rsidR="00F83D4A" w:rsidRPr="009B4264">
        <w:rPr>
          <w:rFonts w:asciiTheme="minorHAnsi" w:hAnsiTheme="minorHAnsi" w:cstheme="minorHAnsi"/>
          <w:bCs/>
          <w:i/>
          <w:color w:val="000000"/>
          <w:w w:val="0"/>
          <w:shd w:val="pct15" w:color="auto" w:fill="FFFFFF"/>
          <w:lang w:val="sr-Latn-ME"/>
        </w:rPr>
        <w:t>j</w:t>
      </w:r>
      <w:r w:rsidRPr="009B4264">
        <w:rPr>
          <w:rFonts w:asciiTheme="minorHAnsi" w:hAnsiTheme="minorHAnsi" w:cstheme="minorHAnsi"/>
          <w:bCs/>
          <w:i/>
          <w:color w:val="000000"/>
          <w:w w:val="0"/>
          <w:shd w:val="pct15" w:color="auto" w:fill="FFFFFF"/>
          <w:lang w:val="sr-Latn-ME"/>
        </w:rPr>
        <w:t>erio pečatom</w:t>
      </w:r>
      <w:r w:rsidRPr="009B4264">
        <w:rPr>
          <w:rFonts w:asciiTheme="minorHAnsi" w:hAnsiTheme="minorHAnsi" w:cstheme="minorHAnsi"/>
          <w:bCs/>
          <w:i/>
          <w:color w:val="000000"/>
          <w:w w:val="0"/>
          <w:lang w:val="sr-Latn-ME"/>
        </w:rPr>
        <w:t>]</w:t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na gore navedeni datum.</w:t>
      </w:r>
    </w:p>
    <w:p w14:paraId="2E1085B7" w14:textId="77777777" w:rsidR="00F67A27" w:rsidRPr="009B4264" w:rsidRDefault="00F67A27" w:rsidP="00F57E2A">
      <w:pPr>
        <w:widowControl w:val="0"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w w:val="0"/>
          <w:lang w:val="sr-Latn-M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67A27" w:rsidRPr="009B4264" w14:paraId="62CEE849" w14:textId="77777777" w:rsidTr="00305C5A">
        <w:trPr>
          <w:trHeight w:val="325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351B9FA" w14:textId="77777777" w:rsidR="00F67A27" w:rsidRPr="009B4264" w:rsidRDefault="00F67A27" w:rsidP="00F57E2A">
            <w:pPr>
              <w:widowControl w:val="0"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bCs/>
                <w:i/>
                <w:color w:val="000000"/>
                <w:w w:val="0"/>
                <w:lang w:val="sr-Latn-ME"/>
              </w:rPr>
            </w:pPr>
            <w:r w:rsidRPr="009B4264">
              <w:rPr>
                <w:rFonts w:asciiTheme="minorHAnsi" w:hAnsiTheme="minorHAnsi" w:cstheme="minorHAnsi"/>
                <w:bCs/>
                <w:i/>
                <w:color w:val="000000"/>
                <w:w w:val="0"/>
                <w:lang w:val="sr-Latn-ME"/>
              </w:rPr>
              <w:t>[</w:t>
            </w:r>
            <w:r w:rsidRPr="009B4264">
              <w:rPr>
                <w:rFonts w:asciiTheme="minorHAnsi" w:hAnsiTheme="minorHAnsi" w:cstheme="minorHAnsi"/>
                <w:bCs/>
                <w:i/>
                <w:color w:val="000000"/>
                <w:w w:val="0"/>
                <w:shd w:val="pct15" w:color="auto" w:fill="FFFFFF"/>
                <w:lang w:val="sr-Latn-ME"/>
              </w:rPr>
              <w:t>PEČAT</w:t>
            </w:r>
            <w:r w:rsidRPr="009B4264">
              <w:rPr>
                <w:rFonts w:asciiTheme="minorHAnsi" w:hAnsiTheme="minorHAnsi" w:cstheme="minorHAnsi"/>
                <w:bCs/>
                <w:i/>
                <w:color w:val="000000"/>
                <w:w w:val="0"/>
                <w:lang w:val="sr-Latn-ME"/>
              </w:rPr>
              <w:t>]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158B2C5" w14:textId="77777777" w:rsidR="00F67A27" w:rsidRPr="009B4264" w:rsidRDefault="00F67A27" w:rsidP="00F57E2A">
            <w:pPr>
              <w:widowControl w:val="0"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i/>
                <w:color w:val="000000"/>
                <w:w w:val="0"/>
                <w:lang w:val="sr-Latn-ME"/>
              </w:rPr>
            </w:pPr>
            <w:r w:rsidRPr="009B4264">
              <w:rPr>
                <w:rFonts w:asciiTheme="minorHAnsi" w:hAnsiTheme="minorHAnsi" w:cstheme="minorHAnsi"/>
                <w:i/>
                <w:color w:val="000000"/>
                <w:w w:val="0"/>
                <w:lang w:val="sr-Latn-ME"/>
              </w:rPr>
              <w:t>[</w:t>
            </w:r>
            <w:r w:rsidRPr="009B4264">
              <w:rPr>
                <w:rFonts w:asciiTheme="minorHAnsi" w:hAnsiTheme="minorHAnsi" w:cstheme="minorHAnsi"/>
                <w:i/>
                <w:color w:val="000000"/>
                <w:w w:val="0"/>
                <w:shd w:val="pct15" w:color="auto" w:fill="FFFFFF"/>
                <w:lang w:val="sr-Latn-ME"/>
              </w:rPr>
              <w:t>Potpis</w:t>
            </w:r>
            <w:r w:rsidRPr="009B4264">
              <w:rPr>
                <w:rFonts w:asciiTheme="minorHAnsi" w:hAnsiTheme="minorHAnsi" w:cstheme="minorHAnsi"/>
                <w:i/>
                <w:color w:val="000000"/>
                <w:w w:val="0"/>
                <w:lang w:val="sr-Latn-ME"/>
              </w:rPr>
              <w:t>]</w:t>
            </w:r>
          </w:p>
        </w:tc>
      </w:tr>
      <w:tr w:rsidR="00F67A27" w:rsidRPr="009B4264" w14:paraId="72873102" w14:textId="77777777" w:rsidTr="00305C5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36B2259E" w14:textId="77777777" w:rsidR="00F67A27" w:rsidRPr="009B4264" w:rsidRDefault="00F67A27" w:rsidP="0004766B">
            <w:pPr>
              <w:widowControl w:val="0"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w w:val="0"/>
                <w:lang w:val="sr-Latn-ME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B59E3DB" w14:textId="77777777" w:rsidR="00F67A27" w:rsidRPr="009B4264" w:rsidRDefault="00F67A27" w:rsidP="00F57E2A">
            <w:pPr>
              <w:widowControl w:val="0"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w w:val="0"/>
                <w:lang w:val="sr-Latn-ME"/>
              </w:rPr>
            </w:pPr>
          </w:p>
        </w:tc>
      </w:tr>
    </w:tbl>
    <w:p w14:paraId="3EC397EB" w14:textId="6D4F34DA" w:rsidR="00F67A27" w:rsidRPr="009B4264" w:rsidRDefault="00F67A27" w:rsidP="0004766B">
      <w:pPr>
        <w:widowControl w:val="0"/>
        <w:tabs>
          <w:tab w:val="left" w:pos="720"/>
          <w:tab w:val="left" w:pos="5220"/>
        </w:tabs>
        <w:spacing w:line="276" w:lineRule="auto"/>
        <w:rPr>
          <w:rFonts w:asciiTheme="minorHAnsi" w:hAnsiTheme="minorHAnsi" w:cstheme="minorHAnsi"/>
          <w:bCs/>
          <w:i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bCs/>
          <w:i/>
          <w:color w:val="000000"/>
          <w:w w:val="0"/>
          <w:lang w:val="sr-Latn-ME"/>
        </w:rPr>
        <w:lastRenderedPageBreak/>
        <w:t>[</w:t>
      </w:r>
      <w:r w:rsidRPr="009B4264">
        <w:rPr>
          <w:rFonts w:asciiTheme="minorHAnsi" w:hAnsiTheme="minorHAnsi" w:cstheme="minorHAnsi"/>
          <w:bCs/>
          <w:i/>
          <w:color w:val="000000"/>
          <w:w w:val="0"/>
          <w:shd w:val="pct15" w:color="auto" w:fill="FFFFFF"/>
          <w:lang w:val="sr-Latn-ME"/>
        </w:rPr>
        <w:t>Ime/ Funkcija zastupnika Vlastodavca</w:t>
      </w:r>
      <w:r w:rsidRPr="009B4264">
        <w:rPr>
          <w:rFonts w:asciiTheme="minorHAnsi" w:hAnsiTheme="minorHAnsi" w:cstheme="minorHAnsi"/>
          <w:bCs/>
          <w:i/>
          <w:color w:val="000000"/>
          <w:w w:val="0"/>
          <w:lang w:val="sr-Latn-ME"/>
        </w:rPr>
        <w:t>]</w:t>
      </w:r>
      <w:r w:rsidRPr="009B4264">
        <w:rPr>
          <w:rFonts w:asciiTheme="minorHAnsi" w:hAnsiTheme="minorHAnsi" w:cstheme="minorHAnsi"/>
          <w:lang w:val="sr-Latn-ME"/>
        </w:rPr>
        <w:br w:type="page"/>
      </w:r>
    </w:p>
    <w:p w14:paraId="45EC530C" w14:textId="0A08E4D2" w:rsidR="00AA72EA" w:rsidRPr="009B4264" w:rsidRDefault="00F67A27" w:rsidP="00F57E2A">
      <w:pPr>
        <w:pStyle w:val="SCHEDULE"/>
        <w:widowControl w:val="0"/>
        <w:numPr>
          <w:ilvl w:val="0"/>
          <w:numId w:val="0"/>
        </w:numPr>
        <w:rPr>
          <w:rFonts w:asciiTheme="minorHAnsi" w:hAnsiTheme="minorHAnsi" w:cstheme="minorHAnsi"/>
          <w:lang w:val="sr-Latn-ME"/>
        </w:rPr>
      </w:pPr>
      <w:bookmarkStart w:id="45" w:name="_Toc21382655"/>
      <w:r w:rsidRPr="009B4264">
        <w:rPr>
          <w:rFonts w:asciiTheme="minorHAnsi" w:hAnsiTheme="minorHAnsi" w:cstheme="minorHAnsi"/>
          <w:lang w:val="sr-Latn-ME"/>
        </w:rPr>
        <w:lastRenderedPageBreak/>
        <w:t>Aneks 3</w:t>
      </w:r>
      <w:r w:rsidRPr="009B4264">
        <w:rPr>
          <w:rFonts w:asciiTheme="minorHAnsi" w:hAnsiTheme="minorHAnsi" w:cstheme="minorHAnsi"/>
          <w:lang w:val="sr-Latn-ME"/>
        </w:rPr>
        <w:tab/>
      </w:r>
      <w:r w:rsidR="00624597" w:rsidRPr="009B4264">
        <w:rPr>
          <w:rFonts w:asciiTheme="minorHAnsi" w:hAnsiTheme="minorHAnsi" w:cstheme="minorHAnsi"/>
          <w:lang w:val="sr-Latn-ME"/>
        </w:rPr>
        <w:t>Organizacioni dijagram</w:t>
      </w:r>
      <w:bookmarkEnd w:id="45"/>
    </w:p>
    <w:p w14:paraId="163AC1E3" w14:textId="77777777" w:rsidR="00AA72EA" w:rsidRPr="009B4264" w:rsidRDefault="00AA72EA" w:rsidP="00F57E2A">
      <w:pPr>
        <w:widowControl w:val="0"/>
        <w:rPr>
          <w:rFonts w:asciiTheme="minorHAnsi" w:hAnsiTheme="minorHAnsi" w:cstheme="minorHAnsi"/>
          <w:lang w:val="sr-Latn-ME"/>
        </w:rPr>
      </w:pPr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672CE2BA" w14:textId="32F1A4EA" w:rsidR="00AA72EA" w:rsidRPr="009B4264" w:rsidRDefault="00AA72EA" w:rsidP="00F57E2A">
      <w:pPr>
        <w:widowControl w:val="0"/>
        <w:spacing w:after="200" w:line="276" w:lineRule="auto"/>
        <w:jc w:val="left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[</w:t>
      </w:r>
      <w:r w:rsidR="00645192" w:rsidRPr="009B4264">
        <w:rPr>
          <w:rFonts w:asciiTheme="minorHAnsi" w:hAnsiTheme="minorHAnsi" w:cstheme="minorHAnsi"/>
          <w:bCs/>
          <w:i/>
          <w:smallCaps/>
          <w:color w:val="000000"/>
          <w:w w:val="0"/>
          <w:shd w:val="pct15" w:color="auto" w:fill="FFFFFF"/>
          <w:lang w:val="sr-Latn-ME"/>
        </w:rPr>
        <w:t>Dostavlja Potencijalni ponuđač</w:t>
      </w:r>
      <w:r w:rsidRPr="009B4264">
        <w:rPr>
          <w:rFonts w:asciiTheme="minorHAnsi" w:hAnsiTheme="minorHAnsi" w:cstheme="minorHAnsi"/>
          <w:lang w:val="sr-Latn-ME"/>
        </w:rPr>
        <w:t>]</w:t>
      </w:r>
    </w:p>
    <w:p w14:paraId="4002DB6D" w14:textId="58740599" w:rsidR="00AA72EA" w:rsidRPr="009B4264" w:rsidRDefault="00AA72EA" w:rsidP="00F57E2A">
      <w:pPr>
        <w:pStyle w:val="SCHEDULE"/>
        <w:widowControl w:val="0"/>
        <w:numPr>
          <w:ilvl w:val="0"/>
          <w:numId w:val="0"/>
        </w:numPr>
        <w:ind w:left="360" w:hanging="360"/>
        <w:rPr>
          <w:rFonts w:asciiTheme="minorHAnsi" w:hAnsiTheme="minorHAnsi" w:cstheme="minorHAnsi"/>
          <w:lang w:val="sr-Latn-ME"/>
        </w:rPr>
      </w:pPr>
      <w:bookmarkStart w:id="46" w:name="_DV_M276"/>
      <w:bookmarkEnd w:id="46"/>
      <w:r w:rsidRPr="009B4264">
        <w:rPr>
          <w:rFonts w:asciiTheme="minorHAnsi" w:hAnsiTheme="minorHAnsi" w:cstheme="minorHAnsi"/>
          <w:bCs/>
          <w:w w:val="0"/>
          <w:lang w:val="sr-Latn-ME"/>
        </w:rPr>
        <w:br w:type="page"/>
      </w:r>
      <w:bookmarkStart w:id="47" w:name="_DV_M316"/>
      <w:bookmarkStart w:id="48" w:name="_Toc21382656"/>
      <w:bookmarkStart w:id="49" w:name="_Toc174182141"/>
      <w:bookmarkStart w:id="50" w:name="_Toc181004334"/>
      <w:bookmarkStart w:id="51" w:name="_Toc188885682"/>
      <w:bookmarkStart w:id="52" w:name="_Toc278451629"/>
      <w:bookmarkStart w:id="53" w:name="_Toc278559168"/>
      <w:bookmarkStart w:id="54" w:name="_Toc278560559"/>
      <w:bookmarkStart w:id="55" w:name="_Toc278907431"/>
      <w:bookmarkStart w:id="56" w:name="_Toc280020963"/>
      <w:bookmarkStart w:id="57" w:name="_Toc280022951"/>
      <w:bookmarkStart w:id="58" w:name="_Toc280023095"/>
      <w:bookmarkEnd w:id="47"/>
      <w:r w:rsidR="00645192" w:rsidRPr="009B4264">
        <w:rPr>
          <w:rFonts w:asciiTheme="minorHAnsi" w:hAnsiTheme="minorHAnsi" w:cstheme="minorHAnsi"/>
          <w:bCs/>
          <w:w w:val="0"/>
          <w:lang w:val="sr-Latn-ME"/>
        </w:rPr>
        <w:lastRenderedPageBreak/>
        <w:t>Aneks 4</w:t>
      </w:r>
      <w:r w:rsidRPr="009B4264">
        <w:rPr>
          <w:rFonts w:asciiTheme="minorHAnsi" w:hAnsiTheme="minorHAnsi" w:cstheme="minorHAnsi"/>
          <w:lang w:val="sr-Latn-ME"/>
        </w:rPr>
        <w:t xml:space="preserve"> </w:t>
      </w:r>
      <w:r w:rsidR="00645192" w:rsidRPr="009B4264">
        <w:rPr>
          <w:rFonts w:asciiTheme="minorHAnsi" w:hAnsiTheme="minorHAnsi" w:cstheme="minorHAnsi"/>
          <w:lang w:val="sr-Latn-ME"/>
        </w:rPr>
        <w:tab/>
      </w:r>
      <w:r w:rsidR="005E7F1C" w:rsidRPr="009B4264">
        <w:rPr>
          <w:rFonts w:asciiTheme="minorHAnsi" w:hAnsiTheme="minorHAnsi" w:cstheme="minorHAnsi"/>
          <w:lang w:val="sr-Latn-ME"/>
        </w:rPr>
        <w:t>Osnivački dokumenti</w:t>
      </w:r>
      <w:r w:rsidR="00C92783" w:rsidRPr="009B4264">
        <w:rPr>
          <w:rStyle w:val="FootnoteReference"/>
          <w:rFonts w:asciiTheme="minorHAnsi" w:hAnsiTheme="minorHAnsi" w:cstheme="minorHAnsi"/>
          <w:lang w:val="sr-Latn-ME"/>
        </w:rPr>
        <w:footnoteReference w:id="3"/>
      </w:r>
      <w:bookmarkEnd w:id="48"/>
    </w:p>
    <w:p w14:paraId="42420ACE" w14:textId="77777777" w:rsidR="00645192" w:rsidRPr="009B4264" w:rsidRDefault="00645192" w:rsidP="00F57E2A">
      <w:pPr>
        <w:widowControl w:val="0"/>
        <w:spacing w:after="200" w:line="276" w:lineRule="auto"/>
        <w:jc w:val="left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[</w:t>
      </w:r>
      <w:r w:rsidRPr="009B4264">
        <w:rPr>
          <w:rFonts w:asciiTheme="minorHAnsi" w:hAnsiTheme="minorHAnsi" w:cstheme="minorHAnsi"/>
          <w:bCs/>
          <w:i/>
          <w:smallCaps/>
          <w:color w:val="000000"/>
          <w:w w:val="0"/>
          <w:shd w:val="pct15" w:color="auto" w:fill="FFFFFF"/>
          <w:lang w:val="sr-Latn-ME"/>
        </w:rPr>
        <w:t>Dostavlja Potencijalni ponuđač</w:t>
      </w:r>
      <w:r w:rsidRPr="009B4264">
        <w:rPr>
          <w:rFonts w:asciiTheme="minorHAnsi" w:hAnsiTheme="minorHAnsi" w:cstheme="minorHAnsi"/>
          <w:lang w:val="sr-Latn-ME"/>
        </w:rPr>
        <w:t>]</w:t>
      </w:r>
    </w:p>
    <w:p w14:paraId="0DE6519F" w14:textId="77777777" w:rsidR="00AA72EA" w:rsidRPr="009B4264" w:rsidRDefault="00AA72EA" w:rsidP="00F57E2A">
      <w:pPr>
        <w:widowControl w:val="0"/>
        <w:spacing w:after="200" w:line="276" w:lineRule="auto"/>
        <w:jc w:val="left"/>
        <w:rPr>
          <w:rFonts w:asciiTheme="minorHAnsi" w:hAnsiTheme="minorHAnsi" w:cstheme="minorHAnsi"/>
          <w:b/>
          <w:u w:val="single"/>
          <w:lang w:val="sr-Latn-ME"/>
        </w:rPr>
      </w:pPr>
    </w:p>
    <w:p w14:paraId="1DEA9C33" w14:textId="7CBEBC29" w:rsidR="00903FA2" w:rsidRPr="009B4264" w:rsidRDefault="00AA72EA" w:rsidP="00F57E2A">
      <w:pPr>
        <w:pStyle w:val="SCHEDULE"/>
        <w:widowControl w:val="0"/>
        <w:numPr>
          <w:ilvl w:val="0"/>
          <w:numId w:val="0"/>
        </w:numPr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b w:val="0"/>
          <w:u w:val="single"/>
          <w:lang w:val="sr-Latn-ME"/>
        </w:rPr>
        <w:br w:type="page"/>
      </w:r>
      <w:bookmarkStart w:id="59" w:name="_Toc21382657"/>
      <w:r w:rsidR="00903FA2" w:rsidRPr="009B4264">
        <w:rPr>
          <w:rFonts w:asciiTheme="minorHAnsi" w:hAnsiTheme="minorHAnsi" w:cstheme="minorHAnsi"/>
          <w:lang w:val="sr-Latn-ME"/>
        </w:rPr>
        <w:lastRenderedPageBreak/>
        <w:t>Aneks 5</w:t>
      </w:r>
      <w:r w:rsidR="00903FA2" w:rsidRPr="009B4264">
        <w:rPr>
          <w:rFonts w:asciiTheme="minorHAnsi" w:hAnsiTheme="minorHAnsi" w:cstheme="minorHAnsi"/>
          <w:lang w:val="sr-Latn-ME"/>
        </w:rPr>
        <w:tab/>
        <w:t xml:space="preserve">Koverta sa Obaveznim uslovima za </w:t>
      </w:r>
      <w:r w:rsidR="00A34BEF" w:rsidRPr="009B4264">
        <w:rPr>
          <w:rFonts w:asciiTheme="minorHAnsi" w:hAnsiTheme="minorHAnsi" w:cstheme="minorHAnsi"/>
          <w:lang w:val="sr-Latn-ME"/>
        </w:rPr>
        <w:t>podobnost</w:t>
      </w:r>
      <w:bookmarkEnd w:id="59"/>
    </w:p>
    <w:p w14:paraId="7C639D92" w14:textId="77777777" w:rsidR="00186539" w:rsidRPr="00186539" w:rsidRDefault="00903FA2" w:rsidP="00186539">
      <w:pPr>
        <w:widowControl w:val="0"/>
        <w:spacing w:after="200" w:line="276" w:lineRule="auto"/>
        <w:rPr>
          <w:rFonts w:asciiTheme="minorHAnsi" w:hAnsiTheme="minorHAnsi" w:cstheme="minorHAnsi"/>
          <w:bCs/>
          <w:i/>
          <w:smallCaps/>
          <w:color w:val="000000"/>
          <w:w w:val="0"/>
          <w:shd w:val="pct15" w:color="auto" w:fill="FFFFFF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[</w:t>
      </w:r>
      <w:r w:rsidR="00186539" w:rsidRPr="00186539">
        <w:rPr>
          <w:rFonts w:asciiTheme="minorHAnsi" w:hAnsiTheme="minorHAnsi" w:cstheme="minorHAnsi"/>
          <w:bCs/>
          <w:i/>
          <w:smallCaps/>
          <w:color w:val="000000"/>
          <w:w w:val="0"/>
          <w:shd w:val="pct15" w:color="auto" w:fill="FFFFFF"/>
          <w:lang w:val="sr-Latn-ME"/>
        </w:rPr>
        <w:t>Potencijalni ponuđač (ili u slučaju Konzorcijuma, svaki Član) je dužan da podnese dokaze u vezi sa Obaveznim uslovima za podobnost kako je navedeno u Članu 4.5 i Članu 3 Priloga 3 (Kriterijumi za pretkvalifikaciju i Obavezni uslovi za podobnost).</w:t>
      </w:r>
    </w:p>
    <w:p w14:paraId="79DA3A34" w14:textId="77777777" w:rsidR="00186539" w:rsidRPr="00186539" w:rsidRDefault="00186539" w:rsidP="00186539">
      <w:pPr>
        <w:widowControl w:val="0"/>
        <w:spacing w:after="200" w:line="276" w:lineRule="auto"/>
        <w:rPr>
          <w:rFonts w:asciiTheme="minorHAnsi" w:hAnsiTheme="minorHAnsi" w:cstheme="minorHAnsi"/>
          <w:bCs/>
          <w:i/>
          <w:smallCaps/>
          <w:color w:val="000000"/>
          <w:w w:val="0"/>
          <w:shd w:val="pct15" w:color="auto" w:fill="FFFFFF"/>
          <w:lang w:val="sr-Latn-ME"/>
        </w:rPr>
      </w:pPr>
      <w:r w:rsidRPr="00186539">
        <w:rPr>
          <w:rFonts w:asciiTheme="minorHAnsi" w:hAnsiTheme="minorHAnsi" w:cstheme="minorHAnsi"/>
          <w:bCs/>
          <w:i/>
          <w:smallCaps/>
          <w:color w:val="000000"/>
          <w:w w:val="0"/>
          <w:shd w:val="pct15" w:color="auto" w:fill="FFFFFF"/>
          <w:lang w:val="sr-Latn-ME"/>
        </w:rPr>
        <w:t>U vezi sa Članom 3 tačkama (i) – (iii) Priloga 3 (Kriterijumi za pretkvalifikaciju i Obavezni uslovi za podobnost), dokazi će biti podneti na način koji je predviđen u Članu 4.5 Pretkvalifikacione dokumentacije.</w:t>
      </w:r>
    </w:p>
    <w:p w14:paraId="1181B6C2" w14:textId="134EFD0F" w:rsidR="00903FA2" w:rsidRPr="009B4264" w:rsidRDefault="00186539" w:rsidP="00186539">
      <w:pPr>
        <w:widowControl w:val="0"/>
        <w:spacing w:after="200" w:line="276" w:lineRule="auto"/>
        <w:rPr>
          <w:rFonts w:asciiTheme="minorHAnsi" w:hAnsiTheme="minorHAnsi" w:cstheme="minorHAnsi"/>
          <w:lang w:val="sr-Latn-ME"/>
        </w:rPr>
      </w:pPr>
      <w:r w:rsidRPr="00186539">
        <w:rPr>
          <w:rFonts w:asciiTheme="minorHAnsi" w:hAnsiTheme="minorHAnsi" w:cstheme="minorHAnsi"/>
          <w:bCs/>
          <w:i/>
          <w:smallCaps/>
          <w:color w:val="000000"/>
          <w:w w:val="0"/>
          <w:shd w:val="pct15" w:color="auto" w:fill="FFFFFF"/>
          <w:lang w:val="sr-Latn-ME"/>
        </w:rPr>
        <w:t>U vezi sa Članom 3 tačkom (iv) Priloga 3 (Kriterijumi za pretkvalifikaciju i Obavezni uslovi za podobnost), dokaz će biti obezbijeđen u formi izjave.</w:t>
      </w:r>
      <w:r w:rsidR="00903FA2" w:rsidRPr="009B4264">
        <w:rPr>
          <w:rFonts w:asciiTheme="minorHAnsi" w:hAnsiTheme="minorHAnsi" w:cstheme="minorHAnsi"/>
          <w:lang w:val="sr-Latn-ME"/>
        </w:rPr>
        <w:t>]</w:t>
      </w:r>
    </w:p>
    <w:p w14:paraId="1CFD34C6" w14:textId="65BB1317" w:rsidR="00AA72EA" w:rsidRPr="009B4264" w:rsidRDefault="00AA72EA" w:rsidP="00F57E2A">
      <w:pPr>
        <w:pStyle w:val="SCHEDULE"/>
        <w:widowControl w:val="0"/>
        <w:numPr>
          <w:ilvl w:val="0"/>
          <w:numId w:val="0"/>
        </w:numPr>
        <w:jc w:val="both"/>
        <w:rPr>
          <w:rFonts w:asciiTheme="minorHAnsi" w:hAnsiTheme="minorHAnsi" w:cstheme="minorHAnsi"/>
          <w:lang w:val="sr-Latn-ME"/>
        </w:rPr>
      </w:pPr>
      <w:bookmarkStart w:id="60" w:name="_DV_M321"/>
      <w:bookmarkStart w:id="61" w:name="_DV_M322"/>
      <w:bookmarkStart w:id="62" w:name="_DV_M323"/>
      <w:bookmarkStart w:id="63" w:name="_DV_M324"/>
      <w:bookmarkStart w:id="64" w:name="_DV_M325"/>
      <w:bookmarkStart w:id="65" w:name="_DV_M326"/>
      <w:bookmarkStart w:id="66" w:name="_DV_M327"/>
      <w:bookmarkStart w:id="67" w:name="_DV_M328"/>
      <w:bookmarkStart w:id="68" w:name="_DV_M329"/>
      <w:bookmarkStart w:id="69" w:name="_DV_M330"/>
      <w:bookmarkStart w:id="70" w:name="_DV_M331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9B4264">
        <w:rPr>
          <w:rFonts w:asciiTheme="minorHAnsi" w:hAnsiTheme="minorHAnsi" w:cstheme="minorHAnsi"/>
          <w:w w:val="0"/>
          <w:lang w:val="sr-Latn-ME"/>
        </w:rPr>
        <w:br w:type="page"/>
      </w:r>
    </w:p>
    <w:p w14:paraId="38DE5DDB" w14:textId="77777777" w:rsidR="00AA72EA" w:rsidRPr="009B4264" w:rsidRDefault="00AA72EA" w:rsidP="00F57E2A">
      <w:pPr>
        <w:pStyle w:val="List3"/>
        <w:widowControl w:val="0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b/>
          <w:u w:val="single"/>
          <w:lang w:val="sr-Latn-ME"/>
        </w:rPr>
        <w:sectPr w:rsidR="00AA72EA" w:rsidRPr="009B4264" w:rsidSect="00F240C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1909" w:h="16834"/>
          <w:pgMar w:top="1418" w:right="1418" w:bottom="1418" w:left="1418" w:header="720" w:footer="400" w:gutter="0"/>
          <w:cols w:space="720"/>
          <w:formProt w:val="0"/>
          <w:titlePg/>
          <w:docGrid w:linePitch="326"/>
        </w:sectPr>
      </w:pPr>
    </w:p>
    <w:p w14:paraId="45C370CD" w14:textId="093E968A" w:rsidR="00AA72EA" w:rsidRPr="009B4264" w:rsidRDefault="00903FA2" w:rsidP="00F57E2A">
      <w:pPr>
        <w:pStyle w:val="SCHEDULE"/>
        <w:widowControl w:val="0"/>
        <w:numPr>
          <w:ilvl w:val="0"/>
          <w:numId w:val="0"/>
        </w:numPr>
        <w:rPr>
          <w:rFonts w:asciiTheme="minorHAnsi" w:hAnsiTheme="minorHAnsi" w:cstheme="minorHAnsi"/>
          <w:lang w:val="sr-Latn-ME"/>
        </w:rPr>
      </w:pPr>
      <w:bookmarkStart w:id="71" w:name="_Ref421799842"/>
      <w:bookmarkStart w:id="72" w:name="_Toc513208716"/>
      <w:bookmarkStart w:id="73" w:name="_Toc21382658"/>
      <w:r w:rsidRPr="009B4264">
        <w:rPr>
          <w:rFonts w:asciiTheme="minorHAnsi" w:hAnsiTheme="minorHAnsi" w:cstheme="minorHAnsi"/>
          <w:lang w:val="sr-Latn-ME"/>
        </w:rPr>
        <w:lastRenderedPageBreak/>
        <w:t xml:space="preserve">Aneks </w:t>
      </w:r>
      <w:r w:rsidR="00483BD1" w:rsidRPr="009B4264">
        <w:rPr>
          <w:rFonts w:asciiTheme="minorHAnsi" w:hAnsiTheme="minorHAnsi" w:cstheme="minorHAnsi"/>
          <w:lang w:val="sr-Latn-ME"/>
        </w:rPr>
        <w:t>6</w:t>
      </w:r>
      <w:r w:rsidR="00305C5A" w:rsidRPr="009B4264">
        <w:rPr>
          <w:rFonts w:asciiTheme="minorHAnsi" w:hAnsiTheme="minorHAnsi" w:cstheme="minorHAnsi"/>
          <w:lang w:val="sr-Latn-ME"/>
        </w:rPr>
        <w:tab/>
        <w:t xml:space="preserve">Dokaz o ispunjenju </w:t>
      </w:r>
      <w:bookmarkEnd w:id="71"/>
      <w:bookmarkEnd w:id="72"/>
      <w:r w:rsidR="003353B7" w:rsidRPr="009B4264">
        <w:rPr>
          <w:rFonts w:asciiTheme="minorHAnsi" w:hAnsiTheme="minorHAnsi" w:cstheme="minorHAnsi"/>
          <w:lang w:val="sr-Latn-ME"/>
        </w:rPr>
        <w:t>Tehničkog kriterijuma br. 1</w:t>
      </w:r>
      <w:bookmarkEnd w:id="73"/>
    </w:p>
    <w:p w14:paraId="75CB44EE" w14:textId="0C109FC5" w:rsidR="00AA72EA" w:rsidRPr="009B4264" w:rsidRDefault="00AA72EA" w:rsidP="0004766B">
      <w:pPr>
        <w:pStyle w:val="BodyText"/>
        <w:widowControl w:val="0"/>
        <w:spacing w:line="276" w:lineRule="auto"/>
        <w:rPr>
          <w:rFonts w:asciiTheme="minorHAnsi" w:hAnsiTheme="minorHAnsi" w:cstheme="minorHAnsi"/>
          <w:shd w:val="pct15" w:color="auto" w:fill="FFFFFF"/>
          <w:lang w:val="sr-Latn-ME" w:eastAsia="en-CA"/>
        </w:rPr>
      </w:pPr>
      <w:r w:rsidRPr="009B4264">
        <w:rPr>
          <w:rFonts w:asciiTheme="minorHAnsi" w:hAnsiTheme="minorHAnsi" w:cstheme="minorHAnsi"/>
          <w:lang w:val="sr-Latn-ME" w:eastAsia="en-CA"/>
        </w:rPr>
        <w:t>[</w:t>
      </w:r>
      <w:r w:rsidR="00305C5A" w:rsidRPr="009B4264">
        <w:rPr>
          <w:rFonts w:asciiTheme="minorHAnsi" w:hAnsiTheme="minorHAnsi" w:cstheme="minorHAnsi"/>
          <w:shd w:val="pct15" w:color="auto" w:fill="FFFFFF"/>
          <w:lang w:val="sr-Latn-ME" w:eastAsia="en-CA"/>
        </w:rPr>
        <w:t>Operativno iskustvo će biti prikazano u tabeli koja je data u produžetku</w:t>
      </w:r>
      <w:r w:rsidRPr="009B4264">
        <w:rPr>
          <w:rFonts w:asciiTheme="minorHAnsi" w:hAnsiTheme="minorHAnsi" w:cstheme="minorHAnsi"/>
          <w:lang w:val="sr-Latn-ME" w:eastAsia="en-CA"/>
        </w:rPr>
        <w:t xml:space="preserve">] </w:t>
      </w:r>
    </w:p>
    <w:p w14:paraId="12206436" w14:textId="7DA52E69" w:rsidR="00AA72EA" w:rsidRPr="009B4264" w:rsidRDefault="00D12EE3" w:rsidP="00F57E2A">
      <w:pPr>
        <w:pStyle w:val="BodyText"/>
        <w:widowControl w:val="0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 w:eastAsia="en-CA"/>
        </w:rPr>
        <w:t>Potencijalni ponuđač</w:t>
      </w:r>
      <w:r w:rsidR="00AA72EA" w:rsidRPr="009B4264">
        <w:rPr>
          <w:rFonts w:asciiTheme="minorHAnsi" w:hAnsiTheme="minorHAnsi" w:cstheme="minorHAnsi"/>
          <w:lang w:val="sr-Latn-ME" w:eastAsia="en-CA"/>
        </w:rPr>
        <w:t xml:space="preserve"> </w:t>
      </w:r>
      <w:r w:rsidR="004F0DCC">
        <w:rPr>
          <w:rFonts w:asciiTheme="minorHAnsi" w:hAnsiTheme="minorHAnsi" w:cstheme="minorHAnsi"/>
          <w:lang w:val="sr-Latn-ME" w:eastAsia="en-CA"/>
        </w:rPr>
        <w:t xml:space="preserve">ovim potvrđuje da on/njegov Član </w:t>
      </w:r>
      <w:r w:rsidR="00E54C57">
        <w:rPr>
          <w:rFonts w:asciiTheme="minorHAnsi" w:hAnsiTheme="minorHAnsi" w:cstheme="minorHAnsi"/>
          <w:lang w:val="sr-Latn-ME" w:eastAsia="en-CA"/>
        </w:rPr>
        <w:t>-</w:t>
      </w:r>
      <w:r w:rsidR="004F0DCC">
        <w:rPr>
          <w:rFonts w:asciiTheme="minorHAnsi" w:hAnsiTheme="minorHAnsi" w:cstheme="minorHAnsi"/>
          <w:lang w:val="sr-Latn-ME" w:eastAsia="en-CA"/>
        </w:rPr>
        <w:t xml:space="preserve"> Operater aerodroma</w:t>
      </w:r>
      <w:r w:rsidR="003353B7" w:rsidRPr="009B4264">
        <w:rPr>
          <w:rFonts w:asciiTheme="minorHAnsi" w:hAnsiTheme="minorHAnsi" w:cstheme="minorHAnsi"/>
          <w:lang w:val="sr-Latn-ME" w:eastAsia="en-CA"/>
        </w:rPr>
        <w:t xml:space="preserve"> ima</w:t>
      </w:r>
      <w:r w:rsidR="00305C5A" w:rsidRPr="009B4264">
        <w:rPr>
          <w:rFonts w:asciiTheme="minorHAnsi" w:hAnsiTheme="minorHAnsi" w:cstheme="minorHAnsi"/>
          <w:lang w:val="sr-Latn-ME" w:eastAsia="en-CA"/>
        </w:rPr>
        <w:t xml:space="preserve"> sl</w:t>
      </w:r>
      <w:r w:rsidR="002951E3" w:rsidRPr="009B4264">
        <w:rPr>
          <w:rFonts w:asciiTheme="minorHAnsi" w:hAnsiTheme="minorHAnsi" w:cstheme="minorHAnsi"/>
          <w:lang w:val="sr-Latn-ME" w:eastAsia="en-CA"/>
        </w:rPr>
        <w:t>j</w:t>
      </w:r>
      <w:r w:rsidR="00305C5A" w:rsidRPr="009B4264">
        <w:rPr>
          <w:rFonts w:asciiTheme="minorHAnsi" w:hAnsiTheme="minorHAnsi" w:cstheme="minorHAnsi"/>
          <w:lang w:val="sr-Latn-ME" w:eastAsia="en-CA"/>
        </w:rPr>
        <w:t>edeće relevantno iskustvo</w:t>
      </w:r>
      <w:r w:rsidR="00AA72EA" w:rsidRPr="009B4264">
        <w:rPr>
          <w:rFonts w:asciiTheme="minorHAnsi" w:hAnsiTheme="minorHAnsi" w:cstheme="minorHAnsi"/>
          <w:lang w:val="sr-Latn-ME" w:eastAsia="en-CA"/>
        </w:rPr>
        <w:t>:</w:t>
      </w: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2946"/>
        <w:gridCol w:w="1167"/>
        <w:gridCol w:w="1807"/>
        <w:gridCol w:w="1346"/>
        <w:gridCol w:w="2876"/>
        <w:gridCol w:w="2442"/>
      </w:tblGrid>
      <w:tr w:rsidR="00305C5A" w:rsidRPr="009B4264" w14:paraId="67904130" w14:textId="77777777" w:rsidTr="0003259F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7EE" w14:textId="1FB7D0EC" w:rsidR="00AA72EA" w:rsidRPr="009B4264" w:rsidRDefault="00305C5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lang w:val="sr-Latn-ME" w:eastAsia="en-CA"/>
              </w:rPr>
              <w:t>Ime operatera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DE21" w14:textId="67E52B09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lang w:val="sr-Latn-ME" w:eastAsia="en-CA"/>
              </w:rPr>
              <w:t xml:space="preserve"> </w:t>
            </w:r>
            <w:r w:rsidR="00305C5A" w:rsidRPr="009B4264">
              <w:rPr>
                <w:rFonts w:asciiTheme="minorHAnsi" w:hAnsiTheme="minorHAnsi" w:cstheme="minorHAnsi"/>
                <w:b/>
                <w:lang w:val="sr-Latn-ME" w:eastAsia="en-CA"/>
              </w:rPr>
              <w:t xml:space="preserve">Uloga </w:t>
            </w:r>
            <w:r w:rsidR="003A4620" w:rsidRPr="009B4264">
              <w:rPr>
                <w:rFonts w:asciiTheme="minorHAnsi" w:hAnsiTheme="minorHAnsi" w:cstheme="minorHAnsi"/>
                <w:b/>
                <w:lang w:val="sr-Latn-ME" w:eastAsia="en-CA"/>
              </w:rPr>
              <w:t xml:space="preserve">Člana </w:t>
            </w:r>
            <w:r w:rsidR="00305C5A" w:rsidRPr="009B4264">
              <w:rPr>
                <w:rFonts w:asciiTheme="minorHAnsi" w:hAnsiTheme="minorHAnsi" w:cstheme="minorHAnsi"/>
                <w:b/>
                <w:lang w:val="sr-Latn-ME" w:eastAsia="en-CA"/>
              </w:rPr>
              <w:t>Potencijalnog ponuđača (Operatera aerodroma) i veza sa Operaterom</w:t>
            </w:r>
            <w:r w:rsidRPr="009B4264">
              <w:rPr>
                <w:rStyle w:val="FootnoteReference"/>
                <w:rFonts w:asciiTheme="minorHAnsi" w:hAnsiTheme="minorHAnsi" w:cstheme="minorHAnsi"/>
                <w:lang w:val="sr-Latn-ME" w:eastAsia="en-CA"/>
              </w:rPr>
              <w:footnoteReference w:id="4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7DD1" w14:textId="3A965640" w:rsidR="00AA72EA" w:rsidRPr="009B4264" w:rsidRDefault="00305C5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lang w:val="sr-Latn-ME" w:eastAsia="en-CA"/>
              </w:rPr>
              <w:t>Lokacija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EFE" w14:textId="27C57C3B" w:rsidR="00AA72EA" w:rsidRPr="009B4264" w:rsidRDefault="00305C5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lang w:val="sr-Latn-ME" w:eastAsia="en-CA"/>
              </w:rPr>
              <w:t>Vrsta projekta i godišnji saobraćaj</w:t>
            </w:r>
            <w:r w:rsidR="00AA72EA" w:rsidRPr="009B4264">
              <w:rPr>
                <w:rFonts w:asciiTheme="minorHAnsi" w:hAnsiTheme="minorHAnsi" w:cstheme="minorHAnsi"/>
                <w:b/>
                <w:lang w:val="sr-Latn-ME" w:eastAsia="en-CA"/>
              </w:rPr>
              <w:t xml:space="preserve"> (</w:t>
            </w:r>
            <w:r w:rsidRPr="009B4264">
              <w:rPr>
                <w:rFonts w:asciiTheme="minorHAnsi" w:hAnsiTheme="minorHAnsi" w:cstheme="minorHAnsi"/>
                <w:b/>
                <w:lang w:val="sr-Latn-ME" w:eastAsia="en-CA"/>
              </w:rPr>
              <w:t>međunarodni putnici godišnje</w:t>
            </w:r>
            <w:r w:rsidR="00AA72EA" w:rsidRPr="009B4264">
              <w:rPr>
                <w:rFonts w:asciiTheme="minorHAnsi" w:hAnsiTheme="minorHAnsi" w:cstheme="minorHAnsi"/>
                <w:b/>
                <w:lang w:val="sr-Latn-ME" w:eastAsia="en-CA"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9ED5" w14:textId="4460F782" w:rsidR="00AA72EA" w:rsidRPr="009B4264" w:rsidRDefault="00305C5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lang w:val="sr-Latn-ME" w:eastAsia="en-CA"/>
              </w:rPr>
              <w:t>Operativni period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542" w14:textId="79A7F0A7" w:rsidR="00AA72EA" w:rsidRPr="009B4264" w:rsidRDefault="00305C5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lang w:val="sr-Latn-ME"/>
              </w:rPr>
              <w:t xml:space="preserve">Kratak opis tehničkog i operativnog iskustva, obim </w:t>
            </w:r>
            <w:r w:rsidR="00A32CA7" w:rsidRPr="009B4264">
              <w:rPr>
                <w:rFonts w:asciiTheme="minorHAnsi" w:hAnsiTheme="minorHAnsi" w:cstheme="minorHAnsi"/>
                <w:b/>
                <w:lang w:val="sr-Latn-ME"/>
              </w:rPr>
              <w:t>poslova</w:t>
            </w:r>
            <w:r w:rsidR="00AA72EA" w:rsidRPr="009B4264">
              <w:rPr>
                <w:rStyle w:val="FootnoteReference"/>
                <w:rFonts w:asciiTheme="minorHAnsi" w:hAnsiTheme="minorHAnsi" w:cstheme="minorHAnsi"/>
                <w:lang w:val="sr-Latn-ME"/>
              </w:rPr>
              <w:footnoteReference w:id="5"/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03B0" w14:textId="3FB68AC4" w:rsidR="00AA72EA" w:rsidRPr="009B4264" w:rsidRDefault="00A32CA7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Theme="minorHAnsi" w:hAnsiTheme="minorHAnsi" w:cstheme="minorHAnsi"/>
                <w:b/>
                <w:lang w:val="sr-Latn-ME"/>
              </w:rPr>
            </w:pPr>
            <w:r w:rsidRPr="009B4264">
              <w:rPr>
                <w:rFonts w:asciiTheme="minorHAnsi" w:hAnsiTheme="minorHAnsi" w:cstheme="minorHAnsi"/>
                <w:b/>
                <w:lang w:val="sr-Latn-ME" w:eastAsia="en-CA"/>
              </w:rPr>
              <w:t>Kontakt osoba za preporuke</w:t>
            </w:r>
          </w:p>
        </w:tc>
      </w:tr>
      <w:tr w:rsidR="00305C5A" w:rsidRPr="009B4264" w14:paraId="08298649" w14:textId="77777777" w:rsidTr="0003259F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02E" w14:textId="77777777" w:rsidR="00AA72EA" w:rsidRPr="009B4264" w:rsidRDefault="00AA72EA" w:rsidP="0004766B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  <w:p w14:paraId="28A0C31F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102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DEA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8B9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C52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AD6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D6F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</w:tr>
      <w:tr w:rsidR="00305C5A" w:rsidRPr="009B4264" w14:paraId="1AF5DD06" w14:textId="77777777" w:rsidTr="0003259F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4D8" w14:textId="77777777" w:rsidR="00AA72EA" w:rsidRPr="009B4264" w:rsidRDefault="00AA72EA" w:rsidP="0004766B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  <w:p w14:paraId="7FF0B064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8EF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F55D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0C6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A6A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1039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AC6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</w:tr>
      <w:tr w:rsidR="00305C5A" w:rsidRPr="009B4264" w14:paraId="38082226" w14:textId="77777777" w:rsidTr="0003259F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C96" w14:textId="2F8BF1BD" w:rsidR="00AA72EA" w:rsidRPr="009B4264" w:rsidRDefault="00AA72EA" w:rsidP="0004766B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lang w:val="sr-Latn-ME" w:eastAsia="en-CA"/>
              </w:rPr>
              <w:t>[</w:t>
            </w:r>
            <w:r w:rsidR="00A32CA7" w:rsidRPr="009B4264">
              <w:rPr>
                <w:rFonts w:asciiTheme="minorHAnsi" w:hAnsiTheme="minorHAnsi" w:cstheme="minorHAnsi"/>
                <w:lang w:val="sr-Latn-ME" w:eastAsia="en-CA"/>
              </w:rPr>
              <w:t>po potrebi dodati još redova</w:t>
            </w:r>
            <w:r w:rsidRPr="009B4264">
              <w:rPr>
                <w:rFonts w:asciiTheme="minorHAnsi" w:hAnsiTheme="minorHAnsi" w:cstheme="minorHAnsi"/>
                <w:lang w:val="sr-Latn-ME" w:eastAsia="en-CA"/>
              </w:rPr>
              <w:t xml:space="preserve">]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20F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82CD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4C8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358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2605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597E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</w:p>
        </w:tc>
      </w:tr>
    </w:tbl>
    <w:p w14:paraId="2B12CA85" w14:textId="77777777" w:rsidR="00AA72EA" w:rsidRPr="009B4264" w:rsidRDefault="00AA72EA" w:rsidP="0004766B">
      <w:pPr>
        <w:pStyle w:val="List2"/>
        <w:widowControl w:val="0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/>
          <w:lang w:val="sr-Latn-ME"/>
        </w:rPr>
        <w:sectPr w:rsidR="00AA72EA" w:rsidRPr="009B4264" w:rsidSect="00F240C9">
          <w:endnotePr>
            <w:numFmt w:val="decimal"/>
          </w:endnotePr>
          <w:pgSz w:w="16834" w:h="11909" w:orient="landscape"/>
          <w:pgMar w:top="1418" w:right="1418" w:bottom="1418" w:left="1418" w:header="720" w:footer="400" w:gutter="0"/>
          <w:cols w:space="720"/>
          <w:formProt w:val="0"/>
          <w:titlePg/>
          <w:docGrid w:linePitch="326"/>
        </w:sectPr>
      </w:pPr>
    </w:p>
    <w:p w14:paraId="0AF02B6F" w14:textId="0B5D94C5" w:rsidR="00AA72EA" w:rsidRPr="009B4264" w:rsidRDefault="00E87C11" w:rsidP="00F57E2A">
      <w:pPr>
        <w:pStyle w:val="SCHEDULE"/>
        <w:widowControl w:val="0"/>
        <w:numPr>
          <w:ilvl w:val="0"/>
          <w:numId w:val="0"/>
        </w:numPr>
        <w:rPr>
          <w:rFonts w:asciiTheme="minorHAnsi" w:hAnsiTheme="minorHAnsi" w:cstheme="minorHAnsi"/>
          <w:lang w:val="sr-Latn-ME"/>
        </w:rPr>
      </w:pPr>
      <w:bookmarkStart w:id="74" w:name="_Toc21382659"/>
      <w:r w:rsidRPr="009B4264">
        <w:rPr>
          <w:rFonts w:asciiTheme="minorHAnsi" w:hAnsiTheme="minorHAnsi" w:cstheme="minorHAnsi"/>
          <w:lang w:val="sr-Latn-ME"/>
        </w:rPr>
        <w:lastRenderedPageBreak/>
        <w:t xml:space="preserve">Aneks </w:t>
      </w:r>
      <w:r w:rsidR="00483BD1" w:rsidRPr="009B4264">
        <w:rPr>
          <w:rFonts w:asciiTheme="minorHAnsi" w:hAnsiTheme="minorHAnsi" w:cstheme="minorHAnsi"/>
          <w:lang w:val="sr-Latn-ME"/>
        </w:rPr>
        <w:t>7</w:t>
      </w:r>
      <w:r w:rsidR="00A32CA7" w:rsidRPr="009B4264">
        <w:rPr>
          <w:rFonts w:asciiTheme="minorHAnsi" w:hAnsiTheme="minorHAnsi" w:cstheme="minorHAnsi"/>
          <w:lang w:val="sr-Latn-ME"/>
        </w:rPr>
        <w:tab/>
      </w:r>
      <w:r w:rsidR="009C2EF1" w:rsidRPr="009B4264">
        <w:rPr>
          <w:rFonts w:asciiTheme="minorHAnsi" w:hAnsiTheme="minorHAnsi" w:cstheme="minorHAnsi"/>
          <w:lang w:val="sr-Latn-ME"/>
        </w:rPr>
        <w:t xml:space="preserve">Dokaz o </w:t>
      </w:r>
      <w:r w:rsidR="006871AA" w:rsidRPr="009B4264">
        <w:rPr>
          <w:rFonts w:asciiTheme="minorHAnsi" w:hAnsiTheme="minorHAnsi" w:cstheme="minorHAnsi"/>
          <w:lang w:val="sr-Latn-ME"/>
        </w:rPr>
        <w:t xml:space="preserve">ispunjenju </w:t>
      </w:r>
      <w:r w:rsidR="003353B7" w:rsidRPr="009B4264">
        <w:rPr>
          <w:rFonts w:asciiTheme="minorHAnsi" w:hAnsiTheme="minorHAnsi" w:cstheme="minorHAnsi"/>
          <w:lang w:val="sr-Latn-ME"/>
        </w:rPr>
        <w:t>Tehničkog kriterijuma br. 2</w:t>
      </w:r>
      <w:bookmarkEnd w:id="74"/>
    </w:p>
    <w:p w14:paraId="3ABEF001" w14:textId="6FF167BB" w:rsidR="00AA72EA" w:rsidRPr="009B4264" w:rsidRDefault="00AA72EA" w:rsidP="0004766B">
      <w:pPr>
        <w:pStyle w:val="List3"/>
        <w:widowControl w:val="0"/>
        <w:numPr>
          <w:ilvl w:val="0"/>
          <w:numId w:val="0"/>
        </w:numPr>
        <w:spacing w:line="276" w:lineRule="auto"/>
        <w:ind w:left="851" w:hanging="851"/>
        <w:rPr>
          <w:rFonts w:asciiTheme="minorHAnsi" w:hAnsiTheme="minorHAnsi" w:cstheme="minorHAnsi"/>
          <w:lang w:val="sr-Latn-ME" w:eastAsia="en-CA"/>
        </w:rPr>
      </w:pPr>
      <w:r w:rsidRPr="009B4264">
        <w:rPr>
          <w:rFonts w:asciiTheme="minorHAnsi" w:hAnsiTheme="minorHAnsi" w:cstheme="minorHAnsi"/>
          <w:lang w:val="sr-Latn-ME" w:eastAsia="en-CA"/>
        </w:rPr>
        <w:t>[</w:t>
      </w:r>
      <w:r w:rsidR="00A32CA7" w:rsidRPr="009B4264">
        <w:rPr>
          <w:rFonts w:asciiTheme="minorHAnsi" w:hAnsiTheme="minorHAnsi" w:cstheme="minorHAnsi"/>
          <w:shd w:val="pct15" w:color="auto" w:fill="FFFFFF"/>
          <w:lang w:val="sr-Latn-ME" w:eastAsia="en-CA"/>
        </w:rPr>
        <w:t>Građevinsko iskustvo će biti prikazano u tabeli koja je data u produžetku</w:t>
      </w:r>
      <w:r w:rsidR="00A32CA7" w:rsidRPr="009B4264">
        <w:rPr>
          <w:rFonts w:asciiTheme="minorHAnsi" w:hAnsiTheme="minorHAnsi" w:cstheme="minorHAnsi"/>
          <w:lang w:val="sr-Latn-ME" w:eastAsia="en-CA"/>
        </w:rPr>
        <w:t>]</w:t>
      </w:r>
    </w:p>
    <w:p w14:paraId="044BDC42" w14:textId="108CB5B8" w:rsidR="002F3976" w:rsidRPr="009B4264" w:rsidRDefault="002F3976" w:rsidP="00F57E2A">
      <w:pPr>
        <w:pStyle w:val="BodyText"/>
        <w:widowControl w:val="0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 w:eastAsia="en-CA"/>
        </w:rPr>
        <w:t xml:space="preserve">Potencijalni ponuđač </w:t>
      </w:r>
      <w:r>
        <w:rPr>
          <w:rFonts w:asciiTheme="minorHAnsi" w:hAnsiTheme="minorHAnsi" w:cstheme="minorHAnsi"/>
          <w:lang w:val="sr-Latn-ME" w:eastAsia="en-CA"/>
        </w:rPr>
        <w:t xml:space="preserve">ovim potvrđuje da [on ima/njegovi Članovi imaju] </w:t>
      </w:r>
      <w:r w:rsidRPr="009B4264">
        <w:rPr>
          <w:rFonts w:asciiTheme="minorHAnsi" w:hAnsiTheme="minorHAnsi" w:cstheme="minorHAnsi"/>
          <w:lang w:val="sr-Latn-ME" w:eastAsia="en-CA"/>
        </w:rPr>
        <w:t>sljedeće relevantno iskustvo:</w:t>
      </w:r>
    </w:p>
    <w:tbl>
      <w:tblPr>
        <w:tblpPr w:leftFromText="180" w:rightFromText="180" w:vertAnchor="text" w:horzAnchor="margin" w:tblpY="110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073"/>
        <w:gridCol w:w="1005"/>
        <w:gridCol w:w="1480"/>
        <w:gridCol w:w="1243"/>
        <w:gridCol w:w="1237"/>
        <w:gridCol w:w="1249"/>
        <w:gridCol w:w="1836"/>
        <w:gridCol w:w="1831"/>
      </w:tblGrid>
      <w:tr w:rsidR="00A32CA7" w:rsidRPr="009B4264" w14:paraId="671847AC" w14:textId="77777777" w:rsidTr="00A32CA7">
        <w:trPr>
          <w:trHeight w:val="845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A1D5" w14:textId="28DE5E7D" w:rsidR="00AA72EA" w:rsidRPr="009B4264" w:rsidRDefault="00A32CA7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 xml:space="preserve">Ime </w:t>
            </w:r>
            <w:r w:rsidR="00712590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izvođača građevinskih radova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EA1" w14:textId="63F64257" w:rsidR="00AA72EA" w:rsidRPr="009B4264" w:rsidRDefault="00A32CA7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 xml:space="preserve">Uloga </w:t>
            </w:r>
            <w:r w:rsidR="003A4620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 xml:space="preserve">Člana </w:t>
            </w: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Potencijalnog ponuđača</w:t>
            </w:r>
            <w:r w:rsidR="00AA72EA" w:rsidRPr="009B4264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sr-Latn-ME" w:eastAsia="en-CA"/>
              </w:rPr>
              <w:footnoteReference w:id="6"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D71" w14:textId="23DD8171" w:rsidR="00AA72EA" w:rsidRPr="009B4264" w:rsidRDefault="00A32CA7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Lokacija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68C7" w14:textId="41DEC9A0" w:rsidR="00AA72EA" w:rsidRPr="009B4264" w:rsidRDefault="00A32CA7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Vrsta projekta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661" w14:textId="77FF2127" w:rsidR="00AA72EA" w:rsidRPr="009B4264" w:rsidRDefault="00A96E19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 xml:space="preserve">Vrijednost </w:t>
            </w:r>
            <w:r w:rsidR="00A32CA7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 xml:space="preserve">projekta (u </w:t>
            </w:r>
            <w:r w:rsidR="00E87C11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EUR</w:t>
            </w:r>
            <w:r w:rsidR="00A32CA7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4A26" w14:textId="023807E0" w:rsidR="00AA72EA" w:rsidRPr="009B4264" w:rsidRDefault="00A32CA7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Datum potpisivanja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3E4A" w14:textId="5B705F60" w:rsidR="00AA72EA" w:rsidRPr="009B4264" w:rsidRDefault="00A32CA7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Datum završetka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65A" w14:textId="48BD5177" w:rsidR="00AA72EA" w:rsidRPr="009B4264" w:rsidRDefault="00A32CA7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Kratak opis</w:t>
            </w:r>
            <w:r w:rsidR="00AA72EA" w:rsidRPr="009B4264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footnoteReference w:id="7"/>
            </w:r>
            <w:r w:rsidR="00AA72EA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986" w14:textId="3FA13EBB" w:rsidR="00AA72EA" w:rsidRPr="009B4264" w:rsidRDefault="00A32CA7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Kontakt osoba za preporuke</w:t>
            </w:r>
          </w:p>
        </w:tc>
      </w:tr>
      <w:tr w:rsidR="00A32CA7" w:rsidRPr="009B4264" w14:paraId="67AA9BEE" w14:textId="77777777" w:rsidTr="00A32CA7">
        <w:trPr>
          <w:trHeight w:val="943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434" w14:textId="77777777" w:rsidR="00AA72EA" w:rsidRPr="009B4264" w:rsidRDefault="00AA72EA" w:rsidP="000476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5E4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BBD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2F8B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0F7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09C8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6A2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DAC2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061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</w:tr>
      <w:tr w:rsidR="00A32CA7" w:rsidRPr="009B4264" w14:paraId="74500C84" w14:textId="77777777" w:rsidTr="00A32CA7">
        <w:trPr>
          <w:trHeight w:val="943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D720" w14:textId="77777777" w:rsidR="00AA72EA" w:rsidRPr="009B4264" w:rsidRDefault="00AA72EA" w:rsidP="000476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9C0D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5C1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E72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362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384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82A5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B8CE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78A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</w:tr>
      <w:tr w:rsidR="00A32CA7" w:rsidRPr="009B4264" w14:paraId="087E64D6" w14:textId="77777777" w:rsidTr="00A32CA7">
        <w:trPr>
          <w:trHeight w:val="1245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ABBB" w14:textId="77777777" w:rsidR="00A32CA7" w:rsidRPr="009B4264" w:rsidRDefault="00A32CA7" w:rsidP="0004766B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lang w:val="sr-Latn-ME" w:eastAsia="en-CA"/>
              </w:rPr>
              <w:t xml:space="preserve">[po potrebi dodati još redova] </w:t>
            </w:r>
          </w:p>
          <w:p w14:paraId="26212A20" w14:textId="6592EEF2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F8F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B28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130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C83E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C924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304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198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8B2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</w:tr>
      <w:tr w:rsidR="00AA72EA" w:rsidRPr="009B4264" w14:paraId="40E5E0D9" w14:textId="77777777" w:rsidTr="00A32CA7">
        <w:trPr>
          <w:trHeight w:val="368"/>
        </w:trPr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EF15FE" w14:textId="77777777" w:rsidR="00AA72EA" w:rsidRPr="009B4264" w:rsidRDefault="00AA72EA" w:rsidP="000476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094" w14:textId="492C97AD" w:rsidR="00AA72EA" w:rsidRPr="009B4264" w:rsidRDefault="00A32CA7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i/>
                <w:sz w:val="20"/>
                <w:szCs w:val="20"/>
                <w:lang w:val="sr-Latn-ME"/>
              </w:rPr>
              <w:t>Ukupna vr</w:t>
            </w:r>
            <w:r w:rsidR="002951E3" w:rsidRPr="009B4264">
              <w:rPr>
                <w:rFonts w:asciiTheme="minorHAnsi" w:hAnsiTheme="minorHAnsi" w:cstheme="minorHAnsi"/>
                <w:i/>
                <w:sz w:val="20"/>
                <w:szCs w:val="20"/>
                <w:lang w:val="sr-Latn-ME"/>
              </w:rPr>
              <w:t>ij</w:t>
            </w:r>
            <w:r w:rsidRPr="009B4264">
              <w:rPr>
                <w:rFonts w:asciiTheme="minorHAnsi" w:hAnsiTheme="minorHAnsi" w:cstheme="minorHAnsi"/>
                <w:i/>
                <w:sz w:val="20"/>
                <w:szCs w:val="20"/>
                <w:lang w:val="sr-Latn-ME"/>
              </w:rPr>
              <w:t xml:space="preserve">ednost </w:t>
            </w:r>
            <w:r w:rsidR="00AA72EA" w:rsidRPr="009B4264">
              <w:rPr>
                <w:rFonts w:asciiTheme="minorHAnsi" w:hAnsiTheme="minorHAnsi" w:cstheme="minorHAnsi"/>
                <w:i/>
                <w:sz w:val="20"/>
                <w:szCs w:val="20"/>
                <w:lang w:val="sr-Latn-ME"/>
              </w:rPr>
              <w:t>=</w:t>
            </w:r>
          </w:p>
        </w:tc>
        <w:tc>
          <w:tcPr>
            <w:tcW w:w="2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21E89E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</w:tr>
    </w:tbl>
    <w:p w14:paraId="46C4B4CB" w14:textId="77777777" w:rsidR="003828AA" w:rsidRPr="009B4264" w:rsidRDefault="003828AA" w:rsidP="00F57E2A">
      <w:pPr>
        <w:pStyle w:val="BodyText"/>
        <w:widowControl w:val="0"/>
        <w:rPr>
          <w:rFonts w:asciiTheme="minorHAnsi" w:hAnsiTheme="minorHAnsi" w:cstheme="minorHAnsi"/>
          <w:lang w:val="sr-Latn-ME"/>
        </w:rPr>
        <w:sectPr w:rsidR="003828AA" w:rsidRPr="009B4264" w:rsidSect="003F28F0">
          <w:endnotePr>
            <w:numFmt w:val="decimal"/>
          </w:endnotePr>
          <w:pgSz w:w="16834" w:h="11909" w:orient="landscape"/>
          <w:pgMar w:top="1418" w:right="1418" w:bottom="1418" w:left="1418" w:header="720" w:footer="400" w:gutter="0"/>
          <w:cols w:space="720"/>
          <w:formProt w:val="0"/>
          <w:titlePg/>
          <w:docGrid w:linePitch="326"/>
        </w:sectPr>
      </w:pPr>
    </w:p>
    <w:p w14:paraId="3CE5CF93" w14:textId="5800C66A" w:rsidR="003353B7" w:rsidRPr="009B4264" w:rsidRDefault="003353B7" w:rsidP="00F57E2A">
      <w:pPr>
        <w:pStyle w:val="SCHEDULE"/>
        <w:widowControl w:val="0"/>
        <w:numPr>
          <w:ilvl w:val="0"/>
          <w:numId w:val="0"/>
        </w:numPr>
        <w:rPr>
          <w:rFonts w:asciiTheme="minorHAnsi" w:hAnsiTheme="minorHAnsi" w:cstheme="minorHAnsi"/>
          <w:lang w:val="sr-Latn-ME"/>
        </w:rPr>
      </w:pPr>
      <w:bookmarkStart w:id="76" w:name="_Toc21382660"/>
      <w:r w:rsidRPr="009B4264">
        <w:rPr>
          <w:rFonts w:asciiTheme="minorHAnsi" w:hAnsiTheme="minorHAnsi" w:cstheme="minorHAnsi"/>
          <w:lang w:val="sr-Latn-ME"/>
        </w:rPr>
        <w:lastRenderedPageBreak/>
        <w:t xml:space="preserve">Aneks </w:t>
      </w:r>
      <w:r w:rsidR="00483BD1" w:rsidRPr="009B4264">
        <w:rPr>
          <w:rFonts w:asciiTheme="minorHAnsi" w:hAnsiTheme="minorHAnsi" w:cstheme="minorHAnsi"/>
          <w:lang w:val="sr-Latn-ME"/>
        </w:rPr>
        <w:t>8</w:t>
      </w:r>
      <w:r w:rsidRPr="009B4264">
        <w:rPr>
          <w:rFonts w:asciiTheme="minorHAnsi" w:hAnsiTheme="minorHAnsi" w:cstheme="minorHAnsi"/>
          <w:lang w:val="sr-Latn-ME"/>
        </w:rPr>
        <w:tab/>
        <w:t>Dokaz o ispunjenju Tehničkog kriterijuma br. 3 i Tehničkog kriterijuma br. 4</w:t>
      </w:r>
      <w:bookmarkEnd w:id="76"/>
    </w:p>
    <w:p w14:paraId="3BD21041" w14:textId="77777777" w:rsidR="000B2FC9" w:rsidRPr="009B4264" w:rsidRDefault="000B2FC9" w:rsidP="0004766B">
      <w:pPr>
        <w:pStyle w:val="BodyText"/>
        <w:widowControl w:val="0"/>
        <w:tabs>
          <w:tab w:val="left" w:pos="0"/>
          <w:tab w:val="left" w:pos="1440"/>
          <w:tab w:val="left" w:pos="1890"/>
        </w:tabs>
        <w:spacing w:after="0" w:line="276" w:lineRule="auto"/>
        <w:ind w:left="0"/>
        <w:jc w:val="right"/>
        <w:rPr>
          <w:rFonts w:asciiTheme="minorHAnsi" w:hAnsiTheme="minorHAnsi" w:cstheme="minorHAnsi"/>
          <w:color w:val="000000"/>
          <w:w w:val="0"/>
          <w:lang w:val="sr-Latn-ME"/>
        </w:rPr>
      </w:pPr>
    </w:p>
    <w:p w14:paraId="04C661C3" w14:textId="7BD819A7" w:rsidR="000B2FC9" w:rsidRPr="009B4264" w:rsidRDefault="000B2FC9" w:rsidP="00F57E2A">
      <w:pPr>
        <w:pStyle w:val="BodyText"/>
        <w:widowControl w:val="0"/>
        <w:tabs>
          <w:tab w:val="left" w:pos="0"/>
          <w:tab w:val="left" w:pos="1440"/>
          <w:tab w:val="left" w:pos="1890"/>
        </w:tabs>
        <w:spacing w:after="0" w:line="276" w:lineRule="auto"/>
        <w:ind w:left="0"/>
        <w:jc w:val="right"/>
        <w:rPr>
          <w:rFonts w:asciiTheme="minorHAnsi" w:hAnsiTheme="minorHAnsi" w:cstheme="minorHAnsi"/>
          <w:color w:val="000000"/>
          <w:w w:val="0"/>
          <w:u w:val="single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>Datum:__________________</w:t>
      </w:r>
    </w:p>
    <w:p w14:paraId="49A128A4" w14:textId="77777777" w:rsidR="000B2FC9" w:rsidRPr="009B4264" w:rsidRDefault="000B2FC9" w:rsidP="00F57E2A">
      <w:pPr>
        <w:pStyle w:val="BodyText"/>
        <w:widowControl w:val="0"/>
        <w:tabs>
          <w:tab w:val="left" w:pos="0"/>
          <w:tab w:val="left" w:pos="1440"/>
          <w:tab w:val="left" w:pos="1890"/>
        </w:tabs>
        <w:spacing w:after="0" w:line="276" w:lineRule="auto"/>
        <w:ind w:left="0"/>
        <w:jc w:val="right"/>
        <w:rPr>
          <w:rFonts w:asciiTheme="minorHAnsi" w:hAnsiTheme="minorHAnsi" w:cstheme="minorHAnsi"/>
          <w:color w:val="000000"/>
          <w:w w:val="0"/>
          <w:u w:val="single"/>
          <w:lang w:val="sr-Latn-ME"/>
        </w:rPr>
      </w:pPr>
    </w:p>
    <w:p w14:paraId="7E26502B" w14:textId="77777777" w:rsidR="001A636A" w:rsidRPr="009B4264" w:rsidRDefault="001A636A" w:rsidP="00F57E2A">
      <w:pPr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>Predmet:</w:t>
      </w:r>
      <w:r w:rsidRPr="009B4264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bCs/>
          <w:color w:val="000000"/>
          <w:w w:val="0"/>
          <w:lang w:val="sr-Latn-ME"/>
        </w:rPr>
        <w:t>Projekat dodjele koncesije za Aerodrome Crne Gore</w:t>
      </w:r>
    </w:p>
    <w:p w14:paraId="1EDE8B44" w14:textId="164EB749" w:rsidR="001A636A" w:rsidRPr="009B4264" w:rsidRDefault="00EC2736" w:rsidP="00F57E2A">
      <w:pPr>
        <w:widowControl w:val="0"/>
        <w:tabs>
          <w:tab w:val="left" w:pos="0"/>
        </w:tabs>
        <w:spacing w:before="120" w:after="120" w:line="276" w:lineRule="auto"/>
        <w:ind w:left="705" w:hanging="705"/>
        <w:rPr>
          <w:rFonts w:asciiTheme="minorHAnsi" w:hAnsiTheme="minorHAnsi" w:cstheme="minorHAnsi"/>
          <w:color w:val="000000"/>
          <w:w w:val="0"/>
          <w:lang w:val="sr-Latn-ME"/>
        </w:rPr>
      </w:pPr>
      <w:r>
        <w:rPr>
          <w:rFonts w:asciiTheme="minorHAnsi" w:hAnsiTheme="minorHAnsi" w:cstheme="minorHAnsi"/>
          <w:b/>
          <w:color w:val="000000"/>
          <w:w w:val="0"/>
          <w:lang w:val="sr-Latn-ME"/>
        </w:rPr>
        <w:t>Prima</w:t>
      </w:r>
      <w:r w:rsidR="001A636A"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>:</w:t>
      </w:r>
      <w:r w:rsidR="001A636A"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="001A636A" w:rsidRPr="009B4264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ab/>
      </w:r>
      <w:r w:rsidR="001A636A" w:rsidRPr="009B4264">
        <w:rPr>
          <w:rFonts w:asciiTheme="minorHAnsi" w:hAnsiTheme="minorHAnsi" w:cstheme="minorHAnsi"/>
          <w:color w:val="000000"/>
          <w:w w:val="0"/>
          <w:lang w:val="sr-Latn-ME"/>
        </w:rPr>
        <w:tab/>
        <w:t>Tendersk</w:t>
      </w:r>
      <w:r>
        <w:rPr>
          <w:rFonts w:asciiTheme="minorHAnsi" w:hAnsiTheme="minorHAnsi" w:cstheme="minorHAnsi"/>
          <w:color w:val="000000"/>
          <w:w w:val="0"/>
          <w:lang w:val="sr-Latn-ME"/>
        </w:rPr>
        <w:t>a</w:t>
      </w:r>
      <w:r w:rsidR="001A636A"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komisiju za dodjelu koncesije za Aerodrome Crne Gore</w:t>
      </w:r>
    </w:p>
    <w:p w14:paraId="5A917D1A" w14:textId="47D14FF1" w:rsidR="001A636A" w:rsidRPr="009B4264" w:rsidRDefault="001A636A" w:rsidP="00F57E2A">
      <w:pPr>
        <w:widowControl w:val="0"/>
        <w:tabs>
          <w:tab w:val="left" w:pos="0"/>
        </w:tabs>
        <w:spacing w:before="120" w:after="120" w:line="276" w:lineRule="auto"/>
        <w:ind w:left="705" w:hanging="705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Pr="00EC2736">
        <w:rPr>
          <w:rFonts w:asciiTheme="minorHAnsi" w:hAnsiTheme="minorHAnsi" w:cstheme="minorHAnsi"/>
          <w:bCs/>
          <w:color w:val="000000"/>
          <w:w w:val="0"/>
          <w:lang w:val="sr-Latn-ME"/>
        </w:rPr>
        <w:t>g</w:t>
      </w:r>
      <w:r w:rsidR="00EC2736" w:rsidRPr="00EC2736">
        <w:rPr>
          <w:rFonts w:asciiTheme="minorHAnsi" w:hAnsiTheme="minorHAnsi" w:cstheme="minorHAnsi"/>
          <w:bCs/>
          <w:color w:val="000000"/>
          <w:w w:val="0"/>
          <w:lang w:val="sr-Latn-ME"/>
        </w:rPr>
        <w:t>ospođica</w:t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Milica </w:t>
      </w:r>
      <w:r w:rsidR="00922CF3"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Mićunović, </w:t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>sekretar Tenderske komisije</w:t>
      </w:r>
    </w:p>
    <w:p w14:paraId="1A7940A3" w14:textId="77777777" w:rsidR="001A636A" w:rsidRPr="009B4264" w:rsidRDefault="001A636A" w:rsidP="00F57E2A">
      <w:pPr>
        <w:widowControl w:val="0"/>
        <w:spacing w:line="276" w:lineRule="auto"/>
        <w:ind w:left="708" w:firstLine="708"/>
        <w:jc w:val="left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Rimski trg 46, </w:t>
      </w:r>
    </w:p>
    <w:p w14:paraId="38B18029" w14:textId="77777777" w:rsidR="001A636A" w:rsidRPr="009B4264" w:rsidRDefault="001A636A" w:rsidP="00F57E2A">
      <w:pPr>
        <w:widowControl w:val="0"/>
        <w:spacing w:line="276" w:lineRule="auto"/>
        <w:ind w:left="708" w:firstLine="708"/>
        <w:jc w:val="left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>81000 Podgorica</w:t>
      </w:r>
    </w:p>
    <w:p w14:paraId="0C8E81A9" w14:textId="77777777" w:rsidR="001A636A" w:rsidRPr="009B4264" w:rsidRDefault="001A636A" w:rsidP="00F57E2A">
      <w:pPr>
        <w:widowControl w:val="0"/>
        <w:tabs>
          <w:tab w:val="left" w:pos="0"/>
        </w:tabs>
        <w:spacing w:before="120" w:after="120" w:line="276" w:lineRule="auto"/>
        <w:ind w:left="705" w:hanging="705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ab/>
        <w:t>Crna Gora</w:t>
      </w:r>
    </w:p>
    <w:p w14:paraId="6AAE805B" w14:textId="77777777" w:rsidR="000B2FC9" w:rsidRPr="009B4264" w:rsidRDefault="000B2FC9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</w:p>
    <w:p w14:paraId="437F0E82" w14:textId="1B24C220" w:rsidR="000B2FC9" w:rsidRPr="009B4264" w:rsidRDefault="003828AA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 xml:space="preserve">Obraćamo Vam se </w:t>
      </w:r>
      <w:r w:rsidRPr="002F0FBB">
        <w:rPr>
          <w:rFonts w:asciiTheme="minorHAnsi" w:hAnsiTheme="minorHAnsi" w:cstheme="minorHAnsi"/>
          <w:lang w:val="sr-Latn-ME"/>
        </w:rPr>
        <w:t xml:space="preserve">u vezi sa </w:t>
      </w:r>
      <w:r w:rsidR="00E241F6" w:rsidRPr="002F0FBB">
        <w:rPr>
          <w:rFonts w:asciiTheme="minorHAnsi" w:hAnsiTheme="minorHAnsi" w:cstheme="minorHAnsi"/>
          <w:lang w:val="sr-Latn-ME"/>
        </w:rPr>
        <w:t>pretkvalifikacionom dokumentacijom</w:t>
      </w:r>
      <w:r w:rsidRPr="002F0FBB">
        <w:rPr>
          <w:rFonts w:asciiTheme="minorHAnsi" w:hAnsiTheme="minorHAnsi" w:cstheme="minorHAnsi"/>
          <w:lang w:val="sr-Latn-ME"/>
        </w:rPr>
        <w:t xml:space="preserve"> koj</w:t>
      </w:r>
      <w:r w:rsidR="00E241F6" w:rsidRPr="002F0FBB">
        <w:rPr>
          <w:rFonts w:asciiTheme="minorHAnsi" w:hAnsiTheme="minorHAnsi" w:cstheme="minorHAnsi"/>
          <w:lang w:val="sr-Latn-ME"/>
        </w:rPr>
        <w:t>u</w:t>
      </w:r>
      <w:r w:rsidRPr="002F0FBB">
        <w:rPr>
          <w:rFonts w:asciiTheme="minorHAnsi" w:hAnsiTheme="minorHAnsi" w:cstheme="minorHAnsi"/>
          <w:lang w:val="sr-Latn-ME"/>
        </w:rPr>
        <w:t xml:space="preserve"> je </w:t>
      </w:r>
      <w:r w:rsidR="00CE43FE" w:rsidRPr="000D0F79">
        <w:rPr>
          <w:rFonts w:asciiTheme="minorHAnsi" w:hAnsiTheme="minorHAnsi" w:cstheme="minorHAnsi"/>
          <w:lang w:val="sr-Latn-ME"/>
        </w:rPr>
        <w:t>sastavilo</w:t>
      </w:r>
      <w:r w:rsidR="00FB0667" w:rsidRPr="002F0FBB">
        <w:rPr>
          <w:rFonts w:asciiTheme="minorHAnsi" w:hAnsiTheme="minorHAnsi" w:cstheme="minorHAnsi"/>
          <w:lang w:val="sr-Latn-ME"/>
        </w:rPr>
        <w:t xml:space="preserve"> </w:t>
      </w:r>
      <w:r w:rsidR="00FB0667">
        <w:rPr>
          <w:rFonts w:asciiTheme="minorHAnsi" w:hAnsiTheme="minorHAnsi" w:cstheme="minorHAnsi"/>
          <w:lang w:val="sr-Latn-ME"/>
        </w:rPr>
        <w:t>Ministarstvo</w:t>
      </w:r>
      <w:r w:rsidRPr="009B4264">
        <w:rPr>
          <w:rFonts w:asciiTheme="minorHAnsi" w:hAnsiTheme="minorHAnsi" w:cstheme="minorHAnsi"/>
          <w:lang w:val="sr-Latn-ME"/>
        </w:rPr>
        <w:t xml:space="preserve"> dana </w:t>
      </w:r>
      <w:r w:rsidRPr="009B4264">
        <w:rPr>
          <w:rFonts w:asciiTheme="minorHAnsi" w:hAnsiTheme="minorHAnsi" w:cstheme="minorHAnsi"/>
          <w:b/>
          <w:lang w:val="sr-Latn-ME"/>
        </w:rPr>
        <w:t>[</w:t>
      </w:r>
      <w:r w:rsidRPr="009B4264">
        <w:rPr>
          <w:rFonts w:asciiTheme="minorHAnsi" w:hAnsiTheme="minorHAnsi" w:cstheme="minorHAnsi"/>
          <w:b/>
          <w:lang w:val="sr-Latn-ME"/>
        </w:rPr>
        <w:sym w:font="Webdings" w:char="F03D"/>
      </w:r>
      <w:r w:rsidRPr="009B4264">
        <w:rPr>
          <w:rFonts w:asciiTheme="minorHAnsi" w:hAnsiTheme="minorHAnsi" w:cstheme="minorHAnsi"/>
          <w:b/>
          <w:lang w:val="sr-Latn-ME"/>
        </w:rPr>
        <w:t>]</w:t>
      </w:r>
      <w:r w:rsidRPr="009B4264">
        <w:rPr>
          <w:rFonts w:asciiTheme="minorHAnsi" w:hAnsiTheme="minorHAnsi" w:cstheme="minorHAnsi"/>
          <w:lang w:val="sr-Latn-ME"/>
        </w:rPr>
        <w:t xml:space="preserve"> (</w:t>
      </w:r>
      <w:r w:rsidRPr="009B4264">
        <w:rPr>
          <w:rFonts w:asciiTheme="minorHAnsi" w:hAnsiTheme="minorHAnsi" w:cstheme="minorHAnsi"/>
          <w:bCs/>
          <w:color w:val="000000"/>
          <w:w w:val="0"/>
          <w:lang w:val="sr-Latn-ME"/>
        </w:rPr>
        <w:t>„</w:t>
      </w:r>
      <w:r w:rsidR="00E241F6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>Pretkvalifikaciona dokument</w:t>
      </w:r>
      <w:r w:rsidR="000C07A0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>a</w:t>
      </w:r>
      <w:r w:rsidR="00E241F6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>cija</w:t>
      </w:r>
      <w:r w:rsidRPr="009B4264">
        <w:rPr>
          <w:rFonts w:asciiTheme="minorHAnsi" w:hAnsiTheme="minorHAnsi" w:cstheme="minorHAnsi"/>
          <w:bCs/>
          <w:color w:val="000000"/>
          <w:w w:val="0"/>
          <w:lang w:val="sr-Latn-ME"/>
        </w:rPr>
        <w:t xml:space="preserve">“). Termini navedeni velikim početnim slovom koji su definisani u </w:t>
      </w:r>
      <w:r w:rsidR="00E241F6">
        <w:rPr>
          <w:rFonts w:asciiTheme="minorHAnsi" w:hAnsiTheme="minorHAnsi" w:cstheme="minorHAnsi"/>
          <w:bCs/>
          <w:color w:val="000000"/>
          <w:w w:val="0"/>
          <w:lang w:val="sr-Latn-ME"/>
        </w:rPr>
        <w:t>Pretkvalifikacionoj dokumentaciji</w:t>
      </w:r>
      <w:r w:rsidRPr="009B4264">
        <w:rPr>
          <w:rFonts w:asciiTheme="minorHAnsi" w:hAnsiTheme="minorHAnsi" w:cstheme="minorHAnsi"/>
          <w:bCs/>
          <w:color w:val="000000"/>
          <w:w w:val="0"/>
          <w:lang w:val="sr-Latn-ME"/>
        </w:rPr>
        <w:t xml:space="preserve"> i koji se koriste, a nisu drugačije definisani u ovom dopisu, imaće isto značenje koje im je dodijeljeno u </w:t>
      </w:r>
      <w:r w:rsidR="00E241F6">
        <w:rPr>
          <w:rFonts w:asciiTheme="minorHAnsi" w:hAnsiTheme="minorHAnsi" w:cstheme="minorHAnsi"/>
          <w:bCs/>
          <w:color w:val="000000"/>
          <w:w w:val="0"/>
          <w:lang w:val="sr-Latn-ME"/>
        </w:rPr>
        <w:t>Pretkvalifikacionoj dokumentaciji</w:t>
      </w:r>
      <w:r w:rsidRPr="009B4264">
        <w:rPr>
          <w:rFonts w:asciiTheme="minorHAnsi" w:hAnsiTheme="minorHAnsi" w:cstheme="minorHAnsi"/>
          <w:bCs/>
          <w:color w:val="000000"/>
          <w:w w:val="0"/>
          <w:lang w:val="sr-Latn-ME"/>
        </w:rPr>
        <w:t>.</w:t>
      </w:r>
    </w:p>
    <w:p w14:paraId="7C5C56D5" w14:textId="77777777" w:rsidR="000B2FC9" w:rsidRPr="009B4264" w:rsidRDefault="000B2FC9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</w:p>
    <w:p w14:paraId="7D7C1FC3" w14:textId="6C3812CC" w:rsidR="000B2FC9" w:rsidRPr="009B4264" w:rsidRDefault="000B2FC9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[</w:t>
      </w:r>
      <w:r w:rsidR="003828AA" w:rsidRPr="009B4264">
        <w:rPr>
          <w:rFonts w:asciiTheme="minorHAnsi" w:hAnsiTheme="minorHAnsi" w:cstheme="minorHAnsi"/>
          <w:i/>
          <w:shd w:val="pct15" w:color="auto" w:fill="FFFFFF"/>
          <w:lang w:val="sr-Latn-ME"/>
        </w:rPr>
        <w:t>Ime Potencijalnog ponuđača</w:t>
      </w:r>
      <w:r w:rsidRPr="009B4264">
        <w:rPr>
          <w:rFonts w:asciiTheme="minorHAnsi" w:hAnsiTheme="minorHAnsi" w:cstheme="minorHAnsi"/>
          <w:i/>
          <w:shd w:val="pct15" w:color="auto" w:fill="FFFFFF"/>
          <w:lang w:val="sr-Latn-ME"/>
        </w:rPr>
        <w:t>/</w:t>
      </w:r>
      <w:r w:rsidRPr="009B4264">
        <w:rPr>
          <w:rFonts w:asciiTheme="minorHAnsi" w:hAnsiTheme="minorHAnsi" w:cstheme="minorHAnsi"/>
          <w:i/>
          <w:lang w:val="sr-Latn-ME"/>
        </w:rPr>
        <w:t>]</w:t>
      </w:r>
      <w:r w:rsidRPr="009B4264">
        <w:rPr>
          <w:rFonts w:asciiTheme="minorHAnsi" w:hAnsiTheme="minorHAnsi" w:cstheme="minorHAnsi"/>
          <w:lang w:val="sr-Latn-ME"/>
        </w:rPr>
        <w:t xml:space="preserve"> </w:t>
      </w:r>
      <w:r w:rsidR="003828AA" w:rsidRPr="009B4264">
        <w:rPr>
          <w:rFonts w:asciiTheme="minorHAnsi" w:hAnsiTheme="minorHAnsi" w:cstheme="minorHAnsi"/>
          <w:lang w:val="sr-Latn-ME"/>
        </w:rPr>
        <w:t xml:space="preserve">ovim potvrđuje </w:t>
      </w:r>
      <w:r w:rsidR="000C07A0">
        <w:rPr>
          <w:rFonts w:asciiTheme="minorHAnsi" w:hAnsiTheme="minorHAnsi" w:cstheme="minorHAnsi"/>
          <w:lang w:val="sr-Latn-ME"/>
        </w:rPr>
        <w:t>Ministarstvu saobraćaja i pomorstva</w:t>
      </w:r>
      <w:r w:rsidR="000C07A0" w:rsidRPr="009B4264">
        <w:rPr>
          <w:rFonts w:asciiTheme="minorHAnsi" w:hAnsiTheme="minorHAnsi" w:cstheme="minorHAnsi"/>
          <w:lang w:val="sr-Latn-ME"/>
        </w:rPr>
        <w:t xml:space="preserve"> </w:t>
      </w:r>
      <w:r w:rsidR="003828AA" w:rsidRPr="009B4264">
        <w:rPr>
          <w:rFonts w:asciiTheme="minorHAnsi" w:hAnsiTheme="minorHAnsi" w:cstheme="minorHAnsi"/>
          <w:lang w:val="sr-Latn-ME"/>
        </w:rPr>
        <w:t xml:space="preserve">Crne Gore, sa datumom ovog dopisa da njegov </w:t>
      </w:r>
      <w:r w:rsidRPr="009B4264">
        <w:rPr>
          <w:rFonts w:asciiTheme="minorHAnsi" w:hAnsiTheme="minorHAnsi" w:cstheme="minorHAnsi"/>
          <w:lang w:val="sr-Latn-ME"/>
        </w:rPr>
        <w:t>[</w:t>
      </w:r>
      <w:r w:rsidR="003828AA" w:rsidRPr="009B4264">
        <w:rPr>
          <w:rFonts w:asciiTheme="minorHAnsi" w:hAnsiTheme="minorHAnsi" w:cstheme="minorHAnsi"/>
          <w:shd w:val="pct15" w:color="auto" w:fill="FFFFFF"/>
          <w:lang w:val="sr-Latn-ME"/>
        </w:rPr>
        <w:t>Član</w:t>
      </w:r>
      <w:r w:rsidRPr="009B4264">
        <w:rPr>
          <w:rFonts w:asciiTheme="minorHAnsi" w:hAnsiTheme="minorHAnsi" w:cstheme="minorHAnsi"/>
          <w:shd w:val="pct15" w:color="auto" w:fill="FFFFFF"/>
          <w:lang w:val="sr-Latn-ME"/>
        </w:rPr>
        <w:t>/</w:t>
      </w:r>
      <w:r w:rsidR="003828AA" w:rsidRPr="009B4264">
        <w:rPr>
          <w:rFonts w:asciiTheme="minorHAnsi" w:hAnsiTheme="minorHAnsi" w:cstheme="minorHAnsi"/>
          <w:shd w:val="pct15" w:color="auto" w:fill="FFFFFF"/>
          <w:lang w:val="sr-Latn-ME"/>
        </w:rPr>
        <w:t>Član – Operater aerodroma</w:t>
      </w:r>
      <w:r w:rsidRPr="009B4264">
        <w:rPr>
          <w:rFonts w:asciiTheme="minorHAnsi" w:hAnsiTheme="minorHAnsi" w:cstheme="minorHAnsi"/>
          <w:lang w:val="sr-Latn-ME"/>
        </w:rPr>
        <w:t>]:</w:t>
      </w:r>
    </w:p>
    <w:p w14:paraId="1DDB7BBF" w14:textId="77777777" w:rsidR="000B2FC9" w:rsidRPr="009B4264" w:rsidRDefault="000B2FC9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</w:p>
    <w:p w14:paraId="61C1484C" w14:textId="45F3CBA1" w:rsidR="003828AA" w:rsidRPr="009B4264" w:rsidRDefault="003828AA" w:rsidP="00F57E2A">
      <w:pPr>
        <w:pStyle w:val="Corpsdetexte0"/>
        <w:widowControl w:val="0"/>
        <w:numPr>
          <w:ilvl w:val="0"/>
          <w:numId w:val="41"/>
        </w:numPr>
        <w:spacing w:line="276" w:lineRule="auto"/>
        <w:ind w:left="993" w:hanging="567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 xml:space="preserve">posjeduje sopstvenu licencu za upravljanje aerodromom, koja nije </w:t>
      </w:r>
      <w:r w:rsidR="00C004BB">
        <w:rPr>
          <w:rFonts w:asciiTheme="minorHAnsi" w:hAnsiTheme="minorHAnsi" w:cstheme="minorHAnsi"/>
          <w:lang w:val="sr-Latn-ME"/>
        </w:rPr>
        <w:t>stečena</w:t>
      </w:r>
      <w:r w:rsidRPr="009B4264">
        <w:rPr>
          <w:rFonts w:asciiTheme="minorHAnsi" w:hAnsiTheme="minorHAnsi" w:cstheme="minorHAnsi"/>
          <w:lang w:val="sr-Latn-ME"/>
        </w:rPr>
        <w:t xml:space="preserve"> putem </w:t>
      </w:r>
      <w:r w:rsidR="00E13E87">
        <w:rPr>
          <w:rFonts w:asciiTheme="minorHAnsi" w:hAnsiTheme="minorHAnsi" w:cstheme="minorHAnsi"/>
          <w:lang w:val="sr-Latn-ME"/>
        </w:rPr>
        <w:t>akvizicije</w:t>
      </w:r>
      <w:r w:rsidRPr="009B4264">
        <w:rPr>
          <w:rFonts w:asciiTheme="minorHAnsi" w:hAnsiTheme="minorHAnsi" w:cstheme="minorHAnsi"/>
          <w:lang w:val="sr-Latn-ME"/>
        </w:rPr>
        <w:t xml:space="preserve"> (ugovor</w:t>
      </w:r>
      <w:r w:rsidR="00483BD1" w:rsidRPr="009B4264">
        <w:rPr>
          <w:rFonts w:asciiTheme="minorHAnsi" w:hAnsiTheme="minorHAnsi" w:cstheme="minorHAnsi"/>
          <w:lang w:val="sr-Latn-ME"/>
        </w:rPr>
        <w:t>a</w:t>
      </w:r>
      <w:r w:rsidRPr="009B4264">
        <w:rPr>
          <w:rFonts w:asciiTheme="minorHAnsi" w:hAnsiTheme="minorHAnsi" w:cstheme="minorHAnsi"/>
          <w:lang w:val="sr-Latn-ME"/>
        </w:rPr>
        <w:t xml:space="preserve"> o poslovnoj i tehničkoj saradnji ili kupoprodaji); i</w:t>
      </w:r>
    </w:p>
    <w:p w14:paraId="7566FCB0" w14:textId="43C7952F" w:rsidR="001A636A" w:rsidRPr="009B4264" w:rsidRDefault="001A636A" w:rsidP="00F57E2A">
      <w:pPr>
        <w:pStyle w:val="Corpsdetexte0"/>
        <w:widowControl w:val="0"/>
        <w:numPr>
          <w:ilvl w:val="0"/>
          <w:numId w:val="41"/>
        </w:numPr>
        <w:spacing w:line="276" w:lineRule="auto"/>
        <w:ind w:left="993" w:hanging="567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obezbjeđuje kvalitet u pružanju usluga putnicima, razvoju aerodroma, razvoju nea</w:t>
      </w:r>
      <w:r w:rsidR="00EC2736">
        <w:rPr>
          <w:rFonts w:asciiTheme="minorHAnsi" w:hAnsiTheme="minorHAnsi" w:cstheme="minorHAnsi"/>
          <w:lang w:val="sr-Latn-ME"/>
        </w:rPr>
        <w:t>eronautičkih</w:t>
      </w:r>
      <w:r w:rsidRPr="009B4264">
        <w:rPr>
          <w:rFonts w:asciiTheme="minorHAnsi" w:hAnsiTheme="minorHAnsi" w:cstheme="minorHAnsi"/>
          <w:lang w:val="sr-Latn-ME"/>
        </w:rPr>
        <w:t xml:space="preserve"> sadržaja, doprinosa avio-dostupnosti zemlje posjedovanjem odgovarajućih sertifikata.</w:t>
      </w:r>
    </w:p>
    <w:p w14:paraId="4BA222F8" w14:textId="5F0656F0" w:rsidR="003828AA" w:rsidRPr="009B4264" w:rsidRDefault="009842D1" w:rsidP="00F57E2A">
      <w:pPr>
        <w:pStyle w:val="Corpsdetexte0"/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Prilozi:___________</w:t>
      </w:r>
    </w:p>
    <w:p w14:paraId="717DD792" w14:textId="77777777" w:rsidR="000B2FC9" w:rsidRPr="009B4264" w:rsidRDefault="000B2FC9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S poštovanjem,</w:t>
      </w:r>
    </w:p>
    <w:p w14:paraId="03C3E398" w14:textId="77777777" w:rsidR="000B2FC9" w:rsidRPr="009B4264" w:rsidRDefault="000B2FC9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</w:p>
    <w:p w14:paraId="0CFEF2E6" w14:textId="77777777" w:rsidR="000B2FC9" w:rsidRPr="009B4264" w:rsidRDefault="000B2FC9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</w:p>
    <w:p w14:paraId="2BB90945" w14:textId="77777777" w:rsidR="000B2FC9" w:rsidRPr="009B4264" w:rsidRDefault="000B2FC9" w:rsidP="00F57E2A">
      <w:pPr>
        <w:widowControl w:val="0"/>
        <w:spacing w:line="276" w:lineRule="auto"/>
        <w:rPr>
          <w:rFonts w:asciiTheme="minorHAnsi" w:hAnsiTheme="minorHAnsi" w:cstheme="minorHAnsi"/>
          <w:shd w:val="pct15" w:color="auto" w:fill="FFFFFF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[</w:t>
      </w:r>
      <w:r w:rsidRPr="009B4264">
        <w:rPr>
          <w:rFonts w:asciiTheme="minorHAnsi" w:hAnsiTheme="minorHAnsi" w:cstheme="minorHAnsi"/>
          <w:shd w:val="pct15" w:color="auto" w:fill="FFFFFF"/>
          <w:lang w:val="sr-Latn-ME"/>
        </w:rPr>
        <w:t>Potpis ovlašćenog potpisnika</w:t>
      </w:r>
    </w:p>
    <w:p w14:paraId="74A559E1" w14:textId="77777777" w:rsidR="000B2FC9" w:rsidRPr="009B4264" w:rsidRDefault="000B2FC9" w:rsidP="00F57E2A">
      <w:pPr>
        <w:widowControl w:val="0"/>
        <w:spacing w:line="276" w:lineRule="auto"/>
        <w:rPr>
          <w:rFonts w:asciiTheme="minorHAnsi" w:hAnsiTheme="minorHAnsi" w:cstheme="minorHAnsi"/>
          <w:shd w:val="pct15" w:color="auto" w:fill="FFFFFF"/>
          <w:lang w:val="sr-Latn-ME"/>
        </w:rPr>
      </w:pPr>
      <w:r w:rsidRPr="009B4264">
        <w:rPr>
          <w:rFonts w:asciiTheme="minorHAnsi" w:hAnsiTheme="minorHAnsi" w:cstheme="minorHAnsi"/>
          <w:shd w:val="pct15" w:color="auto" w:fill="FFFFFF"/>
          <w:lang w:val="sr-Latn-ME"/>
        </w:rPr>
        <w:t>Ime i funkcija potpisnika</w:t>
      </w:r>
    </w:p>
    <w:p w14:paraId="06760753" w14:textId="77777777" w:rsidR="000B2FC9" w:rsidRPr="009B4264" w:rsidRDefault="000B2FC9" w:rsidP="00F57E2A">
      <w:pPr>
        <w:widowControl w:val="0"/>
        <w:spacing w:line="276" w:lineRule="auto"/>
        <w:rPr>
          <w:rFonts w:asciiTheme="minorHAnsi" w:hAnsiTheme="minorHAnsi" w:cstheme="minorHAnsi"/>
          <w:shd w:val="pct15" w:color="auto" w:fill="FFFFFF"/>
          <w:lang w:val="sr-Latn-ME"/>
        </w:rPr>
      </w:pPr>
      <w:r w:rsidRPr="009B4264">
        <w:rPr>
          <w:rFonts w:asciiTheme="minorHAnsi" w:hAnsiTheme="minorHAnsi" w:cstheme="minorHAnsi"/>
          <w:shd w:val="pct15" w:color="auto" w:fill="FFFFFF"/>
          <w:lang w:val="sr-Latn-ME"/>
        </w:rPr>
        <w:t>Naziv firme</w:t>
      </w:r>
    </w:p>
    <w:p w14:paraId="72C752C4" w14:textId="77777777" w:rsidR="00263D0D" w:rsidRPr="009B4264" w:rsidRDefault="000B2FC9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  <w:sectPr w:rsidR="00263D0D" w:rsidRPr="009B4264" w:rsidSect="003828AA">
          <w:headerReference w:type="default" r:id="rId21"/>
          <w:footerReference w:type="default" r:id="rId22"/>
          <w:headerReference w:type="first" r:id="rId23"/>
          <w:footerReference w:type="first" r:id="rId24"/>
          <w:pgSz w:w="11909" w:h="16834"/>
          <w:pgMar w:top="1418" w:right="1418" w:bottom="1418" w:left="1418" w:header="709" w:footer="284" w:gutter="0"/>
          <w:cols w:space="708"/>
          <w:titlePg/>
          <w:docGrid w:linePitch="360"/>
        </w:sectPr>
      </w:pPr>
      <w:r w:rsidRPr="009B4264">
        <w:rPr>
          <w:rFonts w:asciiTheme="minorHAnsi" w:hAnsiTheme="minorHAnsi" w:cstheme="minorHAnsi"/>
          <w:shd w:val="pct15" w:color="auto" w:fill="FFFFFF"/>
          <w:lang w:val="sr-Latn-ME"/>
        </w:rPr>
        <w:t>Adresa</w:t>
      </w:r>
      <w:r w:rsidRPr="009B4264">
        <w:rPr>
          <w:rFonts w:asciiTheme="minorHAnsi" w:hAnsiTheme="minorHAnsi" w:cstheme="minorHAnsi"/>
          <w:lang w:val="sr-Latn-ME"/>
        </w:rPr>
        <w:t>]</w:t>
      </w:r>
    </w:p>
    <w:p w14:paraId="294483D8" w14:textId="20AA25A3" w:rsidR="003828AA" w:rsidRPr="009B4264" w:rsidRDefault="003828AA" w:rsidP="00F57E2A">
      <w:pPr>
        <w:widowControl w:val="0"/>
        <w:spacing w:after="200" w:line="276" w:lineRule="auto"/>
        <w:jc w:val="left"/>
        <w:rPr>
          <w:rFonts w:asciiTheme="minorHAnsi" w:hAnsiTheme="minorHAnsi" w:cstheme="minorHAnsi"/>
          <w:b/>
          <w:color w:val="000000"/>
          <w:lang w:val="sr-Latn-ME"/>
        </w:rPr>
      </w:pPr>
    </w:p>
    <w:p w14:paraId="7E6A8112" w14:textId="0D8C11BE" w:rsidR="00AA72EA" w:rsidRPr="009B4264" w:rsidRDefault="00E87C11" w:rsidP="00F57E2A">
      <w:pPr>
        <w:pStyle w:val="SCHEDULE"/>
        <w:widowControl w:val="0"/>
        <w:numPr>
          <w:ilvl w:val="0"/>
          <w:numId w:val="0"/>
        </w:numPr>
        <w:rPr>
          <w:rFonts w:asciiTheme="minorHAnsi" w:hAnsiTheme="minorHAnsi" w:cstheme="minorHAnsi"/>
          <w:lang w:val="sr-Latn-ME"/>
        </w:rPr>
      </w:pPr>
      <w:bookmarkStart w:id="77" w:name="_Toc21382661"/>
      <w:r w:rsidRPr="009B4264">
        <w:rPr>
          <w:rFonts w:asciiTheme="minorHAnsi" w:hAnsiTheme="minorHAnsi" w:cstheme="minorHAnsi"/>
          <w:lang w:val="sr-Latn-ME"/>
        </w:rPr>
        <w:t xml:space="preserve">Aneks </w:t>
      </w:r>
      <w:r w:rsidR="0004351E" w:rsidRPr="009B4264">
        <w:rPr>
          <w:rFonts w:asciiTheme="minorHAnsi" w:hAnsiTheme="minorHAnsi" w:cstheme="minorHAnsi"/>
          <w:lang w:val="sr-Latn-ME"/>
        </w:rPr>
        <w:t>9</w:t>
      </w:r>
      <w:r w:rsidR="00A32CA7" w:rsidRPr="009B4264">
        <w:rPr>
          <w:rFonts w:asciiTheme="minorHAnsi" w:hAnsiTheme="minorHAnsi" w:cstheme="minorHAnsi"/>
          <w:lang w:val="sr-Latn-ME"/>
        </w:rPr>
        <w:tab/>
      </w:r>
      <w:r w:rsidR="00D34119" w:rsidRPr="009B4264">
        <w:rPr>
          <w:rFonts w:asciiTheme="minorHAnsi" w:hAnsiTheme="minorHAnsi" w:cstheme="minorHAnsi"/>
          <w:lang w:val="sr-Latn-ME"/>
        </w:rPr>
        <w:t xml:space="preserve">Dokazi o </w:t>
      </w:r>
      <w:r w:rsidR="006871AA" w:rsidRPr="009B4264">
        <w:rPr>
          <w:rFonts w:asciiTheme="minorHAnsi" w:hAnsiTheme="minorHAnsi" w:cstheme="minorHAnsi"/>
          <w:lang w:val="sr-Latn-ME"/>
        </w:rPr>
        <w:t xml:space="preserve">ispunjenju uslova </w:t>
      </w:r>
      <w:r w:rsidR="00D34119" w:rsidRPr="009B4264">
        <w:rPr>
          <w:rFonts w:asciiTheme="minorHAnsi" w:hAnsiTheme="minorHAnsi" w:cstheme="minorHAnsi"/>
          <w:lang w:val="sr-Latn-ME"/>
        </w:rPr>
        <w:t>za finansijsku osposobljenost</w:t>
      </w:r>
      <w:bookmarkEnd w:id="77"/>
    </w:p>
    <w:p w14:paraId="56E68F71" w14:textId="7122C39A" w:rsidR="00AA72EA" w:rsidRPr="009B4264" w:rsidRDefault="00AA72EA" w:rsidP="0004766B">
      <w:pPr>
        <w:pStyle w:val="BodyText"/>
        <w:widowControl w:val="0"/>
        <w:spacing w:line="276" w:lineRule="auto"/>
        <w:ind w:left="709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 w:eastAsia="en-CA"/>
        </w:rPr>
        <w:t>[</w:t>
      </w:r>
      <w:r w:rsidR="000C6C9C" w:rsidRPr="009B4264">
        <w:rPr>
          <w:rFonts w:asciiTheme="minorHAnsi" w:hAnsiTheme="minorHAnsi" w:cstheme="minorHAnsi"/>
          <w:shd w:val="pct15" w:color="auto" w:fill="FFFFFF"/>
          <w:lang w:val="sr-Latn-ME" w:eastAsia="en-CA"/>
        </w:rPr>
        <w:t xml:space="preserve">Iskustvo vezano za finansijsku osposobljenost će biti prikazano u tabeli koja je data u </w:t>
      </w:r>
      <w:r w:rsidR="003235B9">
        <w:rPr>
          <w:rFonts w:asciiTheme="minorHAnsi" w:hAnsiTheme="minorHAnsi" w:cstheme="minorHAnsi"/>
          <w:shd w:val="pct15" w:color="auto" w:fill="FFFFFF"/>
          <w:lang w:val="sr-Latn-ME" w:eastAsia="en-CA"/>
        </w:rPr>
        <w:t>nastavku</w:t>
      </w:r>
      <w:r w:rsidRPr="009B4264">
        <w:rPr>
          <w:rFonts w:asciiTheme="minorHAnsi" w:hAnsiTheme="minorHAnsi" w:cstheme="minorHAnsi"/>
          <w:shd w:val="pct15" w:color="auto" w:fill="FFFFFF"/>
          <w:lang w:val="sr-Latn-ME"/>
        </w:rPr>
        <w:t>:</w:t>
      </w:r>
      <w:r w:rsidRPr="009B4264">
        <w:rPr>
          <w:rFonts w:asciiTheme="minorHAnsi" w:hAnsiTheme="minorHAnsi" w:cstheme="minorHAnsi"/>
          <w:lang w:val="sr-Latn-ME"/>
        </w:rPr>
        <w:t>]</w:t>
      </w:r>
    </w:p>
    <w:p w14:paraId="6619BE49" w14:textId="7564C02B" w:rsidR="00AA72EA" w:rsidRPr="009B4264" w:rsidRDefault="00376EC0" w:rsidP="00F57E2A">
      <w:pPr>
        <w:pStyle w:val="List"/>
        <w:widowControl w:val="0"/>
        <w:numPr>
          <w:ilvl w:val="0"/>
          <w:numId w:val="44"/>
        </w:numPr>
        <w:rPr>
          <w:rFonts w:asciiTheme="minorHAnsi" w:hAnsiTheme="minorHAnsi" w:cstheme="minorHAnsi"/>
          <w:b/>
          <w:lang w:val="sr-Latn-ME"/>
        </w:rPr>
      </w:pPr>
      <w:r w:rsidRPr="009B4264">
        <w:rPr>
          <w:rFonts w:asciiTheme="minorHAnsi" w:hAnsiTheme="minorHAnsi" w:cstheme="minorHAnsi"/>
          <w:b/>
          <w:lang w:val="sr-Latn-ME"/>
        </w:rPr>
        <w:t>Finansijski kriterijum</w:t>
      </w:r>
      <w:r w:rsidR="000C6C9C" w:rsidRPr="009B4264">
        <w:rPr>
          <w:rFonts w:asciiTheme="minorHAnsi" w:hAnsiTheme="minorHAnsi" w:cstheme="minorHAnsi"/>
          <w:b/>
          <w:lang w:val="sr-Latn-ME"/>
        </w:rPr>
        <w:t xml:space="preserve"> br. </w:t>
      </w:r>
      <w:r w:rsidR="00AA72EA" w:rsidRPr="009B4264">
        <w:rPr>
          <w:rFonts w:asciiTheme="minorHAnsi" w:hAnsiTheme="minorHAnsi" w:cstheme="minorHAnsi"/>
          <w:b/>
          <w:lang w:val="sr-Latn-ME"/>
        </w:rPr>
        <w:t>1</w:t>
      </w:r>
    </w:p>
    <w:p w14:paraId="04A5E75E" w14:textId="5FF50D56" w:rsidR="00AA72EA" w:rsidRPr="009B4264" w:rsidRDefault="000C6C9C" w:rsidP="0004766B">
      <w:pPr>
        <w:pStyle w:val="BodyText"/>
        <w:widowControl w:val="0"/>
        <w:spacing w:line="276" w:lineRule="auto"/>
        <w:rPr>
          <w:rFonts w:asciiTheme="minorHAnsi" w:hAnsiTheme="minorHAnsi" w:cstheme="minorHAnsi"/>
          <w:lang w:val="sr-Latn-ME" w:eastAsia="en-CA"/>
        </w:rPr>
      </w:pPr>
      <w:r w:rsidRPr="009B4264">
        <w:rPr>
          <w:rFonts w:asciiTheme="minorHAnsi" w:hAnsiTheme="minorHAnsi" w:cstheme="minorHAnsi"/>
          <w:lang w:val="sr-Latn-ME" w:eastAsia="en-CA"/>
        </w:rPr>
        <w:t xml:space="preserve">Ako Potencijalni ponuđač </w:t>
      </w:r>
      <w:r w:rsidR="003828AA" w:rsidRPr="009B4264">
        <w:rPr>
          <w:rFonts w:asciiTheme="minorHAnsi" w:hAnsiTheme="minorHAnsi" w:cstheme="minorHAnsi"/>
          <w:lang w:val="sr-Latn-ME" w:eastAsia="en-CA"/>
        </w:rPr>
        <w:t>ima jednog Člana:</w:t>
      </w:r>
    </w:p>
    <w:tbl>
      <w:tblPr>
        <w:tblW w:w="91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3828AA" w:rsidRPr="009B4264" w14:paraId="788A5BA5" w14:textId="3D20B76C" w:rsidTr="003828AA">
        <w:tc>
          <w:tcPr>
            <w:tcW w:w="3060" w:type="dxa"/>
            <w:shd w:val="clear" w:color="auto" w:fill="auto"/>
          </w:tcPr>
          <w:p w14:paraId="6BA9A363" w14:textId="3F18FE21" w:rsidR="003828AA" w:rsidRPr="009B4264" w:rsidRDefault="003828AA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FINANSIJSKA GODINA</w:t>
            </w:r>
          </w:p>
        </w:tc>
        <w:tc>
          <w:tcPr>
            <w:tcW w:w="3060" w:type="dxa"/>
            <w:shd w:val="clear" w:color="auto" w:fill="auto"/>
          </w:tcPr>
          <w:p w14:paraId="65EE0D8A" w14:textId="3D6D34DC" w:rsidR="003828AA" w:rsidRPr="009B4264" w:rsidRDefault="006A2F58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I</w:t>
            </w:r>
            <w:r w:rsidR="00246BD7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movina</w:t>
            </w:r>
          </w:p>
        </w:tc>
        <w:tc>
          <w:tcPr>
            <w:tcW w:w="3060" w:type="dxa"/>
            <w:shd w:val="clear" w:color="auto" w:fill="auto"/>
          </w:tcPr>
          <w:p w14:paraId="2B297AEF" w14:textId="6F471C61" w:rsidR="003828AA" w:rsidRPr="009B4264" w:rsidRDefault="006A2F58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O</w:t>
            </w:r>
            <w:r w:rsidR="003828AA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baveze</w:t>
            </w:r>
          </w:p>
        </w:tc>
      </w:tr>
      <w:tr w:rsidR="003828AA" w:rsidRPr="009B4264" w14:paraId="02FD90BA" w14:textId="553DB5E6" w:rsidTr="003828AA">
        <w:tc>
          <w:tcPr>
            <w:tcW w:w="3060" w:type="dxa"/>
            <w:shd w:val="clear" w:color="auto" w:fill="auto"/>
          </w:tcPr>
          <w:p w14:paraId="6EEAB416" w14:textId="7DECB599" w:rsidR="003828AA" w:rsidRPr="009B4264" w:rsidRDefault="003828AA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Finansijska godina 1</w:t>
            </w:r>
          </w:p>
        </w:tc>
        <w:tc>
          <w:tcPr>
            <w:tcW w:w="3060" w:type="dxa"/>
            <w:shd w:val="clear" w:color="auto" w:fill="auto"/>
          </w:tcPr>
          <w:p w14:paraId="3D0BA674" w14:textId="77777777" w:rsidR="003828AA" w:rsidRPr="009B4264" w:rsidRDefault="003828AA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060" w:type="dxa"/>
            <w:shd w:val="clear" w:color="auto" w:fill="auto"/>
          </w:tcPr>
          <w:p w14:paraId="3B781B76" w14:textId="77777777" w:rsidR="003828AA" w:rsidRPr="009B4264" w:rsidRDefault="003828AA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3828AA" w:rsidRPr="009B4264" w14:paraId="1FA24EC2" w14:textId="7705A80E" w:rsidTr="003828AA">
        <w:tc>
          <w:tcPr>
            <w:tcW w:w="3060" w:type="dxa"/>
            <w:shd w:val="clear" w:color="auto" w:fill="auto"/>
          </w:tcPr>
          <w:p w14:paraId="54A5E837" w14:textId="07F34D7E" w:rsidR="003828AA" w:rsidRPr="009B4264" w:rsidRDefault="003828AA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Finansijska godina 2</w:t>
            </w:r>
          </w:p>
        </w:tc>
        <w:tc>
          <w:tcPr>
            <w:tcW w:w="3060" w:type="dxa"/>
            <w:shd w:val="clear" w:color="auto" w:fill="auto"/>
          </w:tcPr>
          <w:p w14:paraId="7BCA6C1B" w14:textId="77777777" w:rsidR="003828AA" w:rsidRPr="009B4264" w:rsidRDefault="003828AA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060" w:type="dxa"/>
            <w:shd w:val="clear" w:color="auto" w:fill="auto"/>
          </w:tcPr>
          <w:p w14:paraId="2F0D20B1" w14:textId="77777777" w:rsidR="003828AA" w:rsidRPr="009B4264" w:rsidRDefault="003828AA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3828AA" w:rsidRPr="009B4264" w14:paraId="522E97CC" w14:textId="3EB0DEA1" w:rsidTr="003828AA">
        <w:tc>
          <w:tcPr>
            <w:tcW w:w="3060" w:type="dxa"/>
            <w:shd w:val="clear" w:color="auto" w:fill="auto"/>
          </w:tcPr>
          <w:p w14:paraId="30B42133" w14:textId="792BC0C9" w:rsidR="003828AA" w:rsidRPr="009B4264" w:rsidRDefault="003828AA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Finansijska godina 3</w:t>
            </w:r>
          </w:p>
        </w:tc>
        <w:tc>
          <w:tcPr>
            <w:tcW w:w="3060" w:type="dxa"/>
            <w:shd w:val="clear" w:color="auto" w:fill="auto"/>
          </w:tcPr>
          <w:p w14:paraId="096A6843" w14:textId="64E1173E" w:rsidR="003828AA" w:rsidRPr="009B4264" w:rsidRDefault="003828AA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060" w:type="dxa"/>
            <w:shd w:val="clear" w:color="auto" w:fill="auto"/>
          </w:tcPr>
          <w:p w14:paraId="2259AA25" w14:textId="77777777" w:rsidR="003828AA" w:rsidRPr="009B4264" w:rsidRDefault="003828AA" w:rsidP="00F57E2A">
            <w:pPr>
              <w:widowControl w:val="0"/>
              <w:spacing w:before="60" w:after="60" w:line="276" w:lineRule="auto"/>
              <w:ind w:left="31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3828AA" w:rsidRPr="009B4264" w14:paraId="61D26B75" w14:textId="77777777" w:rsidTr="003828AA">
        <w:tc>
          <w:tcPr>
            <w:tcW w:w="3060" w:type="dxa"/>
            <w:shd w:val="clear" w:color="auto" w:fill="auto"/>
          </w:tcPr>
          <w:p w14:paraId="3262CED5" w14:textId="2757455E" w:rsidR="003828AA" w:rsidRPr="009B4264" w:rsidRDefault="003828AA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Finansijska godina 4</w:t>
            </w:r>
          </w:p>
        </w:tc>
        <w:tc>
          <w:tcPr>
            <w:tcW w:w="3060" w:type="dxa"/>
            <w:shd w:val="clear" w:color="auto" w:fill="auto"/>
          </w:tcPr>
          <w:p w14:paraId="13A58B09" w14:textId="77777777" w:rsidR="003828AA" w:rsidRPr="009B4264" w:rsidRDefault="003828AA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060" w:type="dxa"/>
            <w:shd w:val="clear" w:color="auto" w:fill="auto"/>
          </w:tcPr>
          <w:p w14:paraId="50D3A0F3" w14:textId="77777777" w:rsidR="003828AA" w:rsidRPr="009B4264" w:rsidRDefault="003828AA" w:rsidP="00F57E2A">
            <w:pPr>
              <w:widowControl w:val="0"/>
              <w:spacing w:before="60" w:after="60" w:line="276" w:lineRule="auto"/>
              <w:ind w:left="31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3828AA" w:rsidRPr="009B4264" w14:paraId="6CB078BC" w14:textId="77777777" w:rsidTr="003828AA">
        <w:tc>
          <w:tcPr>
            <w:tcW w:w="3060" w:type="dxa"/>
            <w:shd w:val="clear" w:color="auto" w:fill="auto"/>
          </w:tcPr>
          <w:p w14:paraId="0FB28F81" w14:textId="716BBAD2" w:rsidR="003828AA" w:rsidRPr="009B4264" w:rsidRDefault="003828AA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Finansijska godina 5</w:t>
            </w:r>
          </w:p>
        </w:tc>
        <w:tc>
          <w:tcPr>
            <w:tcW w:w="3060" w:type="dxa"/>
            <w:shd w:val="clear" w:color="auto" w:fill="auto"/>
          </w:tcPr>
          <w:p w14:paraId="5038095A" w14:textId="77777777" w:rsidR="003828AA" w:rsidRPr="009B4264" w:rsidRDefault="003828AA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060" w:type="dxa"/>
            <w:shd w:val="clear" w:color="auto" w:fill="auto"/>
          </w:tcPr>
          <w:p w14:paraId="10CB9219" w14:textId="77777777" w:rsidR="003828AA" w:rsidRPr="009B4264" w:rsidRDefault="003828AA" w:rsidP="00F57E2A">
            <w:pPr>
              <w:widowControl w:val="0"/>
              <w:spacing w:before="60" w:after="60" w:line="276" w:lineRule="auto"/>
              <w:ind w:left="31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</w:tbl>
    <w:p w14:paraId="6082558F" w14:textId="5EF700E6" w:rsidR="00263D0D" w:rsidRPr="009B4264" w:rsidRDefault="00263D0D" w:rsidP="0004766B">
      <w:pPr>
        <w:pStyle w:val="BodyText"/>
        <w:widowControl w:val="0"/>
        <w:spacing w:line="276" w:lineRule="auto"/>
        <w:rPr>
          <w:rFonts w:asciiTheme="minorHAnsi" w:hAnsiTheme="minorHAnsi" w:cstheme="minorHAnsi"/>
          <w:lang w:val="sr-Latn-ME" w:eastAsia="en-CA"/>
        </w:rPr>
      </w:pPr>
    </w:p>
    <w:p w14:paraId="7648EA84" w14:textId="77777777" w:rsidR="00263D0D" w:rsidRPr="009B4264" w:rsidRDefault="00263D0D" w:rsidP="00F57E2A">
      <w:pPr>
        <w:widowControl w:val="0"/>
        <w:spacing w:after="200" w:line="276" w:lineRule="auto"/>
        <w:jc w:val="left"/>
        <w:rPr>
          <w:rFonts w:asciiTheme="minorHAnsi" w:hAnsiTheme="minorHAnsi" w:cstheme="minorHAnsi"/>
          <w:lang w:val="sr-Latn-ME" w:eastAsia="en-CA"/>
        </w:rPr>
      </w:pPr>
      <w:r w:rsidRPr="009B4264">
        <w:rPr>
          <w:rFonts w:asciiTheme="minorHAnsi" w:hAnsiTheme="minorHAnsi" w:cstheme="minorHAnsi"/>
          <w:lang w:val="sr-Latn-ME" w:eastAsia="en-CA"/>
        </w:rPr>
        <w:br w:type="page"/>
      </w:r>
    </w:p>
    <w:p w14:paraId="031930BC" w14:textId="44AE859E" w:rsidR="00AA72EA" w:rsidRPr="009B4264" w:rsidRDefault="000C6C9C" w:rsidP="0004766B">
      <w:pPr>
        <w:pStyle w:val="BodyText"/>
        <w:widowControl w:val="0"/>
        <w:spacing w:line="276" w:lineRule="auto"/>
        <w:ind w:left="0"/>
        <w:rPr>
          <w:rFonts w:asciiTheme="minorHAnsi" w:hAnsiTheme="minorHAnsi" w:cstheme="minorHAnsi"/>
          <w:lang w:val="sr-Latn-ME" w:eastAsia="en-CA"/>
        </w:rPr>
      </w:pPr>
      <w:r w:rsidRPr="009B4264">
        <w:rPr>
          <w:rFonts w:asciiTheme="minorHAnsi" w:hAnsiTheme="minorHAnsi" w:cstheme="minorHAnsi"/>
          <w:lang w:val="sr-Latn-ME" w:eastAsia="en-CA"/>
        </w:rPr>
        <w:lastRenderedPageBreak/>
        <w:t xml:space="preserve">Ako Potencijalni ponuđač </w:t>
      </w:r>
      <w:r w:rsidR="00263D0D" w:rsidRPr="009B4264">
        <w:rPr>
          <w:rFonts w:asciiTheme="minorHAnsi" w:hAnsiTheme="minorHAnsi" w:cstheme="minorHAnsi"/>
          <w:lang w:val="sr-Latn-ME" w:eastAsia="en-CA"/>
        </w:rPr>
        <w:t>ima dva ili više Članova</w:t>
      </w:r>
      <w:r w:rsidR="00AA72EA" w:rsidRPr="009B4264">
        <w:rPr>
          <w:rFonts w:asciiTheme="minorHAnsi" w:hAnsiTheme="minorHAnsi" w:cstheme="minorHAnsi"/>
          <w:lang w:val="sr-Latn-ME" w:eastAsia="en-C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293"/>
        <w:gridCol w:w="1295"/>
        <w:gridCol w:w="1295"/>
        <w:gridCol w:w="1312"/>
        <w:gridCol w:w="1047"/>
        <w:gridCol w:w="1295"/>
        <w:gridCol w:w="1295"/>
        <w:gridCol w:w="1295"/>
        <w:gridCol w:w="1313"/>
        <w:gridCol w:w="1263"/>
      </w:tblGrid>
      <w:tr w:rsidR="003F43D3" w:rsidRPr="009B4264" w14:paraId="7BE290A8" w14:textId="77777777" w:rsidTr="00263D0D">
        <w:tc>
          <w:tcPr>
            <w:tcW w:w="459" w:type="pct"/>
            <w:shd w:val="pct10" w:color="auto" w:fill="auto"/>
          </w:tcPr>
          <w:p w14:paraId="49A90A87" w14:textId="2EDF380A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/>
                <w:sz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FINANSIJSKA GODINA</w:t>
            </w:r>
          </w:p>
        </w:tc>
        <w:tc>
          <w:tcPr>
            <w:tcW w:w="1872" w:type="pct"/>
            <w:gridSpan w:val="4"/>
            <w:shd w:val="clear" w:color="auto" w:fill="auto"/>
          </w:tcPr>
          <w:p w14:paraId="7505C5A4" w14:textId="16189F31" w:rsidR="00263D0D" w:rsidRPr="009B4264" w:rsidRDefault="00E13E87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/>
                <w:sz w:val="20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IMOVINA</w:t>
            </w:r>
            <w:r w:rsidR="00263D0D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 xml:space="preserve"> SVAKOG ČLANA</w:t>
            </w:r>
          </w:p>
        </w:tc>
        <w:tc>
          <w:tcPr>
            <w:tcW w:w="339" w:type="pct"/>
            <w:shd w:val="pct10" w:color="auto" w:fill="auto"/>
          </w:tcPr>
          <w:p w14:paraId="797C144B" w14:textId="11D355D0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 xml:space="preserve">ZBIR </w:t>
            </w:r>
            <w:r w:rsidR="003235B9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IMOVINE</w:t>
            </w:r>
            <w:r w:rsidRPr="009B4264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footnoteReference w:id="8"/>
            </w:r>
          </w:p>
        </w:tc>
        <w:tc>
          <w:tcPr>
            <w:tcW w:w="1874" w:type="pct"/>
            <w:gridSpan w:val="4"/>
            <w:shd w:val="clear" w:color="auto" w:fill="auto"/>
          </w:tcPr>
          <w:p w14:paraId="28237ADB" w14:textId="738FD65D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OBAVEZE SVAKOG ČLANA</w:t>
            </w:r>
          </w:p>
        </w:tc>
        <w:tc>
          <w:tcPr>
            <w:tcW w:w="456" w:type="pct"/>
            <w:shd w:val="pct10" w:color="auto" w:fill="auto"/>
          </w:tcPr>
          <w:p w14:paraId="742CF5E7" w14:textId="09E6FA26" w:rsidR="00263D0D" w:rsidRPr="007E601B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 w:rsidRPr="007E601B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 xml:space="preserve">ZBIR </w:t>
            </w:r>
            <w:r w:rsidR="003235B9" w:rsidRPr="007E601B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IMOVINE</w:t>
            </w:r>
            <w:r w:rsidRPr="007E601B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footnoteReference w:id="9"/>
            </w:r>
          </w:p>
        </w:tc>
      </w:tr>
      <w:tr w:rsidR="003F43D3" w:rsidRPr="009B4264" w14:paraId="024509CA" w14:textId="77777777" w:rsidTr="00263D0D">
        <w:tc>
          <w:tcPr>
            <w:tcW w:w="459" w:type="pct"/>
            <w:shd w:val="pct10" w:color="auto" w:fill="auto"/>
          </w:tcPr>
          <w:p w14:paraId="3DD4730B" w14:textId="77777777" w:rsidR="00263D0D" w:rsidRPr="009B4264" w:rsidRDefault="00263D0D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</w:p>
        </w:tc>
        <w:tc>
          <w:tcPr>
            <w:tcW w:w="466" w:type="pct"/>
            <w:shd w:val="clear" w:color="auto" w:fill="auto"/>
          </w:tcPr>
          <w:p w14:paraId="1A4E4A22" w14:textId="7F5C0A7A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Finansijski član</w:t>
            </w:r>
          </w:p>
        </w:tc>
        <w:tc>
          <w:tcPr>
            <w:tcW w:w="467" w:type="pct"/>
            <w:shd w:val="clear" w:color="auto" w:fill="auto"/>
          </w:tcPr>
          <w:p w14:paraId="487ECBB9" w14:textId="0DD41E7B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Član – Operater aerodroma</w:t>
            </w:r>
          </w:p>
        </w:tc>
        <w:tc>
          <w:tcPr>
            <w:tcW w:w="467" w:type="pct"/>
            <w:shd w:val="clear" w:color="auto" w:fill="auto"/>
          </w:tcPr>
          <w:p w14:paraId="435A5C16" w14:textId="7D17284B" w:rsidR="00263D0D" w:rsidRPr="003235B9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</w:tcPr>
          <w:p w14:paraId="7C8B96B3" w14:textId="76342659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[dodati drugog Člana]</w:t>
            </w:r>
          </w:p>
        </w:tc>
        <w:tc>
          <w:tcPr>
            <w:tcW w:w="339" w:type="pct"/>
            <w:shd w:val="pct10" w:color="auto" w:fill="auto"/>
          </w:tcPr>
          <w:p w14:paraId="122141A6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20E03115" w14:textId="38A1EC51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Finansijski član</w:t>
            </w:r>
          </w:p>
        </w:tc>
        <w:tc>
          <w:tcPr>
            <w:tcW w:w="467" w:type="pct"/>
            <w:shd w:val="clear" w:color="auto" w:fill="auto"/>
          </w:tcPr>
          <w:p w14:paraId="53C7B9CF" w14:textId="40AF6503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Član – Operater aerodroma</w:t>
            </w:r>
          </w:p>
        </w:tc>
        <w:tc>
          <w:tcPr>
            <w:tcW w:w="467" w:type="pct"/>
            <w:shd w:val="clear" w:color="auto" w:fill="auto"/>
          </w:tcPr>
          <w:p w14:paraId="30302978" w14:textId="7C71B0B1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  <w:shd w:val="clear" w:color="auto" w:fill="auto"/>
          </w:tcPr>
          <w:p w14:paraId="42B3B051" w14:textId="11FD85AD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[dodati drugog Člana]</w:t>
            </w:r>
          </w:p>
        </w:tc>
        <w:tc>
          <w:tcPr>
            <w:tcW w:w="456" w:type="pct"/>
            <w:shd w:val="pct10" w:color="auto" w:fill="auto"/>
          </w:tcPr>
          <w:p w14:paraId="027FF776" w14:textId="77777777" w:rsidR="00263D0D" w:rsidRPr="007E601B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3F43D3" w:rsidRPr="009B4264" w14:paraId="6210A8A0" w14:textId="77777777" w:rsidTr="00263D0D">
        <w:tc>
          <w:tcPr>
            <w:tcW w:w="459" w:type="pct"/>
            <w:shd w:val="clear" w:color="auto" w:fill="auto"/>
          </w:tcPr>
          <w:p w14:paraId="2D954C66" w14:textId="339A9E9D" w:rsidR="00263D0D" w:rsidRPr="009B4264" w:rsidRDefault="00263D0D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Finansijska godina 1</w:t>
            </w:r>
          </w:p>
        </w:tc>
        <w:tc>
          <w:tcPr>
            <w:tcW w:w="466" w:type="pct"/>
            <w:shd w:val="clear" w:color="auto" w:fill="auto"/>
          </w:tcPr>
          <w:p w14:paraId="53A0B080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56A013B0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56202413" w14:textId="77777777" w:rsidR="00263D0D" w:rsidRPr="009B4264" w:rsidRDefault="00263D0D" w:rsidP="00F57E2A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</w:tcPr>
          <w:p w14:paraId="2A14BE47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39" w:type="pct"/>
          </w:tcPr>
          <w:p w14:paraId="78D4674E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078C206A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25C42667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7101F11E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</w:tcPr>
          <w:p w14:paraId="728BF279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56" w:type="pct"/>
          </w:tcPr>
          <w:p w14:paraId="7DE1FF6B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3F43D3" w:rsidRPr="009B4264" w14:paraId="58765EDA" w14:textId="77777777" w:rsidTr="00263D0D">
        <w:tc>
          <w:tcPr>
            <w:tcW w:w="459" w:type="pct"/>
            <w:shd w:val="clear" w:color="auto" w:fill="auto"/>
          </w:tcPr>
          <w:p w14:paraId="3421EC99" w14:textId="0CA77811" w:rsidR="00263D0D" w:rsidRPr="009B4264" w:rsidRDefault="00263D0D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Finansijska godina 2</w:t>
            </w:r>
          </w:p>
        </w:tc>
        <w:tc>
          <w:tcPr>
            <w:tcW w:w="466" w:type="pct"/>
            <w:shd w:val="clear" w:color="auto" w:fill="auto"/>
          </w:tcPr>
          <w:p w14:paraId="147E87B2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55287089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0B720C71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</w:tcPr>
          <w:p w14:paraId="31540845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39" w:type="pct"/>
          </w:tcPr>
          <w:p w14:paraId="7FCE01E6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1D2BD5A9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35B066AC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4B5FA9C1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</w:tcPr>
          <w:p w14:paraId="30001FB7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56" w:type="pct"/>
          </w:tcPr>
          <w:p w14:paraId="0FCD77B7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3F43D3" w:rsidRPr="009B4264" w14:paraId="269A3369" w14:textId="77777777" w:rsidTr="00263D0D">
        <w:tc>
          <w:tcPr>
            <w:tcW w:w="459" w:type="pct"/>
            <w:shd w:val="clear" w:color="auto" w:fill="auto"/>
          </w:tcPr>
          <w:p w14:paraId="5021B3F3" w14:textId="513E0F63" w:rsidR="00263D0D" w:rsidRPr="009B4264" w:rsidRDefault="00263D0D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Finansijska godina 3</w:t>
            </w:r>
          </w:p>
        </w:tc>
        <w:tc>
          <w:tcPr>
            <w:tcW w:w="466" w:type="pct"/>
            <w:shd w:val="clear" w:color="auto" w:fill="auto"/>
          </w:tcPr>
          <w:p w14:paraId="38015A8D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26FBB4EE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2158E2E8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</w:tcPr>
          <w:p w14:paraId="6A05ACF4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39" w:type="pct"/>
          </w:tcPr>
          <w:p w14:paraId="76C90233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18665E82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2A445DFF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1BD6BF07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</w:tcPr>
          <w:p w14:paraId="186B3CA6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56" w:type="pct"/>
          </w:tcPr>
          <w:p w14:paraId="65025C42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3F43D3" w:rsidRPr="009B4264" w14:paraId="142B387B" w14:textId="77777777" w:rsidTr="00263D0D">
        <w:tc>
          <w:tcPr>
            <w:tcW w:w="459" w:type="pct"/>
            <w:shd w:val="clear" w:color="auto" w:fill="auto"/>
          </w:tcPr>
          <w:p w14:paraId="04B2F80C" w14:textId="5CB9023B" w:rsidR="00263D0D" w:rsidRPr="009B4264" w:rsidRDefault="00263D0D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Finansijska godina 4</w:t>
            </w:r>
          </w:p>
        </w:tc>
        <w:tc>
          <w:tcPr>
            <w:tcW w:w="466" w:type="pct"/>
            <w:shd w:val="clear" w:color="auto" w:fill="auto"/>
          </w:tcPr>
          <w:p w14:paraId="60E2A0FA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71466EA2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360F388F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</w:tcPr>
          <w:p w14:paraId="00F99B99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39" w:type="pct"/>
          </w:tcPr>
          <w:p w14:paraId="02D2E14D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6F19FA99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52AFAAB0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38341135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</w:tcPr>
          <w:p w14:paraId="4084EDFA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56" w:type="pct"/>
          </w:tcPr>
          <w:p w14:paraId="46AA73D9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3F43D3" w:rsidRPr="009B4264" w14:paraId="63D623F2" w14:textId="77777777" w:rsidTr="00263D0D">
        <w:tc>
          <w:tcPr>
            <w:tcW w:w="459" w:type="pct"/>
            <w:shd w:val="clear" w:color="auto" w:fill="auto"/>
          </w:tcPr>
          <w:p w14:paraId="592288B2" w14:textId="0CA1E69B" w:rsidR="00263D0D" w:rsidRPr="009B4264" w:rsidRDefault="00263D0D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Finansijska godina 5</w:t>
            </w:r>
          </w:p>
        </w:tc>
        <w:tc>
          <w:tcPr>
            <w:tcW w:w="466" w:type="pct"/>
            <w:shd w:val="clear" w:color="auto" w:fill="auto"/>
          </w:tcPr>
          <w:p w14:paraId="1CE2EF7B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4909FADB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shd w:val="clear" w:color="auto" w:fill="auto"/>
          </w:tcPr>
          <w:p w14:paraId="1EE96DBD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</w:tcPr>
          <w:p w14:paraId="7C23BEC1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39" w:type="pct"/>
          </w:tcPr>
          <w:p w14:paraId="0259DCD1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4C78E437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54D7E4DA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</w:tcPr>
          <w:p w14:paraId="79736BFD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</w:tcPr>
          <w:p w14:paraId="5C02BF38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56" w:type="pct"/>
          </w:tcPr>
          <w:p w14:paraId="706EC05A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  <w:tr w:rsidR="003F43D3" w:rsidRPr="009B4264" w14:paraId="67CF63BD" w14:textId="77777777" w:rsidTr="00263D0D">
        <w:tc>
          <w:tcPr>
            <w:tcW w:w="459" w:type="pct"/>
            <w:shd w:val="clear" w:color="auto" w:fill="auto"/>
          </w:tcPr>
          <w:p w14:paraId="292DE072" w14:textId="13CFED96" w:rsidR="00263D0D" w:rsidRPr="009B4264" w:rsidRDefault="00263D0D" w:rsidP="0004766B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Latn-ME"/>
              </w:rPr>
            </w:pPr>
            <w:r w:rsidRPr="009B4264">
              <w:rPr>
                <w:rFonts w:asciiTheme="minorHAnsi" w:hAnsiTheme="minorHAnsi" w:cstheme="minorHAnsi"/>
                <w:sz w:val="20"/>
                <w:szCs w:val="20"/>
                <w:lang w:val="sr-Latn-ME"/>
              </w:rPr>
              <w:t>Ukupno tokom pet finansijskih godina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60082D9C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34CA9C5A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5BDD0B00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49FBE4D4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5F866D15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4313B730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6667903D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2E157244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07CD6915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6E44FDF4" w14:textId="77777777" w:rsidR="00263D0D" w:rsidRPr="009B4264" w:rsidRDefault="00263D0D" w:rsidP="00F57E2A">
            <w:pPr>
              <w:widowControl w:val="0"/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</w:pPr>
          </w:p>
        </w:tc>
      </w:tr>
    </w:tbl>
    <w:p w14:paraId="5DDE9C45" w14:textId="401DDA82" w:rsidR="00263D0D" w:rsidRPr="009B4264" w:rsidRDefault="00263D0D" w:rsidP="0004766B">
      <w:pPr>
        <w:pStyle w:val="BodyText"/>
        <w:widowControl w:val="0"/>
        <w:spacing w:line="276" w:lineRule="auto"/>
        <w:ind w:left="0"/>
        <w:rPr>
          <w:rFonts w:asciiTheme="minorHAnsi" w:hAnsiTheme="minorHAnsi" w:cstheme="minorHAnsi"/>
          <w:lang w:val="sr-Latn-ME" w:eastAsia="en-CA"/>
        </w:rPr>
      </w:pPr>
    </w:p>
    <w:p w14:paraId="54548617" w14:textId="77777777" w:rsidR="00263D0D" w:rsidRPr="009B4264" w:rsidRDefault="00263D0D" w:rsidP="00F57E2A">
      <w:pPr>
        <w:pStyle w:val="BodyText"/>
        <w:widowControl w:val="0"/>
        <w:spacing w:line="276" w:lineRule="auto"/>
        <w:ind w:left="0"/>
        <w:rPr>
          <w:rFonts w:asciiTheme="minorHAnsi" w:hAnsiTheme="minorHAnsi" w:cstheme="minorHAnsi"/>
          <w:lang w:val="sr-Latn-ME" w:eastAsia="en-CA"/>
        </w:rPr>
      </w:pPr>
    </w:p>
    <w:p w14:paraId="6C5E2D94" w14:textId="36EFCFEB" w:rsidR="00AA72EA" w:rsidRPr="009B4264" w:rsidRDefault="00376EC0" w:rsidP="00F57E2A">
      <w:pPr>
        <w:pStyle w:val="List"/>
        <w:widowControl w:val="0"/>
        <w:numPr>
          <w:ilvl w:val="0"/>
          <w:numId w:val="43"/>
        </w:numPr>
        <w:rPr>
          <w:rFonts w:asciiTheme="minorHAnsi" w:hAnsiTheme="minorHAnsi" w:cstheme="minorHAnsi"/>
          <w:b/>
          <w:lang w:val="sr-Latn-ME"/>
        </w:rPr>
      </w:pPr>
      <w:r w:rsidRPr="009B4264">
        <w:rPr>
          <w:rFonts w:asciiTheme="minorHAnsi" w:hAnsiTheme="minorHAnsi" w:cstheme="minorHAnsi"/>
          <w:b/>
          <w:lang w:val="sr-Latn-ME"/>
        </w:rPr>
        <w:lastRenderedPageBreak/>
        <w:t>Finansijski kriterijum</w:t>
      </w:r>
      <w:r w:rsidR="000C6C9C" w:rsidRPr="009B4264">
        <w:rPr>
          <w:rFonts w:asciiTheme="minorHAnsi" w:hAnsiTheme="minorHAnsi" w:cstheme="minorHAnsi"/>
          <w:b/>
          <w:lang w:val="sr-Latn-ME"/>
        </w:rPr>
        <w:t xml:space="preserve"> br. </w:t>
      </w:r>
      <w:r w:rsidR="00AA72EA" w:rsidRPr="009B4264">
        <w:rPr>
          <w:rFonts w:asciiTheme="minorHAnsi" w:hAnsiTheme="minorHAnsi" w:cstheme="minorHAnsi"/>
          <w:b/>
          <w:lang w:val="sr-Latn-ME"/>
        </w:rPr>
        <w:t>2</w:t>
      </w: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2716"/>
        <w:gridCol w:w="1119"/>
        <w:gridCol w:w="1625"/>
        <w:gridCol w:w="2062"/>
        <w:gridCol w:w="1779"/>
        <w:gridCol w:w="892"/>
        <w:gridCol w:w="2647"/>
      </w:tblGrid>
      <w:tr w:rsidR="00AA72EA" w:rsidRPr="009B4264" w14:paraId="67D97D1A" w14:textId="77777777" w:rsidTr="0003259F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7F06" w14:textId="7176D368" w:rsidR="00AA72EA" w:rsidRPr="009B4264" w:rsidRDefault="000C6C9C" w:rsidP="000476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Ime društva</w:t>
            </w:r>
            <w:r w:rsidR="00DB4E60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footnoteReference w:id="10"/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F78C" w14:textId="4FA5E302" w:rsidR="00AA72EA" w:rsidRPr="009B4264" w:rsidRDefault="000C6C9C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 xml:space="preserve">Uloga </w:t>
            </w:r>
            <w:r w:rsidR="00263D0D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Član</w:t>
            </w:r>
            <w:r w:rsidR="00C60901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a</w:t>
            </w:r>
            <w:r w:rsidR="00263D0D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 xml:space="preserve"> </w:t>
            </w: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Potencijalnog</w:t>
            </w:r>
            <w:r w:rsidR="00D12EE3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 xml:space="preserve"> ponuđač</w:t>
            </w: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a</w:t>
            </w:r>
            <w:r w:rsidR="00AA72EA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 xml:space="preserve"> </w:t>
            </w:r>
            <w:r w:rsidR="00263D0D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(Finansijskog člana</w:t>
            </w:r>
            <w:r w:rsidR="00AA72EA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A520" w14:textId="2939BEF5" w:rsidR="00AA72EA" w:rsidRPr="009B4264" w:rsidRDefault="000C6C9C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Lokacija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2B6" w14:textId="7E56897C" w:rsidR="00AA72EA" w:rsidRPr="009B4264" w:rsidRDefault="000C6C9C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Vrsta i kapacitet Projekta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426" w14:textId="6E69F522" w:rsidR="00AA72EA" w:rsidRPr="009B4264" w:rsidRDefault="000C6C9C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 xml:space="preserve">Iznos finansiranja (u </w:t>
            </w:r>
            <w:r w:rsidR="00E87C11"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EUR</w:t>
            </w: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C2A" w14:textId="0BD6366D" w:rsidR="00AA72EA" w:rsidRPr="009B4264" w:rsidRDefault="000C6C9C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Ime zajmodavca / Subjekta koji vrši finansiranje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03D" w14:textId="6A46EBAB" w:rsidR="00AA72EA" w:rsidRPr="009B4264" w:rsidRDefault="000C6C9C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  <w:t>Datum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9ADB" w14:textId="51B956BE" w:rsidR="00AA72EA" w:rsidRPr="009B4264" w:rsidRDefault="000C6C9C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b/>
                <w:sz w:val="20"/>
                <w:szCs w:val="20"/>
                <w:lang w:val="sr-Latn-ME"/>
              </w:rPr>
              <w:t>Dostavljeni dokazi i kontakt osoba za preporuke</w:t>
            </w:r>
          </w:p>
        </w:tc>
      </w:tr>
      <w:tr w:rsidR="00AA72EA" w:rsidRPr="009B4264" w14:paraId="1BD17CF6" w14:textId="77777777" w:rsidTr="000E6410">
        <w:trPr>
          <w:trHeight w:val="608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4016" w14:textId="77777777" w:rsidR="00AA72EA" w:rsidRPr="009B4264" w:rsidRDefault="00AA72EA" w:rsidP="000476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F7F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D5D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E02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AEA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AB32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E22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DDF9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</w:tr>
      <w:tr w:rsidR="00AA72EA" w:rsidRPr="009B4264" w14:paraId="1ED026E7" w14:textId="77777777" w:rsidTr="000E6410">
        <w:trPr>
          <w:trHeight w:val="521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AD9" w14:textId="77777777" w:rsidR="00AA72EA" w:rsidRPr="009B4264" w:rsidRDefault="00AA72EA" w:rsidP="000476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4D60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DD9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CBC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609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AE3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45B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A240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</w:tr>
      <w:tr w:rsidR="00AA72EA" w:rsidRPr="009B4264" w14:paraId="481FFE61" w14:textId="77777777" w:rsidTr="0003259F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3BE" w14:textId="77777777" w:rsidR="00AA72EA" w:rsidRPr="009B4264" w:rsidRDefault="00AA72EA" w:rsidP="000476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591C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640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17D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82E4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D6F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589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D48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</w:tr>
      <w:tr w:rsidR="00AA72EA" w:rsidRPr="009B4264" w14:paraId="0F0878C3" w14:textId="77777777" w:rsidTr="0003259F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AB9" w14:textId="6B8703BA" w:rsidR="00AA72EA" w:rsidRPr="009B4264" w:rsidRDefault="000C6C9C" w:rsidP="0004766B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Theme="minorHAnsi" w:hAnsiTheme="minorHAnsi" w:cstheme="minorHAnsi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lang w:val="sr-Latn-ME" w:eastAsia="en-CA"/>
              </w:rPr>
              <w:t xml:space="preserve">[po potrebi dodati još redova]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C39F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17D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4374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0DB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F5F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A19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ADB" w14:textId="77777777" w:rsidR="00AA72EA" w:rsidRPr="009B4264" w:rsidRDefault="00AA72EA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</w:tr>
      <w:tr w:rsidR="000E6410" w:rsidRPr="009B4264" w14:paraId="4CAB5CDB" w14:textId="77777777" w:rsidTr="000E6410">
        <w:tc>
          <w:tcPr>
            <w:tcW w:w="2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03E" w14:textId="77777777" w:rsidR="000E6410" w:rsidRPr="009B4264" w:rsidRDefault="000E6410" w:rsidP="000476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37C25" w14:textId="13D8776F" w:rsidR="000E6410" w:rsidRPr="009B4264" w:rsidRDefault="000E6410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  <w:r w:rsidRPr="009B4264">
              <w:rPr>
                <w:rFonts w:asciiTheme="minorHAnsi" w:hAnsiTheme="minorHAnsi" w:cstheme="minorHAnsi"/>
                <w:i/>
                <w:sz w:val="20"/>
                <w:szCs w:val="20"/>
                <w:lang w:val="sr-Latn-ME" w:eastAsia="en-CA"/>
              </w:rPr>
              <w:t xml:space="preserve">Ukupno = 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8BE" w14:textId="77777777" w:rsidR="000E6410" w:rsidRPr="009B4264" w:rsidRDefault="000E6410" w:rsidP="00F57E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sr-Latn-ME" w:eastAsia="en-CA"/>
              </w:rPr>
            </w:pPr>
          </w:p>
        </w:tc>
      </w:tr>
    </w:tbl>
    <w:p w14:paraId="5874DAC9" w14:textId="77777777" w:rsidR="00A017D4" w:rsidRPr="009B4264" w:rsidRDefault="00A017D4" w:rsidP="00F57E2A">
      <w:pPr>
        <w:widowControl w:val="0"/>
        <w:spacing w:after="200" w:line="276" w:lineRule="auto"/>
        <w:jc w:val="left"/>
        <w:rPr>
          <w:rFonts w:asciiTheme="minorHAnsi" w:hAnsiTheme="minorHAnsi" w:cstheme="minorHAnsi"/>
          <w:b/>
          <w:u w:val="single"/>
          <w:lang w:val="sr-Latn-ME"/>
        </w:rPr>
        <w:sectPr w:rsidR="00A017D4" w:rsidRPr="009B4264" w:rsidSect="00263D0D">
          <w:pgSz w:w="16834" w:h="11909" w:orient="landscape"/>
          <w:pgMar w:top="1418" w:right="1418" w:bottom="1418" w:left="1418" w:header="709" w:footer="284" w:gutter="0"/>
          <w:cols w:space="708"/>
          <w:titlePg/>
          <w:docGrid w:linePitch="360"/>
        </w:sectPr>
      </w:pPr>
    </w:p>
    <w:p w14:paraId="2634257E" w14:textId="58DC16B5" w:rsidR="00263D0D" w:rsidRPr="009B4264" w:rsidRDefault="00263D0D" w:rsidP="00F57E2A">
      <w:pPr>
        <w:pStyle w:val="List"/>
        <w:widowControl w:val="0"/>
        <w:numPr>
          <w:ilvl w:val="0"/>
          <w:numId w:val="42"/>
        </w:numPr>
        <w:rPr>
          <w:rFonts w:asciiTheme="minorHAnsi" w:hAnsiTheme="minorHAnsi" w:cstheme="minorHAnsi"/>
          <w:b/>
          <w:lang w:val="sr-Latn-ME"/>
        </w:rPr>
      </w:pPr>
      <w:r w:rsidRPr="009B4264">
        <w:rPr>
          <w:rFonts w:asciiTheme="minorHAnsi" w:hAnsiTheme="minorHAnsi" w:cstheme="minorHAnsi"/>
          <w:b/>
          <w:lang w:val="sr-Latn-ME"/>
        </w:rPr>
        <w:lastRenderedPageBreak/>
        <w:t>Finansijski kriterijum br. 3</w:t>
      </w:r>
    </w:p>
    <w:p w14:paraId="151737F6" w14:textId="77777777" w:rsidR="00A017D4" w:rsidRPr="009B4264" w:rsidRDefault="00A017D4" w:rsidP="00F57E2A">
      <w:pPr>
        <w:pStyle w:val="List"/>
        <w:widowControl w:val="0"/>
        <w:numPr>
          <w:ilvl w:val="0"/>
          <w:numId w:val="0"/>
        </w:numPr>
        <w:jc w:val="right"/>
        <w:rPr>
          <w:rFonts w:asciiTheme="minorHAnsi" w:hAnsiTheme="minorHAnsi" w:cstheme="minorHAnsi"/>
          <w:w w:val="0"/>
          <w:u w:val="single"/>
          <w:lang w:val="sr-Latn-ME"/>
        </w:rPr>
      </w:pPr>
      <w:r w:rsidRPr="009B4264">
        <w:rPr>
          <w:rFonts w:asciiTheme="minorHAnsi" w:hAnsiTheme="minorHAnsi" w:cstheme="minorHAnsi"/>
          <w:w w:val="0"/>
          <w:lang w:val="sr-Latn-ME"/>
        </w:rPr>
        <w:t>Datum:__________________</w:t>
      </w:r>
    </w:p>
    <w:p w14:paraId="0E6007C8" w14:textId="77777777" w:rsidR="00A017D4" w:rsidRPr="009B4264" w:rsidRDefault="00A017D4" w:rsidP="00F57E2A">
      <w:pPr>
        <w:pStyle w:val="BodyText"/>
        <w:widowControl w:val="0"/>
        <w:rPr>
          <w:lang w:val="sr-Latn-ME"/>
        </w:rPr>
      </w:pPr>
    </w:p>
    <w:p w14:paraId="0D6B5A03" w14:textId="77777777" w:rsidR="00A63D74" w:rsidRPr="009B4264" w:rsidRDefault="00A63D74" w:rsidP="0004766B">
      <w:pPr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>Predmet:</w:t>
      </w:r>
      <w:r w:rsidRPr="009B4264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bCs/>
          <w:color w:val="000000"/>
          <w:w w:val="0"/>
          <w:lang w:val="sr-Latn-ME"/>
        </w:rPr>
        <w:t>Projekat dodjele koncesije za Aerodrome Crne Gore</w:t>
      </w:r>
    </w:p>
    <w:p w14:paraId="6A68E9B9" w14:textId="76A6C742" w:rsidR="00A63D74" w:rsidRPr="009B4264" w:rsidRDefault="00DB4E60" w:rsidP="00F57E2A">
      <w:pPr>
        <w:widowControl w:val="0"/>
        <w:tabs>
          <w:tab w:val="left" w:pos="0"/>
        </w:tabs>
        <w:spacing w:before="120" w:after="120" w:line="276" w:lineRule="auto"/>
        <w:ind w:left="705" w:hanging="705"/>
        <w:rPr>
          <w:rFonts w:asciiTheme="minorHAnsi" w:hAnsiTheme="minorHAnsi" w:cstheme="minorHAnsi"/>
          <w:color w:val="000000"/>
          <w:w w:val="0"/>
          <w:lang w:val="sr-Latn-ME"/>
        </w:rPr>
      </w:pPr>
      <w:r>
        <w:rPr>
          <w:rFonts w:asciiTheme="minorHAnsi" w:hAnsiTheme="minorHAnsi" w:cstheme="minorHAnsi"/>
          <w:b/>
          <w:color w:val="000000"/>
          <w:w w:val="0"/>
          <w:lang w:val="sr-Latn-ME"/>
        </w:rPr>
        <w:t>Prima</w:t>
      </w:r>
      <w:r w:rsidR="00A63D74"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>:</w:t>
      </w:r>
      <w:r w:rsidR="00A63D74"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="00A63D74" w:rsidRPr="009B4264">
        <w:rPr>
          <w:rFonts w:asciiTheme="minorHAnsi" w:hAnsiTheme="minorHAnsi" w:cstheme="minorHAnsi"/>
          <w:b/>
          <w:bCs/>
          <w:color w:val="000000"/>
          <w:w w:val="0"/>
          <w:lang w:val="sr-Latn-ME"/>
        </w:rPr>
        <w:tab/>
      </w:r>
      <w:r w:rsidR="00A63D74" w:rsidRPr="009B4264">
        <w:rPr>
          <w:rFonts w:asciiTheme="minorHAnsi" w:hAnsiTheme="minorHAnsi" w:cstheme="minorHAnsi"/>
          <w:color w:val="000000"/>
          <w:w w:val="0"/>
          <w:lang w:val="sr-Latn-ME"/>
        </w:rPr>
        <w:tab/>
        <w:t>Tendersk</w:t>
      </w:r>
      <w:r>
        <w:rPr>
          <w:rFonts w:asciiTheme="minorHAnsi" w:hAnsiTheme="minorHAnsi" w:cstheme="minorHAnsi"/>
          <w:color w:val="000000"/>
          <w:w w:val="0"/>
          <w:lang w:val="sr-Latn-ME"/>
        </w:rPr>
        <w:t>a</w:t>
      </w:r>
      <w:r w:rsidR="00A63D74"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komisij</w:t>
      </w:r>
      <w:r>
        <w:rPr>
          <w:rFonts w:asciiTheme="minorHAnsi" w:hAnsiTheme="minorHAnsi" w:cstheme="minorHAnsi"/>
          <w:color w:val="000000"/>
          <w:w w:val="0"/>
          <w:lang w:val="sr-Latn-ME"/>
        </w:rPr>
        <w:t>a</w:t>
      </w:r>
      <w:r w:rsidR="00A63D74"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za dodjelu koncesije za Aerodrome Crne Gore</w:t>
      </w:r>
    </w:p>
    <w:p w14:paraId="55DB46BB" w14:textId="4E2EC3BF" w:rsidR="00A63D74" w:rsidRPr="009B4264" w:rsidRDefault="00A63D74" w:rsidP="00F57E2A">
      <w:pPr>
        <w:widowControl w:val="0"/>
        <w:tabs>
          <w:tab w:val="left" w:pos="0"/>
        </w:tabs>
        <w:spacing w:before="120" w:after="120" w:line="276" w:lineRule="auto"/>
        <w:ind w:left="705" w:hanging="705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b/>
          <w:color w:val="000000"/>
          <w:w w:val="0"/>
          <w:lang w:val="sr-Latn-ME"/>
        </w:rPr>
        <w:tab/>
      </w:r>
      <w:r w:rsidRPr="00A13C06">
        <w:rPr>
          <w:rFonts w:asciiTheme="minorHAnsi" w:hAnsiTheme="minorHAnsi" w:cstheme="minorHAnsi"/>
          <w:bCs/>
          <w:color w:val="000000"/>
          <w:w w:val="0"/>
          <w:lang w:val="sr-Latn-ME"/>
        </w:rPr>
        <w:t>g</w:t>
      </w:r>
      <w:r w:rsidR="00A13C06" w:rsidRPr="00A13C06">
        <w:rPr>
          <w:rFonts w:asciiTheme="minorHAnsi" w:hAnsiTheme="minorHAnsi" w:cstheme="minorHAnsi"/>
          <w:bCs/>
          <w:color w:val="000000"/>
          <w:w w:val="0"/>
          <w:lang w:val="sr-Latn-ME"/>
        </w:rPr>
        <w:t>ospođica</w:t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 Milica Mijušković, sekretar Tenderske komisije</w:t>
      </w:r>
    </w:p>
    <w:p w14:paraId="58355CAF" w14:textId="77777777" w:rsidR="00A63D74" w:rsidRPr="009B4264" w:rsidRDefault="00A63D74" w:rsidP="00F57E2A">
      <w:pPr>
        <w:widowControl w:val="0"/>
        <w:spacing w:line="276" w:lineRule="auto"/>
        <w:ind w:left="708" w:firstLine="708"/>
        <w:jc w:val="left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 xml:space="preserve">Rimski trg 46, </w:t>
      </w:r>
    </w:p>
    <w:p w14:paraId="12317CDE" w14:textId="77777777" w:rsidR="00A63D74" w:rsidRPr="009B4264" w:rsidRDefault="00A63D74" w:rsidP="00F57E2A">
      <w:pPr>
        <w:widowControl w:val="0"/>
        <w:spacing w:line="276" w:lineRule="auto"/>
        <w:ind w:left="708" w:firstLine="708"/>
        <w:jc w:val="left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>81000 Podgorica</w:t>
      </w:r>
    </w:p>
    <w:p w14:paraId="0F901B94" w14:textId="77777777" w:rsidR="00A63D74" w:rsidRPr="009B4264" w:rsidRDefault="00A63D74" w:rsidP="00F57E2A">
      <w:pPr>
        <w:widowControl w:val="0"/>
        <w:tabs>
          <w:tab w:val="left" w:pos="0"/>
        </w:tabs>
        <w:spacing w:before="120" w:after="120" w:line="276" w:lineRule="auto"/>
        <w:ind w:left="705" w:hanging="705"/>
        <w:rPr>
          <w:rFonts w:asciiTheme="minorHAnsi" w:hAnsiTheme="minorHAnsi" w:cstheme="minorHAnsi"/>
          <w:color w:val="000000"/>
          <w:w w:val="0"/>
          <w:lang w:val="sr-Latn-ME"/>
        </w:rPr>
      </w:pP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ab/>
      </w:r>
      <w:r w:rsidRPr="009B4264">
        <w:rPr>
          <w:rFonts w:asciiTheme="minorHAnsi" w:hAnsiTheme="minorHAnsi" w:cstheme="minorHAnsi"/>
          <w:color w:val="000000"/>
          <w:w w:val="0"/>
          <w:lang w:val="sr-Latn-ME"/>
        </w:rPr>
        <w:tab/>
        <w:t>Crna Gora</w:t>
      </w:r>
    </w:p>
    <w:p w14:paraId="56B9F1CA" w14:textId="77777777" w:rsidR="00263D0D" w:rsidRPr="009B4264" w:rsidRDefault="00263D0D" w:rsidP="00F57E2A">
      <w:pPr>
        <w:pStyle w:val="List"/>
        <w:widowControl w:val="0"/>
        <w:numPr>
          <w:ilvl w:val="0"/>
          <w:numId w:val="0"/>
        </w:numPr>
        <w:rPr>
          <w:rFonts w:asciiTheme="minorHAnsi" w:hAnsiTheme="minorHAnsi" w:cstheme="minorHAnsi"/>
          <w:lang w:val="sr-Latn-ME"/>
        </w:rPr>
      </w:pPr>
    </w:p>
    <w:p w14:paraId="367DB98F" w14:textId="7D44AEF8" w:rsidR="00263D0D" w:rsidRPr="00E241F6" w:rsidRDefault="00263D0D" w:rsidP="00F57E2A">
      <w:pPr>
        <w:pStyle w:val="List"/>
        <w:widowControl w:val="0"/>
        <w:numPr>
          <w:ilvl w:val="0"/>
          <w:numId w:val="0"/>
        </w:numPr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 xml:space="preserve">Obraćamo Vam </w:t>
      </w:r>
      <w:r w:rsidRPr="000D0F79">
        <w:rPr>
          <w:rFonts w:asciiTheme="minorHAnsi" w:hAnsiTheme="minorHAnsi" w:cstheme="minorHAnsi"/>
          <w:lang w:val="sr-Latn-ME"/>
        </w:rPr>
        <w:t xml:space="preserve">se u vezi sa </w:t>
      </w:r>
      <w:r w:rsidR="00CE43FE" w:rsidRPr="000D0F79">
        <w:rPr>
          <w:rFonts w:asciiTheme="minorHAnsi" w:hAnsiTheme="minorHAnsi" w:cstheme="minorHAnsi"/>
          <w:lang w:val="sr-Latn-ME"/>
        </w:rPr>
        <w:t>pretkvalifikacionom dokumentacijom</w:t>
      </w:r>
      <w:r w:rsidRPr="000D0F79">
        <w:rPr>
          <w:rFonts w:asciiTheme="minorHAnsi" w:hAnsiTheme="minorHAnsi" w:cstheme="minorHAnsi"/>
          <w:lang w:val="sr-Latn-ME"/>
        </w:rPr>
        <w:t xml:space="preserve"> koj</w:t>
      </w:r>
      <w:r w:rsidR="00CE43FE" w:rsidRPr="000D0F79">
        <w:rPr>
          <w:rFonts w:asciiTheme="minorHAnsi" w:hAnsiTheme="minorHAnsi" w:cstheme="minorHAnsi"/>
          <w:lang w:val="sr-Latn-ME"/>
        </w:rPr>
        <w:t>u</w:t>
      </w:r>
      <w:r w:rsidRPr="000D0F79">
        <w:rPr>
          <w:rFonts w:asciiTheme="minorHAnsi" w:hAnsiTheme="minorHAnsi" w:cstheme="minorHAnsi"/>
          <w:lang w:val="sr-Latn-ME"/>
        </w:rPr>
        <w:t xml:space="preserve"> je </w:t>
      </w:r>
      <w:r w:rsidR="00CE43FE" w:rsidRPr="000D0F79">
        <w:rPr>
          <w:rFonts w:asciiTheme="minorHAnsi" w:hAnsiTheme="minorHAnsi" w:cstheme="minorHAnsi"/>
          <w:lang w:val="sr-Latn-ME"/>
        </w:rPr>
        <w:t xml:space="preserve">sastavilo Ministarstvo saobraćaja i pomorstva </w:t>
      </w:r>
      <w:r w:rsidRPr="000D0F79">
        <w:rPr>
          <w:rFonts w:asciiTheme="minorHAnsi" w:hAnsiTheme="minorHAnsi" w:cstheme="minorHAnsi"/>
          <w:lang w:val="sr-Latn-ME"/>
        </w:rPr>
        <w:t>Crne Gore</w:t>
      </w:r>
      <w:r w:rsidRPr="009B4264">
        <w:rPr>
          <w:rFonts w:asciiTheme="minorHAnsi" w:hAnsiTheme="minorHAnsi" w:cstheme="minorHAnsi"/>
          <w:lang w:val="sr-Latn-ME"/>
        </w:rPr>
        <w:t xml:space="preserve"> dana </w:t>
      </w:r>
      <w:r w:rsidRPr="009B4264">
        <w:rPr>
          <w:rFonts w:asciiTheme="minorHAnsi" w:hAnsiTheme="minorHAnsi" w:cstheme="minorHAnsi"/>
          <w:b/>
          <w:lang w:val="sr-Latn-ME"/>
        </w:rPr>
        <w:t>[</w:t>
      </w:r>
      <w:r w:rsidRPr="009B4264">
        <w:rPr>
          <w:rFonts w:asciiTheme="minorHAnsi" w:hAnsiTheme="minorHAnsi" w:cstheme="minorHAnsi"/>
          <w:b/>
          <w:lang w:val="sr-Latn-ME"/>
        </w:rPr>
        <w:sym w:font="Webdings" w:char="F03D"/>
      </w:r>
      <w:r w:rsidRPr="009B4264">
        <w:rPr>
          <w:rFonts w:asciiTheme="minorHAnsi" w:hAnsiTheme="minorHAnsi" w:cstheme="minorHAnsi"/>
          <w:b/>
          <w:lang w:val="sr-Latn-ME"/>
        </w:rPr>
        <w:t>]</w:t>
      </w:r>
      <w:r w:rsidRPr="009B4264">
        <w:rPr>
          <w:rFonts w:asciiTheme="minorHAnsi" w:hAnsiTheme="minorHAnsi" w:cstheme="minorHAnsi"/>
          <w:lang w:val="sr-Latn-ME"/>
        </w:rPr>
        <w:t xml:space="preserve"> (</w:t>
      </w:r>
      <w:r w:rsidRPr="009B4264">
        <w:rPr>
          <w:rFonts w:asciiTheme="minorHAnsi" w:hAnsiTheme="minorHAnsi" w:cstheme="minorHAnsi"/>
          <w:w w:val="0"/>
          <w:lang w:val="sr-Latn-ME"/>
        </w:rPr>
        <w:t>„</w:t>
      </w:r>
      <w:r w:rsidR="00CE43FE">
        <w:rPr>
          <w:rFonts w:asciiTheme="minorHAnsi" w:hAnsiTheme="minorHAnsi" w:cstheme="minorHAnsi"/>
          <w:b/>
          <w:w w:val="0"/>
          <w:lang w:val="sr-Latn-ME"/>
        </w:rPr>
        <w:t>Pretkvalifikaciona dokumentacija</w:t>
      </w:r>
      <w:r w:rsidRPr="009B4264">
        <w:rPr>
          <w:rFonts w:asciiTheme="minorHAnsi" w:hAnsiTheme="minorHAnsi" w:cstheme="minorHAnsi"/>
          <w:w w:val="0"/>
          <w:lang w:val="sr-Latn-ME"/>
        </w:rPr>
        <w:t xml:space="preserve">“). Termini navedeni velikim početnim slovom koji su definisani u </w:t>
      </w:r>
      <w:r w:rsidR="0076389E" w:rsidRPr="00E241F6">
        <w:rPr>
          <w:rFonts w:asciiTheme="minorHAnsi" w:hAnsiTheme="minorHAnsi" w:cstheme="minorHAnsi"/>
          <w:w w:val="0"/>
          <w:lang w:val="sr-Latn-ME"/>
        </w:rPr>
        <w:t>Pretkvalifikacionoj dokumentaciji</w:t>
      </w:r>
      <w:r w:rsidRPr="00E241F6">
        <w:rPr>
          <w:rFonts w:asciiTheme="minorHAnsi" w:hAnsiTheme="minorHAnsi" w:cstheme="minorHAnsi"/>
          <w:w w:val="0"/>
          <w:lang w:val="sr-Latn-ME"/>
        </w:rPr>
        <w:t xml:space="preserve"> i koji se koriste, a nisu drugačije definisani u ovom dopisu, imaće isto značenje koje im je dodijeljeno u </w:t>
      </w:r>
      <w:r w:rsidR="0076389E" w:rsidRPr="00E241F6">
        <w:rPr>
          <w:rFonts w:asciiTheme="minorHAnsi" w:hAnsiTheme="minorHAnsi" w:cstheme="minorHAnsi"/>
          <w:w w:val="0"/>
          <w:lang w:val="sr-Latn-ME"/>
        </w:rPr>
        <w:t>Pretkvalifikacionoj dokumentaciji</w:t>
      </w:r>
      <w:r w:rsidRPr="00E241F6">
        <w:rPr>
          <w:rFonts w:asciiTheme="minorHAnsi" w:hAnsiTheme="minorHAnsi" w:cstheme="minorHAnsi"/>
          <w:w w:val="0"/>
          <w:lang w:val="sr-Latn-ME"/>
        </w:rPr>
        <w:t>.</w:t>
      </w:r>
    </w:p>
    <w:p w14:paraId="6C9FBF88" w14:textId="6BA3BD12" w:rsidR="004A113A" w:rsidRPr="00E241F6" w:rsidRDefault="004A113A" w:rsidP="0004766B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r w:rsidRPr="000D0F79">
        <w:rPr>
          <w:rFonts w:asciiTheme="minorHAnsi" w:hAnsiTheme="minorHAnsi" w:cstheme="minorHAnsi"/>
          <w:lang w:val="sr-Latn-ME"/>
        </w:rPr>
        <w:t>[</w:t>
      </w:r>
      <w:r w:rsidRPr="000D0F79">
        <w:rPr>
          <w:rFonts w:asciiTheme="minorHAnsi" w:hAnsiTheme="minorHAnsi" w:cstheme="minorHAnsi"/>
          <w:i/>
          <w:shd w:val="pct15" w:color="auto" w:fill="FFFFFF"/>
          <w:lang w:val="sr-Latn-ME"/>
        </w:rPr>
        <w:t>Ime Potencijalnog ponuđača</w:t>
      </w:r>
      <w:r w:rsidRPr="000D0F79">
        <w:rPr>
          <w:rFonts w:asciiTheme="minorHAnsi" w:hAnsiTheme="minorHAnsi" w:cstheme="minorHAnsi"/>
          <w:i/>
          <w:lang w:val="sr-Latn-ME"/>
        </w:rPr>
        <w:t>]</w:t>
      </w:r>
      <w:r w:rsidRPr="000D0F79">
        <w:rPr>
          <w:rFonts w:asciiTheme="minorHAnsi" w:hAnsiTheme="minorHAnsi" w:cstheme="minorHAnsi"/>
          <w:lang w:val="sr-Latn-ME"/>
        </w:rPr>
        <w:t xml:space="preserve"> ovim potvrđuje Vladi Crne Gore da </w:t>
      </w:r>
      <w:r w:rsidR="00A13C06" w:rsidRPr="000D0F79">
        <w:rPr>
          <w:rFonts w:asciiTheme="minorHAnsi" w:hAnsiTheme="minorHAnsi" w:cstheme="minorHAnsi"/>
          <w:lang w:val="sr-Latn-ME"/>
        </w:rPr>
        <w:t>će</w:t>
      </w:r>
      <w:r w:rsidR="00A63D74" w:rsidRPr="000D0F79">
        <w:rPr>
          <w:rFonts w:asciiTheme="minorHAnsi" w:hAnsiTheme="minorHAnsi" w:cstheme="minorHAnsi"/>
          <w:lang w:val="sr-Latn-ME"/>
        </w:rPr>
        <w:t xml:space="preserve"> </w:t>
      </w:r>
      <w:r w:rsidRPr="000D0F79">
        <w:rPr>
          <w:rFonts w:asciiTheme="minorHAnsi" w:hAnsiTheme="minorHAnsi" w:cstheme="minorHAnsi"/>
          <w:lang w:val="sr-Latn-ME"/>
        </w:rPr>
        <w:t xml:space="preserve">Član – Operater aerodroma </w:t>
      </w:r>
      <w:r w:rsidR="00A13C06" w:rsidRPr="000D0F79">
        <w:rPr>
          <w:rFonts w:asciiTheme="minorHAnsi" w:hAnsiTheme="minorHAnsi" w:cstheme="minorHAnsi"/>
          <w:lang w:val="sr-Latn-ME"/>
        </w:rPr>
        <w:t xml:space="preserve">posjedovati najmanje deset procenata (10%) u </w:t>
      </w:r>
      <w:r w:rsidR="007B60DB" w:rsidRPr="000D0F79">
        <w:rPr>
          <w:rFonts w:asciiTheme="minorHAnsi" w:hAnsiTheme="minorHAnsi" w:cstheme="minorHAnsi"/>
          <w:lang w:val="sr-Latn-ME"/>
        </w:rPr>
        <w:t>konzorcijumu</w:t>
      </w:r>
      <w:r w:rsidR="007B60DB" w:rsidRPr="000D0F79">
        <w:rPr>
          <w:rStyle w:val="FootnoteReference"/>
          <w:rFonts w:asciiTheme="minorHAnsi" w:hAnsiTheme="minorHAnsi" w:cstheme="minorHAnsi"/>
          <w:lang w:val="sr-Latn-ME"/>
        </w:rPr>
        <w:footnoteReference w:id="11"/>
      </w:r>
      <w:r w:rsidR="00A13C06" w:rsidRPr="000D0F79">
        <w:rPr>
          <w:rFonts w:asciiTheme="minorHAnsi" w:hAnsiTheme="minorHAnsi" w:cstheme="minorHAnsi"/>
          <w:lang w:val="sr-Latn-ME"/>
        </w:rPr>
        <w:t>.</w:t>
      </w:r>
      <w:r w:rsidR="00A13C06" w:rsidRPr="0076389E">
        <w:rPr>
          <w:rFonts w:asciiTheme="minorHAnsi" w:hAnsiTheme="minorHAnsi" w:cstheme="minorHAnsi"/>
          <w:lang w:val="sr-Latn-ME"/>
        </w:rPr>
        <w:t xml:space="preserve">  </w:t>
      </w:r>
    </w:p>
    <w:p w14:paraId="3ECEC59E" w14:textId="3529F72D" w:rsidR="00A6461E" w:rsidRPr="00E241F6" w:rsidRDefault="00A6461E" w:rsidP="00F57E2A">
      <w:pPr>
        <w:widowControl w:val="0"/>
        <w:rPr>
          <w:rFonts w:asciiTheme="minorHAnsi" w:hAnsiTheme="minorHAnsi" w:cstheme="minorHAnsi"/>
          <w:lang w:val="sr-Latn-ME"/>
        </w:rPr>
      </w:pPr>
    </w:p>
    <w:p w14:paraId="5BA5CEE5" w14:textId="77777777" w:rsidR="004A113A" w:rsidRPr="009B4264" w:rsidRDefault="004A113A" w:rsidP="0004766B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r w:rsidRPr="00E241F6">
        <w:rPr>
          <w:rFonts w:asciiTheme="minorHAnsi" w:hAnsiTheme="minorHAnsi" w:cstheme="minorHAnsi"/>
          <w:lang w:val="sr-Latn-ME"/>
        </w:rPr>
        <w:t>S poštovanjem,</w:t>
      </w:r>
    </w:p>
    <w:p w14:paraId="02FEFF9C" w14:textId="77777777" w:rsidR="004A113A" w:rsidRPr="009B4264" w:rsidRDefault="004A113A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</w:p>
    <w:p w14:paraId="0BA0C40A" w14:textId="77777777" w:rsidR="004A113A" w:rsidRPr="009B4264" w:rsidRDefault="004A113A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</w:p>
    <w:p w14:paraId="318D683C" w14:textId="77777777" w:rsidR="004A113A" w:rsidRPr="009B4264" w:rsidRDefault="004A113A" w:rsidP="00F57E2A">
      <w:pPr>
        <w:widowControl w:val="0"/>
        <w:spacing w:line="276" w:lineRule="auto"/>
        <w:rPr>
          <w:rFonts w:asciiTheme="minorHAnsi" w:hAnsiTheme="minorHAnsi" w:cstheme="minorHAnsi"/>
          <w:shd w:val="pct15" w:color="auto" w:fill="FFFFFF"/>
          <w:lang w:val="sr-Latn-ME"/>
        </w:rPr>
      </w:pPr>
      <w:r w:rsidRPr="009B4264">
        <w:rPr>
          <w:rFonts w:asciiTheme="minorHAnsi" w:hAnsiTheme="minorHAnsi" w:cstheme="minorHAnsi"/>
          <w:lang w:val="sr-Latn-ME"/>
        </w:rPr>
        <w:t>[</w:t>
      </w:r>
      <w:r w:rsidRPr="009B4264">
        <w:rPr>
          <w:rFonts w:asciiTheme="minorHAnsi" w:hAnsiTheme="minorHAnsi" w:cstheme="minorHAnsi"/>
          <w:shd w:val="pct15" w:color="auto" w:fill="FFFFFF"/>
          <w:lang w:val="sr-Latn-ME"/>
        </w:rPr>
        <w:t>Potpis ovlašćenog potpisnika</w:t>
      </w:r>
    </w:p>
    <w:p w14:paraId="18E4A3E6" w14:textId="77777777" w:rsidR="004A113A" w:rsidRPr="009B4264" w:rsidRDefault="004A113A" w:rsidP="00F57E2A">
      <w:pPr>
        <w:widowControl w:val="0"/>
        <w:spacing w:line="276" w:lineRule="auto"/>
        <w:rPr>
          <w:rFonts w:asciiTheme="minorHAnsi" w:hAnsiTheme="minorHAnsi" w:cstheme="minorHAnsi"/>
          <w:shd w:val="pct15" w:color="auto" w:fill="FFFFFF"/>
          <w:lang w:val="sr-Latn-ME"/>
        </w:rPr>
      </w:pPr>
      <w:r w:rsidRPr="009B4264">
        <w:rPr>
          <w:rFonts w:asciiTheme="minorHAnsi" w:hAnsiTheme="minorHAnsi" w:cstheme="minorHAnsi"/>
          <w:shd w:val="pct15" w:color="auto" w:fill="FFFFFF"/>
          <w:lang w:val="sr-Latn-ME"/>
        </w:rPr>
        <w:t>Ime i funkcija potpisnika</w:t>
      </w:r>
    </w:p>
    <w:p w14:paraId="16707E8B" w14:textId="77777777" w:rsidR="004A113A" w:rsidRPr="009B4264" w:rsidRDefault="004A113A" w:rsidP="00F57E2A">
      <w:pPr>
        <w:widowControl w:val="0"/>
        <w:spacing w:line="276" w:lineRule="auto"/>
        <w:rPr>
          <w:rFonts w:asciiTheme="minorHAnsi" w:hAnsiTheme="minorHAnsi" w:cstheme="minorHAnsi"/>
          <w:shd w:val="pct15" w:color="auto" w:fill="FFFFFF"/>
          <w:lang w:val="sr-Latn-ME"/>
        </w:rPr>
      </w:pPr>
      <w:r w:rsidRPr="009B4264">
        <w:rPr>
          <w:rFonts w:asciiTheme="minorHAnsi" w:hAnsiTheme="minorHAnsi" w:cstheme="minorHAnsi"/>
          <w:shd w:val="pct15" w:color="auto" w:fill="FFFFFF"/>
          <w:lang w:val="sr-Latn-ME"/>
        </w:rPr>
        <w:t>Naziv firme</w:t>
      </w:r>
    </w:p>
    <w:p w14:paraId="25FC506B" w14:textId="4AB4DFD2" w:rsidR="004A113A" w:rsidRPr="009B4264" w:rsidRDefault="004A113A" w:rsidP="00F57E2A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r w:rsidRPr="009B4264">
        <w:rPr>
          <w:rFonts w:asciiTheme="minorHAnsi" w:hAnsiTheme="minorHAnsi" w:cstheme="minorHAnsi"/>
          <w:shd w:val="pct15" w:color="auto" w:fill="FFFFFF"/>
          <w:lang w:val="sr-Latn-ME"/>
        </w:rPr>
        <w:t>Adresa</w:t>
      </w:r>
    </w:p>
    <w:sectPr w:rsidR="004A113A" w:rsidRPr="009B4264" w:rsidSect="00E43E9D">
      <w:headerReference w:type="default" r:id="rId25"/>
      <w:footerReference w:type="default" r:id="rId26"/>
      <w:headerReference w:type="first" r:id="rId27"/>
      <w:footerReference w:type="first" r:id="rId28"/>
      <w:pgSz w:w="11909" w:h="16834"/>
      <w:pgMar w:top="1418" w:right="1418" w:bottom="1418" w:left="1418" w:header="709" w:footer="28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>
      <wne:macro wne:macroName="HARMO.M_FUNCTION.DOINSERTBRACKETS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A6C73" w14:textId="77777777" w:rsidR="00E97EFE" w:rsidRDefault="00E97EFE" w:rsidP="006805C6">
      <w:r>
        <w:separator/>
      </w:r>
    </w:p>
  </w:endnote>
  <w:endnote w:type="continuationSeparator" w:id="0">
    <w:p w14:paraId="7988E5BF" w14:textId="77777777" w:rsidR="00E97EFE" w:rsidRDefault="00E97EFE" w:rsidP="0068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New York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AA959" w14:textId="77777777" w:rsidR="008777A5" w:rsidRDefault="008777A5" w:rsidP="00BB1C5E">
    <w:pPr>
      <w:pStyle w:val="Footer"/>
      <w:framePr w:wrap="around" w:vAnchor="text" w:hAnchor="margin" w:xAlign="right" w:y="1"/>
      <w:rPr>
        <w:rStyle w:val="PageNumber"/>
        <w:sz w:val="2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732F79AB" w14:textId="77777777" w:rsidR="008777A5" w:rsidRDefault="008777A5" w:rsidP="00BB1C5E">
    <w:pPr>
      <w:pStyle w:val="Footer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741238"/>
      <w:docPartObj>
        <w:docPartGallery w:val="Page Numbers (Bottom of Page)"/>
        <w:docPartUnique/>
      </w:docPartObj>
    </w:sdtPr>
    <w:sdtEndPr/>
    <w:sdtContent>
      <w:p w14:paraId="2C0960B9" w14:textId="493EF12A" w:rsidR="008777A5" w:rsidRDefault="008777A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987862"/>
      <w:docPartObj>
        <w:docPartGallery w:val="Page Numbers (Bottom of Page)"/>
        <w:docPartUnique/>
      </w:docPartObj>
    </w:sdtPr>
    <w:sdtEndPr/>
    <w:sdtContent>
      <w:p w14:paraId="78345A9F" w14:textId="25E747D4" w:rsidR="008777A5" w:rsidRDefault="008777A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</w:rPr>
      <w:id w:val="399413086"/>
      <w:docPartObj>
        <w:docPartGallery w:val="Page Numbers (Bottom of Page)"/>
        <w:docPartUnique/>
      </w:docPartObj>
    </w:sdtPr>
    <w:sdtEndPr/>
    <w:sdtContent>
      <w:p w14:paraId="54BA81B7" w14:textId="5CCE65DC" w:rsidR="008777A5" w:rsidRPr="009E5EE0" w:rsidRDefault="008777A5">
        <w:pPr>
          <w:pStyle w:val="Footer"/>
          <w:jc w:val="right"/>
          <w:rPr>
            <w:noProof/>
          </w:rPr>
        </w:pPr>
        <w:r w:rsidRPr="009E5EE0">
          <w:rPr>
            <w:noProof/>
          </w:rPr>
          <w:fldChar w:fldCharType="begin"/>
        </w:r>
        <w:r w:rsidRPr="009E5EE0">
          <w:rPr>
            <w:noProof/>
          </w:rPr>
          <w:instrText>PAGE   \* MERGEFORMAT</w:instrText>
        </w:r>
        <w:r w:rsidRPr="009E5EE0">
          <w:rPr>
            <w:noProof/>
          </w:rPr>
          <w:fldChar w:fldCharType="separate"/>
        </w:r>
        <w:r>
          <w:rPr>
            <w:noProof/>
          </w:rPr>
          <w:t>2</w:t>
        </w:r>
        <w:r w:rsidRPr="009E5EE0"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F4E6" w14:textId="77777777" w:rsidR="008777A5" w:rsidRDefault="008777A5" w:rsidP="00BB1C5E">
    <w:pPr>
      <w:pStyle w:val="Footer"/>
      <w:framePr w:wrap="around" w:vAnchor="text" w:hAnchor="margin" w:xAlign="right" w:y="1"/>
      <w:rPr>
        <w:rStyle w:val="PageNumber"/>
        <w:sz w:val="2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3376F492" w14:textId="77777777" w:rsidR="008777A5" w:rsidRDefault="008777A5" w:rsidP="00BB1C5E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895197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BB3D60" w14:textId="4EC39AD2" w:rsidR="008777A5" w:rsidRPr="00063124" w:rsidRDefault="008777A5">
        <w:pPr>
          <w:pStyle w:val="Footer"/>
          <w:jc w:val="right"/>
          <w:rPr>
            <w:sz w:val="16"/>
            <w:szCs w:val="16"/>
          </w:rPr>
        </w:pPr>
        <w:r w:rsidRPr="00063124">
          <w:rPr>
            <w:sz w:val="16"/>
            <w:szCs w:val="16"/>
          </w:rPr>
          <w:fldChar w:fldCharType="begin"/>
        </w:r>
        <w:r w:rsidRPr="00063124">
          <w:rPr>
            <w:sz w:val="16"/>
            <w:szCs w:val="16"/>
          </w:rPr>
          <w:instrText>PAGE   \* MERGEFORMAT</w:instrText>
        </w:r>
        <w:r w:rsidRPr="00063124">
          <w:rPr>
            <w:sz w:val="16"/>
            <w:szCs w:val="16"/>
          </w:rPr>
          <w:fldChar w:fldCharType="separate"/>
        </w:r>
        <w:r w:rsidRPr="007257FC">
          <w:rPr>
            <w:noProof/>
            <w:szCs w:val="16"/>
          </w:rPr>
          <w:t>26</w:t>
        </w:r>
        <w:r w:rsidRPr="00063124">
          <w:rPr>
            <w:sz w:val="16"/>
            <w:szCs w:val="16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7712B" w14:textId="41207CE1" w:rsidR="008777A5" w:rsidRPr="0097461E" w:rsidRDefault="008777A5" w:rsidP="0097461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56734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92DE9B" w14:textId="3410BE5B" w:rsidR="008777A5" w:rsidRPr="00F240C9" w:rsidRDefault="008777A5">
        <w:pPr>
          <w:pStyle w:val="Footer"/>
          <w:jc w:val="right"/>
          <w:rPr>
            <w:sz w:val="16"/>
            <w:szCs w:val="16"/>
          </w:rPr>
        </w:pPr>
        <w:r w:rsidRPr="00F240C9">
          <w:rPr>
            <w:sz w:val="16"/>
            <w:szCs w:val="16"/>
          </w:rPr>
          <w:fldChar w:fldCharType="begin"/>
        </w:r>
        <w:r w:rsidRPr="00F240C9">
          <w:rPr>
            <w:sz w:val="16"/>
            <w:szCs w:val="16"/>
          </w:rPr>
          <w:instrText>PAGE   \* MERGEFORMAT</w:instrText>
        </w:r>
        <w:r w:rsidRPr="00F240C9">
          <w:rPr>
            <w:sz w:val="16"/>
            <w:szCs w:val="16"/>
          </w:rPr>
          <w:fldChar w:fldCharType="separate"/>
        </w:r>
        <w:r w:rsidRPr="007257FC">
          <w:rPr>
            <w:noProof/>
            <w:szCs w:val="16"/>
          </w:rPr>
          <w:t>34</w:t>
        </w:r>
        <w:r w:rsidRPr="00F240C9">
          <w:rPr>
            <w:sz w:val="16"/>
            <w:szCs w:val="16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159378"/>
      <w:docPartObj>
        <w:docPartGallery w:val="Page Numbers (Bottom of Page)"/>
        <w:docPartUnique/>
      </w:docPartObj>
    </w:sdtPr>
    <w:sdtEndPr/>
    <w:sdtContent>
      <w:p w14:paraId="54D58EFC" w14:textId="77CD00B0" w:rsidR="008777A5" w:rsidRDefault="008777A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3248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712BF76" w14:textId="5A15A781" w:rsidR="008777A5" w:rsidRPr="00F240C9" w:rsidRDefault="008777A5">
        <w:pPr>
          <w:pStyle w:val="Footer"/>
          <w:jc w:val="right"/>
          <w:rPr>
            <w:sz w:val="16"/>
            <w:szCs w:val="16"/>
          </w:rPr>
        </w:pPr>
        <w:r w:rsidRPr="00F240C9">
          <w:rPr>
            <w:sz w:val="16"/>
            <w:szCs w:val="16"/>
          </w:rPr>
          <w:fldChar w:fldCharType="begin"/>
        </w:r>
        <w:r w:rsidRPr="00F240C9">
          <w:rPr>
            <w:sz w:val="16"/>
            <w:szCs w:val="16"/>
          </w:rPr>
          <w:instrText>PAGE   \* MERGEFORMAT</w:instrText>
        </w:r>
        <w:r w:rsidRPr="00F240C9">
          <w:rPr>
            <w:sz w:val="16"/>
            <w:szCs w:val="16"/>
          </w:rPr>
          <w:fldChar w:fldCharType="separate"/>
        </w:r>
        <w:r w:rsidRPr="00E87C11">
          <w:rPr>
            <w:noProof/>
            <w:szCs w:val="16"/>
          </w:rPr>
          <w:t>42</w:t>
        </w:r>
        <w:r w:rsidRPr="00F240C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140DD" w14:textId="77777777" w:rsidR="00E97EFE" w:rsidRDefault="00E97EFE" w:rsidP="006805C6">
      <w:r>
        <w:separator/>
      </w:r>
    </w:p>
  </w:footnote>
  <w:footnote w:type="continuationSeparator" w:id="0">
    <w:p w14:paraId="67C66313" w14:textId="77777777" w:rsidR="00E97EFE" w:rsidRDefault="00E97EFE" w:rsidP="006805C6">
      <w:r>
        <w:continuationSeparator/>
      </w:r>
    </w:p>
  </w:footnote>
  <w:footnote w:id="1">
    <w:p w14:paraId="4581C491" w14:textId="386BBC0E" w:rsidR="008777A5" w:rsidRPr="000908A2" w:rsidRDefault="008777A5">
      <w:pPr>
        <w:pStyle w:val="FootnoteText"/>
        <w:rPr>
          <w:rFonts w:asciiTheme="minorHAnsi" w:hAnsiTheme="minorHAnsi" w:cstheme="minorHAnsi"/>
          <w:lang w:val="sr-Latn-ME"/>
        </w:rPr>
      </w:pPr>
      <w:r w:rsidRPr="000908A2">
        <w:rPr>
          <w:rStyle w:val="FootnoteReference"/>
          <w:rFonts w:asciiTheme="minorHAnsi" w:hAnsiTheme="minorHAnsi" w:cstheme="minorHAnsi"/>
          <w:lang w:val="sr-Latn-ME"/>
        </w:rPr>
        <w:footnoteRef/>
      </w:r>
      <w:r w:rsidRPr="000908A2">
        <w:rPr>
          <w:rFonts w:asciiTheme="minorHAnsi" w:hAnsiTheme="minorHAnsi" w:cstheme="minorHAnsi"/>
          <w:lang w:val="sr-Latn-ME"/>
        </w:rPr>
        <w:t xml:space="preserve"> Ukoliko se izdaje </w:t>
      </w:r>
      <w:r>
        <w:rPr>
          <w:rFonts w:asciiTheme="minorHAnsi" w:hAnsiTheme="minorHAnsi" w:cstheme="minorHAnsi"/>
          <w:lang w:val="sr-Latn-ME"/>
        </w:rPr>
        <w:t>iz</w:t>
      </w:r>
      <w:r w:rsidRPr="000908A2">
        <w:rPr>
          <w:rFonts w:asciiTheme="minorHAnsi" w:hAnsiTheme="minorHAnsi" w:cstheme="minorHAnsi"/>
          <w:lang w:val="sr-Latn-ME"/>
        </w:rPr>
        <w:t>van Crne Gore, ov</w:t>
      </w:r>
      <w:r>
        <w:rPr>
          <w:rFonts w:asciiTheme="minorHAnsi" w:hAnsiTheme="minorHAnsi" w:cstheme="minorHAnsi"/>
          <w:lang w:val="sr-Latn-ME"/>
        </w:rPr>
        <w:t>j</w:t>
      </w:r>
      <w:r w:rsidRPr="000908A2">
        <w:rPr>
          <w:rFonts w:asciiTheme="minorHAnsi" w:hAnsiTheme="minorHAnsi" w:cstheme="minorHAnsi"/>
          <w:lang w:val="sr-Latn-ME"/>
        </w:rPr>
        <w:t xml:space="preserve">era/notarizacija ovog dokumenta može </w:t>
      </w:r>
      <w:r>
        <w:rPr>
          <w:rFonts w:asciiTheme="minorHAnsi" w:hAnsiTheme="minorHAnsi" w:cstheme="minorHAnsi"/>
          <w:lang w:val="sr-Latn-ME"/>
        </w:rPr>
        <w:t>zahtijevati legalizaciju/ovjeru Apostille pečatom u zavisnosti</w:t>
      </w:r>
      <w:r w:rsidRPr="000908A2">
        <w:rPr>
          <w:rFonts w:asciiTheme="minorHAnsi" w:hAnsiTheme="minorHAnsi" w:cstheme="minorHAnsi"/>
          <w:lang w:val="sr-Latn-ME"/>
        </w:rPr>
        <w:t xml:space="preserve"> od države por</w:t>
      </w:r>
      <w:r>
        <w:rPr>
          <w:rFonts w:asciiTheme="minorHAnsi" w:hAnsiTheme="minorHAnsi" w:cstheme="minorHAnsi"/>
          <w:lang w:val="sr-Latn-ME"/>
        </w:rPr>
        <w:t>ij</w:t>
      </w:r>
      <w:r w:rsidRPr="000908A2">
        <w:rPr>
          <w:rFonts w:asciiTheme="minorHAnsi" w:hAnsiTheme="minorHAnsi" w:cstheme="minorHAnsi"/>
          <w:lang w:val="sr-Latn-ME"/>
        </w:rPr>
        <w:t>ekla.</w:t>
      </w:r>
    </w:p>
  </w:footnote>
  <w:footnote w:id="2">
    <w:p w14:paraId="1489118A" w14:textId="61DDB0CA" w:rsidR="008777A5" w:rsidRPr="000908A2" w:rsidRDefault="008777A5">
      <w:pPr>
        <w:pStyle w:val="FootnoteText"/>
        <w:rPr>
          <w:rFonts w:asciiTheme="minorHAnsi" w:hAnsiTheme="minorHAnsi" w:cstheme="minorHAnsi"/>
          <w:lang w:val="sr-Latn-ME"/>
        </w:rPr>
      </w:pPr>
      <w:r w:rsidRPr="000908A2">
        <w:rPr>
          <w:rStyle w:val="FootnoteReference"/>
          <w:rFonts w:asciiTheme="minorHAnsi" w:hAnsiTheme="minorHAnsi" w:cstheme="minorHAnsi"/>
          <w:lang w:val="sr-Latn-ME"/>
        </w:rPr>
        <w:footnoteRef/>
      </w:r>
      <w:r w:rsidRPr="000908A2">
        <w:rPr>
          <w:rFonts w:asciiTheme="minorHAnsi" w:hAnsiTheme="minorHAnsi" w:cstheme="minorHAnsi"/>
          <w:lang w:val="sr-Latn-ME"/>
        </w:rPr>
        <w:t xml:space="preserve"> Ukoliko se izdaje </w:t>
      </w:r>
      <w:r>
        <w:rPr>
          <w:rFonts w:asciiTheme="minorHAnsi" w:hAnsiTheme="minorHAnsi" w:cstheme="minorHAnsi"/>
          <w:lang w:val="sr-Latn-ME"/>
        </w:rPr>
        <w:t>iz</w:t>
      </w:r>
      <w:r w:rsidRPr="000908A2">
        <w:rPr>
          <w:rFonts w:asciiTheme="minorHAnsi" w:hAnsiTheme="minorHAnsi" w:cstheme="minorHAnsi"/>
          <w:lang w:val="sr-Latn-ME"/>
        </w:rPr>
        <w:t>van Crne Gore, ov</w:t>
      </w:r>
      <w:r>
        <w:rPr>
          <w:rFonts w:asciiTheme="minorHAnsi" w:hAnsiTheme="minorHAnsi" w:cstheme="minorHAnsi"/>
          <w:lang w:val="sr-Latn-ME"/>
        </w:rPr>
        <w:t>j</w:t>
      </w:r>
      <w:r w:rsidRPr="000908A2">
        <w:rPr>
          <w:rFonts w:asciiTheme="minorHAnsi" w:hAnsiTheme="minorHAnsi" w:cstheme="minorHAnsi"/>
          <w:lang w:val="sr-Latn-ME"/>
        </w:rPr>
        <w:t xml:space="preserve">era/notarizacija ovog dokumenta može </w:t>
      </w:r>
      <w:r>
        <w:rPr>
          <w:rFonts w:asciiTheme="minorHAnsi" w:hAnsiTheme="minorHAnsi" w:cstheme="minorHAnsi"/>
          <w:lang w:val="sr-Latn-ME"/>
        </w:rPr>
        <w:t>zahtijevati legalizaciju/ovjeru Apostille pečatom u zavisnosti</w:t>
      </w:r>
      <w:r w:rsidRPr="000908A2">
        <w:rPr>
          <w:rFonts w:asciiTheme="minorHAnsi" w:hAnsiTheme="minorHAnsi" w:cstheme="minorHAnsi"/>
          <w:lang w:val="sr-Latn-ME"/>
        </w:rPr>
        <w:t xml:space="preserve"> od države por</w:t>
      </w:r>
      <w:r>
        <w:rPr>
          <w:rFonts w:asciiTheme="minorHAnsi" w:hAnsiTheme="minorHAnsi" w:cstheme="minorHAnsi"/>
          <w:lang w:val="sr-Latn-ME"/>
        </w:rPr>
        <w:t>ij</w:t>
      </w:r>
      <w:r w:rsidRPr="000908A2">
        <w:rPr>
          <w:rFonts w:asciiTheme="minorHAnsi" w:hAnsiTheme="minorHAnsi" w:cstheme="minorHAnsi"/>
          <w:lang w:val="sr-Latn-ME"/>
        </w:rPr>
        <w:t>ekla.</w:t>
      </w:r>
    </w:p>
  </w:footnote>
  <w:footnote w:id="3">
    <w:p w14:paraId="760795A5" w14:textId="62D4D0ED" w:rsidR="008777A5" w:rsidRPr="000908A2" w:rsidRDefault="008777A5">
      <w:pPr>
        <w:pStyle w:val="FootnoteText"/>
        <w:rPr>
          <w:rFonts w:asciiTheme="minorHAnsi" w:hAnsiTheme="minorHAnsi" w:cstheme="minorHAnsi"/>
          <w:lang w:val="sr-Latn-ME"/>
        </w:rPr>
      </w:pPr>
      <w:r w:rsidRPr="000908A2">
        <w:rPr>
          <w:rStyle w:val="FootnoteReference"/>
          <w:rFonts w:asciiTheme="minorHAnsi" w:hAnsiTheme="minorHAnsi" w:cstheme="minorHAnsi"/>
          <w:lang w:val="sr-Latn-ME"/>
        </w:rPr>
        <w:footnoteRef/>
      </w:r>
      <w:r w:rsidRPr="000908A2">
        <w:rPr>
          <w:rFonts w:asciiTheme="minorHAnsi" w:hAnsiTheme="minorHAnsi" w:cstheme="minorHAnsi"/>
          <w:lang w:val="sr-Latn-ME"/>
        </w:rPr>
        <w:t xml:space="preserve"> Ukoliko se izdaje </w:t>
      </w:r>
      <w:r>
        <w:rPr>
          <w:rFonts w:asciiTheme="minorHAnsi" w:hAnsiTheme="minorHAnsi" w:cstheme="minorHAnsi"/>
          <w:lang w:val="sr-Latn-ME"/>
        </w:rPr>
        <w:t>iz</w:t>
      </w:r>
      <w:r w:rsidRPr="000908A2">
        <w:rPr>
          <w:rFonts w:asciiTheme="minorHAnsi" w:hAnsiTheme="minorHAnsi" w:cstheme="minorHAnsi"/>
          <w:lang w:val="sr-Latn-ME"/>
        </w:rPr>
        <w:t>van Crne Gore, ov</w:t>
      </w:r>
      <w:r>
        <w:rPr>
          <w:rFonts w:asciiTheme="minorHAnsi" w:hAnsiTheme="minorHAnsi" w:cstheme="minorHAnsi"/>
          <w:lang w:val="sr-Latn-ME"/>
        </w:rPr>
        <w:t>j</w:t>
      </w:r>
      <w:r w:rsidRPr="000908A2">
        <w:rPr>
          <w:rFonts w:asciiTheme="minorHAnsi" w:hAnsiTheme="minorHAnsi" w:cstheme="minorHAnsi"/>
          <w:lang w:val="sr-Latn-ME"/>
        </w:rPr>
        <w:t xml:space="preserve">era/notarizacija ovog dokumenta može </w:t>
      </w:r>
      <w:r>
        <w:rPr>
          <w:rFonts w:asciiTheme="minorHAnsi" w:hAnsiTheme="minorHAnsi" w:cstheme="minorHAnsi"/>
          <w:lang w:val="sr-Latn-ME"/>
        </w:rPr>
        <w:t>zahtijevati legalizaciju/ovjeru Apostille pečatom u zavisnosti</w:t>
      </w:r>
      <w:r w:rsidRPr="000908A2">
        <w:rPr>
          <w:rFonts w:asciiTheme="minorHAnsi" w:hAnsiTheme="minorHAnsi" w:cstheme="minorHAnsi"/>
          <w:lang w:val="sr-Latn-ME"/>
        </w:rPr>
        <w:t xml:space="preserve"> od države por</w:t>
      </w:r>
      <w:r>
        <w:rPr>
          <w:rFonts w:asciiTheme="minorHAnsi" w:hAnsiTheme="minorHAnsi" w:cstheme="minorHAnsi"/>
          <w:lang w:val="sr-Latn-ME"/>
        </w:rPr>
        <w:t>ij</w:t>
      </w:r>
      <w:r w:rsidRPr="000908A2">
        <w:rPr>
          <w:rFonts w:asciiTheme="minorHAnsi" w:hAnsiTheme="minorHAnsi" w:cstheme="minorHAnsi"/>
          <w:lang w:val="sr-Latn-ME"/>
        </w:rPr>
        <w:t>ekla.</w:t>
      </w:r>
    </w:p>
  </w:footnote>
  <w:footnote w:id="4">
    <w:p w14:paraId="60B0B592" w14:textId="4548EB6A" w:rsidR="008777A5" w:rsidRPr="000908A2" w:rsidRDefault="008777A5" w:rsidP="00AA72EA">
      <w:pPr>
        <w:pStyle w:val="FootnoteText"/>
        <w:rPr>
          <w:rFonts w:asciiTheme="minorHAnsi" w:hAnsiTheme="minorHAnsi" w:cs="Calibri"/>
          <w:lang w:val="sr-Latn-ME"/>
        </w:rPr>
      </w:pPr>
      <w:r w:rsidRPr="000908A2">
        <w:rPr>
          <w:rStyle w:val="FootnoteReference"/>
          <w:rFonts w:asciiTheme="minorHAnsi" w:hAnsiTheme="minorHAnsi" w:cs="Calibri"/>
          <w:lang w:val="sr-Latn-ME"/>
        </w:rPr>
        <w:footnoteRef/>
      </w:r>
      <w:r w:rsidRPr="000908A2">
        <w:rPr>
          <w:rFonts w:asciiTheme="minorHAnsi" w:hAnsiTheme="minorHAnsi" w:cs="Calibri"/>
          <w:lang w:val="sr-Latn-ME"/>
        </w:rPr>
        <w:t xml:space="preserve"> Ako Potencijalni ponuđač  (ili Član - Operater aerodroma, ako Potencijalni ponuđač ima dva ili više Članova) upravlja aerodromom preko zajedničkog društva ili konzorcijuma, potrebno je da naznači svoje finansijsko ili kapitalno učešće u projektu kao procenat ukupnog učešća članova. </w:t>
      </w:r>
      <w:r>
        <w:rPr>
          <w:rFonts w:asciiTheme="minorHAnsi" w:hAnsiTheme="minorHAnsi" w:cs="Calibri"/>
          <w:lang w:val="sr-Latn-ME"/>
        </w:rPr>
        <w:t xml:space="preserve">Ako se upravljanje vrši preko Povezanog društva, molimo dostavite prateće dokumentarne dokaze o tom Povezanom društvu uključujući i Ugovor članova. </w:t>
      </w:r>
    </w:p>
  </w:footnote>
  <w:footnote w:id="5">
    <w:p w14:paraId="76327A3A" w14:textId="79B3D848" w:rsidR="008777A5" w:rsidRPr="000908A2" w:rsidRDefault="008777A5" w:rsidP="00AA72EA">
      <w:pPr>
        <w:pStyle w:val="FootnoteText"/>
        <w:rPr>
          <w:rFonts w:asciiTheme="minorHAnsi" w:hAnsiTheme="minorHAnsi"/>
          <w:lang w:val="sr-Latn-ME"/>
        </w:rPr>
      </w:pPr>
      <w:r w:rsidRPr="000908A2">
        <w:rPr>
          <w:rStyle w:val="FootnoteReference"/>
          <w:rFonts w:asciiTheme="minorHAnsi" w:hAnsiTheme="minorHAnsi" w:cs="Calibri"/>
          <w:lang w:val="sr-Latn-ME"/>
        </w:rPr>
        <w:footnoteRef/>
      </w:r>
      <w:r w:rsidRPr="000908A2">
        <w:rPr>
          <w:rFonts w:asciiTheme="minorHAnsi" w:hAnsiTheme="minorHAnsi" w:cs="Calibri"/>
          <w:lang w:val="sr-Latn-ME"/>
        </w:rPr>
        <w:t xml:space="preserve"> Potencijalni ponuđač će dostaviti opis tehničkih i operativnih aktivnosti na aerodromima pod njegovim </w:t>
      </w:r>
      <w:r>
        <w:rPr>
          <w:rFonts w:asciiTheme="minorHAnsi" w:hAnsiTheme="minorHAnsi" w:cs="Calibri"/>
          <w:lang w:val="sr-Latn-ME"/>
        </w:rPr>
        <w:t>upravljanjem i/ili pod upravljanjem njegovog</w:t>
      </w:r>
      <w:r w:rsidRPr="000908A2">
        <w:rPr>
          <w:rFonts w:asciiTheme="minorHAnsi" w:hAnsiTheme="minorHAnsi" w:cs="Calibri"/>
          <w:lang w:val="sr-Latn-ME"/>
        </w:rPr>
        <w:t xml:space="preserve"> Člana </w:t>
      </w:r>
      <w:r>
        <w:rPr>
          <w:rFonts w:asciiTheme="minorHAnsi" w:hAnsiTheme="minorHAnsi" w:cs="Calibri"/>
          <w:lang w:val="sr-Latn-ME"/>
        </w:rPr>
        <w:t xml:space="preserve">(ili Člana - </w:t>
      </w:r>
      <w:r w:rsidRPr="000908A2">
        <w:rPr>
          <w:rFonts w:asciiTheme="minorHAnsi" w:hAnsiTheme="minorHAnsi" w:cs="Calibri"/>
          <w:lang w:val="sr-Latn-ME"/>
        </w:rPr>
        <w:t>Operatera aerodroma</w:t>
      </w:r>
      <w:r>
        <w:rPr>
          <w:rFonts w:asciiTheme="minorHAnsi" w:hAnsiTheme="minorHAnsi" w:cs="Calibri"/>
          <w:lang w:val="sr-Latn-ME"/>
        </w:rPr>
        <w:t>)</w:t>
      </w:r>
      <w:r w:rsidRPr="000908A2">
        <w:rPr>
          <w:rFonts w:asciiTheme="minorHAnsi" w:hAnsiTheme="minorHAnsi" w:cs="Calibri"/>
          <w:lang w:val="sr-Latn-ME"/>
        </w:rPr>
        <w:t xml:space="preserve">, ako Potencijalni ponuđač ima dva ili više Članova), i dokumentovane dokaze kako je obavezno po tački </w:t>
      </w:r>
      <w:r>
        <w:rPr>
          <w:rFonts w:asciiTheme="minorHAnsi" w:hAnsiTheme="minorHAnsi" w:cs="Calibri"/>
          <w:lang w:val="sr-Latn-ME"/>
        </w:rPr>
        <w:t>7</w:t>
      </w:r>
      <w:r w:rsidRPr="000908A2">
        <w:rPr>
          <w:rFonts w:asciiTheme="minorHAnsi" w:hAnsiTheme="minorHAnsi" w:cs="Calibri"/>
          <w:lang w:val="sr-Latn-ME"/>
        </w:rPr>
        <w:t xml:space="preserve"> Dijela A </w:t>
      </w:r>
      <w:r w:rsidRPr="000908A2">
        <w:rPr>
          <w:rFonts w:asciiTheme="minorHAnsi" w:hAnsiTheme="minorHAnsi" w:cs="Calibri"/>
          <w:b/>
          <w:lang w:val="sr-Latn-ME"/>
        </w:rPr>
        <w:t>Priloga 4</w:t>
      </w:r>
      <w:r w:rsidRPr="000908A2">
        <w:rPr>
          <w:rFonts w:asciiTheme="minorHAnsi" w:hAnsiTheme="minorHAnsi" w:cs="Calibri"/>
          <w:lang w:val="sr-Latn-ME"/>
        </w:rPr>
        <w:t xml:space="preserve"> (</w:t>
      </w:r>
      <w:r w:rsidRPr="000908A2">
        <w:rPr>
          <w:rFonts w:asciiTheme="minorHAnsi" w:hAnsiTheme="minorHAnsi" w:cs="Calibri"/>
          <w:i/>
          <w:lang w:val="sr-Latn-ME"/>
        </w:rPr>
        <w:t>Forma i sadržina Prijave za pretkvalifikaciju</w:t>
      </w:r>
      <w:r w:rsidRPr="000908A2">
        <w:rPr>
          <w:rFonts w:asciiTheme="minorHAnsi" w:hAnsiTheme="minorHAnsi" w:cs="Calibri"/>
          <w:lang w:val="sr-Latn-ME"/>
        </w:rPr>
        <w:t>).</w:t>
      </w:r>
    </w:p>
  </w:footnote>
  <w:footnote w:id="6">
    <w:p w14:paraId="5217B8CD" w14:textId="10119258" w:rsidR="008777A5" w:rsidRPr="000908A2" w:rsidRDefault="008777A5" w:rsidP="00AA72EA">
      <w:pPr>
        <w:pStyle w:val="FootnoteText"/>
        <w:rPr>
          <w:rFonts w:asciiTheme="minorHAnsi" w:hAnsiTheme="minorHAnsi" w:cs="Calibri"/>
          <w:lang w:val="sr-Latn-ME"/>
        </w:rPr>
      </w:pPr>
      <w:r w:rsidRPr="000908A2">
        <w:rPr>
          <w:rStyle w:val="FootnoteReference"/>
          <w:rFonts w:asciiTheme="minorHAnsi" w:hAnsiTheme="minorHAnsi" w:cs="Calibri"/>
          <w:lang w:val="sr-Latn-ME"/>
        </w:rPr>
        <w:footnoteRef/>
      </w:r>
      <w:r w:rsidRPr="000908A2">
        <w:rPr>
          <w:rFonts w:asciiTheme="minorHAnsi" w:hAnsiTheme="minorHAnsi" w:cs="Calibri"/>
          <w:lang w:val="sr-Latn-ME"/>
        </w:rPr>
        <w:t xml:space="preserve">Ako ime izvođača građevinskih radova nije isto kao ime </w:t>
      </w:r>
      <w:r>
        <w:rPr>
          <w:rFonts w:asciiTheme="minorHAnsi" w:hAnsiTheme="minorHAnsi" w:cs="Calibri"/>
          <w:lang w:val="sr-Latn-ME"/>
        </w:rPr>
        <w:t xml:space="preserve">Potencijalnog ponuđača (ili </w:t>
      </w:r>
      <w:r w:rsidRPr="000908A2">
        <w:rPr>
          <w:rFonts w:asciiTheme="minorHAnsi" w:hAnsiTheme="minorHAnsi" w:cs="Calibri"/>
          <w:lang w:val="sr-Latn-ME"/>
        </w:rPr>
        <w:t>Člana Potencijalnog ponuđača</w:t>
      </w:r>
      <w:r>
        <w:rPr>
          <w:rFonts w:asciiTheme="minorHAnsi" w:hAnsiTheme="minorHAnsi" w:cs="Calibri"/>
          <w:lang w:val="sr-Latn-ME"/>
        </w:rPr>
        <w:t xml:space="preserve"> ako je Potencijalni ponuđač Konzorcijum)</w:t>
      </w:r>
      <w:r w:rsidRPr="000908A2">
        <w:rPr>
          <w:rFonts w:asciiTheme="minorHAnsi" w:hAnsiTheme="minorHAnsi" w:cs="Calibri"/>
          <w:lang w:val="sr-Latn-ME"/>
        </w:rPr>
        <w:t xml:space="preserve">, navesti vezu sa </w:t>
      </w:r>
      <w:r>
        <w:rPr>
          <w:rFonts w:asciiTheme="minorHAnsi" w:hAnsiTheme="minorHAnsi" w:cs="Calibri"/>
          <w:lang w:val="sr-Latn-ME"/>
        </w:rPr>
        <w:t xml:space="preserve">Potencijalnim ponuđačem (ili Članom </w:t>
      </w:r>
      <w:r w:rsidRPr="000908A2">
        <w:rPr>
          <w:rFonts w:asciiTheme="minorHAnsi" w:hAnsiTheme="minorHAnsi" w:cs="Calibri"/>
          <w:lang w:val="sr-Latn-ME"/>
        </w:rPr>
        <w:t>Potencijalnog ponuđača</w:t>
      </w:r>
      <w:r>
        <w:rPr>
          <w:rFonts w:asciiTheme="minorHAnsi" w:hAnsiTheme="minorHAnsi" w:cs="Calibri"/>
          <w:lang w:val="sr-Latn-ME"/>
        </w:rPr>
        <w:t>)</w:t>
      </w:r>
      <w:r w:rsidRPr="000908A2">
        <w:rPr>
          <w:rFonts w:asciiTheme="minorHAnsi" w:hAnsiTheme="minorHAnsi" w:cs="Calibri"/>
          <w:lang w:val="sr-Latn-ME"/>
        </w:rPr>
        <w:t xml:space="preserve">. Potencijalni ponuđač koji dostavi dokaze o posrednom građevinskom iskustvu (tj. nadzoru podugovorene izgradnje), takođe mora dostaviti imena i kontakt podatke građevinskih kompanija koje su angažovane za svaki navedeni projekat. </w:t>
      </w:r>
      <w:r>
        <w:rPr>
          <w:rFonts w:asciiTheme="minorHAnsi" w:hAnsiTheme="minorHAnsi" w:cs="Calibri"/>
          <w:lang w:val="sr-Latn-ME"/>
        </w:rPr>
        <w:t>Potencijalni ponuđač (ili Član</w:t>
      </w:r>
      <w:r w:rsidRPr="000908A2">
        <w:rPr>
          <w:rFonts w:asciiTheme="minorHAnsi" w:hAnsiTheme="minorHAnsi" w:cs="Calibri"/>
          <w:lang w:val="sr-Latn-ME"/>
        </w:rPr>
        <w:t xml:space="preserve"> Potencijalnog ponuđača</w:t>
      </w:r>
      <w:r>
        <w:rPr>
          <w:rFonts w:asciiTheme="minorHAnsi" w:hAnsiTheme="minorHAnsi" w:cs="Calibri"/>
          <w:lang w:val="sr-Latn-ME"/>
        </w:rPr>
        <w:t>)</w:t>
      </w:r>
      <w:r w:rsidRPr="000908A2">
        <w:rPr>
          <w:rFonts w:asciiTheme="minorHAnsi" w:hAnsiTheme="minorHAnsi" w:cs="Calibri"/>
          <w:lang w:val="sr-Latn-ME"/>
        </w:rPr>
        <w:t xml:space="preserve"> koji je učestvovao u zajedničkom društvu ili konzorcijumu za neki projekat treba da navede svoje finansijsko ili kapitalno učešće u tom projektu kao procenat ukupnog učešća članova.</w:t>
      </w:r>
    </w:p>
  </w:footnote>
  <w:footnote w:id="7">
    <w:p w14:paraId="40BED3F1" w14:textId="2F08D88B" w:rsidR="008777A5" w:rsidRPr="000908A2" w:rsidRDefault="008777A5" w:rsidP="00AA72EA">
      <w:pPr>
        <w:pStyle w:val="FootnoteText"/>
        <w:rPr>
          <w:rFonts w:asciiTheme="minorHAnsi" w:hAnsiTheme="minorHAnsi" w:cs="Calibri"/>
          <w:lang w:val="sr-Latn-ME"/>
        </w:rPr>
      </w:pPr>
      <w:r w:rsidRPr="000908A2">
        <w:rPr>
          <w:rStyle w:val="FootnoteReference"/>
          <w:rFonts w:asciiTheme="minorHAnsi" w:hAnsiTheme="minorHAnsi"/>
          <w:lang w:val="sr-Latn-ME"/>
        </w:rPr>
        <w:footnoteRef/>
      </w:r>
      <w:r w:rsidRPr="000908A2">
        <w:rPr>
          <w:rFonts w:asciiTheme="minorHAnsi" w:hAnsiTheme="minorHAnsi"/>
          <w:lang w:val="sr-Latn-ME"/>
        </w:rPr>
        <w:t xml:space="preserve"> </w:t>
      </w:r>
      <w:r w:rsidRPr="000908A2">
        <w:rPr>
          <w:rFonts w:asciiTheme="minorHAnsi" w:hAnsiTheme="minorHAnsi" w:cs="Calibri"/>
          <w:lang w:val="sr-Latn-ME"/>
        </w:rPr>
        <w:t>P</w:t>
      </w:r>
      <w:r>
        <w:rPr>
          <w:rFonts w:asciiTheme="minorHAnsi" w:hAnsiTheme="minorHAnsi" w:cs="Calibri"/>
          <w:lang w:val="sr-Latn-ME"/>
        </w:rPr>
        <w:t>otkrijepljeno</w:t>
      </w:r>
      <w:r w:rsidRPr="000908A2">
        <w:rPr>
          <w:rFonts w:asciiTheme="minorHAnsi" w:hAnsiTheme="minorHAnsi" w:cs="Calibri"/>
          <w:lang w:val="sr-Latn-ME"/>
        </w:rPr>
        <w:t xml:space="preserve"> dokumentovanim dokazima, kako je obavezno po tački </w:t>
      </w:r>
      <w:r w:rsidR="00700DA7">
        <w:rPr>
          <w:rFonts w:asciiTheme="minorHAnsi" w:hAnsiTheme="minorHAnsi" w:cs="Calibri"/>
          <w:lang w:val="sr-Latn-ME"/>
        </w:rPr>
        <w:t>7</w:t>
      </w:r>
      <w:bookmarkStart w:id="75" w:name="_GoBack"/>
      <w:bookmarkEnd w:id="75"/>
      <w:r w:rsidRPr="000908A2">
        <w:rPr>
          <w:rFonts w:asciiTheme="minorHAnsi" w:hAnsiTheme="minorHAnsi" w:cs="Calibri"/>
          <w:lang w:val="sr-Latn-ME"/>
        </w:rPr>
        <w:t xml:space="preserve"> Dijela A </w:t>
      </w:r>
      <w:r w:rsidRPr="000908A2">
        <w:rPr>
          <w:rFonts w:asciiTheme="minorHAnsi" w:hAnsiTheme="minorHAnsi" w:cs="Calibri"/>
          <w:b/>
          <w:lang w:val="sr-Latn-ME"/>
        </w:rPr>
        <w:t>Priloga 4</w:t>
      </w:r>
      <w:r w:rsidRPr="000908A2">
        <w:rPr>
          <w:rFonts w:asciiTheme="minorHAnsi" w:hAnsiTheme="minorHAnsi" w:cs="Calibri"/>
          <w:lang w:val="sr-Latn-ME"/>
        </w:rPr>
        <w:t xml:space="preserve"> (</w:t>
      </w:r>
      <w:r w:rsidRPr="000908A2">
        <w:rPr>
          <w:rFonts w:asciiTheme="minorHAnsi" w:hAnsiTheme="minorHAnsi" w:cs="Calibri"/>
          <w:i/>
          <w:lang w:val="sr-Latn-ME"/>
        </w:rPr>
        <w:t>Forma i sadržina Prijave za pretkvalifikaciju</w:t>
      </w:r>
      <w:r w:rsidRPr="000908A2">
        <w:rPr>
          <w:rFonts w:asciiTheme="minorHAnsi" w:hAnsiTheme="minorHAnsi" w:cs="Calibri"/>
          <w:lang w:val="sr-Latn-ME"/>
        </w:rPr>
        <w:t xml:space="preserve">). </w:t>
      </w:r>
    </w:p>
  </w:footnote>
  <w:footnote w:id="8">
    <w:p w14:paraId="1A322B4B" w14:textId="384BC106" w:rsidR="008777A5" w:rsidRPr="000908A2" w:rsidRDefault="008777A5" w:rsidP="00263D0D">
      <w:pPr>
        <w:pStyle w:val="FootnoteText"/>
        <w:rPr>
          <w:rFonts w:asciiTheme="minorHAnsi" w:hAnsiTheme="minorHAnsi" w:cs="Calibri"/>
          <w:lang w:val="sr-Latn-ME"/>
        </w:rPr>
      </w:pPr>
      <w:r w:rsidRPr="000908A2">
        <w:rPr>
          <w:rStyle w:val="FootnoteReference"/>
          <w:rFonts w:asciiTheme="minorHAnsi" w:hAnsiTheme="minorHAnsi" w:cs="Calibri"/>
          <w:lang w:val="sr-Latn-ME"/>
        </w:rPr>
        <w:footnoteRef/>
      </w:r>
      <w:r w:rsidRPr="000908A2">
        <w:rPr>
          <w:rFonts w:asciiTheme="minorHAnsi" w:hAnsiTheme="minorHAnsi" w:cs="Calibri"/>
          <w:lang w:val="sr-Latn-ME"/>
        </w:rPr>
        <w:t xml:space="preserve"> = zbir iznosa </w:t>
      </w:r>
      <w:r>
        <w:rPr>
          <w:rFonts w:asciiTheme="minorHAnsi" w:hAnsiTheme="minorHAnsi" w:cs="Calibri"/>
          <w:lang w:val="sr-Latn-ME"/>
        </w:rPr>
        <w:t>Imovine</w:t>
      </w:r>
      <w:r w:rsidRPr="000908A2">
        <w:rPr>
          <w:rFonts w:asciiTheme="minorHAnsi" w:hAnsiTheme="minorHAnsi" w:cs="Calibri"/>
          <w:lang w:val="sr-Latn-ME"/>
        </w:rPr>
        <w:t xml:space="preserve"> svih Članova</w:t>
      </w:r>
    </w:p>
  </w:footnote>
  <w:footnote w:id="9">
    <w:p w14:paraId="11B3A9BA" w14:textId="1997F996" w:rsidR="008777A5" w:rsidRPr="000908A2" w:rsidRDefault="008777A5" w:rsidP="00263D0D">
      <w:pPr>
        <w:pStyle w:val="FootnoteText"/>
        <w:rPr>
          <w:rFonts w:asciiTheme="minorHAnsi" w:hAnsiTheme="minorHAnsi" w:cs="Calibri"/>
          <w:lang w:val="sr-Latn-ME"/>
        </w:rPr>
      </w:pPr>
      <w:r w:rsidRPr="000908A2">
        <w:rPr>
          <w:rStyle w:val="FootnoteReference"/>
          <w:rFonts w:asciiTheme="minorHAnsi" w:hAnsiTheme="minorHAnsi" w:cs="Calibri"/>
          <w:lang w:val="sr-Latn-ME"/>
        </w:rPr>
        <w:footnoteRef/>
      </w:r>
      <w:r w:rsidRPr="000908A2">
        <w:rPr>
          <w:rFonts w:asciiTheme="minorHAnsi" w:hAnsiTheme="minorHAnsi" w:cs="Calibri"/>
          <w:lang w:val="sr-Latn-ME"/>
        </w:rPr>
        <w:t xml:space="preserve"> = zbir iznosa </w:t>
      </w:r>
      <w:r>
        <w:rPr>
          <w:rFonts w:asciiTheme="minorHAnsi" w:hAnsiTheme="minorHAnsi" w:cs="Calibri"/>
          <w:lang w:val="sr-Latn-ME"/>
        </w:rPr>
        <w:t>O</w:t>
      </w:r>
      <w:r w:rsidRPr="000908A2">
        <w:rPr>
          <w:rFonts w:asciiTheme="minorHAnsi" w:hAnsiTheme="minorHAnsi" w:cs="Calibri"/>
          <w:lang w:val="sr-Latn-ME"/>
        </w:rPr>
        <w:t>baveza svih Članova</w:t>
      </w:r>
    </w:p>
  </w:footnote>
  <w:footnote w:id="10">
    <w:p w14:paraId="76992FDE" w14:textId="2324355C" w:rsidR="008777A5" w:rsidRPr="00DB4E60" w:rsidRDefault="008777A5">
      <w:pPr>
        <w:pStyle w:val="FootnoteText"/>
        <w:rPr>
          <w:rFonts w:asciiTheme="minorHAnsi" w:hAnsiTheme="minorHAnsi"/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sr-Latn-RS"/>
        </w:rPr>
        <w:t xml:space="preserve">Ako se ime društva razlikuje od vašeg imena, molimo navedite odnos sa vašim društvom. </w:t>
      </w:r>
    </w:p>
  </w:footnote>
  <w:footnote w:id="11">
    <w:p w14:paraId="29AEBF5C" w14:textId="0DE81E45" w:rsidR="008777A5" w:rsidRPr="000D0F79" w:rsidRDefault="008777A5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11503F">
        <w:rPr>
          <w:rFonts w:asciiTheme="minorHAnsi" w:hAnsiTheme="minorHAnsi" w:cstheme="minorHAnsi"/>
          <w:lang w:val="sr-Latn-ME"/>
        </w:rPr>
        <w:t>Član – Operater Aerodroma će biti dužan da posjeduje minimalno 10% učešća u kapitalu Projektnog DPN, u skladu sa Ugovorom o koncesiji.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D3BF4" w14:textId="77777777" w:rsidR="008777A5" w:rsidRDefault="008777A5" w:rsidP="00BB1C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6BA1C0FA" w14:textId="77777777" w:rsidR="008777A5" w:rsidRDefault="008777A5" w:rsidP="00BB1C5E">
    <w:pPr>
      <w:pStyle w:val="Header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8777A5" w14:paraId="52E0AC5D" w14:textId="77777777" w:rsidTr="000F186B">
      <w:tc>
        <w:tcPr>
          <w:tcW w:w="10773" w:type="dxa"/>
        </w:tcPr>
        <w:p w14:paraId="30128E0F" w14:textId="77777777" w:rsidR="008777A5" w:rsidRPr="00870213" w:rsidRDefault="008777A5" w:rsidP="00BB1C5E">
          <w:pPr>
            <w:pStyle w:val="Header"/>
            <w:jc w:val="center"/>
            <w:rPr>
              <w:sz w:val="2"/>
              <w:szCs w:val="2"/>
            </w:rPr>
          </w:pPr>
        </w:p>
      </w:tc>
    </w:tr>
  </w:tbl>
  <w:p w14:paraId="1041609A" w14:textId="77777777" w:rsidR="008777A5" w:rsidRDefault="008777A5" w:rsidP="000F186B">
    <w:pPr>
      <w:pStyle w:val="Header"/>
    </w:pPr>
  </w:p>
  <w:p w14:paraId="3723AE3E" w14:textId="77777777" w:rsidR="008777A5" w:rsidRDefault="008777A5" w:rsidP="000F1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BDB47" w14:textId="77777777" w:rsidR="008777A5" w:rsidRDefault="00877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90E0B" w14:textId="77777777" w:rsidR="008777A5" w:rsidRPr="00F24088" w:rsidRDefault="008777A5" w:rsidP="00BB1C5E">
    <w:pPr>
      <w:pStyle w:val="Header"/>
      <w:rPr>
        <w:b/>
        <w:i/>
        <w:sz w:val="4"/>
        <w:szCs w:val="4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F780" w14:textId="77777777" w:rsidR="008777A5" w:rsidRDefault="008777A5" w:rsidP="00BB1C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5A57F278" w14:textId="77777777" w:rsidR="008777A5" w:rsidRDefault="008777A5" w:rsidP="00BB1C5E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5468" w14:textId="77777777" w:rsidR="008777A5" w:rsidRDefault="008777A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6F8A" w14:textId="77777777" w:rsidR="008777A5" w:rsidRPr="00F24088" w:rsidRDefault="008777A5" w:rsidP="00BB1C5E">
    <w:pPr>
      <w:pStyle w:val="Header"/>
      <w:rPr>
        <w:b/>
        <w:i/>
        <w:sz w:val="4"/>
        <w:szCs w:val="4"/>
        <w:lang w:val="en-U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FD33" w14:textId="77777777" w:rsidR="008777A5" w:rsidRDefault="008777A5" w:rsidP="004E36C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8777A5" w14:paraId="18A087DB" w14:textId="77777777" w:rsidTr="000F186B">
      <w:tc>
        <w:tcPr>
          <w:tcW w:w="10773" w:type="dxa"/>
        </w:tcPr>
        <w:p w14:paraId="29E38636" w14:textId="77777777" w:rsidR="008777A5" w:rsidRPr="00870213" w:rsidRDefault="008777A5" w:rsidP="00BB1C5E">
          <w:pPr>
            <w:pStyle w:val="Header"/>
            <w:jc w:val="center"/>
            <w:rPr>
              <w:sz w:val="2"/>
              <w:szCs w:val="2"/>
            </w:rPr>
          </w:pPr>
        </w:p>
      </w:tc>
    </w:tr>
  </w:tbl>
  <w:p w14:paraId="6188A5E9" w14:textId="77777777" w:rsidR="008777A5" w:rsidRDefault="008777A5" w:rsidP="000F186B">
    <w:pPr>
      <w:pStyle w:val="Header"/>
    </w:pPr>
  </w:p>
  <w:p w14:paraId="5251D52D" w14:textId="77777777" w:rsidR="008777A5" w:rsidRDefault="008777A5" w:rsidP="000F186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D4CB" w14:textId="77777777" w:rsidR="008777A5" w:rsidRDefault="008777A5" w:rsidP="004E3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DD0B7CE"/>
    <w:lvl w:ilvl="0">
      <w:numFmt w:val="bullet"/>
      <w:pStyle w:val="ListBullet2"/>
      <w:lvlText w:val="-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9"/>
    <w:multiLevelType w:val="singleLevel"/>
    <w:tmpl w:val="FC9C7D48"/>
    <w:lvl w:ilvl="0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2" w15:restartNumberingAfterBreak="0">
    <w:nsid w:val="04462E2C"/>
    <w:multiLevelType w:val="hybridMultilevel"/>
    <w:tmpl w:val="735ACE22"/>
    <w:lvl w:ilvl="0" w:tplc="25CC5388">
      <w:start w:val="1"/>
      <w:numFmt w:val="bullet"/>
      <w:pStyle w:val="BulletlistLevel1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1F626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28262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  <w:color w:val="auto"/>
      </w:rPr>
    </w:lvl>
    <w:lvl w:ilvl="3" w:tplc="8E7A65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C08AF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201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40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681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B8B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4C8B"/>
    <w:multiLevelType w:val="singleLevel"/>
    <w:tmpl w:val="BB50938E"/>
    <w:lvl w:ilvl="0">
      <w:start w:val="1"/>
      <w:numFmt w:val="bullet"/>
      <w:pStyle w:val="StylePuce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4" w15:restartNumberingAfterBreak="0">
    <w:nsid w:val="0BCE20DB"/>
    <w:multiLevelType w:val="multilevel"/>
    <w:tmpl w:val="B95EBC64"/>
    <w:lvl w:ilvl="0">
      <w:start w:val="1"/>
      <w:numFmt w:val="upperRoman"/>
      <w:pStyle w:val="ListeIGra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5" w15:restartNumberingAfterBreak="0">
    <w:nsid w:val="0E6A369A"/>
    <w:multiLevelType w:val="hybridMultilevel"/>
    <w:tmpl w:val="E27AF58E"/>
    <w:lvl w:ilvl="0" w:tplc="D2FA73B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638DA"/>
    <w:multiLevelType w:val="multilevel"/>
    <w:tmpl w:val="0046E79A"/>
    <w:lvl w:ilvl="0">
      <w:start w:val="1"/>
      <w:numFmt w:val="lowerLetter"/>
      <w:pStyle w:val="Listeabc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1234D9"/>
    <w:multiLevelType w:val="multilevel"/>
    <w:tmpl w:val="35F200C0"/>
    <w:lvl w:ilvl="0">
      <w:start w:val="1"/>
      <w:numFmt w:val="decimal"/>
      <w:pStyle w:val="ANNEXE"/>
      <w:lvlText w:val="PRILOG %1."/>
      <w:lvlJc w:val="left"/>
      <w:pPr>
        <w:ind w:left="360" w:hanging="360"/>
      </w:pPr>
      <w:rPr>
        <w:rFonts w:asciiTheme="majorHAnsi" w:hAnsiTheme="majorHAnsi" w:cstheme="minorHAnsi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0981750"/>
    <w:multiLevelType w:val="multilevel"/>
    <w:tmpl w:val="6D302A56"/>
    <w:lvl w:ilvl="0">
      <w:start w:val="1"/>
      <w:numFmt w:val="upperLetter"/>
      <w:pStyle w:val="ListContinue3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9" w15:restartNumberingAfterBreak="0">
    <w:nsid w:val="21520EB4"/>
    <w:multiLevelType w:val="multilevel"/>
    <w:tmpl w:val="0DBA05D6"/>
    <w:name w:val="AnnexeFR"/>
    <w:lvl w:ilvl="0">
      <w:start w:val="1"/>
      <w:numFmt w:val="decimal"/>
      <w:pStyle w:val="Liste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0" w15:restartNumberingAfterBreak="0">
    <w:nsid w:val="220557B8"/>
    <w:multiLevelType w:val="hybridMultilevel"/>
    <w:tmpl w:val="5F7EFA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6491A"/>
    <w:multiLevelType w:val="multilevel"/>
    <w:tmpl w:val="1D9E92B4"/>
    <w:name w:val="ARTICLE"/>
    <w:lvl w:ilvl="0">
      <w:start w:val="1"/>
      <w:numFmt w:val="upperRoman"/>
      <w:pStyle w:val="ListeI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7AB0172"/>
    <w:multiLevelType w:val="hybridMultilevel"/>
    <w:tmpl w:val="CAF6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34A18"/>
    <w:multiLevelType w:val="multilevel"/>
    <w:tmpl w:val="0F2C690A"/>
    <w:lvl w:ilvl="0">
      <w:start w:val="1"/>
      <w:numFmt w:val="upperLetter"/>
      <w:pStyle w:val="ListeABC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F445AC"/>
    <w:multiLevelType w:val="hybridMultilevel"/>
    <w:tmpl w:val="20966D6A"/>
    <w:lvl w:ilvl="0" w:tplc="0DB080D6">
      <w:start w:val="1"/>
      <w:numFmt w:val="lowerLetter"/>
      <w:pStyle w:val="DefaultParagraphFont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F4E22030">
      <w:start w:val="1"/>
      <w:numFmt w:val="lowerLetter"/>
      <w:lvlText w:val="%2."/>
      <w:lvlJc w:val="left"/>
      <w:pPr>
        <w:tabs>
          <w:tab w:val="num" w:pos="-828"/>
        </w:tabs>
        <w:ind w:left="-828" w:hanging="360"/>
      </w:pPr>
    </w:lvl>
    <w:lvl w:ilvl="2" w:tplc="43CECC92">
      <w:start w:val="1"/>
      <w:numFmt w:val="lowerRoman"/>
      <w:lvlText w:val="%3."/>
      <w:lvlJc w:val="right"/>
      <w:pPr>
        <w:tabs>
          <w:tab w:val="num" w:pos="-108"/>
        </w:tabs>
        <w:ind w:left="-108" w:hanging="180"/>
      </w:pPr>
    </w:lvl>
    <w:lvl w:ilvl="3" w:tplc="AEBCEE6C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</w:lvl>
    <w:lvl w:ilvl="4" w:tplc="5C5A50C0">
      <w:start w:val="1"/>
      <w:numFmt w:val="lowerLetter"/>
      <w:lvlText w:val="%5."/>
      <w:lvlJc w:val="left"/>
      <w:pPr>
        <w:tabs>
          <w:tab w:val="num" w:pos="1332"/>
        </w:tabs>
        <w:ind w:left="1332" w:hanging="360"/>
      </w:pPr>
    </w:lvl>
    <w:lvl w:ilvl="5" w:tplc="2AC05CD2">
      <w:start w:val="1"/>
      <w:numFmt w:val="lowerRoman"/>
      <w:lvlText w:val="%6."/>
      <w:lvlJc w:val="right"/>
      <w:pPr>
        <w:tabs>
          <w:tab w:val="num" w:pos="2052"/>
        </w:tabs>
        <w:ind w:left="2052" w:hanging="180"/>
      </w:pPr>
    </w:lvl>
    <w:lvl w:ilvl="6" w:tplc="525E506A">
      <w:start w:val="1"/>
      <w:numFmt w:val="decimal"/>
      <w:lvlText w:val="%7."/>
      <w:lvlJc w:val="left"/>
      <w:pPr>
        <w:tabs>
          <w:tab w:val="num" w:pos="2772"/>
        </w:tabs>
        <w:ind w:left="2772" w:hanging="360"/>
      </w:pPr>
    </w:lvl>
    <w:lvl w:ilvl="7" w:tplc="490E153A">
      <w:start w:val="1"/>
      <w:numFmt w:val="lowerLetter"/>
      <w:lvlText w:val="%8."/>
      <w:lvlJc w:val="left"/>
      <w:pPr>
        <w:tabs>
          <w:tab w:val="num" w:pos="3492"/>
        </w:tabs>
        <w:ind w:left="3492" w:hanging="360"/>
      </w:pPr>
    </w:lvl>
    <w:lvl w:ilvl="8" w:tplc="BF1C288E">
      <w:start w:val="1"/>
      <w:numFmt w:val="lowerRoman"/>
      <w:lvlText w:val="%9."/>
      <w:lvlJc w:val="right"/>
      <w:pPr>
        <w:tabs>
          <w:tab w:val="num" w:pos="4212"/>
        </w:tabs>
        <w:ind w:left="4212" w:hanging="180"/>
      </w:pPr>
    </w:lvl>
  </w:abstractNum>
  <w:abstractNum w:abstractNumId="15" w15:restartNumberingAfterBreak="0">
    <w:nsid w:val="33A75448"/>
    <w:multiLevelType w:val="multilevel"/>
    <w:tmpl w:val="BE64942E"/>
    <w:lvl w:ilvl="0">
      <w:start w:val="3"/>
      <w:numFmt w:val="decimal"/>
      <w:pStyle w:val="List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Lis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5B63EF2"/>
    <w:multiLevelType w:val="multilevel"/>
    <w:tmpl w:val="8F86707C"/>
    <w:lvl w:ilvl="0">
      <w:start w:val="1"/>
      <w:numFmt w:val="decimal"/>
      <w:pStyle w:val="Headingrb2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AE34480"/>
    <w:multiLevelType w:val="multilevel"/>
    <w:tmpl w:val="FF702F50"/>
    <w:lvl w:ilvl="0">
      <w:start w:val="1"/>
      <w:numFmt w:val="upperLetter"/>
      <w:pStyle w:val="ListContinue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1" w:hanging="360"/>
      </w:pPr>
      <w:rPr>
        <w:rFonts w:hint="default"/>
      </w:rPr>
    </w:lvl>
    <w:lvl w:ilvl="2">
      <w:start w:val="1"/>
      <w:numFmt w:val="lowerRoman"/>
      <w:pStyle w:val="Section7heading3"/>
      <w:lvlText w:val="%3."/>
      <w:lvlJc w:val="right"/>
      <w:pPr>
        <w:ind w:left="3151" w:hanging="180"/>
      </w:pPr>
      <w:rPr>
        <w:rFonts w:hint="default"/>
      </w:rPr>
    </w:lvl>
    <w:lvl w:ilvl="3">
      <w:start w:val="1"/>
      <w:numFmt w:val="decimal"/>
      <w:pStyle w:val="TOCNumber1"/>
      <w:lvlText w:val="%4."/>
      <w:lvlJc w:val="left"/>
      <w:pPr>
        <w:ind w:left="3871" w:hanging="360"/>
      </w:pPr>
      <w:rPr>
        <w:rFonts w:hint="default"/>
      </w:rPr>
    </w:lvl>
    <w:lvl w:ilvl="4">
      <w:start w:val="1"/>
      <w:numFmt w:val="lowerLetter"/>
      <w:pStyle w:val="titulo"/>
      <w:lvlText w:val="%5."/>
      <w:lvlJc w:val="left"/>
      <w:pPr>
        <w:ind w:left="4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1" w:hanging="180"/>
      </w:pPr>
      <w:rPr>
        <w:rFonts w:hint="default"/>
      </w:rPr>
    </w:lvl>
  </w:abstractNum>
  <w:abstractNum w:abstractNumId="18" w15:restartNumberingAfterBreak="0">
    <w:nsid w:val="3EBD0E85"/>
    <w:multiLevelType w:val="hybridMultilevel"/>
    <w:tmpl w:val="79F42720"/>
    <w:lvl w:ilvl="0" w:tplc="BDE48E54">
      <w:start w:val="1"/>
      <w:numFmt w:val="upp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EE17DF6"/>
    <w:multiLevelType w:val="multilevel"/>
    <w:tmpl w:val="BDCA9280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i w:val="0"/>
        <w:sz w:val="22"/>
        <w:szCs w:val="22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i w:val="0"/>
        <w:sz w:val="22"/>
        <w:szCs w:val="22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171"/>
        </w:tabs>
        <w:ind w:left="5171" w:hanging="851"/>
      </w:pPr>
      <w:rPr>
        <w:rFonts w:asciiTheme="minorHAnsi" w:hAnsiTheme="minorHAnsi" w:cstheme="minorHAnsi" w:hint="default"/>
        <w:b/>
        <w:i w:val="0"/>
        <w:color w:val="auto"/>
        <w:sz w:val="22"/>
        <w:szCs w:val="22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701"/>
        </w:tabs>
        <w:ind w:left="851" w:firstLine="0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268"/>
        </w:tabs>
        <w:ind w:left="851" w:firstLine="567"/>
      </w:pPr>
      <w:rPr>
        <w:rFonts w:asciiTheme="minorHAnsi" w:hAnsiTheme="minorHAnsi" w:hint="default"/>
        <w:i w:val="0"/>
      </w:rPr>
    </w:lvl>
    <w:lvl w:ilvl="6">
      <w:start w:val="1"/>
      <w:numFmt w:val="bullet"/>
      <w:lvlText w:val=""/>
      <w:lvlJc w:val="left"/>
      <w:pPr>
        <w:tabs>
          <w:tab w:val="num" w:pos="2912"/>
        </w:tabs>
        <w:ind w:left="567" w:firstLine="1985"/>
      </w:pPr>
      <w:rPr>
        <w:rFonts w:ascii="Symbol" w:hAnsi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F265684"/>
    <w:multiLevelType w:val="hybridMultilevel"/>
    <w:tmpl w:val="F9B41546"/>
    <w:lvl w:ilvl="0" w:tplc="E6526B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9A2374"/>
    <w:multiLevelType w:val="singleLevel"/>
    <w:tmpl w:val="88CEABC0"/>
    <w:lvl w:ilvl="0">
      <w:numFmt w:val="decimal"/>
      <w:pStyle w:val="StyleTiret"/>
      <w:lvlText w:val=""/>
      <w:lvlJc w:val="left"/>
    </w:lvl>
  </w:abstractNum>
  <w:abstractNum w:abstractNumId="23" w15:restartNumberingAfterBreak="0">
    <w:nsid w:val="4B4441F7"/>
    <w:multiLevelType w:val="singleLevel"/>
    <w:tmpl w:val="9E58340E"/>
    <w:lvl w:ilvl="0">
      <w:numFmt w:val="decimal"/>
      <w:pStyle w:val="ReportList1"/>
      <w:lvlText w:val=""/>
      <w:lvlJc w:val="left"/>
    </w:lvl>
  </w:abstractNum>
  <w:abstractNum w:abstractNumId="24" w15:restartNumberingAfterBreak="0">
    <w:nsid w:val="4F0F3894"/>
    <w:multiLevelType w:val="multilevel"/>
    <w:tmpl w:val="94DAEA5C"/>
    <w:lvl w:ilvl="0">
      <w:numFmt w:val="decimal"/>
      <w:lvlText w:val=""/>
      <w:lvlJc w:val="left"/>
    </w:lvl>
    <w:lvl w:ilvl="1">
      <w:numFmt w:val="decimal"/>
      <w:pStyle w:val="BankNor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E6562C"/>
    <w:multiLevelType w:val="multilevel"/>
    <w:tmpl w:val="26D879EC"/>
    <w:lvl w:ilvl="0">
      <w:start w:val="1"/>
      <w:numFmt w:val="upperRoman"/>
      <w:pStyle w:val="ListContinue4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4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1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5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736" w:hanging="180"/>
      </w:pPr>
      <w:rPr>
        <w:rFonts w:hint="default"/>
      </w:rPr>
    </w:lvl>
  </w:abstractNum>
  <w:abstractNum w:abstractNumId="26" w15:restartNumberingAfterBreak="0">
    <w:nsid w:val="57231190"/>
    <w:multiLevelType w:val="multilevel"/>
    <w:tmpl w:val="6DEEDF3A"/>
    <w:lvl w:ilvl="0">
      <w:numFmt w:val="decimal"/>
      <w:pStyle w:val="StyleHeader1-ClausesLeft0Hanging03After0pt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9D4857"/>
    <w:multiLevelType w:val="multilevel"/>
    <w:tmpl w:val="7624D28C"/>
    <w:lvl w:ilvl="0">
      <w:numFmt w:val="decimal"/>
      <w:pStyle w:val="Listei0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0E10C0"/>
    <w:multiLevelType w:val="multilevel"/>
    <w:tmpl w:val="A4F25044"/>
    <w:lvl w:ilvl="0">
      <w:start w:val="1"/>
      <w:numFmt w:val="decimal"/>
      <w:lvlRestart w:val="0"/>
      <w:pStyle w:val="ARTICLE"/>
      <w:lvlText w:val="ARTICLE %1."/>
      <w:lvlJc w:val="left"/>
      <w:pPr>
        <w:tabs>
          <w:tab w:val="num" w:pos="1984"/>
        </w:tabs>
        <w:ind w:left="1984" w:hanging="1984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883189"/>
    <w:multiLevelType w:val="hybridMultilevel"/>
    <w:tmpl w:val="ADAC43B2"/>
    <w:lvl w:ilvl="0" w:tplc="8DE4E04E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A6B69"/>
    <w:multiLevelType w:val="multilevel"/>
    <w:tmpl w:val="B3207428"/>
    <w:lvl w:ilvl="0">
      <w:start w:val="1"/>
      <w:numFmt w:val="lowerRoman"/>
      <w:pStyle w:val="ListContinue5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4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1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8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727" w:hanging="180"/>
      </w:pPr>
      <w:rPr>
        <w:rFonts w:hint="default"/>
      </w:rPr>
    </w:lvl>
  </w:abstractNum>
  <w:abstractNum w:abstractNumId="31" w15:restartNumberingAfterBreak="0">
    <w:nsid w:val="6A27202A"/>
    <w:multiLevelType w:val="hybridMultilevel"/>
    <w:tmpl w:val="9300E844"/>
    <w:lvl w:ilvl="0" w:tplc="3B14FD1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DE828D6"/>
    <w:multiLevelType w:val="multilevel"/>
    <w:tmpl w:val="BA5E376E"/>
    <w:lvl w:ilvl="0">
      <w:start w:val="1"/>
      <w:numFmt w:val="upperRoman"/>
      <w:lvlRestart w:val="0"/>
      <w:pStyle w:val="CHAPITRE"/>
      <w:suff w:val="space"/>
      <w:lvlText w:val="CHAPTER %1."/>
      <w:lvlJc w:val="left"/>
      <w:pPr>
        <w:ind w:left="0" w:firstLine="0"/>
      </w:pPr>
      <w:rPr>
        <w:rFonts w:hint="default"/>
        <w:b/>
        <w:i w:val="0"/>
        <w:caps/>
        <w:smallCaps w:val="0"/>
        <w:sz w:val="26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1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9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3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515" w:hanging="180"/>
      </w:pPr>
      <w:rPr>
        <w:rFonts w:hint="default"/>
      </w:rPr>
    </w:lvl>
  </w:abstractNum>
  <w:abstractNum w:abstractNumId="33" w15:restartNumberingAfterBreak="0">
    <w:nsid w:val="707B6F12"/>
    <w:multiLevelType w:val="multilevel"/>
    <w:tmpl w:val="6DC6BD62"/>
    <w:lvl w:ilvl="0">
      <w:start w:val="1"/>
      <w:numFmt w:val="decimal"/>
      <w:pStyle w:val="SCHEDULE"/>
      <w:lvlText w:val="Annex 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62698E"/>
    <w:multiLevelType w:val="singleLevel"/>
    <w:tmpl w:val="0B84373E"/>
    <w:lvl w:ilvl="0">
      <w:numFmt w:val="decimal"/>
      <w:pStyle w:val="Sub2"/>
      <w:lvlText w:val=""/>
      <w:lvlJc w:val="left"/>
    </w:lvl>
  </w:abstractNum>
  <w:abstractNum w:abstractNumId="35" w15:restartNumberingAfterBreak="0">
    <w:nsid w:val="731403D0"/>
    <w:multiLevelType w:val="multilevel"/>
    <w:tmpl w:val="FD80BD6E"/>
    <w:lvl w:ilvl="0">
      <w:start w:val="1"/>
      <w:numFmt w:val="lowerLetter"/>
      <w:lvlText w:val="(%1)"/>
      <w:lvlJc w:val="left"/>
      <w:pPr>
        <w:tabs>
          <w:tab w:val="num" w:pos="1559"/>
        </w:tabs>
        <w:ind w:left="1559" w:hanging="851"/>
      </w:pPr>
      <w:rPr>
        <w:rFonts w:asciiTheme="minorHAnsi" w:hAnsiTheme="minorHAnsi" w:hint="default"/>
        <w:i w:val="0"/>
      </w:rPr>
    </w:lvl>
    <w:lvl w:ilvl="1">
      <w:start w:val="1"/>
      <w:numFmt w:val="lowerLetter"/>
      <w:lvlText w:val="%2."/>
      <w:lvlJc w:val="left"/>
      <w:pPr>
        <w:ind w:left="41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8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5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2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4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70" w:hanging="180"/>
      </w:pPr>
      <w:rPr>
        <w:rFonts w:hint="default"/>
      </w:rPr>
    </w:lvl>
  </w:abstractNum>
  <w:abstractNum w:abstractNumId="36" w15:restartNumberingAfterBreak="0">
    <w:nsid w:val="74AB0281"/>
    <w:multiLevelType w:val="hybridMultilevel"/>
    <w:tmpl w:val="9DB2215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A3942A5"/>
    <w:multiLevelType w:val="hybridMultilevel"/>
    <w:tmpl w:val="290295A0"/>
    <w:lvl w:ilvl="0" w:tplc="10B65E76">
      <w:numFmt w:val="bullet"/>
      <w:lvlText w:val="-"/>
      <w:lvlJc w:val="left"/>
      <w:rPr>
        <w:rFonts w:ascii="Calibri" w:eastAsiaTheme="minorHAnsi" w:hAnsi="Calibri" w:cstheme="minorBidi" w:hint="default"/>
      </w:rPr>
    </w:lvl>
    <w:lvl w:ilvl="1" w:tplc="040C0003">
      <w:numFmt w:val="decimal"/>
      <w:lvlText w:val=""/>
      <w:lvlJc w:val="left"/>
    </w:lvl>
    <w:lvl w:ilvl="2" w:tplc="040C0005">
      <w:numFmt w:val="decimal"/>
      <w:lvlText w:val=""/>
      <w:lvlJc w:val="left"/>
    </w:lvl>
    <w:lvl w:ilvl="3" w:tplc="040C0001">
      <w:numFmt w:val="decimal"/>
      <w:lvlText w:val=""/>
      <w:lvlJc w:val="left"/>
    </w:lvl>
    <w:lvl w:ilvl="4" w:tplc="040C0003">
      <w:numFmt w:val="decimal"/>
      <w:lvlText w:val=""/>
      <w:lvlJc w:val="left"/>
    </w:lvl>
    <w:lvl w:ilvl="5" w:tplc="040C0005">
      <w:numFmt w:val="decimal"/>
      <w:lvlText w:val=""/>
      <w:lvlJc w:val="left"/>
    </w:lvl>
    <w:lvl w:ilvl="6" w:tplc="040C0001">
      <w:numFmt w:val="decimal"/>
      <w:lvlText w:val=""/>
      <w:lvlJc w:val="left"/>
    </w:lvl>
    <w:lvl w:ilvl="7" w:tplc="040C0003">
      <w:numFmt w:val="decimal"/>
      <w:lvlText w:val=""/>
      <w:lvlJc w:val="left"/>
    </w:lvl>
    <w:lvl w:ilvl="8" w:tplc="040C0005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25"/>
  </w:num>
  <w:num w:numId="5">
    <w:abstractNumId w:val="30"/>
  </w:num>
  <w:num w:numId="6">
    <w:abstractNumId w:val="8"/>
  </w:num>
  <w:num w:numId="7">
    <w:abstractNumId w:val="4"/>
  </w:num>
  <w:num w:numId="8">
    <w:abstractNumId w:val="20"/>
  </w:num>
  <w:num w:numId="9">
    <w:abstractNumId w:val="32"/>
  </w:num>
  <w:num w:numId="10">
    <w:abstractNumId w:val="28"/>
  </w:num>
  <w:num w:numId="11">
    <w:abstractNumId w:val="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3"/>
  </w:num>
  <w:num w:numId="18">
    <w:abstractNumId w:val="3"/>
  </w:num>
  <w:num w:numId="19">
    <w:abstractNumId w:val="22"/>
  </w:num>
  <w:num w:numId="20">
    <w:abstractNumId w:val="9"/>
  </w:num>
  <w:num w:numId="21">
    <w:abstractNumId w:val="13"/>
  </w:num>
  <w:num w:numId="22">
    <w:abstractNumId w:val="6"/>
  </w:num>
  <w:num w:numId="23">
    <w:abstractNumId w:val="27"/>
  </w:num>
  <w:num w:numId="24">
    <w:abstractNumId w:val="11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4"/>
  </w:num>
  <w:num w:numId="28">
    <w:abstractNumId w:val="23"/>
  </w:num>
  <w:num w:numId="29">
    <w:abstractNumId w:val="31"/>
  </w:num>
  <w:num w:numId="30">
    <w:abstractNumId w:val="29"/>
  </w:num>
  <w:num w:numId="31">
    <w:abstractNumId w:val="12"/>
  </w:num>
  <w:num w:numId="32">
    <w:abstractNumId w:val="36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18"/>
  </w:num>
  <w:num w:numId="42">
    <w:abstractNumId w:val="15"/>
  </w:num>
  <w:num w:numId="4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21"/>
  </w:num>
  <w:num w:numId="47">
    <w:abstractNumId w:val="15"/>
  </w:num>
  <w:num w:numId="48">
    <w:abstractNumId w:val="15"/>
  </w:num>
  <w:num w:numId="49">
    <w:abstractNumId w:val="15"/>
  </w:num>
  <w:num w:numId="50">
    <w:abstractNumId w:val="15"/>
  </w:num>
  <w:num w:numId="51">
    <w:abstractNumId w:val="15"/>
  </w:num>
  <w:num w:numId="52">
    <w:abstractNumId w:val="15"/>
  </w:num>
  <w:num w:numId="53">
    <w:abstractNumId w:val="15"/>
  </w:num>
  <w:num w:numId="54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MAIL_OWNER_ADDRESS" w:val="4AAAyjQjm0EOGgJboF+sVteiHB+d3jIbyRSs2vO3iEg0ZiCHWQKwtfu4ww=="/>
    <w:docVar w:name="FullName" w:val="C:\NRPortbl\WS0101PAR\CLA15001\24272833_16.docx"/>
    <w:docVar w:name="MAIL_MSG_ID1" w:val="gFAAbtDMpgn6UhonNMg4TmEzXWVzNRyt7lIhX4l9Aitvl/Enuv4/+/hPvApwdLwtUzq1KptRhigQVDAg_x000a_5ZtqEXaBUB+o6z/oJZg+kjtAqAf5hqBtHAeGp8OW/VQboZJQ4NPahupm3nZ93sQqkU0b7oBAbFyZ_x000a_5bXEPoUn3j5OIS8IornzX9xS6UY1Ab+12fGBtHgFiTdzys5vPytyTUoSd0BjDkqWu4E1z6Hh7NnT_x000a_OykgWJwPSrIJoY3k5"/>
    <w:docVar w:name="MAIL_MSG_ID2" w:val="hoYCXtgswcKHfYNElf6rD0oN/+GNertyJcGSPHksGCcAn7L94CDwYqFJIth_x000a_ZTXnibE1kUcV8Nx+RTZLl0O7cu93HUcMG68KPA=="/>
    <w:docVar w:name="NotificationTaskPaneId" w:val="d2d7fbe1-c181-42d2-93f2-3abdc833e636"/>
    <w:docVar w:name="RESPONSE_SENDER_NAME" w:val="sAAAGYoQX4c3X/I4HdF0G7sSFa1DoapJaarr3ZlbT92QRO4="/>
    <w:docVar w:name="Saved" w:val="True"/>
    <w:docVar w:name="StyleSheetId" w:val="S1"/>
    <w:docVar w:name="StyleSheetName" w:val="Corporate"/>
    <w:docVar w:name="TypeDoc" w:val="Harmo"/>
    <w:docVar w:name="WS_TRACKING_ID" w:val="94639eb0-b973-45a8-956b-8111cb066617"/>
  </w:docVars>
  <w:rsids>
    <w:rsidRoot w:val="00486D50"/>
    <w:rsid w:val="00000A92"/>
    <w:rsid w:val="00001A47"/>
    <w:rsid w:val="00002F50"/>
    <w:rsid w:val="000038B7"/>
    <w:rsid w:val="0000406C"/>
    <w:rsid w:val="00004B98"/>
    <w:rsid w:val="00007633"/>
    <w:rsid w:val="00007F04"/>
    <w:rsid w:val="0001006E"/>
    <w:rsid w:val="00011877"/>
    <w:rsid w:val="0001636C"/>
    <w:rsid w:val="00016905"/>
    <w:rsid w:val="00017F23"/>
    <w:rsid w:val="00020FC6"/>
    <w:rsid w:val="00021C84"/>
    <w:rsid w:val="00021F6B"/>
    <w:rsid w:val="00022B95"/>
    <w:rsid w:val="0002338F"/>
    <w:rsid w:val="00026BC5"/>
    <w:rsid w:val="00027F5A"/>
    <w:rsid w:val="00032429"/>
    <w:rsid w:val="0003259F"/>
    <w:rsid w:val="0003390F"/>
    <w:rsid w:val="00033CB0"/>
    <w:rsid w:val="000344CB"/>
    <w:rsid w:val="00034BE0"/>
    <w:rsid w:val="00035E11"/>
    <w:rsid w:val="00037227"/>
    <w:rsid w:val="00037655"/>
    <w:rsid w:val="00037C15"/>
    <w:rsid w:val="00041C02"/>
    <w:rsid w:val="00041E46"/>
    <w:rsid w:val="00042B94"/>
    <w:rsid w:val="0004351E"/>
    <w:rsid w:val="000459AF"/>
    <w:rsid w:val="000473CE"/>
    <w:rsid w:val="0004766B"/>
    <w:rsid w:val="00047757"/>
    <w:rsid w:val="000478EA"/>
    <w:rsid w:val="00050AB8"/>
    <w:rsid w:val="00050BA1"/>
    <w:rsid w:val="00052B8E"/>
    <w:rsid w:val="0005376F"/>
    <w:rsid w:val="0005456C"/>
    <w:rsid w:val="000553D4"/>
    <w:rsid w:val="000556E1"/>
    <w:rsid w:val="00057451"/>
    <w:rsid w:val="0006075A"/>
    <w:rsid w:val="00061900"/>
    <w:rsid w:val="0006428F"/>
    <w:rsid w:val="0006454F"/>
    <w:rsid w:val="00066860"/>
    <w:rsid w:val="00070A86"/>
    <w:rsid w:val="00073CB3"/>
    <w:rsid w:val="00074625"/>
    <w:rsid w:val="000752EB"/>
    <w:rsid w:val="00076C47"/>
    <w:rsid w:val="0007755C"/>
    <w:rsid w:val="00080297"/>
    <w:rsid w:val="0008254A"/>
    <w:rsid w:val="00083460"/>
    <w:rsid w:val="0008773B"/>
    <w:rsid w:val="00087907"/>
    <w:rsid w:val="00087FA4"/>
    <w:rsid w:val="000908A2"/>
    <w:rsid w:val="000909FA"/>
    <w:rsid w:val="00092290"/>
    <w:rsid w:val="000933FB"/>
    <w:rsid w:val="0009454F"/>
    <w:rsid w:val="0009519C"/>
    <w:rsid w:val="00095BC0"/>
    <w:rsid w:val="00096B93"/>
    <w:rsid w:val="00097798"/>
    <w:rsid w:val="000A0179"/>
    <w:rsid w:val="000A1CE8"/>
    <w:rsid w:val="000A1FFC"/>
    <w:rsid w:val="000A2271"/>
    <w:rsid w:val="000A4080"/>
    <w:rsid w:val="000A44B8"/>
    <w:rsid w:val="000A4BFA"/>
    <w:rsid w:val="000A77C4"/>
    <w:rsid w:val="000A7DDB"/>
    <w:rsid w:val="000B2FC9"/>
    <w:rsid w:val="000B6D7D"/>
    <w:rsid w:val="000C026B"/>
    <w:rsid w:val="000C07A0"/>
    <w:rsid w:val="000C0FE3"/>
    <w:rsid w:val="000C183B"/>
    <w:rsid w:val="000C1ECE"/>
    <w:rsid w:val="000C2332"/>
    <w:rsid w:val="000C47F7"/>
    <w:rsid w:val="000C537C"/>
    <w:rsid w:val="000C600A"/>
    <w:rsid w:val="000C613B"/>
    <w:rsid w:val="000C6C45"/>
    <w:rsid w:val="000C6C9C"/>
    <w:rsid w:val="000D0F79"/>
    <w:rsid w:val="000D1363"/>
    <w:rsid w:val="000D437C"/>
    <w:rsid w:val="000D450D"/>
    <w:rsid w:val="000D4966"/>
    <w:rsid w:val="000D5819"/>
    <w:rsid w:val="000E6410"/>
    <w:rsid w:val="000E71C1"/>
    <w:rsid w:val="000E735F"/>
    <w:rsid w:val="000F186B"/>
    <w:rsid w:val="000F1968"/>
    <w:rsid w:val="000F3912"/>
    <w:rsid w:val="000F3D68"/>
    <w:rsid w:val="000F502A"/>
    <w:rsid w:val="000F5D70"/>
    <w:rsid w:val="000F65C6"/>
    <w:rsid w:val="000F7649"/>
    <w:rsid w:val="000F7F62"/>
    <w:rsid w:val="00101705"/>
    <w:rsid w:val="00101B52"/>
    <w:rsid w:val="00103983"/>
    <w:rsid w:val="00104C39"/>
    <w:rsid w:val="00105CA4"/>
    <w:rsid w:val="00106FAA"/>
    <w:rsid w:val="00107915"/>
    <w:rsid w:val="00111ACF"/>
    <w:rsid w:val="00111D80"/>
    <w:rsid w:val="00112F37"/>
    <w:rsid w:val="00113058"/>
    <w:rsid w:val="00113373"/>
    <w:rsid w:val="00114120"/>
    <w:rsid w:val="00114378"/>
    <w:rsid w:val="00114904"/>
    <w:rsid w:val="0011635E"/>
    <w:rsid w:val="00116A60"/>
    <w:rsid w:val="00117167"/>
    <w:rsid w:val="001218D6"/>
    <w:rsid w:val="00122E1A"/>
    <w:rsid w:val="0012308C"/>
    <w:rsid w:val="00125EC8"/>
    <w:rsid w:val="001275B5"/>
    <w:rsid w:val="00127722"/>
    <w:rsid w:val="00127ABC"/>
    <w:rsid w:val="00131292"/>
    <w:rsid w:val="00131ADA"/>
    <w:rsid w:val="001325AC"/>
    <w:rsid w:val="00133F49"/>
    <w:rsid w:val="00135316"/>
    <w:rsid w:val="00137B78"/>
    <w:rsid w:val="00137E82"/>
    <w:rsid w:val="00140551"/>
    <w:rsid w:val="0014090C"/>
    <w:rsid w:val="00141940"/>
    <w:rsid w:val="00141B13"/>
    <w:rsid w:val="00141EB0"/>
    <w:rsid w:val="00142AEF"/>
    <w:rsid w:val="001437BB"/>
    <w:rsid w:val="00144C97"/>
    <w:rsid w:val="00144EAC"/>
    <w:rsid w:val="00144ECE"/>
    <w:rsid w:val="0014657F"/>
    <w:rsid w:val="0014658F"/>
    <w:rsid w:val="0014784C"/>
    <w:rsid w:val="001478E0"/>
    <w:rsid w:val="001500CD"/>
    <w:rsid w:val="001502D5"/>
    <w:rsid w:val="00152B26"/>
    <w:rsid w:val="00155C35"/>
    <w:rsid w:val="00157E08"/>
    <w:rsid w:val="00160A4B"/>
    <w:rsid w:val="00163AC1"/>
    <w:rsid w:val="00166671"/>
    <w:rsid w:val="00167507"/>
    <w:rsid w:val="00167925"/>
    <w:rsid w:val="00172307"/>
    <w:rsid w:val="00174D29"/>
    <w:rsid w:val="001761F4"/>
    <w:rsid w:val="001801B3"/>
    <w:rsid w:val="001832CF"/>
    <w:rsid w:val="001835B2"/>
    <w:rsid w:val="0018411F"/>
    <w:rsid w:val="0018431C"/>
    <w:rsid w:val="00184D03"/>
    <w:rsid w:val="00184FE0"/>
    <w:rsid w:val="00186539"/>
    <w:rsid w:val="001879DB"/>
    <w:rsid w:val="00192820"/>
    <w:rsid w:val="0019467F"/>
    <w:rsid w:val="001972C8"/>
    <w:rsid w:val="00197E33"/>
    <w:rsid w:val="001A0A1D"/>
    <w:rsid w:val="001A2EBD"/>
    <w:rsid w:val="001A58A1"/>
    <w:rsid w:val="001A6055"/>
    <w:rsid w:val="001A636A"/>
    <w:rsid w:val="001A751F"/>
    <w:rsid w:val="001A752C"/>
    <w:rsid w:val="001B262C"/>
    <w:rsid w:val="001B273D"/>
    <w:rsid w:val="001B2C08"/>
    <w:rsid w:val="001B532E"/>
    <w:rsid w:val="001B7D2E"/>
    <w:rsid w:val="001C0995"/>
    <w:rsid w:val="001C13DE"/>
    <w:rsid w:val="001C22D0"/>
    <w:rsid w:val="001C3EFD"/>
    <w:rsid w:val="001C4FC8"/>
    <w:rsid w:val="001C7263"/>
    <w:rsid w:val="001C7587"/>
    <w:rsid w:val="001D1B86"/>
    <w:rsid w:val="001D2091"/>
    <w:rsid w:val="001D464D"/>
    <w:rsid w:val="001D499D"/>
    <w:rsid w:val="001D722B"/>
    <w:rsid w:val="001D76E1"/>
    <w:rsid w:val="001E097C"/>
    <w:rsid w:val="001E1636"/>
    <w:rsid w:val="001E1800"/>
    <w:rsid w:val="001E2B46"/>
    <w:rsid w:val="001E32E0"/>
    <w:rsid w:val="001E4C7D"/>
    <w:rsid w:val="001E60E2"/>
    <w:rsid w:val="001F073A"/>
    <w:rsid w:val="001F0929"/>
    <w:rsid w:val="001F0E2E"/>
    <w:rsid w:val="00203A2C"/>
    <w:rsid w:val="00205E00"/>
    <w:rsid w:val="00206D62"/>
    <w:rsid w:val="00207584"/>
    <w:rsid w:val="002075A5"/>
    <w:rsid w:val="00210B35"/>
    <w:rsid w:val="00210C79"/>
    <w:rsid w:val="0021277C"/>
    <w:rsid w:val="00215912"/>
    <w:rsid w:val="00215A05"/>
    <w:rsid w:val="002160AA"/>
    <w:rsid w:val="00220F98"/>
    <w:rsid w:val="00221897"/>
    <w:rsid w:val="00221C68"/>
    <w:rsid w:val="00226080"/>
    <w:rsid w:val="00226D3E"/>
    <w:rsid w:val="00230F98"/>
    <w:rsid w:val="002312B0"/>
    <w:rsid w:val="00231536"/>
    <w:rsid w:val="00231706"/>
    <w:rsid w:val="00235417"/>
    <w:rsid w:val="00235F33"/>
    <w:rsid w:val="002361DC"/>
    <w:rsid w:val="0023668A"/>
    <w:rsid w:val="00236746"/>
    <w:rsid w:val="00243129"/>
    <w:rsid w:val="002451CD"/>
    <w:rsid w:val="00245B2B"/>
    <w:rsid w:val="00245D68"/>
    <w:rsid w:val="00246251"/>
    <w:rsid w:val="00246BD7"/>
    <w:rsid w:val="00250EE6"/>
    <w:rsid w:val="00253A99"/>
    <w:rsid w:val="00254F5F"/>
    <w:rsid w:val="0026102F"/>
    <w:rsid w:val="00262CA6"/>
    <w:rsid w:val="00263D0D"/>
    <w:rsid w:val="00264872"/>
    <w:rsid w:val="00264AD0"/>
    <w:rsid w:val="00265EBF"/>
    <w:rsid w:val="00266C3C"/>
    <w:rsid w:val="002706FA"/>
    <w:rsid w:val="00270CFE"/>
    <w:rsid w:val="00271DD1"/>
    <w:rsid w:val="00272230"/>
    <w:rsid w:val="0027288F"/>
    <w:rsid w:val="002751E3"/>
    <w:rsid w:val="00275472"/>
    <w:rsid w:val="00276281"/>
    <w:rsid w:val="002767B6"/>
    <w:rsid w:val="00276E7D"/>
    <w:rsid w:val="00282E5A"/>
    <w:rsid w:val="00283159"/>
    <w:rsid w:val="00285BCE"/>
    <w:rsid w:val="002866D9"/>
    <w:rsid w:val="0028703C"/>
    <w:rsid w:val="00287459"/>
    <w:rsid w:val="00292BF9"/>
    <w:rsid w:val="002951E3"/>
    <w:rsid w:val="0029617D"/>
    <w:rsid w:val="002A1007"/>
    <w:rsid w:val="002A34FC"/>
    <w:rsid w:val="002A4B79"/>
    <w:rsid w:val="002A5759"/>
    <w:rsid w:val="002A61C4"/>
    <w:rsid w:val="002B2C54"/>
    <w:rsid w:val="002B4468"/>
    <w:rsid w:val="002B550A"/>
    <w:rsid w:val="002C030D"/>
    <w:rsid w:val="002C08E2"/>
    <w:rsid w:val="002C1726"/>
    <w:rsid w:val="002C1A36"/>
    <w:rsid w:val="002C3688"/>
    <w:rsid w:val="002C3B8E"/>
    <w:rsid w:val="002C6ECD"/>
    <w:rsid w:val="002C7AFD"/>
    <w:rsid w:val="002D11C5"/>
    <w:rsid w:val="002D1892"/>
    <w:rsid w:val="002D1C26"/>
    <w:rsid w:val="002D21B3"/>
    <w:rsid w:val="002D3566"/>
    <w:rsid w:val="002D5D33"/>
    <w:rsid w:val="002D6023"/>
    <w:rsid w:val="002D743F"/>
    <w:rsid w:val="002E1297"/>
    <w:rsid w:val="002E1FE1"/>
    <w:rsid w:val="002E29D5"/>
    <w:rsid w:val="002E3BFC"/>
    <w:rsid w:val="002E4682"/>
    <w:rsid w:val="002E6F2F"/>
    <w:rsid w:val="002E719F"/>
    <w:rsid w:val="002F0FBB"/>
    <w:rsid w:val="002F15DA"/>
    <w:rsid w:val="002F27E5"/>
    <w:rsid w:val="002F2CD9"/>
    <w:rsid w:val="002F3976"/>
    <w:rsid w:val="002F39A7"/>
    <w:rsid w:val="002F3DAF"/>
    <w:rsid w:val="003020FD"/>
    <w:rsid w:val="003025EF"/>
    <w:rsid w:val="0030306A"/>
    <w:rsid w:val="00305C57"/>
    <w:rsid w:val="00305C5A"/>
    <w:rsid w:val="00306202"/>
    <w:rsid w:val="0030678A"/>
    <w:rsid w:val="00307159"/>
    <w:rsid w:val="00307334"/>
    <w:rsid w:val="003073EC"/>
    <w:rsid w:val="00307BEC"/>
    <w:rsid w:val="00311D8E"/>
    <w:rsid w:val="0031265B"/>
    <w:rsid w:val="0031381A"/>
    <w:rsid w:val="00314A4C"/>
    <w:rsid w:val="00314C7D"/>
    <w:rsid w:val="003172B8"/>
    <w:rsid w:val="00320012"/>
    <w:rsid w:val="00320524"/>
    <w:rsid w:val="00320AA2"/>
    <w:rsid w:val="00322C63"/>
    <w:rsid w:val="003235B9"/>
    <w:rsid w:val="00333257"/>
    <w:rsid w:val="00333861"/>
    <w:rsid w:val="0033452F"/>
    <w:rsid w:val="0033478D"/>
    <w:rsid w:val="00334999"/>
    <w:rsid w:val="003353B7"/>
    <w:rsid w:val="00335F5D"/>
    <w:rsid w:val="00336216"/>
    <w:rsid w:val="003364A1"/>
    <w:rsid w:val="00340151"/>
    <w:rsid w:val="0034068D"/>
    <w:rsid w:val="00342C09"/>
    <w:rsid w:val="00342F23"/>
    <w:rsid w:val="00343494"/>
    <w:rsid w:val="0034496D"/>
    <w:rsid w:val="003453B2"/>
    <w:rsid w:val="003461BD"/>
    <w:rsid w:val="00346CE9"/>
    <w:rsid w:val="00346D7B"/>
    <w:rsid w:val="0034746D"/>
    <w:rsid w:val="00350B65"/>
    <w:rsid w:val="00352EBE"/>
    <w:rsid w:val="0035718D"/>
    <w:rsid w:val="00361232"/>
    <w:rsid w:val="00361371"/>
    <w:rsid w:val="00362079"/>
    <w:rsid w:val="003640A8"/>
    <w:rsid w:val="003642B0"/>
    <w:rsid w:val="00367715"/>
    <w:rsid w:val="003700C4"/>
    <w:rsid w:val="003711E0"/>
    <w:rsid w:val="00371634"/>
    <w:rsid w:val="00371B31"/>
    <w:rsid w:val="003732F6"/>
    <w:rsid w:val="00376218"/>
    <w:rsid w:val="003768AA"/>
    <w:rsid w:val="00376EC0"/>
    <w:rsid w:val="00380A3B"/>
    <w:rsid w:val="0038121B"/>
    <w:rsid w:val="003816DA"/>
    <w:rsid w:val="003816DF"/>
    <w:rsid w:val="00381BD5"/>
    <w:rsid w:val="003828AA"/>
    <w:rsid w:val="00382D20"/>
    <w:rsid w:val="00384415"/>
    <w:rsid w:val="00384820"/>
    <w:rsid w:val="00385885"/>
    <w:rsid w:val="00385D29"/>
    <w:rsid w:val="00387C82"/>
    <w:rsid w:val="0039119E"/>
    <w:rsid w:val="00391A34"/>
    <w:rsid w:val="00394AAE"/>
    <w:rsid w:val="00394AB3"/>
    <w:rsid w:val="003954F8"/>
    <w:rsid w:val="00397161"/>
    <w:rsid w:val="00397DD1"/>
    <w:rsid w:val="003A1892"/>
    <w:rsid w:val="003A31CB"/>
    <w:rsid w:val="003A4620"/>
    <w:rsid w:val="003A7280"/>
    <w:rsid w:val="003A7448"/>
    <w:rsid w:val="003B2DFB"/>
    <w:rsid w:val="003B307F"/>
    <w:rsid w:val="003B5501"/>
    <w:rsid w:val="003B6F64"/>
    <w:rsid w:val="003C0805"/>
    <w:rsid w:val="003C0D07"/>
    <w:rsid w:val="003C1A18"/>
    <w:rsid w:val="003C1C10"/>
    <w:rsid w:val="003C2797"/>
    <w:rsid w:val="003C34EF"/>
    <w:rsid w:val="003C4758"/>
    <w:rsid w:val="003C51FB"/>
    <w:rsid w:val="003C5E5D"/>
    <w:rsid w:val="003C6652"/>
    <w:rsid w:val="003C703B"/>
    <w:rsid w:val="003C7CE0"/>
    <w:rsid w:val="003D0207"/>
    <w:rsid w:val="003D178D"/>
    <w:rsid w:val="003D4D9A"/>
    <w:rsid w:val="003E02EB"/>
    <w:rsid w:val="003E0618"/>
    <w:rsid w:val="003E364B"/>
    <w:rsid w:val="003E4B26"/>
    <w:rsid w:val="003E5FBC"/>
    <w:rsid w:val="003E6277"/>
    <w:rsid w:val="003E75E9"/>
    <w:rsid w:val="003E7857"/>
    <w:rsid w:val="003F28F0"/>
    <w:rsid w:val="003F3614"/>
    <w:rsid w:val="003F43D3"/>
    <w:rsid w:val="003F4A29"/>
    <w:rsid w:val="003F7218"/>
    <w:rsid w:val="003F74BC"/>
    <w:rsid w:val="00400F03"/>
    <w:rsid w:val="00403C0C"/>
    <w:rsid w:val="00403E46"/>
    <w:rsid w:val="004040AE"/>
    <w:rsid w:val="004059D6"/>
    <w:rsid w:val="0040607D"/>
    <w:rsid w:val="004069EA"/>
    <w:rsid w:val="00407C95"/>
    <w:rsid w:val="00410192"/>
    <w:rsid w:val="00410666"/>
    <w:rsid w:val="00411E55"/>
    <w:rsid w:val="00412EF8"/>
    <w:rsid w:val="00414B5B"/>
    <w:rsid w:val="00416995"/>
    <w:rsid w:val="00416BA4"/>
    <w:rsid w:val="004202F4"/>
    <w:rsid w:val="0042074D"/>
    <w:rsid w:val="00421377"/>
    <w:rsid w:val="004226E0"/>
    <w:rsid w:val="00424211"/>
    <w:rsid w:val="004258BA"/>
    <w:rsid w:val="00425EA5"/>
    <w:rsid w:val="0043023D"/>
    <w:rsid w:val="0043096D"/>
    <w:rsid w:val="00430E11"/>
    <w:rsid w:val="00431B78"/>
    <w:rsid w:val="0043295F"/>
    <w:rsid w:val="00432AC5"/>
    <w:rsid w:val="004354FF"/>
    <w:rsid w:val="004371E7"/>
    <w:rsid w:val="0044265C"/>
    <w:rsid w:val="004449BD"/>
    <w:rsid w:val="00445A77"/>
    <w:rsid w:val="00446C93"/>
    <w:rsid w:val="004515B4"/>
    <w:rsid w:val="00452271"/>
    <w:rsid w:val="00452CE7"/>
    <w:rsid w:val="00452CED"/>
    <w:rsid w:val="00452F1A"/>
    <w:rsid w:val="004531D5"/>
    <w:rsid w:val="00453621"/>
    <w:rsid w:val="00453C2B"/>
    <w:rsid w:val="004548DE"/>
    <w:rsid w:val="004550F5"/>
    <w:rsid w:val="0045627F"/>
    <w:rsid w:val="00462354"/>
    <w:rsid w:val="004624E0"/>
    <w:rsid w:val="00465363"/>
    <w:rsid w:val="00465AF6"/>
    <w:rsid w:val="004669B6"/>
    <w:rsid w:val="004709A0"/>
    <w:rsid w:val="00474B5C"/>
    <w:rsid w:val="00474B87"/>
    <w:rsid w:val="004803B8"/>
    <w:rsid w:val="00481BE3"/>
    <w:rsid w:val="0048372A"/>
    <w:rsid w:val="00483BD1"/>
    <w:rsid w:val="004853B1"/>
    <w:rsid w:val="00486C44"/>
    <w:rsid w:val="00486D50"/>
    <w:rsid w:val="00491401"/>
    <w:rsid w:val="00492A47"/>
    <w:rsid w:val="004934D0"/>
    <w:rsid w:val="00496423"/>
    <w:rsid w:val="00497E1B"/>
    <w:rsid w:val="004A0579"/>
    <w:rsid w:val="004A0902"/>
    <w:rsid w:val="004A113A"/>
    <w:rsid w:val="004A12E5"/>
    <w:rsid w:val="004A1D5E"/>
    <w:rsid w:val="004A22FF"/>
    <w:rsid w:val="004A2B50"/>
    <w:rsid w:val="004A3B06"/>
    <w:rsid w:val="004B02D5"/>
    <w:rsid w:val="004B27C0"/>
    <w:rsid w:val="004B3744"/>
    <w:rsid w:val="004B3B30"/>
    <w:rsid w:val="004B55FB"/>
    <w:rsid w:val="004C23EA"/>
    <w:rsid w:val="004D090B"/>
    <w:rsid w:val="004D138B"/>
    <w:rsid w:val="004D79BB"/>
    <w:rsid w:val="004E0849"/>
    <w:rsid w:val="004E2462"/>
    <w:rsid w:val="004E2D34"/>
    <w:rsid w:val="004E36CF"/>
    <w:rsid w:val="004E48A3"/>
    <w:rsid w:val="004E6049"/>
    <w:rsid w:val="004E6469"/>
    <w:rsid w:val="004E6F00"/>
    <w:rsid w:val="004E75D3"/>
    <w:rsid w:val="004F010A"/>
    <w:rsid w:val="004F0858"/>
    <w:rsid w:val="004F0DCC"/>
    <w:rsid w:val="004F1FE1"/>
    <w:rsid w:val="004F45BE"/>
    <w:rsid w:val="004F4B8D"/>
    <w:rsid w:val="004F5F62"/>
    <w:rsid w:val="00500989"/>
    <w:rsid w:val="00501790"/>
    <w:rsid w:val="00501948"/>
    <w:rsid w:val="005066BA"/>
    <w:rsid w:val="00506E4A"/>
    <w:rsid w:val="00511E58"/>
    <w:rsid w:val="005120D4"/>
    <w:rsid w:val="005164BD"/>
    <w:rsid w:val="00516AE2"/>
    <w:rsid w:val="00517069"/>
    <w:rsid w:val="00517ABC"/>
    <w:rsid w:val="0052007C"/>
    <w:rsid w:val="0052028A"/>
    <w:rsid w:val="005217FC"/>
    <w:rsid w:val="005224F4"/>
    <w:rsid w:val="00522C4A"/>
    <w:rsid w:val="0052369B"/>
    <w:rsid w:val="00524E9F"/>
    <w:rsid w:val="00526A5A"/>
    <w:rsid w:val="00526A7F"/>
    <w:rsid w:val="00530235"/>
    <w:rsid w:val="005304BD"/>
    <w:rsid w:val="00533238"/>
    <w:rsid w:val="0053410C"/>
    <w:rsid w:val="0053763A"/>
    <w:rsid w:val="00537BF6"/>
    <w:rsid w:val="005401E2"/>
    <w:rsid w:val="005407B1"/>
    <w:rsid w:val="005408D7"/>
    <w:rsid w:val="00540982"/>
    <w:rsid w:val="005409B2"/>
    <w:rsid w:val="00540AC5"/>
    <w:rsid w:val="005452E8"/>
    <w:rsid w:val="005453DB"/>
    <w:rsid w:val="00547C30"/>
    <w:rsid w:val="00550262"/>
    <w:rsid w:val="005528ED"/>
    <w:rsid w:val="00553587"/>
    <w:rsid w:val="00553FA3"/>
    <w:rsid w:val="00556B37"/>
    <w:rsid w:val="00562E28"/>
    <w:rsid w:val="00563669"/>
    <w:rsid w:val="00564558"/>
    <w:rsid w:val="00564B9E"/>
    <w:rsid w:val="00564C75"/>
    <w:rsid w:val="005664B7"/>
    <w:rsid w:val="005720A5"/>
    <w:rsid w:val="00573B93"/>
    <w:rsid w:val="00574273"/>
    <w:rsid w:val="005761C7"/>
    <w:rsid w:val="0057759C"/>
    <w:rsid w:val="005804A5"/>
    <w:rsid w:val="00581400"/>
    <w:rsid w:val="00582DA8"/>
    <w:rsid w:val="00584C44"/>
    <w:rsid w:val="00591F0B"/>
    <w:rsid w:val="00593A90"/>
    <w:rsid w:val="00593D92"/>
    <w:rsid w:val="005940EC"/>
    <w:rsid w:val="0059576A"/>
    <w:rsid w:val="005A4F98"/>
    <w:rsid w:val="005A5187"/>
    <w:rsid w:val="005A6C07"/>
    <w:rsid w:val="005B2F93"/>
    <w:rsid w:val="005B342C"/>
    <w:rsid w:val="005B3CDA"/>
    <w:rsid w:val="005B46EB"/>
    <w:rsid w:val="005B6C68"/>
    <w:rsid w:val="005B7900"/>
    <w:rsid w:val="005C1B22"/>
    <w:rsid w:val="005C2036"/>
    <w:rsid w:val="005C2E46"/>
    <w:rsid w:val="005C5798"/>
    <w:rsid w:val="005C5D28"/>
    <w:rsid w:val="005C5D5F"/>
    <w:rsid w:val="005C64D9"/>
    <w:rsid w:val="005C7231"/>
    <w:rsid w:val="005D162E"/>
    <w:rsid w:val="005D18D2"/>
    <w:rsid w:val="005D1981"/>
    <w:rsid w:val="005D335A"/>
    <w:rsid w:val="005D7194"/>
    <w:rsid w:val="005D7242"/>
    <w:rsid w:val="005D7F29"/>
    <w:rsid w:val="005E0082"/>
    <w:rsid w:val="005E1A84"/>
    <w:rsid w:val="005E256C"/>
    <w:rsid w:val="005E2C8F"/>
    <w:rsid w:val="005E5A10"/>
    <w:rsid w:val="005E67B9"/>
    <w:rsid w:val="005E7E16"/>
    <w:rsid w:val="005E7F1C"/>
    <w:rsid w:val="005F1632"/>
    <w:rsid w:val="005F329E"/>
    <w:rsid w:val="005F39F0"/>
    <w:rsid w:val="005F5CE7"/>
    <w:rsid w:val="00600F05"/>
    <w:rsid w:val="00601349"/>
    <w:rsid w:val="006018AC"/>
    <w:rsid w:val="00601D7D"/>
    <w:rsid w:val="00603502"/>
    <w:rsid w:val="00604012"/>
    <w:rsid w:val="00606AB5"/>
    <w:rsid w:val="0061090F"/>
    <w:rsid w:val="0061118D"/>
    <w:rsid w:val="006122B9"/>
    <w:rsid w:val="00612A50"/>
    <w:rsid w:val="00612B3E"/>
    <w:rsid w:val="00613410"/>
    <w:rsid w:val="006135E1"/>
    <w:rsid w:val="006152AC"/>
    <w:rsid w:val="006172FE"/>
    <w:rsid w:val="00621A82"/>
    <w:rsid w:val="00624216"/>
    <w:rsid w:val="00624597"/>
    <w:rsid w:val="00625B37"/>
    <w:rsid w:val="00630F44"/>
    <w:rsid w:val="00632010"/>
    <w:rsid w:val="00632699"/>
    <w:rsid w:val="00632FC8"/>
    <w:rsid w:val="00633423"/>
    <w:rsid w:val="0063395C"/>
    <w:rsid w:val="00636DE5"/>
    <w:rsid w:val="0064057F"/>
    <w:rsid w:val="00640975"/>
    <w:rsid w:val="0064097B"/>
    <w:rsid w:val="00642487"/>
    <w:rsid w:val="00642A29"/>
    <w:rsid w:val="00644F15"/>
    <w:rsid w:val="00645192"/>
    <w:rsid w:val="00650390"/>
    <w:rsid w:val="0065232F"/>
    <w:rsid w:val="00656CFB"/>
    <w:rsid w:val="00660E90"/>
    <w:rsid w:val="00661051"/>
    <w:rsid w:val="00661EB5"/>
    <w:rsid w:val="006631C0"/>
    <w:rsid w:val="0066508A"/>
    <w:rsid w:val="006650AC"/>
    <w:rsid w:val="00665EFD"/>
    <w:rsid w:val="006669A4"/>
    <w:rsid w:val="00666E60"/>
    <w:rsid w:val="00667055"/>
    <w:rsid w:val="0067103D"/>
    <w:rsid w:val="00672B56"/>
    <w:rsid w:val="0067306A"/>
    <w:rsid w:val="00674E3B"/>
    <w:rsid w:val="006805C6"/>
    <w:rsid w:val="00682368"/>
    <w:rsid w:val="0068645B"/>
    <w:rsid w:val="00686817"/>
    <w:rsid w:val="006871AA"/>
    <w:rsid w:val="0069006A"/>
    <w:rsid w:val="0069012E"/>
    <w:rsid w:val="0069227B"/>
    <w:rsid w:val="006926C5"/>
    <w:rsid w:val="006930AC"/>
    <w:rsid w:val="0069418F"/>
    <w:rsid w:val="00695884"/>
    <w:rsid w:val="0069671B"/>
    <w:rsid w:val="00697130"/>
    <w:rsid w:val="006A1487"/>
    <w:rsid w:val="006A162F"/>
    <w:rsid w:val="006A2865"/>
    <w:rsid w:val="006A2F58"/>
    <w:rsid w:val="006A3F1B"/>
    <w:rsid w:val="006A59AB"/>
    <w:rsid w:val="006A6B35"/>
    <w:rsid w:val="006A6FDF"/>
    <w:rsid w:val="006A7942"/>
    <w:rsid w:val="006B03C9"/>
    <w:rsid w:val="006B2B16"/>
    <w:rsid w:val="006B40D1"/>
    <w:rsid w:val="006B418B"/>
    <w:rsid w:val="006B6408"/>
    <w:rsid w:val="006B7470"/>
    <w:rsid w:val="006B7DF3"/>
    <w:rsid w:val="006C1C36"/>
    <w:rsid w:val="006C21B6"/>
    <w:rsid w:val="006C3CBF"/>
    <w:rsid w:val="006C3E08"/>
    <w:rsid w:val="006D0012"/>
    <w:rsid w:val="006D02E9"/>
    <w:rsid w:val="006D0929"/>
    <w:rsid w:val="006D18AF"/>
    <w:rsid w:val="006D1A21"/>
    <w:rsid w:val="006D4CDE"/>
    <w:rsid w:val="006D52FC"/>
    <w:rsid w:val="006D7CC4"/>
    <w:rsid w:val="006E0D23"/>
    <w:rsid w:val="006E19D8"/>
    <w:rsid w:val="006E36B0"/>
    <w:rsid w:val="006E39F6"/>
    <w:rsid w:val="006E5D67"/>
    <w:rsid w:val="006E5E0F"/>
    <w:rsid w:val="006F069B"/>
    <w:rsid w:val="006F09C8"/>
    <w:rsid w:val="006F0DF8"/>
    <w:rsid w:val="006F19DB"/>
    <w:rsid w:val="006F250A"/>
    <w:rsid w:val="006F4A6D"/>
    <w:rsid w:val="006F4C84"/>
    <w:rsid w:val="006F665C"/>
    <w:rsid w:val="006F729D"/>
    <w:rsid w:val="00700DA7"/>
    <w:rsid w:val="00701816"/>
    <w:rsid w:val="00702724"/>
    <w:rsid w:val="00703C61"/>
    <w:rsid w:val="00704BDF"/>
    <w:rsid w:val="007052AA"/>
    <w:rsid w:val="00706E4F"/>
    <w:rsid w:val="00706F78"/>
    <w:rsid w:val="00707534"/>
    <w:rsid w:val="00707F29"/>
    <w:rsid w:val="00711C5C"/>
    <w:rsid w:val="007120CB"/>
    <w:rsid w:val="00712530"/>
    <w:rsid w:val="00712590"/>
    <w:rsid w:val="00713CB4"/>
    <w:rsid w:val="0071600D"/>
    <w:rsid w:val="007178F8"/>
    <w:rsid w:val="00721A91"/>
    <w:rsid w:val="00723DEB"/>
    <w:rsid w:val="007250C4"/>
    <w:rsid w:val="007257FC"/>
    <w:rsid w:val="007269BD"/>
    <w:rsid w:val="00730E1D"/>
    <w:rsid w:val="00734063"/>
    <w:rsid w:val="007346B9"/>
    <w:rsid w:val="007377C1"/>
    <w:rsid w:val="00737F20"/>
    <w:rsid w:val="00741DD5"/>
    <w:rsid w:val="0074512C"/>
    <w:rsid w:val="007452D8"/>
    <w:rsid w:val="0074711E"/>
    <w:rsid w:val="007507E1"/>
    <w:rsid w:val="007526F3"/>
    <w:rsid w:val="00754A27"/>
    <w:rsid w:val="00756F59"/>
    <w:rsid w:val="00757AE9"/>
    <w:rsid w:val="00757DEF"/>
    <w:rsid w:val="00760530"/>
    <w:rsid w:val="007620CD"/>
    <w:rsid w:val="00762915"/>
    <w:rsid w:val="00763101"/>
    <w:rsid w:val="0076389E"/>
    <w:rsid w:val="00767077"/>
    <w:rsid w:val="00767ACD"/>
    <w:rsid w:val="007734B3"/>
    <w:rsid w:val="00774AFB"/>
    <w:rsid w:val="007750A1"/>
    <w:rsid w:val="007767C5"/>
    <w:rsid w:val="0078071B"/>
    <w:rsid w:val="0078303A"/>
    <w:rsid w:val="00783E4E"/>
    <w:rsid w:val="00784F63"/>
    <w:rsid w:val="00785DAE"/>
    <w:rsid w:val="0078705A"/>
    <w:rsid w:val="00787791"/>
    <w:rsid w:val="00787885"/>
    <w:rsid w:val="0079046A"/>
    <w:rsid w:val="00791D44"/>
    <w:rsid w:val="007934AE"/>
    <w:rsid w:val="00794A64"/>
    <w:rsid w:val="00795102"/>
    <w:rsid w:val="00795A8D"/>
    <w:rsid w:val="0079633E"/>
    <w:rsid w:val="00796F90"/>
    <w:rsid w:val="007A02C9"/>
    <w:rsid w:val="007A12D4"/>
    <w:rsid w:val="007A307A"/>
    <w:rsid w:val="007A317B"/>
    <w:rsid w:val="007A33CF"/>
    <w:rsid w:val="007A35C4"/>
    <w:rsid w:val="007A3D96"/>
    <w:rsid w:val="007A4775"/>
    <w:rsid w:val="007A4FC7"/>
    <w:rsid w:val="007A7A6A"/>
    <w:rsid w:val="007B0CAF"/>
    <w:rsid w:val="007B1CEE"/>
    <w:rsid w:val="007B32D8"/>
    <w:rsid w:val="007B3B47"/>
    <w:rsid w:val="007B524B"/>
    <w:rsid w:val="007B5CDD"/>
    <w:rsid w:val="007B60DB"/>
    <w:rsid w:val="007B619A"/>
    <w:rsid w:val="007B70B3"/>
    <w:rsid w:val="007C068D"/>
    <w:rsid w:val="007C17F9"/>
    <w:rsid w:val="007C1E88"/>
    <w:rsid w:val="007C293F"/>
    <w:rsid w:val="007C6FBC"/>
    <w:rsid w:val="007C7C7A"/>
    <w:rsid w:val="007D47CE"/>
    <w:rsid w:val="007D5C03"/>
    <w:rsid w:val="007D711F"/>
    <w:rsid w:val="007E069D"/>
    <w:rsid w:val="007E2516"/>
    <w:rsid w:val="007E2C13"/>
    <w:rsid w:val="007E3F03"/>
    <w:rsid w:val="007E601B"/>
    <w:rsid w:val="007E6553"/>
    <w:rsid w:val="007F0DBB"/>
    <w:rsid w:val="007F154F"/>
    <w:rsid w:val="007F2B7F"/>
    <w:rsid w:val="007F2D22"/>
    <w:rsid w:val="007F4029"/>
    <w:rsid w:val="007F5048"/>
    <w:rsid w:val="007F5B4B"/>
    <w:rsid w:val="007F5BCB"/>
    <w:rsid w:val="007F5C61"/>
    <w:rsid w:val="007F7494"/>
    <w:rsid w:val="007F7641"/>
    <w:rsid w:val="007F77D3"/>
    <w:rsid w:val="0080111C"/>
    <w:rsid w:val="00803C54"/>
    <w:rsid w:val="008055C6"/>
    <w:rsid w:val="00805B26"/>
    <w:rsid w:val="00806FB3"/>
    <w:rsid w:val="00810ABD"/>
    <w:rsid w:val="00813EEF"/>
    <w:rsid w:val="008151AE"/>
    <w:rsid w:val="00816E44"/>
    <w:rsid w:val="00817E48"/>
    <w:rsid w:val="00820B85"/>
    <w:rsid w:val="00822416"/>
    <w:rsid w:val="00822A78"/>
    <w:rsid w:val="00822F52"/>
    <w:rsid w:val="00823106"/>
    <w:rsid w:val="008254A3"/>
    <w:rsid w:val="0082763B"/>
    <w:rsid w:val="0083125A"/>
    <w:rsid w:val="00832723"/>
    <w:rsid w:val="008338DF"/>
    <w:rsid w:val="008347E4"/>
    <w:rsid w:val="00836F54"/>
    <w:rsid w:val="00836FE6"/>
    <w:rsid w:val="00840A75"/>
    <w:rsid w:val="008417AF"/>
    <w:rsid w:val="00843812"/>
    <w:rsid w:val="00843A03"/>
    <w:rsid w:val="00845113"/>
    <w:rsid w:val="00845670"/>
    <w:rsid w:val="0084655A"/>
    <w:rsid w:val="00847B5A"/>
    <w:rsid w:val="00847BCD"/>
    <w:rsid w:val="00847C72"/>
    <w:rsid w:val="00851B20"/>
    <w:rsid w:val="008528DB"/>
    <w:rsid w:val="0085373E"/>
    <w:rsid w:val="0085447C"/>
    <w:rsid w:val="00854742"/>
    <w:rsid w:val="00854CA8"/>
    <w:rsid w:val="00855F25"/>
    <w:rsid w:val="008564D6"/>
    <w:rsid w:val="0086004A"/>
    <w:rsid w:val="00860756"/>
    <w:rsid w:val="008649A6"/>
    <w:rsid w:val="0086559B"/>
    <w:rsid w:val="00866E92"/>
    <w:rsid w:val="008676F1"/>
    <w:rsid w:val="00870213"/>
    <w:rsid w:val="00871EBD"/>
    <w:rsid w:val="008740A0"/>
    <w:rsid w:val="00874D7A"/>
    <w:rsid w:val="008756E9"/>
    <w:rsid w:val="00876538"/>
    <w:rsid w:val="008777A5"/>
    <w:rsid w:val="0088035D"/>
    <w:rsid w:val="00881F7F"/>
    <w:rsid w:val="008828D4"/>
    <w:rsid w:val="0088343C"/>
    <w:rsid w:val="00883AC9"/>
    <w:rsid w:val="00885B62"/>
    <w:rsid w:val="00886014"/>
    <w:rsid w:val="00887DE4"/>
    <w:rsid w:val="00887EDA"/>
    <w:rsid w:val="00890C5B"/>
    <w:rsid w:val="00890C94"/>
    <w:rsid w:val="00892E40"/>
    <w:rsid w:val="00897DC6"/>
    <w:rsid w:val="008A0270"/>
    <w:rsid w:val="008A0C13"/>
    <w:rsid w:val="008A106D"/>
    <w:rsid w:val="008A1404"/>
    <w:rsid w:val="008A31CA"/>
    <w:rsid w:val="008A3EA9"/>
    <w:rsid w:val="008A74C0"/>
    <w:rsid w:val="008A7777"/>
    <w:rsid w:val="008A7E9E"/>
    <w:rsid w:val="008B49C9"/>
    <w:rsid w:val="008B4C0A"/>
    <w:rsid w:val="008B7149"/>
    <w:rsid w:val="008B7F29"/>
    <w:rsid w:val="008C4922"/>
    <w:rsid w:val="008C61A6"/>
    <w:rsid w:val="008C6682"/>
    <w:rsid w:val="008C75AD"/>
    <w:rsid w:val="008C7816"/>
    <w:rsid w:val="008C784D"/>
    <w:rsid w:val="008D071E"/>
    <w:rsid w:val="008D59F5"/>
    <w:rsid w:val="008E2B43"/>
    <w:rsid w:val="008E376F"/>
    <w:rsid w:val="008E377A"/>
    <w:rsid w:val="008E65E1"/>
    <w:rsid w:val="008E7A23"/>
    <w:rsid w:val="008F0B69"/>
    <w:rsid w:val="008F10F7"/>
    <w:rsid w:val="008F3AF8"/>
    <w:rsid w:val="008F3C7B"/>
    <w:rsid w:val="008F536B"/>
    <w:rsid w:val="008F5AB7"/>
    <w:rsid w:val="008F73D6"/>
    <w:rsid w:val="00900781"/>
    <w:rsid w:val="0090151B"/>
    <w:rsid w:val="0090365B"/>
    <w:rsid w:val="00903FA2"/>
    <w:rsid w:val="009049B2"/>
    <w:rsid w:val="00906391"/>
    <w:rsid w:val="0090686F"/>
    <w:rsid w:val="0091086E"/>
    <w:rsid w:val="00910D49"/>
    <w:rsid w:val="0091474F"/>
    <w:rsid w:val="0091480F"/>
    <w:rsid w:val="009163AC"/>
    <w:rsid w:val="0091689F"/>
    <w:rsid w:val="0091694D"/>
    <w:rsid w:val="00920271"/>
    <w:rsid w:val="0092044A"/>
    <w:rsid w:val="009216BD"/>
    <w:rsid w:val="00921F74"/>
    <w:rsid w:val="00922CF3"/>
    <w:rsid w:val="00923574"/>
    <w:rsid w:val="009256B5"/>
    <w:rsid w:val="00941B17"/>
    <w:rsid w:val="0094223F"/>
    <w:rsid w:val="009440FE"/>
    <w:rsid w:val="009442CA"/>
    <w:rsid w:val="009467C9"/>
    <w:rsid w:val="00950A4B"/>
    <w:rsid w:val="00950D21"/>
    <w:rsid w:val="0095339D"/>
    <w:rsid w:val="0095394C"/>
    <w:rsid w:val="00953AAD"/>
    <w:rsid w:val="009541DD"/>
    <w:rsid w:val="00955CC6"/>
    <w:rsid w:val="00956CF7"/>
    <w:rsid w:val="0095756D"/>
    <w:rsid w:val="009607CF"/>
    <w:rsid w:val="00962996"/>
    <w:rsid w:val="009642D8"/>
    <w:rsid w:val="00964F80"/>
    <w:rsid w:val="00965F18"/>
    <w:rsid w:val="009702BC"/>
    <w:rsid w:val="00971D46"/>
    <w:rsid w:val="009723DD"/>
    <w:rsid w:val="009726D1"/>
    <w:rsid w:val="0097461E"/>
    <w:rsid w:val="009761FD"/>
    <w:rsid w:val="0097787A"/>
    <w:rsid w:val="00977AA8"/>
    <w:rsid w:val="00981715"/>
    <w:rsid w:val="00981999"/>
    <w:rsid w:val="00981D74"/>
    <w:rsid w:val="00981F12"/>
    <w:rsid w:val="009820CF"/>
    <w:rsid w:val="00982980"/>
    <w:rsid w:val="00983589"/>
    <w:rsid w:val="009842D1"/>
    <w:rsid w:val="009871B2"/>
    <w:rsid w:val="00987FE9"/>
    <w:rsid w:val="00991144"/>
    <w:rsid w:val="009916D8"/>
    <w:rsid w:val="00991B1B"/>
    <w:rsid w:val="009A007F"/>
    <w:rsid w:val="009A032E"/>
    <w:rsid w:val="009A0ED8"/>
    <w:rsid w:val="009A291F"/>
    <w:rsid w:val="009A2FAF"/>
    <w:rsid w:val="009A49F1"/>
    <w:rsid w:val="009A4A9A"/>
    <w:rsid w:val="009A5BC0"/>
    <w:rsid w:val="009B1B48"/>
    <w:rsid w:val="009B4264"/>
    <w:rsid w:val="009B5163"/>
    <w:rsid w:val="009B5403"/>
    <w:rsid w:val="009B6204"/>
    <w:rsid w:val="009B67A8"/>
    <w:rsid w:val="009C06B9"/>
    <w:rsid w:val="009C0C9F"/>
    <w:rsid w:val="009C2EF1"/>
    <w:rsid w:val="009C32BF"/>
    <w:rsid w:val="009C795E"/>
    <w:rsid w:val="009D10FA"/>
    <w:rsid w:val="009D204A"/>
    <w:rsid w:val="009D36CB"/>
    <w:rsid w:val="009D3AE2"/>
    <w:rsid w:val="009D544F"/>
    <w:rsid w:val="009D6C7E"/>
    <w:rsid w:val="009D7012"/>
    <w:rsid w:val="009D741F"/>
    <w:rsid w:val="009E222C"/>
    <w:rsid w:val="009E357A"/>
    <w:rsid w:val="009E43F9"/>
    <w:rsid w:val="009E4422"/>
    <w:rsid w:val="009E5EE0"/>
    <w:rsid w:val="009E6B14"/>
    <w:rsid w:val="009E7067"/>
    <w:rsid w:val="009F008A"/>
    <w:rsid w:val="009F02DF"/>
    <w:rsid w:val="009F0762"/>
    <w:rsid w:val="009F33F8"/>
    <w:rsid w:val="009F5C01"/>
    <w:rsid w:val="009F651B"/>
    <w:rsid w:val="009F66E8"/>
    <w:rsid w:val="009F6A94"/>
    <w:rsid w:val="00A00207"/>
    <w:rsid w:val="00A017D4"/>
    <w:rsid w:val="00A024F6"/>
    <w:rsid w:val="00A04CC8"/>
    <w:rsid w:val="00A0572D"/>
    <w:rsid w:val="00A058D9"/>
    <w:rsid w:val="00A06F18"/>
    <w:rsid w:val="00A07029"/>
    <w:rsid w:val="00A114E3"/>
    <w:rsid w:val="00A12D1F"/>
    <w:rsid w:val="00A13753"/>
    <w:rsid w:val="00A13C06"/>
    <w:rsid w:val="00A13D2A"/>
    <w:rsid w:val="00A14ECB"/>
    <w:rsid w:val="00A15822"/>
    <w:rsid w:val="00A165F6"/>
    <w:rsid w:val="00A17B3B"/>
    <w:rsid w:val="00A20CFC"/>
    <w:rsid w:val="00A22E76"/>
    <w:rsid w:val="00A24144"/>
    <w:rsid w:val="00A258A6"/>
    <w:rsid w:val="00A27D22"/>
    <w:rsid w:val="00A30D42"/>
    <w:rsid w:val="00A31262"/>
    <w:rsid w:val="00A32CA7"/>
    <w:rsid w:val="00A349E0"/>
    <w:rsid w:val="00A34BD5"/>
    <w:rsid w:val="00A34BEF"/>
    <w:rsid w:val="00A35715"/>
    <w:rsid w:val="00A358E9"/>
    <w:rsid w:val="00A35DC5"/>
    <w:rsid w:val="00A40330"/>
    <w:rsid w:val="00A434C4"/>
    <w:rsid w:val="00A435E8"/>
    <w:rsid w:val="00A43A91"/>
    <w:rsid w:val="00A46C3F"/>
    <w:rsid w:val="00A46C59"/>
    <w:rsid w:val="00A47F24"/>
    <w:rsid w:val="00A51C9C"/>
    <w:rsid w:val="00A52FC2"/>
    <w:rsid w:val="00A555C9"/>
    <w:rsid w:val="00A5585B"/>
    <w:rsid w:val="00A56BED"/>
    <w:rsid w:val="00A618D9"/>
    <w:rsid w:val="00A61DCA"/>
    <w:rsid w:val="00A63D74"/>
    <w:rsid w:val="00A64222"/>
    <w:rsid w:val="00A6461E"/>
    <w:rsid w:val="00A6470F"/>
    <w:rsid w:val="00A65283"/>
    <w:rsid w:val="00A66302"/>
    <w:rsid w:val="00A665D5"/>
    <w:rsid w:val="00A66AF7"/>
    <w:rsid w:val="00A7023F"/>
    <w:rsid w:val="00A70B36"/>
    <w:rsid w:val="00A70C65"/>
    <w:rsid w:val="00A716E5"/>
    <w:rsid w:val="00A73F34"/>
    <w:rsid w:val="00A75FE1"/>
    <w:rsid w:val="00A77701"/>
    <w:rsid w:val="00A77B2D"/>
    <w:rsid w:val="00A77D25"/>
    <w:rsid w:val="00A82849"/>
    <w:rsid w:val="00A8442E"/>
    <w:rsid w:val="00A86231"/>
    <w:rsid w:val="00A865ED"/>
    <w:rsid w:val="00A86E44"/>
    <w:rsid w:val="00A87816"/>
    <w:rsid w:val="00A91A57"/>
    <w:rsid w:val="00A91BBB"/>
    <w:rsid w:val="00A91C2E"/>
    <w:rsid w:val="00A9416C"/>
    <w:rsid w:val="00A94850"/>
    <w:rsid w:val="00A96652"/>
    <w:rsid w:val="00A96E19"/>
    <w:rsid w:val="00AA1D2E"/>
    <w:rsid w:val="00AA3C90"/>
    <w:rsid w:val="00AA4794"/>
    <w:rsid w:val="00AA494A"/>
    <w:rsid w:val="00AA4FC9"/>
    <w:rsid w:val="00AA62DA"/>
    <w:rsid w:val="00AA72EA"/>
    <w:rsid w:val="00AA7DFD"/>
    <w:rsid w:val="00AB2FDC"/>
    <w:rsid w:val="00AB6C5B"/>
    <w:rsid w:val="00AB7843"/>
    <w:rsid w:val="00AC04C0"/>
    <w:rsid w:val="00AD23E0"/>
    <w:rsid w:val="00AD385A"/>
    <w:rsid w:val="00AD4806"/>
    <w:rsid w:val="00AD4944"/>
    <w:rsid w:val="00AD4FAA"/>
    <w:rsid w:val="00AD6B7B"/>
    <w:rsid w:val="00AE0869"/>
    <w:rsid w:val="00AE1D43"/>
    <w:rsid w:val="00AE3964"/>
    <w:rsid w:val="00AE5D19"/>
    <w:rsid w:val="00AE6AA6"/>
    <w:rsid w:val="00AF30C3"/>
    <w:rsid w:val="00AF4E52"/>
    <w:rsid w:val="00AF4F5E"/>
    <w:rsid w:val="00AF6386"/>
    <w:rsid w:val="00AF7AC5"/>
    <w:rsid w:val="00B00244"/>
    <w:rsid w:val="00B01CD9"/>
    <w:rsid w:val="00B0207F"/>
    <w:rsid w:val="00B0530E"/>
    <w:rsid w:val="00B0658A"/>
    <w:rsid w:val="00B07598"/>
    <w:rsid w:val="00B11A57"/>
    <w:rsid w:val="00B12080"/>
    <w:rsid w:val="00B12ECB"/>
    <w:rsid w:val="00B13248"/>
    <w:rsid w:val="00B15B9E"/>
    <w:rsid w:val="00B164A4"/>
    <w:rsid w:val="00B174CF"/>
    <w:rsid w:val="00B2234A"/>
    <w:rsid w:val="00B22451"/>
    <w:rsid w:val="00B279EC"/>
    <w:rsid w:val="00B3051E"/>
    <w:rsid w:val="00B335E0"/>
    <w:rsid w:val="00B370AD"/>
    <w:rsid w:val="00B377FB"/>
    <w:rsid w:val="00B42848"/>
    <w:rsid w:val="00B4362D"/>
    <w:rsid w:val="00B44730"/>
    <w:rsid w:val="00B460BE"/>
    <w:rsid w:val="00B467CC"/>
    <w:rsid w:val="00B534C5"/>
    <w:rsid w:val="00B54354"/>
    <w:rsid w:val="00B549BC"/>
    <w:rsid w:val="00B55FAC"/>
    <w:rsid w:val="00B56415"/>
    <w:rsid w:val="00B57596"/>
    <w:rsid w:val="00B613AA"/>
    <w:rsid w:val="00B6147E"/>
    <w:rsid w:val="00B62ED8"/>
    <w:rsid w:val="00B63DED"/>
    <w:rsid w:val="00B64C70"/>
    <w:rsid w:val="00B64CEF"/>
    <w:rsid w:val="00B64D76"/>
    <w:rsid w:val="00B66E87"/>
    <w:rsid w:val="00B674F8"/>
    <w:rsid w:val="00B700B8"/>
    <w:rsid w:val="00B706C7"/>
    <w:rsid w:val="00B722A4"/>
    <w:rsid w:val="00B729F5"/>
    <w:rsid w:val="00B73020"/>
    <w:rsid w:val="00B74F2F"/>
    <w:rsid w:val="00B76506"/>
    <w:rsid w:val="00B765FE"/>
    <w:rsid w:val="00B77B17"/>
    <w:rsid w:val="00B80751"/>
    <w:rsid w:val="00B807A1"/>
    <w:rsid w:val="00B810C8"/>
    <w:rsid w:val="00B824DC"/>
    <w:rsid w:val="00B84387"/>
    <w:rsid w:val="00B856E4"/>
    <w:rsid w:val="00B862BD"/>
    <w:rsid w:val="00B9077B"/>
    <w:rsid w:val="00B9087D"/>
    <w:rsid w:val="00B926DB"/>
    <w:rsid w:val="00B9483F"/>
    <w:rsid w:val="00BA1DB6"/>
    <w:rsid w:val="00BA2964"/>
    <w:rsid w:val="00BA5F20"/>
    <w:rsid w:val="00BA71DE"/>
    <w:rsid w:val="00BB1C5E"/>
    <w:rsid w:val="00BB1D2B"/>
    <w:rsid w:val="00BB4BFE"/>
    <w:rsid w:val="00BB549A"/>
    <w:rsid w:val="00BB6B8F"/>
    <w:rsid w:val="00BB7323"/>
    <w:rsid w:val="00BB7AB1"/>
    <w:rsid w:val="00BC0FBF"/>
    <w:rsid w:val="00BC3CCE"/>
    <w:rsid w:val="00BC507D"/>
    <w:rsid w:val="00BC52FC"/>
    <w:rsid w:val="00BC6A9E"/>
    <w:rsid w:val="00BC6D2B"/>
    <w:rsid w:val="00BD003E"/>
    <w:rsid w:val="00BD1775"/>
    <w:rsid w:val="00BD1E6F"/>
    <w:rsid w:val="00BD48F0"/>
    <w:rsid w:val="00BD59A0"/>
    <w:rsid w:val="00BD6AE5"/>
    <w:rsid w:val="00BD6BBE"/>
    <w:rsid w:val="00BD729A"/>
    <w:rsid w:val="00BE0074"/>
    <w:rsid w:val="00BE067E"/>
    <w:rsid w:val="00BE0E4D"/>
    <w:rsid w:val="00BE1924"/>
    <w:rsid w:val="00BE363A"/>
    <w:rsid w:val="00BE50EF"/>
    <w:rsid w:val="00BF0510"/>
    <w:rsid w:val="00BF1A86"/>
    <w:rsid w:val="00BF32A6"/>
    <w:rsid w:val="00BF372A"/>
    <w:rsid w:val="00BF4976"/>
    <w:rsid w:val="00BF5C97"/>
    <w:rsid w:val="00BF687C"/>
    <w:rsid w:val="00BF77C6"/>
    <w:rsid w:val="00BF7B95"/>
    <w:rsid w:val="00C003F3"/>
    <w:rsid w:val="00C004BB"/>
    <w:rsid w:val="00C005A8"/>
    <w:rsid w:val="00C02798"/>
    <w:rsid w:val="00C02DB8"/>
    <w:rsid w:val="00C03565"/>
    <w:rsid w:val="00C03EA4"/>
    <w:rsid w:val="00C06737"/>
    <w:rsid w:val="00C111D9"/>
    <w:rsid w:val="00C12A17"/>
    <w:rsid w:val="00C15F72"/>
    <w:rsid w:val="00C17A63"/>
    <w:rsid w:val="00C20A22"/>
    <w:rsid w:val="00C20DE4"/>
    <w:rsid w:val="00C213EC"/>
    <w:rsid w:val="00C214CF"/>
    <w:rsid w:val="00C26045"/>
    <w:rsid w:val="00C263E2"/>
    <w:rsid w:val="00C302D9"/>
    <w:rsid w:val="00C32D07"/>
    <w:rsid w:val="00C3502C"/>
    <w:rsid w:val="00C35364"/>
    <w:rsid w:val="00C411DC"/>
    <w:rsid w:val="00C4443E"/>
    <w:rsid w:val="00C44DD3"/>
    <w:rsid w:val="00C4508C"/>
    <w:rsid w:val="00C45EAA"/>
    <w:rsid w:val="00C475A9"/>
    <w:rsid w:val="00C47EE0"/>
    <w:rsid w:val="00C5013B"/>
    <w:rsid w:val="00C52D06"/>
    <w:rsid w:val="00C55ECC"/>
    <w:rsid w:val="00C56DED"/>
    <w:rsid w:val="00C57FE7"/>
    <w:rsid w:val="00C6015D"/>
    <w:rsid w:val="00C60901"/>
    <w:rsid w:val="00C63917"/>
    <w:rsid w:val="00C643BE"/>
    <w:rsid w:val="00C64C6C"/>
    <w:rsid w:val="00C67152"/>
    <w:rsid w:val="00C71978"/>
    <w:rsid w:val="00C72514"/>
    <w:rsid w:val="00C73553"/>
    <w:rsid w:val="00C75AC7"/>
    <w:rsid w:val="00C81E07"/>
    <w:rsid w:val="00C81FD8"/>
    <w:rsid w:val="00C86FC2"/>
    <w:rsid w:val="00C87CFE"/>
    <w:rsid w:val="00C9248D"/>
    <w:rsid w:val="00C926B9"/>
    <w:rsid w:val="00C92766"/>
    <w:rsid w:val="00C92783"/>
    <w:rsid w:val="00C92A42"/>
    <w:rsid w:val="00C93DE0"/>
    <w:rsid w:val="00C946A8"/>
    <w:rsid w:val="00C94A52"/>
    <w:rsid w:val="00C94DAB"/>
    <w:rsid w:val="00C965F2"/>
    <w:rsid w:val="00CA1C98"/>
    <w:rsid w:val="00CA3434"/>
    <w:rsid w:val="00CA38F6"/>
    <w:rsid w:val="00CA47A4"/>
    <w:rsid w:val="00CA50C7"/>
    <w:rsid w:val="00CA5918"/>
    <w:rsid w:val="00CA61F9"/>
    <w:rsid w:val="00CA70CB"/>
    <w:rsid w:val="00CB2CA9"/>
    <w:rsid w:val="00CB3242"/>
    <w:rsid w:val="00CB694E"/>
    <w:rsid w:val="00CB7E1C"/>
    <w:rsid w:val="00CC0087"/>
    <w:rsid w:val="00CC0159"/>
    <w:rsid w:val="00CC01CF"/>
    <w:rsid w:val="00CC07B9"/>
    <w:rsid w:val="00CC0AEA"/>
    <w:rsid w:val="00CC1407"/>
    <w:rsid w:val="00CC1D81"/>
    <w:rsid w:val="00CC3CC1"/>
    <w:rsid w:val="00CC6B25"/>
    <w:rsid w:val="00CC7B85"/>
    <w:rsid w:val="00CD022C"/>
    <w:rsid w:val="00CD1160"/>
    <w:rsid w:val="00CD11B4"/>
    <w:rsid w:val="00CD1612"/>
    <w:rsid w:val="00CD48DF"/>
    <w:rsid w:val="00CD4F17"/>
    <w:rsid w:val="00CD557A"/>
    <w:rsid w:val="00CD63AA"/>
    <w:rsid w:val="00CD6785"/>
    <w:rsid w:val="00CD6933"/>
    <w:rsid w:val="00CD74B0"/>
    <w:rsid w:val="00CE3C33"/>
    <w:rsid w:val="00CE43DE"/>
    <w:rsid w:val="00CE43FE"/>
    <w:rsid w:val="00CE7DA9"/>
    <w:rsid w:val="00CF236F"/>
    <w:rsid w:val="00CF2C2D"/>
    <w:rsid w:val="00CF30E0"/>
    <w:rsid w:val="00CF6563"/>
    <w:rsid w:val="00CF7D37"/>
    <w:rsid w:val="00D01137"/>
    <w:rsid w:val="00D015F8"/>
    <w:rsid w:val="00D01F60"/>
    <w:rsid w:val="00D0267F"/>
    <w:rsid w:val="00D034CC"/>
    <w:rsid w:val="00D0354B"/>
    <w:rsid w:val="00D03610"/>
    <w:rsid w:val="00D03D1B"/>
    <w:rsid w:val="00D04E4A"/>
    <w:rsid w:val="00D05770"/>
    <w:rsid w:val="00D1100A"/>
    <w:rsid w:val="00D12203"/>
    <w:rsid w:val="00D12EE3"/>
    <w:rsid w:val="00D14725"/>
    <w:rsid w:val="00D14779"/>
    <w:rsid w:val="00D15ACD"/>
    <w:rsid w:val="00D164F2"/>
    <w:rsid w:val="00D17AB5"/>
    <w:rsid w:val="00D217B0"/>
    <w:rsid w:val="00D21E8F"/>
    <w:rsid w:val="00D2202D"/>
    <w:rsid w:val="00D2595C"/>
    <w:rsid w:val="00D25BE2"/>
    <w:rsid w:val="00D26A12"/>
    <w:rsid w:val="00D31071"/>
    <w:rsid w:val="00D3337D"/>
    <w:rsid w:val="00D33568"/>
    <w:rsid w:val="00D33EFA"/>
    <w:rsid w:val="00D34119"/>
    <w:rsid w:val="00D34593"/>
    <w:rsid w:val="00D36C93"/>
    <w:rsid w:val="00D43B0D"/>
    <w:rsid w:val="00D440D1"/>
    <w:rsid w:val="00D4522E"/>
    <w:rsid w:val="00D50F42"/>
    <w:rsid w:val="00D529B7"/>
    <w:rsid w:val="00D52CEF"/>
    <w:rsid w:val="00D52E75"/>
    <w:rsid w:val="00D5364E"/>
    <w:rsid w:val="00D5423C"/>
    <w:rsid w:val="00D55081"/>
    <w:rsid w:val="00D57C91"/>
    <w:rsid w:val="00D57CFA"/>
    <w:rsid w:val="00D60E04"/>
    <w:rsid w:val="00D63EC6"/>
    <w:rsid w:val="00D64665"/>
    <w:rsid w:val="00D65885"/>
    <w:rsid w:val="00D658B6"/>
    <w:rsid w:val="00D730B5"/>
    <w:rsid w:val="00D74085"/>
    <w:rsid w:val="00D74C67"/>
    <w:rsid w:val="00D81918"/>
    <w:rsid w:val="00D81D09"/>
    <w:rsid w:val="00D8201B"/>
    <w:rsid w:val="00D8227A"/>
    <w:rsid w:val="00D836A8"/>
    <w:rsid w:val="00D84325"/>
    <w:rsid w:val="00D85B3B"/>
    <w:rsid w:val="00D879EF"/>
    <w:rsid w:val="00D93BFB"/>
    <w:rsid w:val="00DA03CC"/>
    <w:rsid w:val="00DA1124"/>
    <w:rsid w:val="00DA1797"/>
    <w:rsid w:val="00DA1C71"/>
    <w:rsid w:val="00DA392F"/>
    <w:rsid w:val="00DA3E62"/>
    <w:rsid w:val="00DA541B"/>
    <w:rsid w:val="00DA5795"/>
    <w:rsid w:val="00DA62A4"/>
    <w:rsid w:val="00DA75D9"/>
    <w:rsid w:val="00DB0251"/>
    <w:rsid w:val="00DB1630"/>
    <w:rsid w:val="00DB2149"/>
    <w:rsid w:val="00DB2431"/>
    <w:rsid w:val="00DB3C7D"/>
    <w:rsid w:val="00DB4C14"/>
    <w:rsid w:val="00DB4E60"/>
    <w:rsid w:val="00DB4F84"/>
    <w:rsid w:val="00DB5714"/>
    <w:rsid w:val="00DB5B0E"/>
    <w:rsid w:val="00DB67B3"/>
    <w:rsid w:val="00DB68DC"/>
    <w:rsid w:val="00DB6E04"/>
    <w:rsid w:val="00DC137C"/>
    <w:rsid w:val="00DC198C"/>
    <w:rsid w:val="00DC1D4D"/>
    <w:rsid w:val="00DC2095"/>
    <w:rsid w:val="00DC225F"/>
    <w:rsid w:val="00DC3EF2"/>
    <w:rsid w:val="00DC4756"/>
    <w:rsid w:val="00DC67BD"/>
    <w:rsid w:val="00DC709A"/>
    <w:rsid w:val="00DC79C8"/>
    <w:rsid w:val="00DD0D15"/>
    <w:rsid w:val="00DD1ECB"/>
    <w:rsid w:val="00DD1F6E"/>
    <w:rsid w:val="00DD2F4C"/>
    <w:rsid w:val="00DD391B"/>
    <w:rsid w:val="00DD49B1"/>
    <w:rsid w:val="00DD6818"/>
    <w:rsid w:val="00DD6BEC"/>
    <w:rsid w:val="00DE291C"/>
    <w:rsid w:val="00DE3494"/>
    <w:rsid w:val="00DE36DB"/>
    <w:rsid w:val="00DE41ED"/>
    <w:rsid w:val="00DE4C2B"/>
    <w:rsid w:val="00DE4D1B"/>
    <w:rsid w:val="00DF24F7"/>
    <w:rsid w:val="00DF29A6"/>
    <w:rsid w:val="00DF46FA"/>
    <w:rsid w:val="00DF7A4F"/>
    <w:rsid w:val="00E02C95"/>
    <w:rsid w:val="00E0315D"/>
    <w:rsid w:val="00E0495A"/>
    <w:rsid w:val="00E05368"/>
    <w:rsid w:val="00E060FA"/>
    <w:rsid w:val="00E10276"/>
    <w:rsid w:val="00E10AB9"/>
    <w:rsid w:val="00E10FED"/>
    <w:rsid w:val="00E1299F"/>
    <w:rsid w:val="00E1340C"/>
    <w:rsid w:val="00E13637"/>
    <w:rsid w:val="00E13E87"/>
    <w:rsid w:val="00E14644"/>
    <w:rsid w:val="00E15D1F"/>
    <w:rsid w:val="00E219E6"/>
    <w:rsid w:val="00E23419"/>
    <w:rsid w:val="00E240A8"/>
    <w:rsid w:val="00E241F6"/>
    <w:rsid w:val="00E24D05"/>
    <w:rsid w:val="00E24DB0"/>
    <w:rsid w:val="00E2610A"/>
    <w:rsid w:val="00E27512"/>
    <w:rsid w:val="00E315B4"/>
    <w:rsid w:val="00E34910"/>
    <w:rsid w:val="00E3494E"/>
    <w:rsid w:val="00E34D74"/>
    <w:rsid w:val="00E35222"/>
    <w:rsid w:val="00E40D9A"/>
    <w:rsid w:val="00E40FDC"/>
    <w:rsid w:val="00E41D0D"/>
    <w:rsid w:val="00E42F01"/>
    <w:rsid w:val="00E43063"/>
    <w:rsid w:val="00E43E9D"/>
    <w:rsid w:val="00E44B16"/>
    <w:rsid w:val="00E45563"/>
    <w:rsid w:val="00E46D42"/>
    <w:rsid w:val="00E47341"/>
    <w:rsid w:val="00E50136"/>
    <w:rsid w:val="00E51796"/>
    <w:rsid w:val="00E5355C"/>
    <w:rsid w:val="00E5496C"/>
    <w:rsid w:val="00E54C57"/>
    <w:rsid w:val="00E64C07"/>
    <w:rsid w:val="00E658FE"/>
    <w:rsid w:val="00E712AC"/>
    <w:rsid w:val="00E730E1"/>
    <w:rsid w:val="00E73C81"/>
    <w:rsid w:val="00E74647"/>
    <w:rsid w:val="00E76988"/>
    <w:rsid w:val="00E808C7"/>
    <w:rsid w:val="00E83954"/>
    <w:rsid w:val="00E84527"/>
    <w:rsid w:val="00E84C4A"/>
    <w:rsid w:val="00E85C1F"/>
    <w:rsid w:val="00E8602F"/>
    <w:rsid w:val="00E87B3B"/>
    <w:rsid w:val="00E87C11"/>
    <w:rsid w:val="00E87E31"/>
    <w:rsid w:val="00E904FA"/>
    <w:rsid w:val="00E94348"/>
    <w:rsid w:val="00E954C1"/>
    <w:rsid w:val="00E9614D"/>
    <w:rsid w:val="00E97484"/>
    <w:rsid w:val="00E97EFE"/>
    <w:rsid w:val="00EA1C05"/>
    <w:rsid w:val="00EA2ABF"/>
    <w:rsid w:val="00EA5C65"/>
    <w:rsid w:val="00EA632F"/>
    <w:rsid w:val="00EB1042"/>
    <w:rsid w:val="00EB108F"/>
    <w:rsid w:val="00EB1237"/>
    <w:rsid w:val="00EB1C44"/>
    <w:rsid w:val="00EB20C5"/>
    <w:rsid w:val="00EB230C"/>
    <w:rsid w:val="00EB327E"/>
    <w:rsid w:val="00EB3455"/>
    <w:rsid w:val="00EB617A"/>
    <w:rsid w:val="00EB6AE6"/>
    <w:rsid w:val="00EB79AD"/>
    <w:rsid w:val="00EB7CC9"/>
    <w:rsid w:val="00EC2736"/>
    <w:rsid w:val="00EC6DC5"/>
    <w:rsid w:val="00ED17FD"/>
    <w:rsid w:val="00ED2039"/>
    <w:rsid w:val="00ED3A26"/>
    <w:rsid w:val="00ED5366"/>
    <w:rsid w:val="00EE2DFD"/>
    <w:rsid w:val="00EE3707"/>
    <w:rsid w:val="00EE388E"/>
    <w:rsid w:val="00EE492E"/>
    <w:rsid w:val="00EE4DFA"/>
    <w:rsid w:val="00EE595A"/>
    <w:rsid w:val="00EE5E12"/>
    <w:rsid w:val="00EE6231"/>
    <w:rsid w:val="00EE6BC3"/>
    <w:rsid w:val="00EF1D81"/>
    <w:rsid w:val="00EF36F5"/>
    <w:rsid w:val="00EF39F4"/>
    <w:rsid w:val="00EF4093"/>
    <w:rsid w:val="00EF4735"/>
    <w:rsid w:val="00EF4AEC"/>
    <w:rsid w:val="00EF4C13"/>
    <w:rsid w:val="00EF4E91"/>
    <w:rsid w:val="00EF5EA5"/>
    <w:rsid w:val="00EF709A"/>
    <w:rsid w:val="00F05A5D"/>
    <w:rsid w:val="00F1100F"/>
    <w:rsid w:val="00F15BBA"/>
    <w:rsid w:val="00F15D1F"/>
    <w:rsid w:val="00F215F6"/>
    <w:rsid w:val="00F21ED0"/>
    <w:rsid w:val="00F240C9"/>
    <w:rsid w:val="00F268E5"/>
    <w:rsid w:val="00F269FE"/>
    <w:rsid w:val="00F27672"/>
    <w:rsid w:val="00F27B50"/>
    <w:rsid w:val="00F316A5"/>
    <w:rsid w:val="00F32530"/>
    <w:rsid w:val="00F3358A"/>
    <w:rsid w:val="00F33CBD"/>
    <w:rsid w:val="00F33DE8"/>
    <w:rsid w:val="00F34B45"/>
    <w:rsid w:val="00F35011"/>
    <w:rsid w:val="00F35763"/>
    <w:rsid w:val="00F35EB8"/>
    <w:rsid w:val="00F36A2E"/>
    <w:rsid w:val="00F377BF"/>
    <w:rsid w:val="00F434BD"/>
    <w:rsid w:val="00F4406B"/>
    <w:rsid w:val="00F47698"/>
    <w:rsid w:val="00F50284"/>
    <w:rsid w:val="00F502B3"/>
    <w:rsid w:val="00F50F76"/>
    <w:rsid w:val="00F515D7"/>
    <w:rsid w:val="00F531B4"/>
    <w:rsid w:val="00F53FC5"/>
    <w:rsid w:val="00F5721C"/>
    <w:rsid w:val="00F57E2A"/>
    <w:rsid w:val="00F6225D"/>
    <w:rsid w:val="00F62C5C"/>
    <w:rsid w:val="00F644AC"/>
    <w:rsid w:val="00F647A2"/>
    <w:rsid w:val="00F6748C"/>
    <w:rsid w:val="00F67A27"/>
    <w:rsid w:val="00F72036"/>
    <w:rsid w:val="00F73285"/>
    <w:rsid w:val="00F753FF"/>
    <w:rsid w:val="00F75C61"/>
    <w:rsid w:val="00F81721"/>
    <w:rsid w:val="00F82445"/>
    <w:rsid w:val="00F83D4A"/>
    <w:rsid w:val="00F90CE1"/>
    <w:rsid w:val="00F926E6"/>
    <w:rsid w:val="00F94CB8"/>
    <w:rsid w:val="00F97A2B"/>
    <w:rsid w:val="00FA0994"/>
    <w:rsid w:val="00FA1953"/>
    <w:rsid w:val="00FA3016"/>
    <w:rsid w:val="00FA61E7"/>
    <w:rsid w:val="00FB0667"/>
    <w:rsid w:val="00FB24FD"/>
    <w:rsid w:val="00FB2B0A"/>
    <w:rsid w:val="00FB4FB1"/>
    <w:rsid w:val="00FB5E57"/>
    <w:rsid w:val="00FB7781"/>
    <w:rsid w:val="00FC5291"/>
    <w:rsid w:val="00FC62BD"/>
    <w:rsid w:val="00FD0438"/>
    <w:rsid w:val="00FD1FC2"/>
    <w:rsid w:val="00FD22D7"/>
    <w:rsid w:val="00FD330D"/>
    <w:rsid w:val="00FD3FA4"/>
    <w:rsid w:val="00FD46B1"/>
    <w:rsid w:val="00FD7AE1"/>
    <w:rsid w:val="00FE11C6"/>
    <w:rsid w:val="00FE1FE7"/>
    <w:rsid w:val="00FE4A4F"/>
    <w:rsid w:val="00FE56EC"/>
    <w:rsid w:val="00FE5C0C"/>
    <w:rsid w:val="00FE626D"/>
    <w:rsid w:val="00FF0057"/>
    <w:rsid w:val="00FF20C5"/>
    <w:rsid w:val="00FF339F"/>
    <w:rsid w:val="00FF621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CA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9" w:unhideWhenUsed="1" w:qFormat="1"/>
    <w:lsdException w:name="List Bullet" w:semiHidden="1" w:uiPriority="9" w:unhideWhenUsed="1"/>
    <w:lsdException w:name="List Number" w:semiHidden="1" w:uiPriority="0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iPriority="0" w:unhideWhenUsed="1"/>
    <w:lsdException w:name="List 5" w:semiHidden="1" w:uiPriority="0" w:unhideWhenUsed="1"/>
    <w:lsdException w:name="List Bullet 2" w:semiHidden="1" w:uiPriority="9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4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0" w:unhideWhenUsed="1"/>
    <w:lsdException w:name="List Continue" w:semiHidden="1" w:uiPriority="9" w:unhideWhenUsed="1" w:qFormat="1"/>
    <w:lsdException w:name="List Continue 2" w:semiHidden="1" w:uiPriority="9" w:unhideWhenUsed="1" w:qFormat="1"/>
    <w:lsdException w:name="List Continue 3" w:semiHidden="1" w:uiPriority="9" w:unhideWhenUsed="1" w:qFormat="1"/>
    <w:lsdException w:name="List Continue 4" w:semiHidden="1" w:uiPriority="9" w:unhideWhenUsed="1" w:qFormat="1"/>
    <w:lsdException w:name="List Continue 5" w:semiHidden="1" w:uiPriority="9" w:unhideWhenUsed="1"/>
    <w:lsdException w:name="Message Header" w:semiHidden="1" w:uiPriority="0" w:unhideWhenUsed="1"/>
    <w:lsdException w:name="Subtitle" w:uiPriority="4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D50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Heading1">
    <w:name w:val="heading 1"/>
    <w:aliases w:val="Document Header1,ClauseGroup_Title,Judy1,Hoofdstukkop,rien,gras14-Majusc,1-Titre 1,2 headline,h,H1,Chapter Heading,Part,l1,Heading 1a,Numbered - 1,Paragraph,Section,Section Heading,Lev 1,Level 1,~SectionHeading"/>
    <w:basedOn w:val="Normal"/>
    <w:next w:val="BodyText"/>
    <w:link w:val="Heading1Char"/>
    <w:uiPriority w:val="4"/>
    <w:qFormat/>
    <w:rsid w:val="00486D50"/>
    <w:pPr>
      <w:keepNext/>
      <w:numPr>
        <w:numId w:val="8"/>
      </w:numPr>
      <w:spacing w:after="24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aliases w:val="Title Header2,Clause_No&amp;Name,Judy2,1.1,JC2 Heading 2,_Heading 2,Heading 2 Char1,Heading 2 Char Char,Paragraafkop,Paragraafkop Car,Title 2,italique gras/marge,nul,heading 2,Titre 2 gras/marge,1.1-Titre 2,3 bullet,3b,R heading 2,H2,B Heading"/>
    <w:basedOn w:val="Normal"/>
    <w:next w:val="BodyText"/>
    <w:link w:val="Heading2Char"/>
    <w:uiPriority w:val="4"/>
    <w:qFormat/>
    <w:rsid w:val="00486D50"/>
    <w:pPr>
      <w:keepNext/>
      <w:numPr>
        <w:ilvl w:val="1"/>
        <w:numId w:val="8"/>
      </w:numPr>
      <w:spacing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Section Header3,ClauseSub_No&amp;Name,Judy3,Heading 3 Char Char Char Char Char Char,JC 3 Heading 3,hseHeading 3,Subparagraafkop,(ou Nota),faux,heading 3,1.1.1-Titre 3,Reg#sNoBold,4 dash,3,d,4 d,e,C Heading,Numbered - 3,Minor,MI,C,Level 1 - 1,Mi"/>
    <w:basedOn w:val="Normal"/>
    <w:next w:val="BodyText"/>
    <w:link w:val="Heading3Char"/>
    <w:uiPriority w:val="4"/>
    <w:qFormat/>
    <w:rsid w:val="00486D50"/>
    <w:pPr>
      <w:keepNext/>
      <w:numPr>
        <w:ilvl w:val="2"/>
        <w:numId w:val="8"/>
      </w:numPr>
      <w:tabs>
        <w:tab w:val="clear" w:pos="5171"/>
        <w:tab w:val="num" w:pos="851"/>
      </w:tabs>
      <w:spacing w:after="240"/>
      <w:ind w:left="851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Sub-Clause Sub-paragraph,ClauseSubSub_No&amp;Name,Judy4,Numbered - 4,~Level4Heading"/>
    <w:basedOn w:val="Normal"/>
    <w:next w:val="BodyText"/>
    <w:link w:val="Heading4Char"/>
    <w:uiPriority w:val="4"/>
    <w:qFormat/>
    <w:rsid w:val="00486D50"/>
    <w:pPr>
      <w:keepNext/>
      <w:numPr>
        <w:ilvl w:val="3"/>
        <w:numId w:val="8"/>
      </w:numPr>
      <w:spacing w:after="240"/>
      <w:jc w:val="left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aliases w:val="Judy5,(A)"/>
    <w:basedOn w:val="Normal"/>
    <w:next w:val="Corpsdetexte5"/>
    <w:link w:val="Heading5Char"/>
    <w:uiPriority w:val="4"/>
    <w:qFormat/>
    <w:rsid w:val="00486D50"/>
    <w:pPr>
      <w:keepNext/>
      <w:numPr>
        <w:ilvl w:val="4"/>
        <w:numId w:val="8"/>
      </w:numPr>
      <w:tabs>
        <w:tab w:val="left" w:pos="1418"/>
      </w:tabs>
      <w:spacing w:after="240"/>
      <w:jc w:val="left"/>
      <w:outlineLvl w:val="4"/>
    </w:pPr>
    <w:rPr>
      <w:rFonts w:eastAsiaTheme="majorEastAsia" w:cstheme="majorBidi"/>
      <w:u w:val="single"/>
    </w:rPr>
  </w:style>
  <w:style w:type="paragraph" w:styleId="Heading6">
    <w:name w:val="heading 6"/>
    <w:aliases w:val="Judy6,(I)"/>
    <w:basedOn w:val="Normal"/>
    <w:next w:val="Corpsdetexte6"/>
    <w:link w:val="Heading6Char"/>
    <w:uiPriority w:val="4"/>
    <w:qFormat/>
    <w:rsid w:val="00486D50"/>
    <w:pPr>
      <w:numPr>
        <w:ilvl w:val="5"/>
        <w:numId w:val="8"/>
      </w:numPr>
      <w:tabs>
        <w:tab w:val="left" w:pos="1985"/>
      </w:tabs>
      <w:spacing w:after="240"/>
      <w:jc w:val="left"/>
      <w:outlineLvl w:val="5"/>
    </w:pPr>
    <w:rPr>
      <w:rFonts w:eastAsiaTheme="majorEastAsia" w:cstheme="majorBidi"/>
      <w:i/>
      <w:iCs/>
      <w:u w:val="single"/>
    </w:rPr>
  </w:style>
  <w:style w:type="paragraph" w:styleId="Heading7">
    <w:name w:val="heading 7"/>
    <w:aliases w:val="Judy7,(1)"/>
    <w:basedOn w:val="Normal"/>
    <w:next w:val="Corpsdetexte7"/>
    <w:link w:val="Heading7Char"/>
    <w:qFormat/>
    <w:rsid w:val="00486D50"/>
    <w:pPr>
      <w:tabs>
        <w:tab w:val="left" w:pos="3119"/>
      </w:tabs>
      <w:spacing w:after="120"/>
      <w:ind w:left="3119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86D50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486D50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486D50"/>
  </w:style>
  <w:style w:type="character" w:customStyle="1" w:styleId="HeaderChar">
    <w:name w:val="Header Char"/>
    <w:basedOn w:val="DefaultParagraphFont"/>
    <w:link w:val="Header"/>
    <w:uiPriority w:val="99"/>
    <w:rsid w:val="00486D5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qFormat/>
    <w:rsid w:val="00486D50"/>
    <w:pPr>
      <w:ind w:left="-652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86D50"/>
    <w:rPr>
      <w:rFonts w:ascii="Times New Roman" w:hAnsi="Times New Roman"/>
      <w:sz w:val="12"/>
    </w:rPr>
  </w:style>
  <w:style w:type="table" w:styleId="TableGrid">
    <w:name w:val="Table Grid"/>
    <w:basedOn w:val="TableNormal"/>
    <w:uiPriority w:val="59"/>
    <w:rsid w:val="00680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50"/>
    <w:rPr>
      <w:rFonts w:ascii="Tahoma" w:hAnsi="Tahoma" w:cs="Tahoma"/>
      <w:sz w:val="16"/>
      <w:szCs w:val="16"/>
    </w:rPr>
  </w:style>
  <w:style w:type="paragraph" w:customStyle="1" w:styleId="Corpsdetexte0">
    <w:name w:val="Corps de texte 0"/>
    <w:basedOn w:val="Normal"/>
    <w:link w:val="Corpsdetexte0Char"/>
    <w:uiPriority w:val="1"/>
    <w:qFormat/>
    <w:rsid w:val="00486D50"/>
    <w:pPr>
      <w:spacing w:after="240"/>
    </w:pPr>
  </w:style>
  <w:style w:type="paragraph" w:customStyle="1" w:styleId="BlockRecipient">
    <w:name w:val="BlockRecipient"/>
    <w:uiPriority w:val="99"/>
    <w:rsid w:val="000C2332"/>
    <w:pPr>
      <w:spacing w:after="0" w:line="240" w:lineRule="auto"/>
    </w:pPr>
    <w:rPr>
      <w:rFonts w:ascii="Times New Roman" w:hAnsi="Times New Roman"/>
    </w:rPr>
  </w:style>
  <w:style w:type="paragraph" w:customStyle="1" w:styleId="logopiedletter">
    <w:name w:val="logopiedletter"/>
    <w:basedOn w:val="Normal"/>
    <w:next w:val="Normal"/>
    <w:qFormat/>
    <w:rsid w:val="00AE5D19"/>
    <w:pPr>
      <w:ind w:left="-652"/>
    </w:pPr>
    <w:rPr>
      <w:sz w:val="2"/>
      <w:szCs w:val="2"/>
    </w:rPr>
  </w:style>
  <w:style w:type="character" w:customStyle="1" w:styleId="Heading1Char">
    <w:name w:val="Heading 1 Char"/>
    <w:aliases w:val="Document Header1 Char,ClauseGroup_Title Char,Judy1 Char,Hoofdstukkop Char,rien Char,gras14-Majusc Char,1-Titre 1 Char,2 headline Char,h Char,H1 Char,Chapter Heading Char,Part Char,l1 Char,Heading 1a Char,Numbered - 1 Char,Paragraph Char"/>
    <w:basedOn w:val="DefaultParagraphFont"/>
    <w:link w:val="Heading1"/>
    <w:uiPriority w:val="4"/>
    <w:rsid w:val="00486D50"/>
    <w:rPr>
      <w:rFonts w:ascii="Times New Roman" w:eastAsiaTheme="majorEastAsia" w:hAnsi="Times New Roman" w:cstheme="majorBidi"/>
      <w:b/>
      <w:bCs/>
      <w:caps/>
      <w:szCs w:val="28"/>
    </w:rPr>
  </w:style>
  <w:style w:type="character" w:customStyle="1" w:styleId="Heading2Char">
    <w:name w:val="Heading 2 Char"/>
    <w:aliases w:val="Title Header2 Char,Clause_No&amp;Name Char,Judy2 Char,1.1 Char,JC2 Heading 2 Char,_Heading 2 Char,Heading 2 Char1 Char,Heading 2 Char Char Char,Paragraafkop Char,Paragraafkop Car Char,Title 2 Char,italique gras/marge Char,nul Char,3b Char"/>
    <w:basedOn w:val="DefaultParagraphFont"/>
    <w:link w:val="Heading2"/>
    <w:uiPriority w:val="4"/>
    <w:rsid w:val="00486D50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aliases w:val="Section Header3 Char,ClauseSub_No&amp;Name Char,Judy3 Char,Heading 3 Char Char Char Char Char Char Char,JC 3 Heading 3 Char,hseHeading 3 Char,Subparagraafkop Char,(ou Nota) Char,faux Char,heading 3 Char,1.1.1-Titre 3 Char,Reg#sNoBold Char"/>
    <w:basedOn w:val="DefaultParagraphFont"/>
    <w:link w:val="Heading3"/>
    <w:uiPriority w:val="4"/>
    <w:rsid w:val="00486D50"/>
    <w:rPr>
      <w:rFonts w:ascii="Times New Roman" w:eastAsiaTheme="majorEastAsia" w:hAnsi="Times New Roman" w:cstheme="majorBidi"/>
      <w:b/>
      <w:bCs/>
    </w:rPr>
  </w:style>
  <w:style w:type="character" w:customStyle="1" w:styleId="Heading4Char">
    <w:name w:val="Heading 4 Char"/>
    <w:aliases w:val="Sub-Clause Sub-paragraph Char,ClauseSubSub_No&amp;Name Char,Judy4 Char,Numbered - 4 Char,~Level4Heading Char"/>
    <w:basedOn w:val="DefaultParagraphFont"/>
    <w:link w:val="Heading4"/>
    <w:uiPriority w:val="4"/>
    <w:rsid w:val="00486D50"/>
    <w:rPr>
      <w:rFonts w:ascii="Times New Roman" w:eastAsiaTheme="majorEastAsia" w:hAnsi="Times New Roman" w:cstheme="majorBidi"/>
      <w:b/>
      <w:bCs/>
      <w:iCs/>
    </w:rPr>
  </w:style>
  <w:style w:type="character" w:customStyle="1" w:styleId="Heading5Char">
    <w:name w:val="Heading 5 Char"/>
    <w:aliases w:val="Judy5 Char,(A) Char"/>
    <w:basedOn w:val="DefaultParagraphFont"/>
    <w:link w:val="Heading5"/>
    <w:uiPriority w:val="4"/>
    <w:rsid w:val="00486D50"/>
    <w:rPr>
      <w:rFonts w:ascii="Times New Roman" w:eastAsiaTheme="majorEastAsia" w:hAnsi="Times New Roman" w:cstheme="majorBidi"/>
      <w:u w:val="single"/>
    </w:rPr>
  </w:style>
  <w:style w:type="character" w:customStyle="1" w:styleId="Heading6Char">
    <w:name w:val="Heading 6 Char"/>
    <w:aliases w:val="Judy6 Char,(I) Char"/>
    <w:basedOn w:val="DefaultParagraphFont"/>
    <w:link w:val="Heading6"/>
    <w:uiPriority w:val="4"/>
    <w:rsid w:val="00486D50"/>
    <w:rPr>
      <w:rFonts w:ascii="Times New Roman" w:eastAsiaTheme="majorEastAsia" w:hAnsi="Times New Roman" w:cstheme="majorBidi"/>
      <w:i/>
      <w:iCs/>
      <w:u w:val="single"/>
    </w:rPr>
  </w:style>
  <w:style w:type="paragraph" w:styleId="List">
    <w:name w:val="List"/>
    <w:basedOn w:val="Normal"/>
    <w:next w:val="BodyText"/>
    <w:uiPriority w:val="9"/>
    <w:qFormat/>
    <w:rsid w:val="00486D50"/>
    <w:pPr>
      <w:numPr>
        <w:numId w:val="40"/>
      </w:numPr>
      <w:spacing w:after="240"/>
    </w:pPr>
  </w:style>
  <w:style w:type="paragraph" w:styleId="BodyText">
    <w:name w:val="Body Text"/>
    <w:aliases w:val="T1"/>
    <w:basedOn w:val="Normal"/>
    <w:link w:val="BodyTextChar"/>
    <w:uiPriority w:val="2"/>
    <w:qFormat/>
    <w:rsid w:val="00486D50"/>
    <w:pPr>
      <w:spacing w:after="240"/>
      <w:ind w:left="851"/>
    </w:pPr>
  </w:style>
  <w:style w:type="character" w:customStyle="1" w:styleId="BodyTextChar">
    <w:name w:val="Body Text Char"/>
    <w:aliases w:val="T1 Char"/>
    <w:basedOn w:val="DefaultParagraphFont"/>
    <w:link w:val="BodyText"/>
    <w:uiPriority w:val="2"/>
    <w:rsid w:val="00486D50"/>
    <w:rPr>
      <w:rFonts w:ascii="Times New Roman" w:hAnsi="Times New Roman"/>
    </w:rPr>
  </w:style>
  <w:style w:type="paragraph" w:styleId="List2">
    <w:name w:val="List 2"/>
    <w:basedOn w:val="Normal"/>
    <w:next w:val="BodyText"/>
    <w:uiPriority w:val="9"/>
    <w:qFormat/>
    <w:rsid w:val="00486D50"/>
    <w:pPr>
      <w:numPr>
        <w:ilvl w:val="1"/>
        <w:numId w:val="40"/>
      </w:numPr>
      <w:spacing w:after="240"/>
    </w:pPr>
  </w:style>
  <w:style w:type="paragraph" w:styleId="List3">
    <w:name w:val="List 3"/>
    <w:basedOn w:val="Normal"/>
    <w:next w:val="BodyText"/>
    <w:uiPriority w:val="9"/>
    <w:qFormat/>
    <w:rsid w:val="00486D50"/>
    <w:pPr>
      <w:numPr>
        <w:ilvl w:val="2"/>
        <w:numId w:val="40"/>
      </w:numPr>
      <w:spacing w:after="240"/>
    </w:pPr>
  </w:style>
  <w:style w:type="paragraph" w:customStyle="1" w:styleId="Corpsdetexte6">
    <w:name w:val="Corps de texte 6"/>
    <w:basedOn w:val="Normal"/>
    <w:uiPriority w:val="3"/>
    <w:qFormat/>
    <w:rsid w:val="00486D50"/>
    <w:pPr>
      <w:spacing w:after="240"/>
      <w:ind w:left="1985"/>
    </w:pPr>
  </w:style>
  <w:style w:type="paragraph" w:styleId="Title">
    <w:name w:val="Title"/>
    <w:basedOn w:val="Normal"/>
    <w:next w:val="Subtitle"/>
    <w:link w:val="TitleChar"/>
    <w:uiPriority w:val="4"/>
    <w:qFormat/>
    <w:rsid w:val="00486D50"/>
    <w:pPr>
      <w:spacing w:before="360" w:after="360"/>
      <w:jc w:val="center"/>
    </w:pPr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486D50"/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4"/>
    <w:qFormat/>
    <w:rsid w:val="00486D50"/>
    <w:pPr>
      <w:numPr>
        <w:ilvl w:val="1"/>
      </w:numPr>
      <w:spacing w:after="240"/>
      <w:jc w:val="center"/>
    </w:pPr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486D50"/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paragraph" w:styleId="ListBullet">
    <w:name w:val="List Bullet"/>
    <w:basedOn w:val="Normal"/>
    <w:uiPriority w:val="9"/>
    <w:rsid w:val="00486D50"/>
    <w:pPr>
      <w:numPr>
        <w:numId w:val="1"/>
      </w:numPr>
      <w:spacing w:after="240"/>
    </w:pPr>
  </w:style>
  <w:style w:type="paragraph" w:styleId="ListBullet2">
    <w:name w:val="List Bullet 2"/>
    <w:basedOn w:val="Normal"/>
    <w:uiPriority w:val="9"/>
    <w:qFormat/>
    <w:rsid w:val="00486D50"/>
    <w:pPr>
      <w:numPr>
        <w:numId w:val="2"/>
      </w:numPr>
      <w:spacing w:after="240"/>
    </w:pPr>
  </w:style>
  <w:style w:type="paragraph" w:styleId="ListContinue">
    <w:name w:val="List Continue"/>
    <w:basedOn w:val="Normal"/>
    <w:next w:val="BodyText"/>
    <w:uiPriority w:val="9"/>
    <w:qFormat/>
    <w:rsid w:val="00486D50"/>
    <w:pPr>
      <w:numPr>
        <w:numId w:val="3"/>
      </w:numPr>
      <w:spacing w:after="240"/>
    </w:pPr>
  </w:style>
  <w:style w:type="paragraph" w:styleId="ListContinue2">
    <w:name w:val="List Continue 2"/>
    <w:basedOn w:val="Normal"/>
    <w:next w:val="BodyText"/>
    <w:uiPriority w:val="9"/>
    <w:qFormat/>
    <w:rsid w:val="00486D50"/>
    <w:pPr>
      <w:spacing w:after="240"/>
    </w:pPr>
  </w:style>
  <w:style w:type="paragraph" w:styleId="ListContinue3">
    <w:name w:val="List Continue 3"/>
    <w:basedOn w:val="Normal"/>
    <w:next w:val="BodyText"/>
    <w:uiPriority w:val="9"/>
    <w:qFormat/>
    <w:rsid w:val="00486D50"/>
    <w:pPr>
      <w:numPr>
        <w:numId w:val="6"/>
      </w:numPr>
      <w:spacing w:after="240"/>
      <w:jc w:val="left"/>
    </w:pPr>
    <w:rPr>
      <w:b/>
      <w:u w:val="single"/>
    </w:rPr>
  </w:style>
  <w:style w:type="paragraph" w:styleId="ListContinue4">
    <w:name w:val="List Continue 4"/>
    <w:basedOn w:val="Normal"/>
    <w:next w:val="BodyText"/>
    <w:uiPriority w:val="9"/>
    <w:qFormat/>
    <w:rsid w:val="00486D50"/>
    <w:pPr>
      <w:numPr>
        <w:numId w:val="4"/>
      </w:numPr>
      <w:spacing w:after="240"/>
    </w:pPr>
  </w:style>
  <w:style w:type="paragraph" w:styleId="ListContinue5">
    <w:name w:val="List Continue 5"/>
    <w:basedOn w:val="Normal"/>
    <w:next w:val="BodyText"/>
    <w:uiPriority w:val="9"/>
    <w:rsid w:val="00486D50"/>
    <w:pPr>
      <w:numPr>
        <w:numId w:val="5"/>
      </w:numPr>
      <w:spacing w:after="240"/>
    </w:pPr>
  </w:style>
  <w:style w:type="paragraph" w:customStyle="1" w:styleId="ListeIGras">
    <w:name w:val="Liste I Gras"/>
    <w:basedOn w:val="Normal"/>
    <w:next w:val="BodyText"/>
    <w:uiPriority w:val="9"/>
    <w:qFormat/>
    <w:rsid w:val="00486D50"/>
    <w:pPr>
      <w:numPr>
        <w:numId w:val="7"/>
      </w:numPr>
      <w:spacing w:after="240"/>
    </w:pPr>
    <w:rPr>
      <w:b/>
      <w:u w:val="single"/>
    </w:rPr>
  </w:style>
  <w:style w:type="paragraph" w:styleId="Quote">
    <w:name w:val="Quote"/>
    <w:basedOn w:val="BodyText"/>
    <w:link w:val="QuoteChar"/>
    <w:uiPriority w:val="14"/>
    <w:qFormat/>
    <w:rsid w:val="00486D50"/>
    <w:pPr>
      <w:ind w:left="1418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4"/>
    <w:rsid w:val="00486D50"/>
    <w:rPr>
      <w:rFonts w:ascii="Times New Roman" w:hAnsi="Times New Roman"/>
      <w:i/>
      <w:iCs/>
    </w:rPr>
  </w:style>
  <w:style w:type="character" w:styleId="Hyperlink">
    <w:name w:val="Hyperlink"/>
    <w:basedOn w:val="DefaultParagraphFont"/>
    <w:uiPriority w:val="99"/>
    <w:qFormat/>
    <w:rsid w:val="00486D50"/>
    <w:rPr>
      <w:rFonts w:ascii="Times New Roman" w:hAnsi="Times New Roman"/>
      <w:color w:val="0000FF" w:themeColor="hyperlink"/>
      <w:sz w:val="22"/>
      <w:u w:val="single"/>
    </w:rPr>
  </w:style>
  <w:style w:type="paragraph" w:styleId="ListParagraph">
    <w:name w:val="List Paragraph"/>
    <w:basedOn w:val="Normal"/>
    <w:uiPriority w:val="34"/>
    <w:unhideWhenUsed/>
    <w:qFormat/>
    <w:rsid w:val="00486D50"/>
    <w:pPr>
      <w:ind w:left="720"/>
    </w:pPr>
  </w:style>
  <w:style w:type="paragraph" w:customStyle="1" w:styleId="ANNEXE">
    <w:name w:val="ANNEXE"/>
    <w:basedOn w:val="Normal"/>
    <w:next w:val="Corpsdetexte0"/>
    <w:uiPriority w:val="14"/>
    <w:qFormat/>
    <w:rsid w:val="00425EA5"/>
    <w:pPr>
      <w:numPr>
        <w:numId w:val="11"/>
      </w:numPr>
      <w:spacing w:after="240"/>
      <w:jc w:val="center"/>
    </w:pPr>
    <w:rPr>
      <w:rFonts w:asciiTheme="majorHAnsi" w:hAnsiTheme="majorHAnsi"/>
      <w:b/>
      <w:caps/>
    </w:rPr>
  </w:style>
  <w:style w:type="paragraph" w:customStyle="1" w:styleId="CHAPITRE">
    <w:name w:val="CHAPITRE"/>
    <w:basedOn w:val="Normal"/>
    <w:next w:val="Corpsdetexte0"/>
    <w:uiPriority w:val="14"/>
    <w:qFormat/>
    <w:rsid w:val="00486D50"/>
    <w:pPr>
      <w:keepNext/>
      <w:numPr>
        <w:numId w:val="9"/>
      </w:numPr>
      <w:spacing w:before="600" w:after="600"/>
      <w:jc w:val="center"/>
    </w:pPr>
    <w:rPr>
      <w:b/>
      <w:sz w:val="26"/>
    </w:rPr>
  </w:style>
  <w:style w:type="paragraph" w:customStyle="1" w:styleId="ARTICLE">
    <w:name w:val="ARTICLE"/>
    <w:basedOn w:val="Normal"/>
    <w:next w:val="Corpsdetexte0"/>
    <w:uiPriority w:val="14"/>
    <w:qFormat/>
    <w:rsid w:val="00486D50"/>
    <w:pPr>
      <w:numPr>
        <w:numId w:val="10"/>
      </w:numPr>
      <w:spacing w:before="360" w:after="240"/>
    </w:pPr>
  </w:style>
  <w:style w:type="paragraph" w:styleId="TOC1">
    <w:name w:val="toc 1"/>
    <w:basedOn w:val="Heading1"/>
    <w:next w:val="Normal"/>
    <w:autoRedefine/>
    <w:uiPriority w:val="39"/>
    <w:rsid w:val="00C75AC7"/>
    <w:pPr>
      <w:keepNext w:val="0"/>
      <w:numPr>
        <w:numId w:val="0"/>
      </w:numPr>
      <w:tabs>
        <w:tab w:val="left" w:pos="1134"/>
        <w:tab w:val="right" w:leader="dot" w:pos="9072"/>
      </w:tabs>
      <w:spacing w:after="120"/>
      <w:ind w:left="1134" w:hanging="1134"/>
    </w:pPr>
    <w:rPr>
      <w:rFonts w:asciiTheme="minorHAnsi" w:hAnsiTheme="minorHAnsi" w:cstheme="minorHAnsi"/>
      <w:bCs w:val="0"/>
      <w:noProof/>
      <w:color w:val="000000"/>
      <w:szCs w:val="22"/>
      <w:lang w:val="sr-Latn-ME"/>
    </w:rPr>
  </w:style>
  <w:style w:type="paragraph" w:styleId="TOC2">
    <w:name w:val="toc 2"/>
    <w:basedOn w:val="Heading2"/>
    <w:next w:val="Normal"/>
    <w:autoRedefine/>
    <w:uiPriority w:val="39"/>
    <w:unhideWhenUsed/>
    <w:rsid w:val="00486D50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bCs w:val="0"/>
      <w:caps/>
      <w:szCs w:val="20"/>
    </w:rPr>
  </w:style>
  <w:style w:type="paragraph" w:styleId="TOC3">
    <w:name w:val="toc 3"/>
    <w:basedOn w:val="Heading3"/>
    <w:next w:val="Normal"/>
    <w:autoRedefine/>
    <w:uiPriority w:val="39"/>
    <w:unhideWhenUsed/>
    <w:rsid w:val="00486D50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TOC4">
    <w:name w:val="toc 4"/>
    <w:basedOn w:val="Heading4"/>
    <w:next w:val="Normal"/>
    <w:autoRedefine/>
    <w:uiPriority w:val="39"/>
    <w:unhideWhenUsed/>
    <w:rsid w:val="00486D50"/>
    <w:pPr>
      <w:keepNext w:val="0"/>
      <w:numPr>
        <w:ilvl w:val="0"/>
        <w:numId w:val="0"/>
      </w:numPr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TOC5">
    <w:name w:val="toc 5"/>
    <w:basedOn w:val="Heading5"/>
    <w:next w:val="Normal"/>
    <w:autoRedefine/>
    <w:uiPriority w:val="39"/>
    <w:unhideWhenUsed/>
    <w:rsid w:val="00486D50"/>
    <w:pPr>
      <w:keepNext w:val="0"/>
      <w:numPr>
        <w:ilvl w:val="0"/>
        <w:numId w:val="0"/>
      </w:numPr>
      <w:tabs>
        <w:tab w:val="clear" w:pos="1418"/>
        <w:tab w:val="left" w:pos="851"/>
        <w:tab w:val="right" w:leader="dot" w:pos="9072"/>
      </w:tabs>
      <w:spacing w:after="120"/>
      <w:ind w:left="851" w:hanging="851"/>
    </w:pPr>
    <w:rPr>
      <w:rFonts w:cstheme="minorHAnsi"/>
      <w:caps/>
      <w:szCs w:val="20"/>
      <w:u w:val="none"/>
    </w:rPr>
  </w:style>
  <w:style w:type="paragraph" w:styleId="TOC6">
    <w:name w:val="toc 6"/>
    <w:basedOn w:val="Heading6"/>
    <w:next w:val="Normal"/>
    <w:autoRedefine/>
    <w:uiPriority w:val="39"/>
    <w:unhideWhenUsed/>
    <w:rsid w:val="00486D50"/>
    <w:pPr>
      <w:numPr>
        <w:ilvl w:val="0"/>
        <w:numId w:val="0"/>
      </w:numPr>
      <w:tabs>
        <w:tab w:val="clear" w:pos="1985"/>
        <w:tab w:val="left" w:pos="851"/>
        <w:tab w:val="right" w:leader="dot" w:pos="9072"/>
      </w:tabs>
      <w:spacing w:after="120"/>
      <w:ind w:left="851" w:hanging="851"/>
    </w:pPr>
    <w:rPr>
      <w:rFonts w:cstheme="minorHAnsi"/>
      <w:i w:val="0"/>
      <w:caps/>
      <w:szCs w:val="20"/>
      <w:u w:val="none"/>
    </w:rPr>
  </w:style>
  <w:style w:type="paragraph" w:styleId="TOC7">
    <w:name w:val="toc 7"/>
    <w:basedOn w:val="Normal"/>
    <w:next w:val="Normal"/>
    <w:autoRedefine/>
    <w:uiPriority w:val="39"/>
    <w:rsid w:val="00486D50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Corpsdetexte0"/>
    <w:autoRedefine/>
    <w:uiPriority w:val="39"/>
    <w:rsid w:val="00486D50"/>
    <w:pPr>
      <w:tabs>
        <w:tab w:val="left" w:pos="851"/>
        <w:tab w:val="right" w:leader="dot" w:pos="9072"/>
      </w:tabs>
      <w:spacing w:after="120"/>
      <w:ind w:left="851" w:hanging="851"/>
      <w:jc w:val="left"/>
      <w:outlineLvl w:val="7"/>
    </w:pPr>
    <w:rPr>
      <w:rFonts w:ascii="Times New Roman Gras" w:hAnsi="Times New Roman Gras" w:cstheme="minorHAnsi"/>
      <w:b/>
      <w:caps/>
      <w:szCs w:val="20"/>
    </w:rPr>
  </w:style>
  <w:style w:type="paragraph" w:styleId="TOC9">
    <w:name w:val="toc 9"/>
    <w:basedOn w:val="Normal"/>
    <w:next w:val="Corpsdetexte0"/>
    <w:autoRedefine/>
    <w:uiPriority w:val="39"/>
    <w:rsid w:val="00DC2095"/>
    <w:pPr>
      <w:tabs>
        <w:tab w:val="left" w:pos="1701"/>
        <w:tab w:val="right" w:leader="dot" w:pos="9072"/>
      </w:tabs>
      <w:spacing w:after="120"/>
      <w:ind w:left="1701" w:hanging="1701"/>
      <w:jc w:val="left"/>
      <w:outlineLvl w:val="8"/>
    </w:pPr>
    <w:rPr>
      <w:rFonts w:asciiTheme="minorHAnsi" w:hAnsiTheme="minorHAnsi" w:cstheme="minorHAnsi"/>
      <w:b/>
      <w:caps/>
      <w:noProof/>
      <w:sz w:val="20"/>
      <w:szCs w:val="20"/>
    </w:rPr>
  </w:style>
  <w:style w:type="paragraph" w:customStyle="1" w:styleId="Titre2b">
    <w:name w:val="Titre2b"/>
    <w:basedOn w:val="Heading2"/>
    <w:next w:val="BodyText"/>
    <w:uiPriority w:val="4"/>
    <w:qFormat/>
    <w:rsid w:val="00486D50"/>
    <w:pPr>
      <w:jc w:val="both"/>
    </w:pPr>
    <w:rPr>
      <w:b w:val="0"/>
    </w:rPr>
  </w:style>
  <w:style w:type="paragraph" w:customStyle="1" w:styleId="Titre3b">
    <w:name w:val="Titre3b"/>
    <w:basedOn w:val="Heading3"/>
    <w:next w:val="BodyText"/>
    <w:uiPriority w:val="4"/>
    <w:qFormat/>
    <w:rsid w:val="00486D50"/>
    <w:pPr>
      <w:jc w:val="both"/>
    </w:pPr>
    <w:rPr>
      <w:b w:val="0"/>
    </w:rPr>
  </w:style>
  <w:style w:type="paragraph" w:customStyle="1" w:styleId="Titre4b">
    <w:name w:val="Titre4b"/>
    <w:basedOn w:val="Heading4"/>
    <w:next w:val="BodyText"/>
    <w:uiPriority w:val="4"/>
    <w:qFormat/>
    <w:rsid w:val="00486D50"/>
    <w:pPr>
      <w:jc w:val="both"/>
    </w:pPr>
    <w:rPr>
      <w:b w:val="0"/>
    </w:rPr>
  </w:style>
  <w:style w:type="paragraph" w:customStyle="1" w:styleId="Titre5b">
    <w:name w:val="Titre5b"/>
    <w:basedOn w:val="Heading5"/>
    <w:next w:val="Corpsdetexte5"/>
    <w:uiPriority w:val="4"/>
    <w:qFormat/>
    <w:rsid w:val="00486D50"/>
    <w:pPr>
      <w:keepNext w:val="0"/>
      <w:jc w:val="both"/>
    </w:pPr>
    <w:rPr>
      <w:u w:val="none"/>
    </w:rPr>
  </w:style>
  <w:style w:type="paragraph" w:customStyle="1" w:styleId="Titre6b">
    <w:name w:val="Titre6b"/>
    <w:basedOn w:val="Heading6"/>
    <w:next w:val="Corpsdetexte6"/>
    <w:uiPriority w:val="4"/>
    <w:qFormat/>
    <w:rsid w:val="00486D50"/>
    <w:pPr>
      <w:jc w:val="both"/>
    </w:pPr>
    <w:rPr>
      <w:i w:val="0"/>
      <w:u w:val="none"/>
    </w:rPr>
  </w:style>
  <w:style w:type="character" w:customStyle="1" w:styleId="Corpsdetexte0Char">
    <w:name w:val="Corps de texte 0 Char"/>
    <w:basedOn w:val="DefaultParagraphFont"/>
    <w:link w:val="Corpsdetexte0"/>
    <w:uiPriority w:val="1"/>
    <w:rsid w:val="00486D50"/>
    <w:rPr>
      <w:rFonts w:ascii="Times New Roman" w:hAnsi="Times New Roman"/>
    </w:rPr>
  </w:style>
  <w:style w:type="paragraph" w:customStyle="1" w:styleId="Corpsdetexte5">
    <w:name w:val="Corps de texte 5"/>
    <w:basedOn w:val="Normal"/>
    <w:link w:val="Corpsdetexte5Char"/>
    <w:uiPriority w:val="2"/>
    <w:rsid w:val="00486D50"/>
    <w:pPr>
      <w:spacing w:after="240"/>
      <w:ind w:left="1418"/>
    </w:pPr>
  </w:style>
  <w:style w:type="character" w:customStyle="1" w:styleId="Corpsdetexte5Char">
    <w:name w:val="Corps de texte 5 Char"/>
    <w:basedOn w:val="DefaultParagraphFont"/>
    <w:link w:val="Corpsdetexte5"/>
    <w:uiPriority w:val="2"/>
    <w:rsid w:val="00486D50"/>
    <w:rPr>
      <w:rFonts w:ascii="Times New Roman" w:hAnsi="Times New Roman"/>
    </w:rPr>
  </w:style>
  <w:style w:type="paragraph" w:customStyle="1" w:styleId="Corpsdetexte4">
    <w:name w:val="Corps de texte 4"/>
    <w:basedOn w:val="BodyText"/>
    <w:link w:val="Corpsdetexte4Char"/>
    <w:uiPriority w:val="2"/>
    <w:qFormat/>
    <w:rsid w:val="00486D50"/>
  </w:style>
  <w:style w:type="character" w:customStyle="1" w:styleId="Corpsdetexte4Char">
    <w:name w:val="Corps de texte 4 Char"/>
    <w:basedOn w:val="BodyTextChar"/>
    <w:link w:val="Corpsdetexte4"/>
    <w:uiPriority w:val="2"/>
    <w:rsid w:val="00486D50"/>
    <w:rPr>
      <w:rFonts w:ascii="Times New Roman" w:hAnsi="Times New Roman"/>
    </w:rPr>
  </w:style>
  <w:style w:type="paragraph" w:styleId="FootnoteText">
    <w:name w:val="footnote text"/>
    <w:aliases w:val="~FootnoteText,fn"/>
    <w:basedOn w:val="Normal"/>
    <w:link w:val="FootnoteTextChar"/>
    <w:uiPriority w:val="99"/>
    <w:unhideWhenUsed/>
    <w:rsid w:val="00486D50"/>
    <w:rPr>
      <w:sz w:val="20"/>
      <w:szCs w:val="20"/>
    </w:rPr>
  </w:style>
  <w:style w:type="character" w:customStyle="1" w:styleId="FootnoteTextChar">
    <w:name w:val="Footnote Text Char"/>
    <w:aliases w:val="~FootnoteText Char,fn Char"/>
    <w:basedOn w:val="DefaultParagraphFont"/>
    <w:link w:val="FootnoteText"/>
    <w:uiPriority w:val="99"/>
    <w:rsid w:val="00486D5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86D50"/>
    <w:rPr>
      <w:vertAlign w:val="superscript"/>
    </w:rPr>
  </w:style>
  <w:style w:type="paragraph" w:customStyle="1" w:styleId="ANNEXEFA">
    <w:name w:val="ANNEXEFA"/>
    <w:basedOn w:val="Normal"/>
    <w:next w:val="Corpsdetexte0"/>
    <w:uiPriority w:val="14"/>
    <w:qFormat/>
    <w:rsid w:val="00486D50"/>
    <w:pPr>
      <w:spacing w:after="240"/>
      <w:jc w:val="center"/>
    </w:pPr>
    <w:rPr>
      <w:b/>
    </w:rPr>
  </w:style>
  <w:style w:type="character" w:customStyle="1" w:styleId="Heading7Char">
    <w:name w:val="Heading 7 Char"/>
    <w:aliases w:val="Judy7 Char,(1) Char"/>
    <w:basedOn w:val="DefaultParagraphFont"/>
    <w:link w:val="Heading7"/>
    <w:rsid w:val="00486D50"/>
    <w:rPr>
      <w:rFonts w:ascii="Times New Roman" w:eastAsia="Calibri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86D50"/>
    <w:rPr>
      <w:rFonts w:ascii="Times New Roman" w:eastAsia="Calibri" w:hAnsi="Times New Roman" w:cs="Times New Roman"/>
      <w:b/>
      <w:sz w:val="56"/>
    </w:rPr>
  </w:style>
  <w:style w:type="character" w:customStyle="1" w:styleId="Heading9Char">
    <w:name w:val="Heading 9 Char"/>
    <w:basedOn w:val="DefaultParagraphFont"/>
    <w:link w:val="Heading9"/>
    <w:rsid w:val="00486D50"/>
    <w:rPr>
      <w:rFonts w:ascii="Arial" w:eastAsia="Calibri" w:hAnsi="Arial" w:cs="Times New Roman"/>
      <w:b/>
      <w:i/>
      <w:sz w:val="18"/>
      <w:lang w:val="es-ES_tradnl"/>
    </w:rPr>
  </w:style>
  <w:style w:type="character" w:styleId="FollowedHyperlink">
    <w:name w:val="FollowedHyperlink"/>
    <w:rsid w:val="00486D50"/>
    <w:rPr>
      <w:color w:val="606420"/>
      <w:u w:val="single"/>
    </w:rPr>
  </w:style>
  <w:style w:type="paragraph" w:styleId="NormalWeb">
    <w:name w:val="Normal (Web)"/>
    <w:basedOn w:val="Normal"/>
    <w:rsid w:val="00486D5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Index1">
    <w:name w:val="index 1"/>
    <w:basedOn w:val="Normal"/>
    <w:next w:val="Normal"/>
    <w:semiHidden/>
    <w:rsid w:val="00486D50"/>
    <w:pPr>
      <w:tabs>
        <w:tab w:val="right" w:pos="4140"/>
      </w:tabs>
      <w:ind w:left="240" w:hanging="240"/>
      <w:jc w:val="left"/>
    </w:pPr>
    <w:rPr>
      <w:sz w:val="20"/>
    </w:rPr>
  </w:style>
  <w:style w:type="paragraph" w:styleId="Index2">
    <w:name w:val="index 2"/>
    <w:basedOn w:val="Normal"/>
    <w:next w:val="Normal"/>
    <w:semiHidden/>
    <w:rsid w:val="00486D50"/>
    <w:pPr>
      <w:tabs>
        <w:tab w:val="right" w:pos="4140"/>
      </w:tabs>
      <w:ind w:left="480" w:hanging="240"/>
      <w:jc w:val="left"/>
    </w:pPr>
    <w:rPr>
      <w:sz w:val="20"/>
    </w:rPr>
  </w:style>
  <w:style w:type="paragraph" w:styleId="Index3">
    <w:name w:val="index 3"/>
    <w:basedOn w:val="Normal"/>
    <w:next w:val="Normal"/>
    <w:semiHidden/>
    <w:rsid w:val="00486D50"/>
    <w:pPr>
      <w:tabs>
        <w:tab w:val="right" w:pos="4140"/>
      </w:tabs>
      <w:ind w:left="720" w:hanging="240"/>
      <w:jc w:val="left"/>
    </w:pPr>
    <w:rPr>
      <w:sz w:val="20"/>
    </w:rPr>
  </w:style>
  <w:style w:type="paragraph" w:styleId="Index4">
    <w:name w:val="index 4"/>
    <w:basedOn w:val="Normal"/>
    <w:next w:val="Normal"/>
    <w:semiHidden/>
    <w:rsid w:val="00486D50"/>
    <w:pPr>
      <w:tabs>
        <w:tab w:val="right" w:pos="4140"/>
      </w:tabs>
      <w:ind w:left="960" w:hanging="240"/>
      <w:jc w:val="left"/>
    </w:pPr>
    <w:rPr>
      <w:sz w:val="20"/>
    </w:rPr>
  </w:style>
  <w:style w:type="paragraph" w:styleId="Index5">
    <w:name w:val="index 5"/>
    <w:basedOn w:val="Normal"/>
    <w:next w:val="Normal"/>
    <w:semiHidden/>
    <w:rsid w:val="00486D50"/>
    <w:pPr>
      <w:tabs>
        <w:tab w:val="right" w:pos="4140"/>
      </w:tabs>
      <w:ind w:left="1200" w:hanging="240"/>
      <w:jc w:val="left"/>
    </w:pPr>
    <w:rPr>
      <w:sz w:val="20"/>
    </w:rPr>
  </w:style>
  <w:style w:type="paragraph" w:styleId="Index6">
    <w:name w:val="index 6"/>
    <w:basedOn w:val="Normal"/>
    <w:next w:val="Normal"/>
    <w:semiHidden/>
    <w:rsid w:val="00486D50"/>
    <w:pPr>
      <w:tabs>
        <w:tab w:val="right" w:pos="4140"/>
      </w:tabs>
      <w:ind w:left="1440" w:hanging="240"/>
      <w:jc w:val="left"/>
    </w:pPr>
    <w:rPr>
      <w:sz w:val="20"/>
    </w:rPr>
  </w:style>
  <w:style w:type="paragraph" w:styleId="Index7">
    <w:name w:val="index 7"/>
    <w:basedOn w:val="Normal"/>
    <w:next w:val="Normal"/>
    <w:semiHidden/>
    <w:rsid w:val="00486D50"/>
    <w:pPr>
      <w:tabs>
        <w:tab w:val="right" w:pos="4140"/>
      </w:tabs>
      <w:ind w:left="1680" w:hanging="240"/>
      <w:jc w:val="left"/>
    </w:pPr>
    <w:rPr>
      <w:sz w:val="20"/>
    </w:rPr>
  </w:style>
  <w:style w:type="paragraph" w:styleId="Index8">
    <w:name w:val="index 8"/>
    <w:basedOn w:val="Normal"/>
    <w:next w:val="Normal"/>
    <w:semiHidden/>
    <w:rsid w:val="00486D50"/>
    <w:pPr>
      <w:tabs>
        <w:tab w:val="right" w:pos="4140"/>
      </w:tabs>
      <w:ind w:left="1920" w:hanging="240"/>
      <w:jc w:val="left"/>
    </w:pPr>
    <w:rPr>
      <w:sz w:val="20"/>
    </w:rPr>
  </w:style>
  <w:style w:type="paragraph" w:styleId="Index9">
    <w:name w:val="index 9"/>
    <w:basedOn w:val="Normal"/>
    <w:next w:val="Normal"/>
    <w:semiHidden/>
    <w:rsid w:val="00486D50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CommentText">
    <w:name w:val="annotation text"/>
    <w:basedOn w:val="Normal"/>
    <w:link w:val="CommentTextChar"/>
    <w:uiPriority w:val="99"/>
    <w:semiHidden/>
    <w:rsid w:val="00486D50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D50"/>
    <w:rPr>
      <w:rFonts w:ascii="Times New Roman" w:eastAsia="Calibri" w:hAnsi="Times New Roman" w:cs="Times New Roman"/>
      <w:sz w:val="20"/>
    </w:rPr>
  </w:style>
  <w:style w:type="paragraph" w:styleId="IndexHeading">
    <w:name w:val="index heading"/>
    <w:basedOn w:val="Normal"/>
    <w:next w:val="Index1"/>
    <w:semiHidden/>
    <w:rsid w:val="00486D5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486D50"/>
    <w:rPr>
      <w:rFonts w:ascii="Courier New" w:hAnsi="Courier New"/>
    </w:rPr>
  </w:style>
  <w:style w:type="paragraph" w:styleId="EndnoteText">
    <w:name w:val="endnote text"/>
    <w:basedOn w:val="Normal"/>
    <w:link w:val="EndnoteTextChar"/>
    <w:rsid w:val="00486D50"/>
    <w:pPr>
      <w:tabs>
        <w:tab w:val="left" w:pos="-720"/>
      </w:tabs>
      <w:suppressAutoHyphens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6D50"/>
    <w:rPr>
      <w:rFonts w:ascii="Times New Roman" w:eastAsia="Calibri" w:hAnsi="Times New Roman" w:cs="Times New Roman"/>
      <w:sz w:val="20"/>
    </w:rPr>
  </w:style>
  <w:style w:type="paragraph" w:styleId="TOAHeading">
    <w:name w:val="toa heading"/>
    <w:basedOn w:val="Normal"/>
    <w:next w:val="Normal"/>
    <w:semiHidden/>
    <w:rsid w:val="00486D50"/>
    <w:pPr>
      <w:tabs>
        <w:tab w:val="left" w:pos="9000"/>
        <w:tab w:val="right" w:pos="9360"/>
      </w:tabs>
      <w:suppressAutoHyphens/>
    </w:pPr>
  </w:style>
  <w:style w:type="paragraph" w:styleId="ListNumber">
    <w:name w:val="List Number"/>
    <w:basedOn w:val="Normal"/>
    <w:rsid w:val="00486D50"/>
    <w:pPr>
      <w:tabs>
        <w:tab w:val="num" w:pos="851"/>
      </w:tabs>
      <w:ind w:left="851" w:hanging="851"/>
    </w:pPr>
  </w:style>
  <w:style w:type="paragraph" w:styleId="BodyTextIndent">
    <w:name w:val="Body Text Indent"/>
    <w:basedOn w:val="Normal"/>
    <w:link w:val="BodyTextIndentChar"/>
    <w:rsid w:val="00486D50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basedOn w:val="DefaultParagraphFont"/>
    <w:link w:val="BodyTextIndent"/>
    <w:rsid w:val="00486D50"/>
    <w:rPr>
      <w:rFonts w:ascii="Times New Roman" w:eastAsia="Calibri" w:hAnsi="Times New Roman" w:cs="Times New Roman"/>
    </w:rPr>
  </w:style>
  <w:style w:type="paragraph" w:styleId="BodyText2">
    <w:name w:val="Body Text 2"/>
    <w:basedOn w:val="Normal"/>
    <w:link w:val="BodyText2Char"/>
    <w:rsid w:val="00486D50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486D50"/>
    <w:rPr>
      <w:rFonts w:ascii="Times New Roman" w:eastAsia="Calibri" w:hAnsi="Times New Roman" w:cs="Times New Roman"/>
      <w:i/>
    </w:rPr>
  </w:style>
  <w:style w:type="paragraph" w:styleId="BodyText3">
    <w:name w:val="Body Text 3"/>
    <w:basedOn w:val="Normal"/>
    <w:link w:val="BodyText3Char"/>
    <w:rsid w:val="00486D50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486D50"/>
    <w:rPr>
      <w:rFonts w:ascii="Times New Roman" w:eastAsia="Calibri" w:hAnsi="Times New Roman" w:cs="Times New Roman"/>
      <w:i/>
      <w:iCs/>
      <w:color w:val="000000"/>
      <w:szCs w:val="24"/>
    </w:rPr>
  </w:style>
  <w:style w:type="paragraph" w:styleId="BodyTextIndent2">
    <w:name w:val="Body Text Indent 2"/>
    <w:basedOn w:val="Normal"/>
    <w:link w:val="BodyTextIndent2Char"/>
    <w:rsid w:val="00486D50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486D50"/>
    <w:rPr>
      <w:rFonts w:ascii="Times New Roman" w:eastAsia="Calibri" w:hAnsi="Times New Roman" w:cs="Times New Roman"/>
    </w:rPr>
  </w:style>
  <w:style w:type="paragraph" w:styleId="BodyTextIndent3">
    <w:name w:val="Body Text Indent 3"/>
    <w:basedOn w:val="Normal"/>
    <w:link w:val="BodyTextIndent3Char"/>
    <w:rsid w:val="00486D50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486D50"/>
    <w:rPr>
      <w:rFonts w:ascii="Times New Roman" w:eastAsia="Calibri" w:hAnsi="Times New Roman" w:cs="Times New Roman"/>
      <w:b/>
    </w:rPr>
  </w:style>
  <w:style w:type="paragraph" w:styleId="BlockText">
    <w:name w:val="Block Text"/>
    <w:basedOn w:val="Normal"/>
    <w:rsid w:val="00486D50"/>
    <w:pPr>
      <w:tabs>
        <w:tab w:val="left" w:pos="1080"/>
      </w:tabs>
      <w:suppressAutoHyphens/>
      <w:spacing w:after="200"/>
      <w:ind w:left="547" w:right="-72" w:hanging="547"/>
    </w:pPr>
  </w:style>
  <w:style w:type="paragraph" w:customStyle="1" w:styleId="Document1">
    <w:name w:val="Document 1"/>
    <w:rsid w:val="00486D50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Technical4">
    <w:name w:val="Technical 4"/>
    <w:rsid w:val="00486D50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4"/>
      <w:lang w:val="en-US"/>
    </w:rPr>
  </w:style>
  <w:style w:type="paragraph" w:customStyle="1" w:styleId="Technical5">
    <w:name w:val="Technical 5"/>
    <w:rsid w:val="00486D50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4"/>
      <w:lang w:val="en-US"/>
    </w:rPr>
  </w:style>
  <w:style w:type="paragraph" w:customStyle="1" w:styleId="Technical6">
    <w:name w:val="Technical 6"/>
    <w:rsid w:val="00486D50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4"/>
      <w:lang w:val="en-US"/>
    </w:rPr>
  </w:style>
  <w:style w:type="paragraph" w:customStyle="1" w:styleId="Technical7">
    <w:name w:val="Technical 7"/>
    <w:rsid w:val="00486D50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4"/>
      <w:lang w:val="en-US"/>
    </w:rPr>
  </w:style>
  <w:style w:type="paragraph" w:customStyle="1" w:styleId="Technical8">
    <w:name w:val="Technical 8"/>
    <w:rsid w:val="00486D50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4"/>
      <w:lang w:val="en-US"/>
    </w:rPr>
  </w:style>
  <w:style w:type="paragraph" w:customStyle="1" w:styleId="Pleading">
    <w:name w:val="Pleading"/>
    <w:rsid w:val="00486D50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1">
    <w:name w:val="Right Par 1"/>
    <w:rsid w:val="00486D50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2">
    <w:name w:val="Right Par 2"/>
    <w:rsid w:val="00486D50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3">
    <w:name w:val="Right Par 3"/>
    <w:rsid w:val="00486D50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4">
    <w:name w:val="Right Par 4"/>
    <w:rsid w:val="00486D50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5">
    <w:name w:val="Right Par 5"/>
    <w:rsid w:val="00486D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6">
    <w:name w:val="Right Par 6"/>
    <w:rsid w:val="00486D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7">
    <w:name w:val="Right Par 7"/>
    <w:rsid w:val="00486D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8">
    <w:name w:val="Right Par 8"/>
    <w:rsid w:val="00486D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Head21">
    <w:name w:val="Head 2.1"/>
    <w:basedOn w:val="Normal"/>
    <w:rsid w:val="00486D50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486D50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paragraph" w:customStyle="1" w:styleId="Headingrb2">
    <w:name w:val="Heading rb2"/>
    <w:basedOn w:val="Normal"/>
    <w:rsid w:val="00486D50"/>
    <w:pPr>
      <w:numPr>
        <w:numId w:val="16"/>
      </w:num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2">
    <w:name w:val="Head 2"/>
    <w:basedOn w:val="Normal"/>
    <w:autoRedefine/>
    <w:rsid w:val="00486D50"/>
    <w:pPr>
      <w:spacing w:before="120" w:after="120"/>
    </w:pPr>
    <w:rPr>
      <w:b/>
      <w:w w:val="102"/>
      <w:lang w:val="en-GB"/>
    </w:rPr>
  </w:style>
  <w:style w:type="paragraph" w:customStyle="1" w:styleId="explanatoryclause">
    <w:name w:val="explanatory_clause"/>
    <w:basedOn w:val="Normal"/>
    <w:rsid w:val="00486D50"/>
    <w:pPr>
      <w:suppressAutoHyphens/>
      <w:spacing w:after="240"/>
      <w:ind w:left="738" w:right="-14" w:hanging="738"/>
      <w:jc w:val="left"/>
    </w:pPr>
    <w:rPr>
      <w:rFonts w:ascii="Arial" w:hAnsi="Arial"/>
    </w:rPr>
  </w:style>
  <w:style w:type="paragraph" w:customStyle="1" w:styleId="explanatorynotes">
    <w:name w:val="explanatory_notes"/>
    <w:basedOn w:val="Normal"/>
    <w:rsid w:val="00486D50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486D50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486D50"/>
  </w:style>
  <w:style w:type="paragraph" w:customStyle="1" w:styleId="Head41">
    <w:name w:val="Head 4.1"/>
    <w:basedOn w:val="Head21"/>
    <w:rsid w:val="00486D50"/>
  </w:style>
  <w:style w:type="paragraph" w:customStyle="1" w:styleId="Head42">
    <w:name w:val="Head 4.2"/>
    <w:basedOn w:val="Normal"/>
    <w:rsid w:val="00486D50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486D50"/>
    <w:pPr>
      <w:spacing w:after="0"/>
    </w:pPr>
  </w:style>
  <w:style w:type="paragraph" w:customStyle="1" w:styleId="Head52">
    <w:name w:val="Head 5.2"/>
    <w:basedOn w:val="Normal"/>
    <w:rsid w:val="00486D50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486D50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486D50"/>
  </w:style>
  <w:style w:type="paragraph" w:customStyle="1" w:styleId="Head72">
    <w:name w:val="Head 7.2"/>
    <w:basedOn w:val="Normal"/>
    <w:rsid w:val="00486D50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486D50"/>
    <w:pPr>
      <w:numPr>
        <w:numId w:val="0"/>
      </w:numPr>
      <w:tabs>
        <w:tab w:val="num" w:pos="851"/>
      </w:tabs>
      <w:ind w:left="851" w:hanging="851"/>
      <w:outlineLvl w:val="9"/>
    </w:pPr>
    <w:rPr>
      <w:rFonts w:eastAsia="SimSun" w:cs="Times New Roman"/>
      <w:smallCaps/>
      <w:sz w:val="32"/>
    </w:rPr>
  </w:style>
  <w:style w:type="paragraph" w:customStyle="1" w:styleId="Head82">
    <w:name w:val="Head 8.2"/>
    <w:basedOn w:val="Head81"/>
    <w:rsid w:val="00486D50"/>
    <w:rPr>
      <w:smallCaps w:val="0"/>
      <w:sz w:val="28"/>
    </w:rPr>
  </w:style>
  <w:style w:type="paragraph" w:customStyle="1" w:styleId="TOCNumber1">
    <w:name w:val="TOC Number1"/>
    <w:basedOn w:val="Heading4"/>
    <w:autoRedefine/>
    <w:rsid w:val="00486D50"/>
    <w:pPr>
      <w:numPr>
        <w:numId w:val="3"/>
      </w:numPr>
      <w:suppressAutoHyphens/>
      <w:outlineLvl w:val="9"/>
    </w:pPr>
    <w:rPr>
      <w:rFonts w:eastAsia="SimSun" w:cs="Times New Roman"/>
      <w:sz w:val="36"/>
    </w:rPr>
  </w:style>
  <w:style w:type="paragraph" w:customStyle="1" w:styleId="Subtitle2">
    <w:name w:val="Subtitle 2"/>
    <w:basedOn w:val="Footer"/>
    <w:autoRedefine/>
    <w:rsid w:val="00486D50"/>
    <w:pPr>
      <w:tabs>
        <w:tab w:val="right" w:leader="underscore" w:pos="9504"/>
      </w:tabs>
      <w:spacing w:before="120" w:after="120"/>
      <w:jc w:val="center"/>
      <w:outlineLvl w:val="1"/>
    </w:pPr>
    <w:rPr>
      <w:b/>
      <w:sz w:val="32"/>
    </w:rPr>
  </w:style>
  <w:style w:type="paragraph" w:customStyle="1" w:styleId="i">
    <w:name w:val="(i)"/>
    <w:basedOn w:val="Normal"/>
    <w:rsid w:val="00486D50"/>
    <w:pPr>
      <w:suppressAutoHyphens/>
    </w:pPr>
    <w:rPr>
      <w:rFonts w:ascii="Tms Rmn" w:hAnsi="Tms Rmn"/>
    </w:rPr>
  </w:style>
  <w:style w:type="paragraph" w:customStyle="1" w:styleId="2AutoList1">
    <w:name w:val="2AutoList1"/>
    <w:basedOn w:val="Normal"/>
    <w:rsid w:val="00486D50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486D50"/>
    <w:pPr>
      <w:spacing w:after="200"/>
      <w:jc w:val="left"/>
    </w:pPr>
    <w:rPr>
      <w:b/>
      <w:lang w:val="es-ES_tradnl"/>
    </w:rPr>
  </w:style>
  <w:style w:type="character" w:customStyle="1" w:styleId="Header2-SubClausesCharChar">
    <w:name w:val="Header 2 - SubClauses Char Char"/>
    <w:link w:val="Header2-SubClauses"/>
    <w:locked/>
    <w:rsid w:val="00486D50"/>
    <w:rPr>
      <w:sz w:val="24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486D50"/>
    <w:pPr>
      <w:tabs>
        <w:tab w:val="left" w:pos="576"/>
      </w:tabs>
      <w:spacing w:after="200"/>
      <w:ind w:left="612"/>
    </w:pPr>
    <w:rPr>
      <w:rFonts w:asciiTheme="minorHAnsi" w:eastAsiaTheme="minorHAnsi" w:hAnsiTheme="minorHAnsi" w:cstheme="minorBidi"/>
      <w:sz w:val="24"/>
      <w:lang w:val="es-ES_tradnl"/>
    </w:rPr>
  </w:style>
  <w:style w:type="paragraph" w:customStyle="1" w:styleId="P3Header1-Clauses">
    <w:name w:val="P3 Header1-Clauses"/>
    <w:basedOn w:val="Header1-Clauses"/>
    <w:rsid w:val="00486D50"/>
    <w:pPr>
      <w:numPr>
        <w:ilvl w:val="2"/>
        <w:numId w:val="12"/>
      </w:numPr>
      <w:tabs>
        <w:tab w:val="left" w:pos="972"/>
      </w:tabs>
      <w:jc w:val="both"/>
    </w:pPr>
    <w:rPr>
      <w:b w:val="0"/>
    </w:rPr>
  </w:style>
  <w:style w:type="paragraph" w:customStyle="1" w:styleId="Outline3">
    <w:name w:val="Outline3"/>
    <w:basedOn w:val="Normal"/>
    <w:rsid w:val="00486D50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486D50"/>
    <w:pPr>
      <w:tabs>
        <w:tab w:val="num" w:pos="1440"/>
      </w:tabs>
      <w:spacing w:before="120"/>
      <w:ind w:left="1440" w:hanging="720"/>
      <w:jc w:val="left"/>
    </w:pPr>
    <w:rPr>
      <w:kern w:val="28"/>
    </w:rPr>
  </w:style>
  <w:style w:type="paragraph" w:customStyle="1" w:styleId="Outlinei">
    <w:name w:val="Outline i)"/>
    <w:basedOn w:val="Normal"/>
    <w:rsid w:val="00486D50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486D50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486D50"/>
    <w:pPr>
      <w:numPr>
        <w:ilvl w:val="1"/>
        <w:numId w:val="13"/>
      </w:numPr>
      <w:spacing w:after="240"/>
      <w:jc w:val="left"/>
    </w:pPr>
  </w:style>
  <w:style w:type="paragraph" w:customStyle="1" w:styleId="SectionVHeader">
    <w:name w:val="Section V. Header"/>
    <w:basedOn w:val="Normal"/>
    <w:rsid w:val="00486D50"/>
    <w:pPr>
      <w:jc w:val="center"/>
    </w:pPr>
    <w:rPr>
      <w:b/>
      <w:sz w:val="36"/>
      <w:lang w:val="es-ES_tradnl"/>
    </w:rPr>
  </w:style>
  <w:style w:type="paragraph" w:customStyle="1" w:styleId="SectionVIIHeader2">
    <w:name w:val="Section VII Header2"/>
    <w:basedOn w:val="Heading1"/>
    <w:autoRedefine/>
    <w:rsid w:val="00486D50"/>
    <w:pPr>
      <w:numPr>
        <w:numId w:val="0"/>
      </w:numPr>
      <w:tabs>
        <w:tab w:val="num" w:pos="851"/>
      </w:tabs>
      <w:spacing w:after="200"/>
      <w:ind w:left="851" w:hanging="851"/>
    </w:pPr>
    <w:rPr>
      <w:rFonts w:eastAsia="SimSun" w:cs="Times New Roman"/>
      <w:i/>
      <w:smallCaps/>
      <w:kern w:val="28"/>
      <w:sz w:val="20"/>
    </w:rPr>
  </w:style>
  <w:style w:type="paragraph" w:customStyle="1" w:styleId="ClauseSubPara">
    <w:name w:val="ClauseSub_Para"/>
    <w:rsid w:val="00486D50"/>
    <w:pPr>
      <w:spacing w:before="60" w:after="60" w:line="240" w:lineRule="auto"/>
      <w:ind w:left="2268"/>
    </w:pPr>
    <w:rPr>
      <w:rFonts w:ascii="Times New Roman" w:eastAsia="Times New Roman" w:hAnsi="Times New Roman" w:cs="Times New Roman"/>
      <w:lang w:val="en-GB"/>
    </w:rPr>
  </w:style>
  <w:style w:type="paragraph" w:customStyle="1" w:styleId="ClauseSubList">
    <w:name w:val="ClauseSub_List"/>
    <w:rsid w:val="00486D50"/>
    <w:pPr>
      <w:tabs>
        <w:tab w:val="num" w:pos="576"/>
      </w:tabs>
      <w:suppressAutoHyphens/>
      <w:spacing w:after="0" w:line="240" w:lineRule="auto"/>
      <w:ind w:left="576" w:hanging="576"/>
    </w:pPr>
    <w:rPr>
      <w:rFonts w:ascii="Times New Roman" w:eastAsia="Times New Roman" w:hAnsi="Times New Roman" w:cs="Times New Roman"/>
      <w:lang w:val="en-GB"/>
    </w:rPr>
  </w:style>
  <w:style w:type="paragraph" w:customStyle="1" w:styleId="ClauseSubListSubList">
    <w:name w:val="ClauseSub_List_SubList"/>
    <w:rsid w:val="00486D50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paragraph" w:customStyle="1" w:styleId="ClauseSubParaIndent">
    <w:name w:val="ClauseSub_ParaIndent"/>
    <w:basedOn w:val="ClauseSubPara"/>
    <w:rsid w:val="00486D50"/>
    <w:pPr>
      <w:ind w:left="2835"/>
    </w:pPr>
  </w:style>
  <w:style w:type="paragraph" w:customStyle="1" w:styleId="SectionXHeader3">
    <w:name w:val="Section X Header 3"/>
    <w:basedOn w:val="Heading1"/>
    <w:autoRedefine/>
    <w:rsid w:val="00486D50"/>
    <w:pPr>
      <w:numPr>
        <w:numId w:val="0"/>
      </w:numPr>
      <w:tabs>
        <w:tab w:val="num" w:pos="851"/>
      </w:tabs>
      <w:spacing w:after="0"/>
      <w:ind w:left="851" w:hanging="851"/>
    </w:pPr>
    <w:rPr>
      <w:rFonts w:eastAsia="SimSun" w:cs="Times New Roman"/>
      <w:b w:val="0"/>
      <w:smallCaps/>
    </w:rPr>
  </w:style>
  <w:style w:type="paragraph" w:customStyle="1" w:styleId="Part1">
    <w:name w:val="Part 1"/>
    <w:aliases w:val="2,3 Header 4"/>
    <w:basedOn w:val="Normal"/>
    <w:autoRedefine/>
    <w:rsid w:val="00486D50"/>
    <w:pPr>
      <w:spacing w:before="240" w:after="240"/>
      <w:jc w:val="center"/>
    </w:pPr>
    <w:rPr>
      <w:b/>
      <w:sz w:val="48"/>
    </w:rPr>
  </w:style>
  <w:style w:type="paragraph" w:customStyle="1" w:styleId="FIDICSectionName">
    <w:name w:val="FIDIC__SectionName"/>
    <w:basedOn w:val="Normal"/>
    <w:rsid w:val="00486D50"/>
  </w:style>
  <w:style w:type="paragraph" w:customStyle="1" w:styleId="FIDICSectionBegin">
    <w:name w:val="FIDIC__SectionBegin"/>
    <w:basedOn w:val="Normal"/>
    <w:next w:val="FIDICSectionName"/>
    <w:rsid w:val="00486D50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</w:rPr>
  </w:style>
  <w:style w:type="paragraph" w:customStyle="1" w:styleId="FIDICCoverTitle">
    <w:name w:val="FIDIC__CoverTitle"/>
    <w:basedOn w:val="Normal"/>
    <w:rsid w:val="00486D50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SectionEnd">
    <w:name w:val="FIDIC__SectionEnd"/>
    <w:basedOn w:val="Normal"/>
    <w:next w:val="FIDICSectionName"/>
    <w:rsid w:val="00486D50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</w:rPr>
  </w:style>
  <w:style w:type="paragraph" w:customStyle="1" w:styleId="sec7-SubClause">
    <w:name w:val="sec7-SubClause"/>
    <w:basedOn w:val="Header1-Clauses"/>
    <w:rsid w:val="00486D50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486D50"/>
    <w:pPr>
      <w:spacing w:after="0"/>
    </w:pPr>
    <w:rPr>
      <w:bCs/>
      <w:szCs w:val="24"/>
    </w:rPr>
  </w:style>
  <w:style w:type="paragraph" w:customStyle="1" w:styleId="SectionVIHeader">
    <w:name w:val="Section VI Header"/>
    <w:basedOn w:val="SectionVHeader"/>
    <w:rsid w:val="00486D50"/>
    <w:rPr>
      <w:lang w:val="en-US"/>
    </w:rPr>
  </w:style>
  <w:style w:type="paragraph" w:customStyle="1" w:styleId="SectionIXHeader">
    <w:name w:val="Section IX Header"/>
    <w:basedOn w:val="SectionVHeader"/>
    <w:rsid w:val="00486D50"/>
    <w:rPr>
      <w:lang w:val="en-US"/>
    </w:rPr>
  </w:style>
  <w:style w:type="paragraph" w:customStyle="1" w:styleId="Parts">
    <w:name w:val="Parts"/>
    <w:basedOn w:val="Heading1"/>
    <w:rsid w:val="00486D50"/>
    <w:pPr>
      <w:numPr>
        <w:numId w:val="0"/>
      </w:numPr>
      <w:tabs>
        <w:tab w:val="num" w:pos="851"/>
      </w:tabs>
      <w:ind w:left="851" w:hanging="851"/>
    </w:pPr>
    <w:rPr>
      <w:rFonts w:eastAsia="SimSun" w:cs="Times New Roman"/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486D50"/>
    <w:pPr>
      <w:numPr>
        <w:numId w:val="14"/>
      </w:numPr>
      <w:tabs>
        <w:tab w:val="left" w:pos="342"/>
      </w:tabs>
      <w:spacing w:after="0"/>
      <w:ind w:left="342"/>
    </w:pPr>
    <w:rPr>
      <w:bCs/>
    </w:rPr>
  </w:style>
  <w:style w:type="character" w:customStyle="1" w:styleId="StyleHeader2-SubClausesBoldChar">
    <w:name w:val="Style Header 2 - SubClauses + Bold Char"/>
    <w:link w:val="StyleHeader2-SubClausesBold"/>
    <w:locked/>
    <w:rsid w:val="00486D50"/>
    <w:rPr>
      <w:b/>
      <w:bCs/>
      <w:sz w:val="24"/>
      <w:lang w:val="es-ES_tradnl"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486D50"/>
    <w:rPr>
      <w:b/>
      <w:bCs/>
    </w:rPr>
  </w:style>
  <w:style w:type="paragraph" w:customStyle="1" w:styleId="StyleHeader1-ClausesAfter0pt">
    <w:name w:val="Style Header 1 - Clauses + After:  0 pt"/>
    <w:basedOn w:val="Header1-Clauses"/>
    <w:rsid w:val="00486D50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486D50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486D50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486D50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486D50"/>
    <w:pPr>
      <w:numPr>
        <w:ilvl w:val="0"/>
        <w:numId w:val="0"/>
      </w:numPr>
      <w:tabs>
        <w:tab w:val="left" w:pos="1512"/>
      </w:tabs>
      <w:spacing w:after="180"/>
      <w:ind w:left="1512" w:hanging="540"/>
    </w:pPr>
    <w:rPr>
      <w:rFonts w:eastAsia="SimSun" w:cs="Times New Roman"/>
    </w:rPr>
  </w:style>
  <w:style w:type="paragraph" w:customStyle="1" w:styleId="Section7heading3">
    <w:name w:val="Section 7 heading 3"/>
    <w:basedOn w:val="Heading3"/>
    <w:rsid w:val="00486D50"/>
    <w:pPr>
      <w:numPr>
        <w:numId w:val="3"/>
      </w:numPr>
    </w:pPr>
    <w:rPr>
      <w:rFonts w:eastAsia="SimSun" w:cs="Times New Roman"/>
    </w:rPr>
  </w:style>
  <w:style w:type="character" w:customStyle="1" w:styleId="Section7heading4Char">
    <w:name w:val="Section 7 heading 4 Char"/>
    <w:link w:val="Section7heading4"/>
    <w:locked/>
    <w:rsid w:val="00486D50"/>
    <w:rPr>
      <w:rFonts w:eastAsia="SimSun"/>
      <w:b/>
      <w:bCs/>
    </w:rPr>
  </w:style>
  <w:style w:type="paragraph" w:customStyle="1" w:styleId="Section7heading4">
    <w:name w:val="Section 7 heading 4"/>
    <w:basedOn w:val="Heading3"/>
    <w:link w:val="Section7heading4Char"/>
    <w:rsid w:val="00486D50"/>
    <w:pPr>
      <w:numPr>
        <w:ilvl w:val="0"/>
        <w:numId w:val="0"/>
      </w:numPr>
      <w:tabs>
        <w:tab w:val="left" w:pos="576"/>
      </w:tabs>
      <w:ind w:left="576" w:hanging="576"/>
    </w:pPr>
    <w:rPr>
      <w:rFonts w:asciiTheme="minorHAnsi" w:eastAsia="SimSun" w:hAnsiTheme="minorHAnsi" w:cstheme="minorBidi"/>
    </w:rPr>
  </w:style>
  <w:style w:type="paragraph" w:customStyle="1" w:styleId="Section7heading5">
    <w:name w:val="Section 7 heading 5"/>
    <w:basedOn w:val="Heading3"/>
    <w:rsid w:val="00486D50"/>
    <w:pPr>
      <w:numPr>
        <w:ilvl w:val="0"/>
        <w:numId w:val="0"/>
      </w:numPr>
      <w:ind w:left="3151" w:hanging="180"/>
    </w:pPr>
    <w:rPr>
      <w:rFonts w:eastAsia="SimSun" w:cs="Times New Roman"/>
    </w:rPr>
  </w:style>
  <w:style w:type="paragraph" w:customStyle="1" w:styleId="StyleSection7heading3After10pt">
    <w:name w:val="Style Section 7 heading 3 + After:  10 pt"/>
    <w:basedOn w:val="Section7heading3"/>
    <w:rsid w:val="00486D50"/>
    <w:pPr>
      <w:spacing w:after="200"/>
    </w:pPr>
    <w:rPr>
      <w:rFonts w:ascii="Times New Roman Bold" w:hAnsi="Times New Roman Bold"/>
      <w:szCs w:val="28"/>
    </w:rPr>
  </w:style>
  <w:style w:type="paragraph" w:customStyle="1" w:styleId="StyleTOC1Before8pt">
    <w:name w:val="Style TOC 1 + Before:  8 pt"/>
    <w:basedOn w:val="TOC1"/>
    <w:rsid w:val="00486D50"/>
    <w:pPr>
      <w:tabs>
        <w:tab w:val="right" w:pos="720"/>
      </w:tabs>
      <w:spacing w:before="160"/>
    </w:pPr>
    <w:rPr>
      <w:rFonts w:eastAsia="SimSun" w:cs="Times New Roman"/>
      <w:bCs/>
    </w:rPr>
  </w:style>
  <w:style w:type="paragraph" w:customStyle="1" w:styleId="StyleClauseSubList12ptJustifiedAfter10pt">
    <w:name w:val="Style ClauseSub_List + 12 pt Justified After:  10 pt"/>
    <w:basedOn w:val="ClauseSubList"/>
    <w:rsid w:val="00486D50"/>
    <w:pPr>
      <w:spacing w:after="200"/>
      <w:jc w:val="both"/>
    </w:pPr>
    <w:rPr>
      <w:sz w:val="24"/>
      <w:szCs w:val="24"/>
    </w:rPr>
  </w:style>
  <w:style w:type="paragraph" w:customStyle="1" w:styleId="UGheading1">
    <w:name w:val="UG heading 1"/>
    <w:basedOn w:val="Normal"/>
    <w:rsid w:val="00486D50"/>
    <w:pPr>
      <w:spacing w:before="240" w:after="240"/>
    </w:pPr>
    <w:rPr>
      <w:b/>
      <w:bCs/>
      <w:sz w:val="28"/>
    </w:rPr>
  </w:style>
  <w:style w:type="paragraph" w:customStyle="1" w:styleId="titulo">
    <w:name w:val="titulo"/>
    <w:basedOn w:val="Heading5"/>
    <w:rsid w:val="00486D50"/>
    <w:pPr>
      <w:numPr>
        <w:numId w:val="3"/>
      </w:numPr>
    </w:pPr>
    <w:rPr>
      <w:rFonts w:ascii="Times New Roman Bold" w:eastAsia="SimSun" w:hAnsi="Times New Roman Bold" w:cs="Times New Roman"/>
      <w:b/>
    </w:rPr>
  </w:style>
  <w:style w:type="paragraph" w:customStyle="1" w:styleId="DefaultParagraphFont1">
    <w:name w:val="Default Paragraph Font1"/>
    <w:next w:val="Normal"/>
    <w:rsid w:val="00486D50"/>
    <w:pPr>
      <w:numPr>
        <w:numId w:val="15"/>
      </w:numPr>
      <w:spacing w:after="0" w:line="240" w:lineRule="auto"/>
      <w:ind w:left="0" w:firstLine="0"/>
    </w:pPr>
    <w:rPr>
      <w:rFonts w:ascii="‚l‚r –¾’©" w:eastAsia="Times New Roman" w:hAnsi="‚l‚r –¾’©" w:cs="‚l‚r –¾’©"/>
      <w:noProof/>
      <w:sz w:val="21"/>
      <w:szCs w:val="24"/>
      <w:lang w:val="en-GB" w:eastAsia="en-GB"/>
    </w:rPr>
  </w:style>
  <w:style w:type="character" w:styleId="CommentReference">
    <w:name w:val="annotation reference"/>
    <w:uiPriority w:val="99"/>
    <w:rsid w:val="00486D50"/>
    <w:rPr>
      <w:sz w:val="16"/>
    </w:rPr>
  </w:style>
  <w:style w:type="character" w:styleId="EndnoteReference">
    <w:name w:val="endnote reference"/>
    <w:rsid w:val="00486D50"/>
    <w:rPr>
      <w:rFonts w:ascii="CG Times" w:hAnsi="CG Times" w:hint="default"/>
      <w:noProof w:val="0"/>
      <w:sz w:val="22"/>
      <w:vertAlign w:val="superscript"/>
      <w:lang w:val="en-US"/>
    </w:rPr>
  </w:style>
  <w:style w:type="character" w:customStyle="1" w:styleId="Bibliogrphy">
    <w:name w:val="Bibliogrphy"/>
    <w:basedOn w:val="DefaultParagraphFont"/>
    <w:rsid w:val="00486D50"/>
  </w:style>
  <w:style w:type="character" w:customStyle="1" w:styleId="DocInit">
    <w:name w:val="Doc Init"/>
    <w:basedOn w:val="DefaultParagraphFont"/>
    <w:rsid w:val="00486D50"/>
  </w:style>
  <w:style w:type="character" w:customStyle="1" w:styleId="Document2">
    <w:name w:val="Document 2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Document3">
    <w:name w:val="Document 3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Document4">
    <w:name w:val="Document 4"/>
    <w:rsid w:val="00486D50"/>
    <w:rPr>
      <w:b/>
      <w:bCs w:val="0"/>
      <w:i/>
      <w:iCs w:val="0"/>
      <w:sz w:val="24"/>
    </w:rPr>
  </w:style>
  <w:style w:type="character" w:customStyle="1" w:styleId="Document5">
    <w:name w:val="Document 5"/>
    <w:basedOn w:val="DefaultParagraphFont"/>
    <w:rsid w:val="00486D50"/>
  </w:style>
  <w:style w:type="character" w:customStyle="1" w:styleId="Document6">
    <w:name w:val="Document 6"/>
    <w:basedOn w:val="DefaultParagraphFont"/>
    <w:rsid w:val="00486D50"/>
  </w:style>
  <w:style w:type="character" w:customStyle="1" w:styleId="Document7">
    <w:name w:val="Document 7"/>
    <w:basedOn w:val="DefaultParagraphFont"/>
    <w:rsid w:val="00486D50"/>
  </w:style>
  <w:style w:type="character" w:customStyle="1" w:styleId="Document8">
    <w:name w:val="Document 8"/>
    <w:basedOn w:val="DefaultParagraphFont"/>
    <w:rsid w:val="00486D50"/>
  </w:style>
  <w:style w:type="character" w:customStyle="1" w:styleId="TechInit">
    <w:name w:val="Tech Init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Technical1">
    <w:name w:val="Technical 1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Technical2">
    <w:name w:val="Technical 2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Technical3">
    <w:name w:val="Technical 3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EquationCaption">
    <w:name w:val="_Equation Caption"/>
    <w:rsid w:val="00486D50"/>
  </w:style>
  <w:style w:type="character" w:customStyle="1" w:styleId="vlpgno">
    <w:name w:val="vl.pg.no."/>
    <w:rsid w:val="00486D50"/>
    <w:rPr>
      <w:rFonts w:ascii="Times" w:hAnsi="Times" w:cs="Times" w:hint="default"/>
      <w:b/>
      <w:bCs w:val="0"/>
      <w:noProof w:val="0"/>
      <w:sz w:val="20"/>
      <w:lang w:val="en-US"/>
    </w:rPr>
  </w:style>
  <w:style w:type="character" w:customStyle="1" w:styleId="footnote">
    <w:name w:val="footnote"/>
    <w:rsid w:val="00486D50"/>
    <w:rPr>
      <w:rFonts w:ascii="Book Antiqua" w:hAnsi="Book Antiqua" w:hint="default"/>
      <w:noProof w:val="0"/>
      <w:sz w:val="24"/>
      <w:lang w:val="en-US"/>
    </w:rPr>
  </w:style>
  <w:style w:type="character" w:customStyle="1" w:styleId="insert2">
    <w:name w:val="insert2"/>
    <w:rsid w:val="00486D50"/>
    <w:rPr>
      <w:rFonts w:ascii="Arial" w:hAnsi="Arial" w:cs="Arial" w:hint="default"/>
      <w:i/>
      <w:iCs w:val="0"/>
      <w:noProof w:val="0"/>
      <w:sz w:val="24"/>
      <w:lang w:val="en-US"/>
    </w:rPr>
  </w:style>
  <w:style w:type="character" w:customStyle="1" w:styleId="reference">
    <w:name w:val="reference"/>
    <w:rsid w:val="00486D50"/>
    <w:rPr>
      <w:rFonts w:ascii="Book Antiqua" w:hAnsi="Book Antiqua" w:hint="default"/>
      <w:i/>
      <w:iCs w:val="0"/>
      <w:noProof w:val="0"/>
      <w:sz w:val="24"/>
      <w:lang w:val="en-US"/>
    </w:rPr>
  </w:style>
  <w:style w:type="character" w:customStyle="1" w:styleId="Table">
    <w:name w:val="Table"/>
    <w:rsid w:val="00486D50"/>
    <w:rPr>
      <w:rFonts w:ascii="Arial" w:hAnsi="Arial" w:cs="Arial" w:hint="default"/>
      <w:sz w:val="20"/>
    </w:rPr>
  </w:style>
  <w:style w:type="paragraph" w:customStyle="1" w:styleId="Headfid1">
    <w:name w:val="Head fid1"/>
    <w:basedOn w:val="Head2"/>
    <w:rsid w:val="00486D50"/>
  </w:style>
  <w:style w:type="paragraph" w:customStyle="1" w:styleId="FIDICClauseSubName">
    <w:name w:val="FIDIC_ClauseSubName"/>
    <w:basedOn w:val="FIDICCoverTitle"/>
    <w:rsid w:val="00486D50"/>
    <w:pPr>
      <w:spacing w:before="240" w:line="240" w:lineRule="exact"/>
    </w:pPr>
    <w:rPr>
      <w:sz w:val="24"/>
      <w:szCs w:val="24"/>
    </w:rPr>
  </w:style>
  <w:style w:type="paragraph" w:customStyle="1" w:styleId="sec7-header1">
    <w:name w:val="sec7-header1"/>
    <w:basedOn w:val="FIDICClauseSubName"/>
    <w:rsid w:val="00486D50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FIDICClauseSubSubPara">
    <w:name w:val="FIDIC_ClauseSubSubPara"/>
    <w:basedOn w:val="FIDICClauseSubName"/>
    <w:rsid w:val="00486D50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486D50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ClauseName">
    <w:name w:val="FIDIC_ClauseName"/>
    <w:basedOn w:val="FIDICClauseSubName"/>
    <w:next w:val="FIDICClauseSubName"/>
    <w:rsid w:val="00486D50"/>
    <w:rPr>
      <w:sz w:val="28"/>
      <w:szCs w:val="28"/>
    </w:rPr>
  </w:style>
  <w:style w:type="paragraph" w:styleId="ListNumber2">
    <w:name w:val="List Number 2"/>
    <w:basedOn w:val="Normal"/>
    <w:rsid w:val="00486D50"/>
    <w:pPr>
      <w:tabs>
        <w:tab w:val="num" w:pos="643"/>
      </w:tabs>
      <w:ind w:left="643" w:hanging="360"/>
    </w:pPr>
  </w:style>
  <w:style w:type="paragraph" w:styleId="NormalIndent">
    <w:name w:val="Normal Indent"/>
    <w:basedOn w:val="Normal"/>
    <w:rsid w:val="00486D50"/>
    <w:pPr>
      <w:tabs>
        <w:tab w:val="left" w:pos="567"/>
      </w:tabs>
      <w:spacing w:before="120" w:after="120"/>
      <w:ind w:left="720"/>
    </w:pPr>
    <w:rPr>
      <w:lang w:val="el-GR"/>
    </w:rPr>
  </w:style>
  <w:style w:type="paragraph" w:styleId="TableofFigures">
    <w:name w:val="table of figures"/>
    <w:basedOn w:val="Normal"/>
    <w:next w:val="Normal"/>
    <w:semiHidden/>
    <w:rsid w:val="00486D50"/>
    <w:pPr>
      <w:spacing w:before="120" w:after="120"/>
      <w:ind w:left="480" w:hanging="480"/>
    </w:pPr>
    <w:rPr>
      <w:lang w:val="el-GR"/>
    </w:rPr>
  </w:style>
  <w:style w:type="paragraph" w:styleId="EnvelopeAddress">
    <w:name w:val="envelope address"/>
    <w:basedOn w:val="Normal"/>
    <w:rsid w:val="00486D50"/>
    <w:pPr>
      <w:framePr w:w="7920" w:h="1980" w:hSpace="180" w:wrap="auto" w:hAnchor="page" w:xAlign="center" w:yAlign="bottom"/>
      <w:tabs>
        <w:tab w:val="left" w:pos="567"/>
      </w:tabs>
      <w:spacing w:before="120" w:after="120"/>
      <w:ind w:left="2880"/>
    </w:pPr>
    <w:rPr>
      <w:rFonts w:ascii="Arial" w:hAnsi="Arial"/>
      <w:lang w:val="el-GR"/>
    </w:rPr>
  </w:style>
  <w:style w:type="paragraph" w:styleId="EnvelopeReturn">
    <w:name w:val="envelope return"/>
    <w:basedOn w:val="Normal"/>
    <w:rsid w:val="00486D50"/>
    <w:pPr>
      <w:tabs>
        <w:tab w:val="left" w:pos="567"/>
      </w:tabs>
      <w:spacing w:before="120" w:after="120"/>
      <w:ind w:left="1701"/>
    </w:pPr>
    <w:rPr>
      <w:rFonts w:ascii="Arial" w:hAnsi="Arial"/>
      <w:sz w:val="20"/>
      <w:lang w:val="el-GR"/>
    </w:rPr>
  </w:style>
  <w:style w:type="paragraph" w:styleId="TableofAuthorities">
    <w:name w:val="table of authorities"/>
    <w:basedOn w:val="Normal"/>
    <w:next w:val="Normal"/>
    <w:semiHidden/>
    <w:rsid w:val="00486D50"/>
    <w:pPr>
      <w:spacing w:before="120" w:after="120"/>
      <w:ind w:left="240" w:hanging="240"/>
    </w:pPr>
    <w:rPr>
      <w:lang w:val="el-GR"/>
    </w:rPr>
  </w:style>
  <w:style w:type="paragraph" w:styleId="MacroText">
    <w:name w:val="macro"/>
    <w:link w:val="MacroTextChar"/>
    <w:semiHidden/>
    <w:rsid w:val="00486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240" w:lineRule="auto"/>
      <w:ind w:left="1701"/>
      <w:jc w:val="both"/>
    </w:pPr>
    <w:rPr>
      <w:rFonts w:ascii="Courier New" w:eastAsia="Times New Roman" w:hAnsi="Courier New" w:cs="Times New Roman"/>
      <w:sz w:val="24"/>
      <w:szCs w:val="24"/>
      <w:lang w:val="el-GR"/>
    </w:rPr>
  </w:style>
  <w:style w:type="character" w:customStyle="1" w:styleId="MacroTextChar">
    <w:name w:val="Macro Text Char"/>
    <w:basedOn w:val="DefaultParagraphFont"/>
    <w:link w:val="MacroText"/>
    <w:semiHidden/>
    <w:rsid w:val="00486D50"/>
    <w:rPr>
      <w:rFonts w:ascii="Courier New" w:eastAsia="Times New Roman" w:hAnsi="Courier New" w:cs="Times New Roman"/>
      <w:sz w:val="24"/>
      <w:szCs w:val="24"/>
      <w:lang w:val="el-GR"/>
    </w:rPr>
  </w:style>
  <w:style w:type="paragraph" w:styleId="List4">
    <w:name w:val="List 4"/>
    <w:basedOn w:val="Normal"/>
    <w:rsid w:val="00486D50"/>
    <w:pPr>
      <w:tabs>
        <w:tab w:val="left" w:pos="567"/>
      </w:tabs>
      <w:spacing w:before="120" w:after="120"/>
      <w:ind w:left="1132" w:hanging="283"/>
    </w:pPr>
    <w:rPr>
      <w:lang w:val="el-GR"/>
    </w:rPr>
  </w:style>
  <w:style w:type="paragraph" w:styleId="List5">
    <w:name w:val="List 5"/>
    <w:basedOn w:val="Normal"/>
    <w:rsid w:val="00486D50"/>
    <w:pPr>
      <w:tabs>
        <w:tab w:val="left" w:pos="567"/>
      </w:tabs>
      <w:spacing w:before="120" w:after="120"/>
      <w:ind w:left="1415" w:hanging="283"/>
    </w:pPr>
    <w:rPr>
      <w:lang w:val="el-GR"/>
    </w:rPr>
  </w:style>
  <w:style w:type="paragraph" w:styleId="ListBullet3">
    <w:name w:val="List Bullet 3"/>
    <w:basedOn w:val="Normal"/>
    <w:rsid w:val="00486D50"/>
    <w:pPr>
      <w:tabs>
        <w:tab w:val="num" w:pos="926"/>
        <w:tab w:val="num" w:pos="2835"/>
      </w:tabs>
      <w:spacing w:before="120" w:after="120"/>
      <w:ind w:left="2835" w:hanging="425"/>
    </w:pPr>
    <w:rPr>
      <w:lang w:val="en-GB"/>
    </w:rPr>
  </w:style>
  <w:style w:type="paragraph" w:styleId="ListBullet4">
    <w:name w:val="List Bullet 4"/>
    <w:basedOn w:val="Normal"/>
    <w:autoRedefine/>
    <w:rsid w:val="00486D50"/>
    <w:pPr>
      <w:tabs>
        <w:tab w:val="left" w:pos="567"/>
        <w:tab w:val="num" w:pos="1209"/>
      </w:tabs>
      <w:spacing w:before="120" w:after="120"/>
      <w:ind w:left="1209" w:hanging="360"/>
    </w:pPr>
    <w:rPr>
      <w:lang w:val="el-GR"/>
    </w:rPr>
  </w:style>
  <w:style w:type="paragraph" w:styleId="ListBullet5">
    <w:name w:val="List Bullet 5"/>
    <w:basedOn w:val="Normal"/>
    <w:autoRedefine/>
    <w:rsid w:val="00486D50"/>
    <w:pPr>
      <w:tabs>
        <w:tab w:val="left" w:pos="567"/>
        <w:tab w:val="num" w:pos="1492"/>
      </w:tabs>
      <w:spacing w:before="120" w:after="120"/>
      <w:ind w:left="1492" w:hanging="360"/>
    </w:pPr>
    <w:rPr>
      <w:lang w:val="el-GR"/>
    </w:rPr>
  </w:style>
  <w:style w:type="paragraph" w:styleId="ListNumber3">
    <w:name w:val="List Number 3"/>
    <w:basedOn w:val="Normal"/>
    <w:rsid w:val="00486D50"/>
    <w:pPr>
      <w:tabs>
        <w:tab w:val="left" w:pos="567"/>
        <w:tab w:val="num" w:pos="926"/>
      </w:tabs>
      <w:spacing w:before="120" w:after="120"/>
      <w:ind w:left="926" w:hanging="360"/>
    </w:pPr>
    <w:rPr>
      <w:lang w:val="el-GR"/>
    </w:rPr>
  </w:style>
  <w:style w:type="paragraph" w:styleId="ListNumber4">
    <w:name w:val="List Number 4"/>
    <w:basedOn w:val="Normal"/>
    <w:rsid w:val="00486D50"/>
    <w:pPr>
      <w:tabs>
        <w:tab w:val="left" w:pos="567"/>
        <w:tab w:val="num" w:pos="1209"/>
      </w:tabs>
      <w:spacing w:before="120" w:after="120"/>
      <w:ind w:left="1209" w:hanging="360"/>
    </w:pPr>
    <w:rPr>
      <w:lang w:val="el-GR"/>
    </w:rPr>
  </w:style>
  <w:style w:type="paragraph" w:styleId="ListNumber5">
    <w:name w:val="List Number 5"/>
    <w:basedOn w:val="Normal"/>
    <w:rsid w:val="00486D50"/>
    <w:pPr>
      <w:tabs>
        <w:tab w:val="left" w:pos="567"/>
        <w:tab w:val="num" w:pos="1492"/>
      </w:tabs>
      <w:spacing w:before="120" w:after="120"/>
      <w:ind w:left="1492" w:hanging="360"/>
    </w:pPr>
    <w:rPr>
      <w:lang w:val="el-GR"/>
    </w:rPr>
  </w:style>
  <w:style w:type="paragraph" w:styleId="Closing">
    <w:name w:val="Closing"/>
    <w:basedOn w:val="Normal"/>
    <w:link w:val="ClosingChar"/>
    <w:rsid w:val="00486D50"/>
    <w:pPr>
      <w:tabs>
        <w:tab w:val="left" w:pos="567"/>
      </w:tabs>
      <w:spacing w:before="120" w:after="120"/>
      <w:ind w:left="4252"/>
    </w:pPr>
    <w:rPr>
      <w:lang w:val="el-GR"/>
    </w:rPr>
  </w:style>
  <w:style w:type="character" w:customStyle="1" w:styleId="ClosingChar">
    <w:name w:val="Closing Char"/>
    <w:basedOn w:val="DefaultParagraphFont"/>
    <w:link w:val="Closing"/>
    <w:rsid w:val="00486D50"/>
    <w:rPr>
      <w:rFonts w:ascii="Times New Roman" w:eastAsia="Calibri" w:hAnsi="Times New Roman" w:cs="Times New Roman"/>
      <w:lang w:val="el-GR"/>
    </w:rPr>
  </w:style>
  <w:style w:type="paragraph" w:styleId="Signature">
    <w:name w:val="Signature"/>
    <w:basedOn w:val="Normal"/>
    <w:link w:val="SignatureChar"/>
    <w:rsid w:val="00486D50"/>
    <w:pPr>
      <w:tabs>
        <w:tab w:val="left" w:pos="567"/>
      </w:tabs>
      <w:spacing w:before="120" w:after="120"/>
      <w:ind w:left="4252"/>
    </w:pPr>
    <w:rPr>
      <w:lang w:val="el-GR"/>
    </w:rPr>
  </w:style>
  <w:style w:type="character" w:customStyle="1" w:styleId="SignatureChar">
    <w:name w:val="Signature Char"/>
    <w:basedOn w:val="DefaultParagraphFont"/>
    <w:link w:val="Signature"/>
    <w:rsid w:val="00486D50"/>
    <w:rPr>
      <w:rFonts w:ascii="Times New Roman" w:eastAsia="Calibri" w:hAnsi="Times New Roman" w:cs="Times New Roman"/>
      <w:lang w:val="el-GR"/>
    </w:rPr>
  </w:style>
  <w:style w:type="paragraph" w:styleId="MessageHeader">
    <w:name w:val="Message Header"/>
    <w:basedOn w:val="Normal"/>
    <w:link w:val="MessageHeaderChar"/>
    <w:rsid w:val="00486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before="120" w:after="120"/>
      <w:ind w:left="1134" w:hanging="1134"/>
    </w:pPr>
    <w:rPr>
      <w:rFonts w:ascii="Arial" w:hAnsi="Arial"/>
      <w:lang w:val="el-GR"/>
    </w:rPr>
  </w:style>
  <w:style w:type="character" w:customStyle="1" w:styleId="MessageHeaderChar">
    <w:name w:val="Message Header Char"/>
    <w:basedOn w:val="DefaultParagraphFont"/>
    <w:link w:val="MessageHeader"/>
    <w:rsid w:val="00486D50"/>
    <w:rPr>
      <w:rFonts w:ascii="Arial" w:eastAsia="Calibri" w:hAnsi="Arial" w:cs="Times New Roman"/>
      <w:shd w:val="pct20" w:color="auto" w:fill="auto"/>
      <w:lang w:val="el-GR"/>
    </w:rPr>
  </w:style>
  <w:style w:type="paragraph" w:styleId="Salutation">
    <w:name w:val="Salutation"/>
    <w:basedOn w:val="Normal"/>
    <w:next w:val="Normal"/>
    <w:link w:val="SalutationChar"/>
    <w:rsid w:val="00486D50"/>
    <w:pPr>
      <w:tabs>
        <w:tab w:val="left" w:pos="567"/>
      </w:tabs>
      <w:spacing w:before="120" w:after="120"/>
      <w:ind w:left="1701"/>
    </w:pPr>
    <w:rPr>
      <w:lang w:val="el-GR"/>
    </w:rPr>
  </w:style>
  <w:style w:type="character" w:customStyle="1" w:styleId="SalutationChar">
    <w:name w:val="Salutation Char"/>
    <w:basedOn w:val="DefaultParagraphFont"/>
    <w:link w:val="Salutation"/>
    <w:rsid w:val="00486D50"/>
    <w:rPr>
      <w:rFonts w:ascii="Times New Roman" w:eastAsia="Calibri" w:hAnsi="Times New Roman" w:cs="Times New Roman"/>
      <w:lang w:val="el-GR"/>
    </w:rPr>
  </w:style>
  <w:style w:type="paragraph" w:styleId="Date">
    <w:name w:val="Date"/>
    <w:basedOn w:val="Normal"/>
    <w:next w:val="Normal"/>
    <w:link w:val="DateChar"/>
    <w:rsid w:val="00486D50"/>
    <w:pPr>
      <w:tabs>
        <w:tab w:val="left" w:pos="567"/>
      </w:tabs>
      <w:spacing w:before="120" w:after="120"/>
      <w:ind w:left="1701"/>
    </w:pPr>
    <w:rPr>
      <w:lang w:val="el-GR"/>
    </w:rPr>
  </w:style>
  <w:style w:type="character" w:customStyle="1" w:styleId="DateChar">
    <w:name w:val="Date Char"/>
    <w:basedOn w:val="DefaultParagraphFont"/>
    <w:link w:val="Date"/>
    <w:rsid w:val="00486D50"/>
    <w:rPr>
      <w:rFonts w:ascii="Times New Roman" w:eastAsia="Calibri" w:hAnsi="Times New Roman" w:cs="Times New Roman"/>
      <w:lang w:val="el-GR"/>
    </w:rPr>
  </w:style>
  <w:style w:type="paragraph" w:styleId="BodyTextFirstIndent">
    <w:name w:val="Body Text First Indent"/>
    <w:basedOn w:val="BodyText"/>
    <w:link w:val="BodyTextFirstIndentChar"/>
    <w:rsid w:val="00486D50"/>
    <w:pPr>
      <w:tabs>
        <w:tab w:val="left" w:pos="567"/>
      </w:tabs>
      <w:spacing w:before="120"/>
      <w:ind w:left="1701" w:firstLine="210"/>
    </w:pPr>
    <w:rPr>
      <w:lang w:val="el-GR"/>
    </w:rPr>
  </w:style>
  <w:style w:type="character" w:customStyle="1" w:styleId="BodyTextFirstIndentChar">
    <w:name w:val="Body Text First Indent Char"/>
    <w:basedOn w:val="BodyTextChar"/>
    <w:link w:val="BodyTextFirstIndent"/>
    <w:rsid w:val="00486D50"/>
    <w:rPr>
      <w:rFonts w:ascii="Times New Roman" w:eastAsia="Calibri" w:hAnsi="Times New Roman" w:cs="Times New Roman"/>
      <w:lang w:val="el-GR"/>
    </w:rPr>
  </w:style>
  <w:style w:type="paragraph" w:styleId="BodyTextFirstIndent2">
    <w:name w:val="Body Text First Indent 2"/>
    <w:basedOn w:val="BodyTextIndent"/>
    <w:link w:val="BodyTextFirstIndent2Char"/>
    <w:rsid w:val="00486D50"/>
    <w:pPr>
      <w:tabs>
        <w:tab w:val="clear" w:pos="1080"/>
        <w:tab w:val="left" w:pos="567"/>
      </w:tabs>
      <w:spacing w:before="120" w:after="120"/>
      <w:ind w:left="283" w:firstLine="210"/>
    </w:pPr>
    <w:rPr>
      <w:lang w:val="el-GR"/>
    </w:rPr>
  </w:style>
  <w:style w:type="character" w:customStyle="1" w:styleId="BodyTextFirstIndent2Char">
    <w:name w:val="Body Text First Indent 2 Char"/>
    <w:basedOn w:val="BodyTextIndentChar"/>
    <w:link w:val="BodyTextFirstIndent2"/>
    <w:rsid w:val="00486D50"/>
    <w:rPr>
      <w:rFonts w:ascii="Times New Roman" w:eastAsia="Calibri" w:hAnsi="Times New Roman" w:cs="Times New Roman"/>
      <w:lang w:val="el-GR"/>
    </w:rPr>
  </w:style>
  <w:style w:type="paragraph" w:styleId="NoteHeading">
    <w:name w:val="Note Heading"/>
    <w:basedOn w:val="Normal"/>
    <w:next w:val="Normal"/>
    <w:link w:val="NoteHeadingChar"/>
    <w:rsid w:val="00486D50"/>
    <w:pPr>
      <w:tabs>
        <w:tab w:val="left" w:pos="567"/>
      </w:tabs>
      <w:spacing w:before="120" w:after="120"/>
      <w:ind w:left="1701"/>
    </w:pPr>
    <w:rPr>
      <w:lang w:val="el-GR"/>
    </w:rPr>
  </w:style>
  <w:style w:type="character" w:customStyle="1" w:styleId="NoteHeadingChar">
    <w:name w:val="Note Heading Char"/>
    <w:basedOn w:val="DefaultParagraphFont"/>
    <w:link w:val="NoteHeading"/>
    <w:rsid w:val="00486D50"/>
    <w:rPr>
      <w:rFonts w:ascii="Times New Roman" w:eastAsia="Calibri" w:hAnsi="Times New Roman" w:cs="Times New Roman"/>
      <w:lang w:val="el-GR"/>
    </w:rPr>
  </w:style>
  <w:style w:type="paragraph" w:styleId="DocumentMap">
    <w:name w:val="Document Map"/>
    <w:basedOn w:val="Normal"/>
    <w:link w:val="DocumentMapChar"/>
    <w:semiHidden/>
    <w:rsid w:val="00486D50"/>
    <w:pPr>
      <w:shd w:val="clear" w:color="auto" w:fill="000080"/>
      <w:tabs>
        <w:tab w:val="left" w:pos="567"/>
      </w:tabs>
      <w:spacing w:before="120" w:after="120"/>
      <w:ind w:left="1701"/>
    </w:pPr>
    <w:rPr>
      <w:rFonts w:ascii="Tahoma" w:hAnsi="Tahoma"/>
      <w:lang w:val="el-GR"/>
    </w:rPr>
  </w:style>
  <w:style w:type="character" w:customStyle="1" w:styleId="DocumentMapChar">
    <w:name w:val="Document Map Char"/>
    <w:basedOn w:val="DefaultParagraphFont"/>
    <w:link w:val="DocumentMap"/>
    <w:semiHidden/>
    <w:rsid w:val="00486D50"/>
    <w:rPr>
      <w:rFonts w:ascii="Tahoma" w:eastAsia="Calibri" w:hAnsi="Tahoma" w:cs="Times New Roman"/>
      <w:shd w:val="clear" w:color="auto" w:fill="000080"/>
      <w:lang w:val="el-GR"/>
    </w:rPr>
  </w:style>
  <w:style w:type="paragraph" w:styleId="PlainText">
    <w:name w:val="Plain Text"/>
    <w:basedOn w:val="Normal"/>
    <w:link w:val="PlainTextChar"/>
    <w:rsid w:val="00486D50"/>
    <w:pPr>
      <w:tabs>
        <w:tab w:val="left" w:pos="567"/>
      </w:tabs>
      <w:spacing w:before="120" w:after="120"/>
      <w:ind w:left="1701"/>
    </w:pPr>
    <w:rPr>
      <w:rFonts w:ascii="Courier New" w:hAnsi="Courier New"/>
      <w:sz w:val="20"/>
      <w:lang w:val="el-GR"/>
    </w:rPr>
  </w:style>
  <w:style w:type="character" w:customStyle="1" w:styleId="PlainTextChar">
    <w:name w:val="Plain Text Char"/>
    <w:basedOn w:val="DefaultParagraphFont"/>
    <w:link w:val="PlainText"/>
    <w:rsid w:val="00486D50"/>
    <w:rPr>
      <w:rFonts w:ascii="Courier New" w:eastAsia="Calibri" w:hAnsi="Courier New" w:cs="Times New Roman"/>
      <w:sz w:val="20"/>
      <w:lang w:val="el-GR"/>
    </w:rPr>
  </w:style>
  <w:style w:type="paragraph" w:customStyle="1" w:styleId="Tablesubtitle">
    <w:name w:val="Table subtitle"/>
    <w:basedOn w:val="Normal"/>
    <w:next w:val="Normal"/>
    <w:rsid w:val="00486D50"/>
    <w:pPr>
      <w:tabs>
        <w:tab w:val="left" w:pos="567"/>
      </w:tabs>
      <w:spacing w:before="120" w:after="120"/>
      <w:jc w:val="center"/>
    </w:pPr>
    <w:rPr>
      <w:rFonts w:ascii="Arial" w:hAnsi="Arial"/>
      <w:b/>
      <w:lang w:val="en-GB"/>
    </w:rPr>
  </w:style>
  <w:style w:type="paragraph" w:customStyle="1" w:styleId="Tablelines">
    <w:name w:val="Table lines"/>
    <w:basedOn w:val="Normal"/>
    <w:rsid w:val="00486D50"/>
    <w:pPr>
      <w:tabs>
        <w:tab w:val="left" w:pos="567"/>
      </w:tabs>
      <w:spacing w:before="60" w:after="60"/>
      <w:jc w:val="left"/>
    </w:pPr>
    <w:rPr>
      <w:rFonts w:ascii="Arial" w:hAnsi="Arial"/>
      <w:lang w:val="en-GB"/>
    </w:rPr>
  </w:style>
  <w:style w:type="paragraph" w:customStyle="1" w:styleId="Tablefirstline">
    <w:name w:val="Table first line"/>
    <w:basedOn w:val="Normal"/>
    <w:rsid w:val="00486D50"/>
    <w:pPr>
      <w:tabs>
        <w:tab w:val="left" w:pos="567"/>
      </w:tabs>
      <w:spacing w:before="120" w:after="120"/>
      <w:jc w:val="left"/>
    </w:pPr>
    <w:rPr>
      <w:rFonts w:ascii="Arial" w:hAnsi="Arial"/>
      <w:b/>
      <w:lang w:val="en-GB"/>
    </w:rPr>
  </w:style>
  <w:style w:type="paragraph" w:customStyle="1" w:styleId="TableXLS">
    <w:name w:val="Table XLS"/>
    <w:basedOn w:val="Normal"/>
    <w:rsid w:val="00486D50"/>
    <w:pPr>
      <w:spacing w:before="120" w:after="120"/>
    </w:pPr>
    <w:rPr>
      <w:sz w:val="26"/>
      <w:lang w:val="en-GB"/>
    </w:rPr>
  </w:style>
  <w:style w:type="paragraph" w:customStyle="1" w:styleId="ZDGName">
    <w:name w:val="Z_DGName"/>
    <w:basedOn w:val="Normal"/>
    <w:rsid w:val="00486D50"/>
    <w:pPr>
      <w:ind w:right="85"/>
    </w:pPr>
    <w:rPr>
      <w:rFonts w:ascii="Arial" w:hAnsi="Arial"/>
      <w:sz w:val="16"/>
      <w:lang w:val="en-GB"/>
    </w:rPr>
  </w:style>
  <w:style w:type="paragraph" w:customStyle="1" w:styleId="ZCom">
    <w:name w:val="Z_Com"/>
    <w:basedOn w:val="Normal"/>
    <w:next w:val="ZDGName"/>
    <w:rsid w:val="00486D50"/>
    <w:pPr>
      <w:ind w:right="85"/>
    </w:pPr>
    <w:rPr>
      <w:rFonts w:ascii="Arial" w:hAnsi="Arial"/>
      <w:lang w:val="en-GB"/>
    </w:rPr>
  </w:style>
  <w:style w:type="paragraph" w:customStyle="1" w:styleId="StyleHeading1After3ptLinespacingAtleast15pt">
    <w:name w:val="Style Heading 1 + After:  3 pt Line spacing:  At least 15 pt"/>
    <w:basedOn w:val="Heading1"/>
    <w:rsid w:val="00486D50"/>
    <w:pPr>
      <w:numPr>
        <w:numId w:val="0"/>
      </w:numPr>
      <w:tabs>
        <w:tab w:val="num" w:pos="480"/>
        <w:tab w:val="left" w:pos="567"/>
        <w:tab w:val="num" w:pos="851"/>
      </w:tabs>
      <w:spacing w:before="120" w:after="60" w:line="300" w:lineRule="atLeast"/>
      <w:ind w:left="480" w:hanging="480"/>
    </w:pPr>
    <w:rPr>
      <w:rFonts w:ascii="Arial" w:eastAsia="SimSun" w:hAnsi="Arial" w:cs="Times New Roman"/>
      <w:caps w:val="0"/>
      <w:smallCaps/>
      <w:kern w:val="28"/>
      <w:sz w:val="32"/>
      <w:lang w:val="en-GB"/>
    </w:rPr>
  </w:style>
  <w:style w:type="paragraph" w:customStyle="1" w:styleId="Default">
    <w:name w:val="Default"/>
    <w:rsid w:val="00486D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486D50"/>
  </w:style>
  <w:style w:type="character" w:customStyle="1" w:styleId="EmailStyle2091">
    <w:name w:val="EmailStyle2091"/>
    <w:semiHidden/>
    <w:rsid w:val="00486D50"/>
    <w:rPr>
      <w:rFonts w:ascii="Arial" w:hAnsi="Arial" w:cs="Arial"/>
      <w:color w:val="auto"/>
      <w:sz w:val="20"/>
      <w:szCs w:val="20"/>
    </w:rPr>
  </w:style>
  <w:style w:type="paragraph" w:customStyle="1" w:styleId="Contents">
    <w:name w:val="Contents"/>
    <w:basedOn w:val="Normal"/>
    <w:rsid w:val="00486D50"/>
    <w:pPr>
      <w:ind w:right="905"/>
      <w:jc w:val="center"/>
    </w:pPr>
    <w:rPr>
      <w:rFonts w:ascii="Times" w:hAnsi="Times"/>
      <w:b/>
      <w:caps/>
      <w:lang w:val="en-GB"/>
    </w:rPr>
  </w:style>
  <w:style w:type="paragraph" w:customStyle="1" w:styleId="Pasus">
    <w:name w:val="Pasus"/>
    <w:basedOn w:val="Normal"/>
    <w:rsid w:val="00486D50"/>
    <w:pPr>
      <w:spacing w:before="120"/>
      <w:ind w:left="357"/>
      <w:jc w:val="left"/>
    </w:pPr>
    <w:rPr>
      <w:rFonts w:ascii="Verdana" w:hAnsi="Verdana"/>
      <w:b/>
      <w:sz w:val="20"/>
    </w:rPr>
  </w:style>
  <w:style w:type="paragraph" w:customStyle="1" w:styleId="CharChar1Char">
    <w:name w:val="Char Char1 Char"/>
    <w:basedOn w:val="Normal"/>
    <w:rsid w:val="00486D50"/>
    <w:pPr>
      <w:spacing w:after="160" w:line="240" w:lineRule="exact"/>
      <w:jc w:val="left"/>
    </w:pPr>
    <w:rPr>
      <w:rFonts w:ascii="Tahoma" w:hAnsi="Tahoma"/>
      <w:sz w:val="20"/>
    </w:rPr>
  </w:style>
  <w:style w:type="paragraph" w:customStyle="1" w:styleId="Corpsdetexte7">
    <w:name w:val="Corps de texte 7"/>
    <w:basedOn w:val="Normal"/>
    <w:rsid w:val="00486D50"/>
    <w:pPr>
      <w:spacing w:after="120"/>
      <w:ind w:left="3119"/>
    </w:pPr>
  </w:style>
  <w:style w:type="paragraph" w:customStyle="1" w:styleId="Liste1">
    <w:name w:val="Liste 1"/>
    <w:basedOn w:val="Normal"/>
    <w:next w:val="BodyText"/>
    <w:rsid w:val="00486D50"/>
    <w:pPr>
      <w:numPr>
        <w:numId w:val="20"/>
      </w:numPr>
      <w:spacing w:after="120"/>
    </w:pPr>
  </w:style>
  <w:style w:type="paragraph" w:customStyle="1" w:styleId="SCHEDULE">
    <w:name w:val="SCHEDULE"/>
    <w:basedOn w:val="Normal"/>
    <w:next w:val="Normal"/>
    <w:rsid w:val="00425EA5"/>
    <w:pPr>
      <w:numPr>
        <w:numId w:val="17"/>
      </w:numPr>
      <w:spacing w:after="120"/>
      <w:jc w:val="center"/>
    </w:pPr>
    <w:rPr>
      <w:rFonts w:asciiTheme="majorHAnsi" w:hAnsiTheme="majorHAnsi"/>
      <w:b/>
      <w:color w:val="000000"/>
    </w:rPr>
  </w:style>
  <w:style w:type="paragraph" w:customStyle="1" w:styleId="ListeABC0">
    <w:name w:val="ListeABC"/>
    <w:basedOn w:val="Normal"/>
    <w:next w:val="BodyText"/>
    <w:rsid w:val="00486D50"/>
    <w:pPr>
      <w:numPr>
        <w:numId w:val="21"/>
      </w:numPr>
      <w:spacing w:after="120"/>
    </w:pPr>
  </w:style>
  <w:style w:type="paragraph" w:customStyle="1" w:styleId="Listeabc">
    <w:name w:val="Listeabc"/>
    <w:basedOn w:val="Normal"/>
    <w:next w:val="BodyText"/>
    <w:rsid w:val="00486D50"/>
    <w:pPr>
      <w:numPr>
        <w:numId w:val="22"/>
      </w:numPr>
      <w:spacing w:after="120"/>
    </w:pPr>
  </w:style>
  <w:style w:type="paragraph" w:customStyle="1" w:styleId="Listei0">
    <w:name w:val="Listei"/>
    <w:basedOn w:val="Normal"/>
    <w:next w:val="BodyText"/>
    <w:rsid w:val="00486D50"/>
    <w:pPr>
      <w:numPr>
        <w:numId w:val="23"/>
      </w:numPr>
      <w:spacing w:after="120"/>
    </w:pPr>
  </w:style>
  <w:style w:type="paragraph" w:customStyle="1" w:styleId="ListeI">
    <w:name w:val="ListeI"/>
    <w:basedOn w:val="Listei0"/>
    <w:next w:val="BodyText"/>
    <w:rsid w:val="00486D50"/>
    <w:pPr>
      <w:numPr>
        <w:numId w:val="24"/>
      </w:numPr>
    </w:pPr>
  </w:style>
  <w:style w:type="paragraph" w:customStyle="1" w:styleId="StylePuce">
    <w:name w:val="StylePuce"/>
    <w:basedOn w:val="Normal"/>
    <w:next w:val="Normal"/>
    <w:rsid w:val="00486D50"/>
    <w:pPr>
      <w:numPr>
        <w:numId w:val="18"/>
      </w:numPr>
      <w:spacing w:after="120"/>
    </w:pPr>
    <w:rPr>
      <w:noProof/>
    </w:rPr>
  </w:style>
  <w:style w:type="paragraph" w:customStyle="1" w:styleId="StyleTiret">
    <w:name w:val="StyleTiret"/>
    <w:basedOn w:val="Normal"/>
    <w:next w:val="Normal"/>
    <w:rsid w:val="00486D50"/>
    <w:pPr>
      <w:numPr>
        <w:numId w:val="19"/>
      </w:numPr>
      <w:spacing w:after="120"/>
    </w:pPr>
  </w:style>
  <w:style w:type="paragraph" w:customStyle="1" w:styleId="CharChar1CarCarCharCharCarCarCharChar">
    <w:name w:val="Char Char1 Car Car Char Char Car Car Char Char"/>
    <w:basedOn w:val="Normal"/>
    <w:rsid w:val="00486D50"/>
    <w:pPr>
      <w:spacing w:after="160" w:line="240" w:lineRule="exact"/>
      <w:jc w:val="left"/>
    </w:pPr>
    <w:rPr>
      <w:sz w:val="20"/>
      <w:lang w:val="en-GB" w:eastAsia="zh-TW"/>
    </w:rPr>
  </w:style>
  <w:style w:type="paragraph" w:customStyle="1" w:styleId="body">
    <w:name w:val="body"/>
    <w:basedOn w:val="Normal"/>
    <w:next w:val="Normal"/>
    <w:rsid w:val="00486D50"/>
    <w:pPr>
      <w:widowControl w:val="0"/>
      <w:autoSpaceDE w:val="0"/>
      <w:autoSpaceDN w:val="0"/>
      <w:adjustRightInd w:val="0"/>
      <w:spacing w:after="240"/>
      <w:ind w:firstLine="720"/>
    </w:pPr>
    <w:rPr>
      <w:sz w:val="20"/>
      <w:lang w:val="en-GB"/>
    </w:rPr>
  </w:style>
  <w:style w:type="character" w:customStyle="1" w:styleId="DeltaViewInsertion">
    <w:name w:val="DeltaView Insertion"/>
    <w:rsid w:val="00486D50"/>
    <w:rPr>
      <w:color w:val="0000FF"/>
      <w:spacing w:val="0"/>
      <w:u w:val="double"/>
    </w:rPr>
  </w:style>
  <w:style w:type="paragraph" w:customStyle="1" w:styleId="Lists">
    <w:name w:val="Lists"/>
    <w:basedOn w:val="Heading5"/>
    <w:rsid w:val="00486D50"/>
    <w:pPr>
      <w:keepNext w:val="0"/>
      <w:numPr>
        <w:ilvl w:val="0"/>
        <w:numId w:val="0"/>
      </w:numPr>
      <w:tabs>
        <w:tab w:val="clear" w:pos="1418"/>
        <w:tab w:val="left" w:pos="-2070"/>
        <w:tab w:val="num" w:pos="3600"/>
      </w:tabs>
      <w:autoSpaceDE w:val="0"/>
      <w:autoSpaceDN w:val="0"/>
      <w:adjustRightInd w:val="0"/>
      <w:spacing w:after="120"/>
      <w:ind w:left="1440" w:hanging="567"/>
      <w:jc w:val="both"/>
    </w:pPr>
    <w:rPr>
      <w:rFonts w:eastAsia="SimSun" w:cs="Times New Roman"/>
      <w:sz w:val="24"/>
      <w:szCs w:val="24"/>
      <w:u w:val="none"/>
      <w:lang w:val="en-US" w:eastAsia="fr-FR"/>
    </w:rPr>
  </w:style>
  <w:style w:type="paragraph" w:customStyle="1" w:styleId="TableText">
    <w:name w:val="TableText"/>
    <w:basedOn w:val="BodyText"/>
    <w:uiPriority w:val="99"/>
    <w:rsid w:val="00486D50"/>
    <w:pPr>
      <w:keepNext/>
      <w:autoSpaceDE w:val="0"/>
      <w:autoSpaceDN w:val="0"/>
      <w:adjustRightInd w:val="0"/>
      <w:spacing w:after="120"/>
      <w:ind w:left="0"/>
    </w:pPr>
    <w:rPr>
      <w:rFonts w:eastAsia="Times New Roman"/>
      <w:sz w:val="24"/>
      <w:szCs w:val="24"/>
      <w:lang w:val="en-US" w:eastAsia="fr-FR"/>
    </w:rPr>
  </w:style>
  <w:style w:type="paragraph" w:customStyle="1" w:styleId="AnnexLists">
    <w:name w:val="AnnexLists"/>
    <w:basedOn w:val="Normal"/>
    <w:rsid w:val="00486D50"/>
    <w:pPr>
      <w:tabs>
        <w:tab w:val="num" w:pos="1800"/>
      </w:tabs>
      <w:autoSpaceDE w:val="0"/>
      <w:autoSpaceDN w:val="0"/>
      <w:adjustRightInd w:val="0"/>
      <w:spacing w:before="120" w:after="120"/>
    </w:pPr>
    <w:rPr>
      <w:rFonts w:eastAsia="Times New Roman"/>
      <w:sz w:val="24"/>
      <w:szCs w:val="24"/>
      <w:lang w:val="en-US" w:eastAsia="fr-FR"/>
    </w:rPr>
  </w:style>
  <w:style w:type="paragraph" w:customStyle="1" w:styleId="Text">
    <w:name w:val="Text"/>
    <w:basedOn w:val="Normal"/>
    <w:rsid w:val="00486D50"/>
    <w:pPr>
      <w:autoSpaceDE w:val="0"/>
      <w:autoSpaceDN w:val="0"/>
      <w:adjustRightInd w:val="0"/>
      <w:spacing w:after="240"/>
      <w:ind w:firstLine="1440"/>
      <w:jc w:val="left"/>
    </w:pPr>
    <w:rPr>
      <w:rFonts w:eastAsia="Times New Roman"/>
      <w:sz w:val="24"/>
      <w:szCs w:val="24"/>
      <w:lang w:val="en-US" w:eastAsia="fr-FR"/>
    </w:rPr>
  </w:style>
  <w:style w:type="paragraph" w:customStyle="1" w:styleId="Indent">
    <w:name w:val="Indent"/>
    <w:basedOn w:val="Text"/>
    <w:rsid w:val="00486D50"/>
    <w:pPr>
      <w:ind w:left="720" w:hanging="720"/>
    </w:pPr>
  </w:style>
  <w:style w:type="character" w:styleId="Strong">
    <w:name w:val="Strong"/>
    <w:qFormat/>
    <w:rsid w:val="00486D50"/>
    <w:rPr>
      <w:b/>
      <w:bCs/>
    </w:rPr>
  </w:style>
  <w:style w:type="paragraph" w:customStyle="1" w:styleId="Style">
    <w:name w:val="Style"/>
    <w:rsid w:val="00486D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Paragraphedeliste1">
    <w:name w:val="Paragraphe de liste1"/>
    <w:basedOn w:val="Normal"/>
    <w:uiPriority w:val="99"/>
    <w:unhideWhenUsed/>
    <w:qFormat/>
    <w:rsid w:val="00486D50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D50"/>
    <w:pPr>
      <w:jc w:val="both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D50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ra">
    <w:name w:val="para"/>
    <w:basedOn w:val="Normal"/>
    <w:rsid w:val="00486D50"/>
    <w:pPr>
      <w:spacing w:after="240"/>
    </w:pPr>
    <w:rPr>
      <w:rFonts w:eastAsia="Times New Roman"/>
      <w:sz w:val="24"/>
      <w:szCs w:val="24"/>
      <w:lang w:val="en-GB"/>
    </w:rPr>
  </w:style>
  <w:style w:type="paragraph" w:customStyle="1" w:styleId="Letdate">
    <w:name w:val="Let: date"/>
    <w:basedOn w:val="Normal"/>
    <w:rsid w:val="00486D50"/>
    <w:pPr>
      <w:tabs>
        <w:tab w:val="left" w:pos="5400"/>
        <w:tab w:val="left" w:pos="7200"/>
      </w:tabs>
      <w:spacing w:after="240"/>
      <w:jc w:val="left"/>
    </w:pPr>
    <w:rPr>
      <w:rFonts w:eastAsia="Times New Roman"/>
      <w:sz w:val="24"/>
      <w:szCs w:val="20"/>
      <w:lang w:val="en-GB"/>
    </w:rPr>
  </w:style>
  <w:style w:type="paragraph" w:customStyle="1" w:styleId="TOC11">
    <w:name w:val="TOC 11"/>
    <w:basedOn w:val="Normal"/>
    <w:next w:val="Normal"/>
    <w:autoRedefine/>
    <w:rsid w:val="00486D50"/>
    <w:pPr>
      <w:tabs>
        <w:tab w:val="left" w:pos="567"/>
        <w:tab w:val="right" w:leader="dot" w:pos="8931"/>
      </w:tabs>
      <w:autoSpaceDE w:val="0"/>
      <w:autoSpaceDN w:val="0"/>
      <w:adjustRightInd w:val="0"/>
      <w:spacing w:before="180" w:after="60"/>
      <w:ind w:left="567" w:right="1303" w:hanging="567"/>
    </w:pPr>
    <w:rPr>
      <w:rFonts w:eastAsia="Times New Roman"/>
      <w:b/>
      <w:bCs/>
      <w:caps/>
      <w:sz w:val="24"/>
      <w:szCs w:val="20"/>
      <w:lang w:val="bg-BG" w:eastAsia="fr-FR"/>
    </w:rPr>
  </w:style>
  <w:style w:type="paragraph" w:customStyle="1" w:styleId="TOC21">
    <w:name w:val="TOC 21"/>
    <w:basedOn w:val="Normal"/>
    <w:next w:val="Normal"/>
    <w:autoRedefine/>
    <w:rsid w:val="00486D50"/>
    <w:pPr>
      <w:widowControl w:val="0"/>
      <w:tabs>
        <w:tab w:val="left" w:pos="1134"/>
        <w:tab w:val="right" w:leader="dot" w:pos="8931"/>
      </w:tabs>
      <w:autoSpaceDE w:val="0"/>
      <w:autoSpaceDN w:val="0"/>
      <w:adjustRightInd w:val="0"/>
      <w:spacing w:before="60" w:after="60"/>
      <w:ind w:left="567"/>
    </w:pPr>
    <w:rPr>
      <w:rFonts w:eastAsia="Times New Roman"/>
      <w:sz w:val="24"/>
      <w:szCs w:val="20"/>
      <w:lang w:val="bg-BG" w:eastAsia="fr-FR"/>
    </w:rPr>
  </w:style>
  <w:style w:type="paragraph" w:customStyle="1" w:styleId="TOC31">
    <w:name w:val="TOC 31"/>
    <w:basedOn w:val="Normal"/>
    <w:next w:val="Normal"/>
    <w:autoRedefine/>
    <w:rsid w:val="00486D50"/>
    <w:pPr>
      <w:widowControl w:val="0"/>
      <w:autoSpaceDE w:val="0"/>
      <w:autoSpaceDN w:val="0"/>
      <w:adjustRightInd w:val="0"/>
      <w:ind w:left="851"/>
    </w:pPr>
    <w:rPr>
      <w:rFonts w:eastAsia="Times New Roman"/>
      <w:sz w:val="24"/>
      <w:szCs w:val="24"/>
      <w:lang w:val="en-AU" w:eastAsia="fr-FR"/>
    </w:rPr>
  </w:style>
  <w:style w:type="paragraph" w:customStyle="1" w:styleId="ShortTitle">
    <w:name w:val="Short Title"/>
    <w:basedOn w:val="Normal"/>
    <w:next w:val="BodyText"/>
    <w:uiPriority w:val="99"/>
    <w:rsid w:val="00486D50"/>
    <w:pPr>
      <w:spacing w:after="240"/>
      <w:jc w:val="left"/>
    </w:pPr>
    <w:rPr>
      <w:rFonts w:ascii="Garamond" w:eastAsia="Times New Roman" w:hAnsi="Garamond"/>
      <w:b/>
      <w:color w:val="CC6600"/>
      <w:sz w:val="36"/>
      <w:szCs w:val="20"/>
      <w:lang w:val="en-US"/>
    </w:rPr>
  </w:style>
  <w:style w:type="paragraph" w:customStyle="1" w:styleId="Disclaimer">
    <w:name w:val="Disclaimer"/>
    <w:basedOn w:val="Normal"/>
    <w:uiPriority w:val="99"/>
    <w:rsid w:val="00486D50"/>
    <w:pPr>
      <w:spacing w:after="240"/>
    </w:pPr>
    <w:rPr>
      <w:rFonts w:ascii="Garamond" w:eastAsia="Times New Roman" w:hAnsi="Garamond"/>
      <w:sz w:val="20"/>
      <w:szCs w:val="20"/>
      <w:lang w:val="en-US" w:eastAsia="fr-FR"/>
    </w:rPr>
  </w:style>
  <w:style w:type="paragraph" w:customStyle="1" w:styleId="Center">
    <w:name w:val="Center"/>
    <w:basedOn w:val="Normal"/>
    <w:uiPriority w:val="99"/>
    <w:rsid w:val="00486D50"/>
    <w:pPr>
      <w:keepNext/>
      <w:spacing w:after="120"/>
      <w:jc w:val="center"/>
    </w:pPr>
    <w:rPr>
      <w:rFonts w:ascii="Garamond" w:eastAsia="Times New Roman" w:hAnsi="Garamond"/>
      <w:b/>
      <w:sz w:val="24"/>
      <w:szCs w:val="20"/>
      <w:lang w:val="en-US" w:eastAsia="fr-FR"/>
    </w:rPr>
  </w:style>
  <w:style w:type="character" w:customStyle="1" w:styleId="BodyText21">
    <w:name w:val="Body Text 21"/>
    <w:aliases w:val="Body Text 2 Char11,Body Text 2 Char Char1,Body Text 2 Char1 Char Char1,Body Text 2 Char Char Char Char1"/>
    <w:uiPriority w:val="99"/>
    <w:rsid w:val="00486D50"/>
    <w:rPr>
      <w:rFonts w:ascii="Garamond" w:hAnsi="Garamond" w:cs="Garamond" w:hint="default"/>
      <w:spacing w:val="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86D50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BulletlistLevel1">
    <w:name w:val="Bullet list Level 1"/>
    <w:basedOn w:val="Normal"/>
    <w:rsid w:val="00486D50"/>
    <w:pPr>
      <w:numPr>
        <w:numId w:val="26"/>
      </w:numPr>
      <w:spacing w:line="288" w:lineRule="auto"/>
      <w:jc w:val="left"/>
    </w:pPr>
    <w:rPr>
      <w:rFonts w:ascii="Arial" w:eastAsia="Times New Roman" w:hAnsi="Arial"/>
      <w:szCs w:val="20"/>
      <w:lang w:val="en-GB"/>
    </w:rPr>
  </w:style>
  <w:style w:type="paragraph" w:customStyle="1" w:styleId="Sub2">
    <w:name w:val="Sub2"/>
    <w:basedOn w:val="Normal"/>
    <w:next w:val="Normal"/>
    <w:rsid w:val="00486D50"/>
    <w:pPr>
      <w:numPr>
        <w:numId w:val="27"/>
      </w:numPr>
      <w:ind w:left="1134"/>
    </w:pPr>
    <w:rPr>
      <w:rFonts w:eastAsia="Times New Roman"/>
      <w:sz w:val="24"/>
      <w:szCs w:val="20"/>
      <w:lang w:val="en-ZA"/>
    </w:rPr>
  </w:style>
  <w:style w:type="paragraph" w:customStyle="1" w:styleId="ContentPPP">
    <w:name w:val="Content PPP"/>
    <w:basedOn w:val="Normal"/>
    <w:link w:val="ContentPPPChar"/>
    <w:qFormat/>
    <w:rsid w:val="00486D50"/>
    <w:pPr>
      <w:spacing w:before="160"/>
      <w:ind w:right="432"/>
    </w:pPr>
    <w:rPr>
      <w:rFonts w:cs="Arial"/>
      <w:lang w:val="en-029"/>
    </w:rPr>
  </w:style>
  <w:style w:type="character" w:customStyle="1" w:styleId="ContentPPPChar">
    <w:name w:val="Content PPP Char"/>
    <w:link w:val="ContentPPP"/>
    <w:rsid w:val="00486D50"/>
    <w:rPr>
      <w:rFonts w:ascii="Times New Roman" w:eastAsia="Calibri" w:hAnsi="Times New Roman" w:cs="Arial"/>
      <w:lang w:val="en-029"/>
    </w:rPr>
  </w:style>
  <w:style w:type="table" w:customStyle="1" w:styleId="LightList-Accent11">
    <w:name w:val="Light List - Accent 11"/>
    <w:basedOn w:val="TableNormal"/>
    <w:uiPriority w:val="61"/>
    <w:rsid w:val="00486D50"/>
    <w:pPr>
      <w:spacing w:after="0" w:line="240" w:lineRule="auto"/>
    </w:pPr>
    <w:rPr>
      <w:rFonts w:ascii="Calibri" w:eastAsia="MS Mincho" w:hAnsi="Calibri" w:cs="Times New Roman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ReportText">
    <w:name w:val="Report Text"/>
    <w:qFormat/>
    <w:rsid w:val="00486D50"/>
    <w:pPr>
      <w:spacing w:before="170" w:after="170" w:line="26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portList1">
    <w:name w:val="Report List 1"/>
    <w:basedOn w:val="List"/>
    <w:qFormat/>
    <w:rsid w:val="00486D50"/>
    <w:pPr>
      <w:numPr>
        <w:numId w:val="28"/>
      </w:numPr>
      <w:spacing w:before="113" w:after="113" w:line="260" w:lineRule="exact"/>
      <w:jc w:val="left"/>
    </w:pPr>
    <w:rPr>
      <w:rFonts w:eastAsia="Times New Roman"/>
      <w:sz w:val="24"/>
      <w:szCs w:val="20"/>
      <w:lang w:val="en-029"/>
    </w:rPr>
  </w:style>
  <w:style w:type="paragraph" w:customStyle="1" w:styleId="Style1">
    <w:name w:val="Style1"/>
    <w:basedOn w:val="Heading3"/>
    <w:qFormat/>
    <w:rsid w:val="00486D50"/>
    <w:pPr>
      <w:numPr>
        <w:ilvl w:val="0"/>
        <w:numId w:val="0"/>
      </w:numPr>
      <w:ind w:left="3151" w:hanging="180"/>
    </w:pPr>
    <w:rPr>
      <w:rFonts w:ascii="Calibri" w:eastAsia="SimSun" w:hAnsi="Calibri" w:cs="Calibri"/>
    </w:rPr>
  </w:style>
  <w:style w:type="paragraph" w:customStyle="1" w:styleId="Style2">
    <w:name w:val="Style2"/>
    <w:basedOn w:val="Heading3"/>
    <w:qFormat/>
    <w:rsid w:val="00486D50"/>
    <w:pPr>
      <w:numPr>
        <w:ilvl w:val="0"/>
        <w:numId w:val="0"/>
      </w:numPr>
      <w:ind w:left="3151" w:hanging="180"/>
    </w:pPr>
    <w:rPr>
      <w:rFonts w:ascii="Calibri" w:eastAsia="SimSun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486D50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sz w:val="28"/>
      <w:lang w:eastAsia="fr-FR"/>
    </w:rPr>
  </w:style>
  <w:style w:type="paragraph" w:customStyle="1" w:styleId="InsideCoverTitle">
    <w:name w:val="Inside Cover Title"/>
    <w:basedOn w:val="Normal"/>
    <w:link w:val="InsideCoverTitleChar"/>
    <w:qFormat/>
    <w:rsid w:val="00F90CE1"/>
    <w:pPr>
      <w:jc w:val="left"/>
    </w:pPr>
    <w:rPr>
      <w:rFonts w:ascii="Arial" w:eastAsiaTheme="minorHAnsi" w:hAnsi="Arial" w:cs="Arial"/>
      <w:sz w:val="56"/>
      <w:szCs w:val="56"/>
      <w:lang w:val="en-US"/>
    </w:rPr>
  </w:style>
  <w:style w:type="paragraph" w:customStyle="1" w:styleId="InsideCoverDate">
    <w:name w:val="Inside Cover Date"/>
    <w:basedOn w:val="Normal"/>
    <w:link w:val="InsideCoverDateChar"/>
    <w:qFormat/>
    <w:rsid w:val="00F90CE1"/>
    <w:pPr>
      <w:jc w:val="left"/>
    </w:pPr>
    <w:rPr>
      <w:rFonts w:ascii="Arial" w:eastAsiaTheme="minorHAnsi" w:hAnsi="Arial" w:cs="Arial"/>
      <w:sz w:val="36"/>
      <w:szCs w:val="36"/>
      <w:lang w:val="en-US"/>
    </w:rPr>
  </w:style>
  <w:style w:type="character" w:customStyle="1" w:styleId="InsideCoverTitleChar">
    <w:name w:val="Inside Cover Title Char"/>
    <w:basedOn w:val="DefaultParagraphFont"/>
    <w:link w:val="InsideCoverTitle"/>
    <w:rsid w:val="00F90CE1"/>
    <w:rPr>
      <w:rFonts w:ascii="Arial" w:eastAsiaTheme="minorHAnsi" w:hAnsi="Arial" w:cs="Arial"/>
      <w:sz w:val="56"/>
      <w:szCs w:val="56"/>
      <w:lang w:val="en-US"/>
    </w:rPr>
  </w:style>
  <w:style w:type="character" w:customStyle="1" w:styleId="InsideCoverDateChar">
    <w:name w:val="Inside Cover Date Char"/>
    <w:basedOn w:val="DefaultParagraphFont"/>
    <w:link w:val="InsideCoverDate"/>
    <w:rsid w:val="00F90CE1"/>
    <w:rPr>
      <w:rFonts w:ascii="Arial" w:eastAsiaTheme="minorHAnsi" w:hAnsi="Arial" w:cs="Arial"/>
      <w:sz w:val="36"/>
      <w:szCs w:val="36"/>
      <w:lang w:val="en-US"/>
    </w:rPr>
  </w:style>
  <w:style w:type="character" w:styleId="Emphasis">
    <w:name w:val="Emphasis"/>
    <w:basedOn w:val="DefaultParagraphFont"/>
    <w:uiPriority w:val="20"/>
    <w:qFormat/>
    <w:rsid w:val="00B66E87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34A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E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LNApps\Harmo\Templates\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446FB-950F-4D47-94D7-C74F22FC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</Template>
  <TotalTime>0</TotalTime>
  <Pages>16</Pages>
  <Words>1773</Words>
  <Characters>10108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2019-10-10T07:34:00Z</dcterms:created>
  <dcterms:modified xsi:type="dcterms:W3CDTF">2019-11-14T12:56:00Z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16a6de07-4070-409a-9686-a692f98b2c1e</vt:lpwstr>
  </property>
</Properties>
</file>