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63" w:rsidRPr="00830D7B" w:rsidRDefault="00830D7B" w:rsidP="005C6D63">
      <w:pPr>
        <w:keepNext/>
        <w:tabs>
          <w:tab w:val="left" w:pos="0"/>
        </w:tabs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830D7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Poziv</w:t>
      </w:r>
      <w:r w:rsidR="005C6D63" w:rsidRPr="00830D7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</w:p>
    <w:p w:rsidR="005C6D63" w:rsidRPr="00830D7B" w:rsidRDefault="00830D7B" w:rsidP="00830D7B">
      <w:pPr>
        <w:keepNext/>
        <w:tabs>
          <w:tab w:val="left" w:pos="0"/>
        </w:tabs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830D7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za </w:t>
      </w:r>
      <w:r w:rsidR="00FA5DC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prijavu za </w:t>
      </w:r>
      <w:r w:rsidRPr="00830D7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učešće na obuci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„</w:t>
      </w:r>
      <w:r w:rsidR="002F463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Pretvorite ideju u akciju: P</w:t>
      </w:r>
      <w:r w:rsidR="00FA5DC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riprema prijedloga </w:t>
      </w:r>
      <w:r w:rsidRPr="00830D7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projekata za finansiranje iz fondova EU”</w:t>
      </w:r>
    </w:p>
    <w:p w:rsidR="00830D7B" w:rsidRPr="00830D7B" w:rsidRDefault="00830D7B" w:rsidP="00830D7B">
      <w:pPr>
        <w:keepNext/>
        <w:tabs>
          <w:tab w:val="left" w:pos="0"/>
        </w:tabs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</w:rPr>
      </w:pPr>
    </w:p>
    <w:p w:rsidR="005C6D63" w:rsidRPr="007954C3" w:rsidRDefault="00830D7B" w:rsidP="005C6D63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Times New Roman" w:eastAsia="Times New Roman" w:hAnsi="Times New Roman" w:cs="Times New Roman"/>
        </w:rPr>
      </w:pPr>
      <w:r w:rsidRPr="007954C3">
        <w:rPr>
          <w:rFonts w:ascii="Times New Roman" w:eastAsia="Times New Roman" w:hAnsi="Times New Roman" w:cs="Times New Roman"/>
        </w:rPr>
        <w:t>Ministarstvo rada i socijalnog staranja Crne Gore u okviru IPA projekta „Aktivne mjere tržišta rada za zapošljivost”</w:t>
      </w:r>
      <w:r w:rsidR="005C6D63" w:rsidRPr="007954C3">
        <w:rPr>
          <w:rFonts w:ascii="Arial" w:eastAsia="Times New Roman" w:hAnsi="Arial" w:cs="Times New Roman"/>
          <w:sz w:val="20"/>
          <w:szCs w:val="20"/>
        </w:rPr>
        <w:t xml:space="preserve"> (</w:t>
      </w:r>
      <w:r w:rsidR="005C6D63" w:rsidRPr="007954C3">
        <w:rPr>
          <w:rFonts w:ascii="Times New Roman" w:eastAsia="Times New Roman" w:hAnsi="Times New Roman" w:cs="Times New Roman"/>
        </w:rPr>
        <w:t>EuropeAid/136526/IH/SER/ME)</w:t>
      </w:r>
      <w:r w:rsidRPr="007954C3">
        <w:rPr>
          <w:rFonts w:ascii="Times New Roman" w:eastAsia="Times New Roman" w:hAnsi="Times New Roman" w:cs="Times New Roman"/>
        </w:rPr>
        <w:t xml:space="preserve"> </w:t>
      </w:r>
      <w:r w:rsidRPr="007954C3">
        <w:rPr>
          <w:rFonts w:ascii="Times New Roman" w:eastAsia="Times New Roman" w:hAnsi="Times New Roman" w:cs="Times New Roman"/>
          <w:b/>
        </w:rPr>
        <w:t xml:space="preserve">poziva zainteresovane institucije i organizacije da se prijave za učešće na obuci „Pretvorite ideju u akciju: </w:t>
      </w:r>
      <w:r w:rsidR="00AB6C22">
        <w:rPr>
          <w:rFonts w:ascii="Times New Roman" w:eastAsia="Times New Roman" w:hAnsi="Times New Roman" w:cs="Times New Roman"/>
          <w:b/>
        </w:rPr>
        <w:t xml:space="preserve">Priprema prijedloga </w:t>
      </w:r>
      <w:r w:rsidRPr="007954C3">
        <w:rPr>
          <w:rFonts w:ascii="Times New Roman" w:eastAsia="Times New Roman" w:hAnsi="Times New Roman" w:cs="Times New Roman"/>
          <w:b/>
        </w:rPr>
        <w:t>projekata za finansiranje iz fondova EU“</w:t>
      </w:r>
      <w:r w:rsidR="005C6D63" w:rsidRPr="007954C3">
        <w:rPr>
          <w:rFonts w:ascii="Times New Roman" w:eastAsia="Times New Roman" w:hAnsi="Times New Roman" w:cs="Times New Roman"/>
        </w:rPr>
        <w:t>.</w:t>
      </w:r>
    </w:p>
    <w:p w:rsidR="00F75614" w:rsidRPr="007954C3" w:rsidRDefault="00F75614" w:rsidP="005C6D63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7954C3" w:rsidRDefault="007954C3" w:rsidP="00422EE9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Times New Roman" w:eastAsia="Times New Roman" w:hAnsi="Times New Roman" w:cs="Times New Roman"/>
        </w:rPr>
      </w:pPr>
      <w:r w:rsidRPr="007954C3">
        <w:rPr>
          <w:rFonts w:ascii="Times New Roman" w:eastAsia="Times New Roman" w:hAnsi="Times New Roman" w:cs="Times New Roman"/>
        </w:rPr>
        <w:t xml:space="preserve">Cilj </w:t>
      </w:r>
      <w:r>
        <w:rPr>
          <w:rFonts w:ascii="Times New Roman" w:eastAsia="Times New Roman" w:hAnsi="Times New Roman" w:cs="Times New Roman"/>
        </w:rPr>
        <w:t xml:space="preserve">ove </w:t>
      </w:r>
      <w:r w:rsidRPr="007954C3">
        <w:rPr>
          <w:rFonts w:ascii="Times New Roman" w:eastAsia="Times New Roman" w:hAnsi="Times New Roman" w:cs="Times New Roman"/>
        </w:rPr>
        <w:t>obu</w:t>
      </w:r>
      <w:r>
        <w:rPr>
          <w:rFonts w:ascii="Times New Roman" w:eastAsia="Times New Roman" w:hAnsi="Times New Roman" w:cs="Times New Roman"/>
        </w:rPr>
        <w:t xml:space="preserve">ke jeste da pruži podršku potencijalnim </w:t>
      </w:r>
      <w:r w:rsidR="00EF5818">
        <w:rPr>
          <w:rFonts w:ascii="Times New Roman" w:eastAsia="Times New Roman" w:hAnsi="Times New Roman" w:cs="Times New Roman"/>
        </w:rPr>
        <w:t>aplikantima</w:t>
      </w:r>
      <w:r>
        <w:rPr>
          <w:rFonts w:ascii="Times New Roman" w:eastAsia="Times New Roman" w:hAnsi="Times New Roman" w:cs="Times New Roman"/>
        </w:rPr>
        <w:t xml:space="preserve"> da steknu relevantna znanja potrebna za pripremu projektnih prijedloga i za apliciranje za dobijanje sredstava iz fondova EU dostupnih Crnoj Gori. </w:t>
      </w:r>
    </w:p>
    <w:p w:rsidR="00422EE9" w:rsidRPr="007954C3" w:rsidRDefault="00422EE9" w:rsidP="00422EE9">
      <w:pPr>
        <w:spacing w:after="0"/>
        <w:rPr>
          <w:rFonts w:ascii="Times New Roman" w:eastAsia="Times New Roman" w:hAnsi="Times New Roman" w:cs="Times New Roman"/>
        </w:rPr>
      </w:pPr>
    </w:p>
    <w:p w:rsidR="00422EE9" w:rsidRPr="007954C3" w:rsidRDefault="00E579CD" w:rsidP="00422EE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Ova trodnevna obuka će vam omogućiti da: </w:t>
      </w:r>
    </w:p>
    <w:p w:rsidR="00422EE9" w:rsidRPr="007954C3" w:rsidRDefault="00E579CD" w:rsidP="00422EE9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Razumijete upravljanje projektnim ciklusom </w:t>
      </w:r>
      <w:r w:rsidR="00422EE9" w:rsidRPr="007954C3">
        <w:rPr>
          <w:rFonts w:ascii="Times New Roman" w:eastAsia="Times New Roman" w:hAnsi="Times New Roman" w:cs="Times New Roman"/>
        </w:rPr>
        <w:t xml:space="preserve"> </w:t>
      </w:r>
    </w:p>
    <w:p w:rsidR="00422EE9" w:rsidRPr="007954C3" w:rsidRDefault="00E579CD" w:rsidP="00422EE9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Naučite tehnike </w:t>
      </w:r>
      <w:r w:rsidR="007121DF">
        <w:rPr>
          <w:rFonts w:ascii="Times New Roman" w:eastAsia="Times New Roman" w:hAnsi="Times New Roman" w:cs="Times New Roman"/>
        </w:rPr>
        <w:t>za pripremu</w:t>
      </w:r>
      <w:r>
        <w:rPr>
          <w:rFonts w:ascii="Times New Roman" w:eastAsia="Times New Roman" w:hAnsi="Times New Roman" w:cs="Times New Roman"/>
        </w:rPr>
        <w:t xml:space="preserve"> projekata</w:t>
      </w:r>
      <w:r w:rsidR="00422EE9" w:rsidRPr="007954C3">
        <w:rPr>
          <w:rFonts w:ascii="Times New Roman" w:eastAsia="Times New Roman" w:hAnsi="Times New Roman" w:cs="Times New Roman"/>
        </w:rPr>
        <w:t xml:space="preserve"> </w:t>
      </w:r>
    </w:p>
    <w:p w:rsidR="00422EE9" w:rsidRPr="007954C3" w:rsidRDefault="007121DF" w:rsidP="00422EE9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Vježbate sve korake u pripremi projekata </w:t>
      </w:r>
    </w:p>
    <w:p w:rsidR="00422EE9" w:rsidRPr="007954C3" w:rsidRDefault="007121DF" w:rsidP="00422EE9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Razumijete Pozive za podnošenje prijedloga projekata EU (</w:t>
      </w:r>
      <w:r w:rsidR="00422EE9" w:rsidRPr="007121DF">
        <w:rPr>
          <w:rFonts w:ascii="Times New Roman" w:eastAsia="Times New Roman" w:hAnsi="Times New Roman" w:cs="Times New Roman"/>
          <w:i/>
        </w:rPr>
        <w:t>EU Calls for Proposals</w:t>
      </w:r>
      <w:r>
        <w:rPr>
          <w:rFonts w:ascii="Times New Roman" w:eastAsia="Times New Roman" w:hAnsi="Times New Roman" w:cs="Times New Roman"/>
        </w:rPr>
        <w:t>)</w:t>
      </w:r>
    </w:p>
    <w:p w:rsidR="00422EE9" w:rsidRPr="007954C3" w:rsidRDefault="007121DF" w:rsidP="00A11472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Čujete više o primjerima i iskustvima</w:t>
      </w:r>
      <w:r w:rsidR="00A11472">
        <w:rPr>
          <w:rFonts w:ascii="Times New Roman" w:eastAsia="Times New Roman" w:hAnsi="Times New Roman" w:cs="Times New Roman"/>
        </w:rPr>
        <w:t xml:space="preserve"> o </w:t>
      </w:r>
      <w:r>
        <w:rPr>
          <w:rFonts w:ascii="Times New Roman" w:eastAsia="Times New Roman" w:hAnsi="Times New Roman" w:cs="Times New Roman"/>
        </w:rPr>
        <w:t>finansiranj</w:t>
      </w:r>
      <w:r w:rsidR="00A11472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 xml:space="preserve"> iz EU fondova u oblasti razvoja tržišta rada, zapošljavanja i lokalnih partnerstava/inicijativa za zapošljavanje. </w:t>
      </w:r>
      <w:r w:rsidR="00422EE9" w:rsidRPr="007954C3">
        <w:rPr>
          <w:rFonts w:ascii="Times New Roman" w:eastAsia="Times New Roman" w:hAnsi="Times New Roman" w:cs="Times New Roman"/>
        </w:rPr>
        <w:t xml:space="preserve"> </w:t>
      </w:r>
    </w:p>
    <w:p w:rsidR="00422EE9" w:rsidRPr="007954C3" w:rsidRDefault="0008326E" w:rsidP="00126E36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</w:t>
      </w:r>
      <w:r w:rsidR="00A9103A">
        <w:rPr>
          <w:rFonts w:ascii="Times New Roman" w:eastAsia="Times New Roman" w:hAnsi="Times New Roman" w:cs="Times New Roman"/>
        </w:rPr>
        <w:t xml:space="preserve">ompetentni treneri koji posjeduju praktična iskustva iz Crne Gore i Hrvatske </w:t>
      </w:r>
      <w:r w:rsidR="008E516B">
        <w:rPr>
          <w:rFonts w:ascii="Times New Roman" w:eastAsia="Times New Roman" w:hAnsi="Times New Roman" w:cs="Times New Roman"/>
        </w:rPr>
        <w:t xml:space="preserve">u ovoj oblasti </w:t>
      </w:r>
      <w:r w:rsidR="00A9103A">
        <w:rPr>
          <w:rFonts w:ascii="Times New Roman" w:eastAsia="Times New Roman" w:hAnsi="Times New Roman" w:cs="Times New Roman"/>
        </w:rPr>
        <w:t xml:space="preserve">će voditi obuku. </w:t>
      </w:r>
      <w:r w:rsidR="008E516B">
        <w:rPr>
          <w:rFonts w:ascii="Times New Roman" w:eastAsia="Times New Roman" w:hAnsi="Times New Roman" w:cs="Times New Roman"/>
        </w:rPr>
        <w:t xml:space="preserve">Takođe, </w:t>
      </w:r>
      <w:r w:rsidR="00A9103A">
        <w:rPr>
          <w:rFonts w:ascii="Times New Roman" w:eastAsia="Times New Roman" w:hAnsi="Times New Roman" w:cs="Times New Roman"/>
        </w:rPr>
        <w:t xml:space="preserve">predstavnici Ministarstva rada i socijalnog staranja Crne Gore će pružiti </w:t>
      </w:r>
      <w:r>
        <w:rPr>
          <w:rFonts w:ascii="Times New Roman" w:eastAsia="Times New Roman" w:hAnsi="Times New Roman" w:cs="Times New Roman"/>
        </w:rPr>
        <w:t xml:space="preserve">opšte </w:t>
      </w:r>
      <w:r w:rsidR="00A9103A">
        <w:rPr>
          <w:rFonts w:ascii="Times New Roman" w:eastAsia="Times New Roman" w:hAnsi="Times New Roman" w:cs="Times New Roman"/>
        </w:rPr>
        <w:t xml:space="preserve">informacije o budućim mogućnostima za finansiranje projekata iz EU fondova i </w:t>
      </w:r>
      <w:r w:rsidR="00EB4C44">
        <w:rPr>
          <w:rFonts w:ascii="Times New Roman" w:eastAsia="Times New Roman" w:hAnsi="Times New Roman" w:cs="Times New Roman"/>
        </w:rPr>
        <w:t>pružati podršku učesnicima tokom obuke</w:t>
      </w:r>
      <w:r w:rsidR="00A9103A">
        <w:rPr>
          <w:rFonts w:ascii="Times New Roman" w:eastAsia="Times New Roman" w:hAnsi="Times New Roman" w:cs="Times New Roman"/>
        </w:rPr>
        <w:t xml:space="preserve"> zajedno sa predstavnicima Zavoda za zapošljavanje Crne Gore.</w:t>
      </w:r>
    </w:p>
    <w:p w:rsidR="00422EE9" w:rsidRPr="007954C3" w:rsidRDefault="00A9103A" w:rsidP="00422EE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Uspješni učesnici</w:t>
      </w:r>
      <w:r w:rsidR="00FA522B">
        <w:rPr>
          <w:rFonts w:ascii="Times New Roman" w:eastAsia="Times New Roman" w:hAnsi="Times New Roman" w:cs="Times New Roman"/>
        </w:rPr>
        <w:t xml:space="preserve">, odnosno oni koji budu pohađali sva tri dana obuke, </w:t>
      </w:r>
      <w:r>
        <w:rPr>
          <w:rFonts w:ascii="Times New Roman" w:eastAsia="Times New Roman" w:hAnsi="Times New Roman" w:cs="Times New Roman"/>
        </w:rPr>
        <w:t>će dobiti sertifikate o učešću</w:t>
      </w:r>
      <w:r w:rsidR="00FA522B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:rsidR="005C6D63" w:rsidRDefault="00A9103A" w:rsidP="00B85421">
      <w:pPr>
        <w:keepNext/>
        <w:tabs>
          <w:tab w:val="left" w:pos="0"/>
        </w:tabs>
        <w:suppressAutoHyphens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Opšte informacije</w:t>
      </w:r>
    </w:p>
    <w:p w:rsidR="00B85421" w:rsidRDefault="00B85421" w:rsidP="00B85421">
      <w:pPr>
        <w:keepNext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CA5062" w:rsidRPr="007954C3" w:rsidRDefault="00FF2D8C" w:rsidP="00B85421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Razvijena partnerstva, inicirana i implementirana od strane lokalnih aktera na tržištu rada u Crnoj Gori mogu</w:t>
      </w:r>
      <w:r w:rsidR="00FA522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pomoći državi u sprovođenju savremenih i djelotvornih mjera zapošljavanja. </w:t>
      </w:r>
      <w:r w:rsidRPr="00FF2D8C">
        <w:rPr>
          <w:rFonts w:ascii="Times New Roman" w:eastAsia="Times New Roman" w:hAnsi="Times New Roman" w:cs="Times New Roman"/>
        </w:rPr>
        <w:br/>
        <w:t>Čak i male inicijative</w:t>
      </w:r>
      <w:r>
        <w:rPr>
          <w:rFonts w:ascii="Times New Roman" w:eastAsia="Times New Roman" w:hAnsi="Times New Roman" w:cs="Times New Roman"/>
        </w:rPr>
        <w:t xml:space="preserve">, sa lokalnog nivoa, su pokazale da imaju </w:t>
      </w:r>
      <w:r w:rsidRPr="00FF2D8C">
        <w:rPr>
          <w:rFonts w:ascii="Times New Roman" w:eastAsia="Times New Roman" w:hAnsi="Times New Roman" w:cs="Times New Roman"/>
        </w:rPr>
        <w:t>značajnu ulogu u ublažavanju ut</w:t>
      </w:r>
      <w:r>
        <w:rPr>
          <w:rFonts w:ascii="Times New Roman" w:eastAsia="Times New Roman" w:hAnsi="Times New Roman" w:cs="Times New Roman"/>
        </w:rPr>
        <w:t>icaja</w:t>
      </w:r>
      <w:r w:rsidRPr="00FF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ekonomske krize i brzih promjena na </w:t>
      </w:r>
      <w:r w:rsidRPr="00FF2D8C">
        <w:rPr>
          <w:rFonts w:ascii="Times New Roman" w:eastAsia="Times New Roman" w:hAnsi="Times New Roman" w:cs="Times New Roman"/>
        </w:rPr>
        <w:t>tržištu rada</w:t>
      </w:r>
      <w:r>
        <w:rPr>
          <w:rFonts w:ascii="Times New Roman" w:eastAsia="Times New Roman" w:hAnsi="Times New Roman" w:cs="Times New Roman"/>
        </w:rPr>
        <w:t>.</w:t>
      </w:r>
      <w:r w:rsidR="00CA5062" w:rsidRPr="007954C3">
        <w:rPr>
          <w:rFonts w:ascii="Times New Roman" w:eastAsia="Times New Roman" w:hAnsi="Times New Roman" w:cs="Times New Roman"/>
        </w:rPr>
        <w:t xml:space="preserve"> </w:t>
      </w:r>
    </w:p>
    <w:p w:rsidR="00FF2D8C" w:rsidRDefault="00FF2D8C" w:rsidP="00B85421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Crna Gora je svjesna velikog potencijala koji posjeduju institucije i organizacije na lokalnom nivou</w:t>
      </w:r>
      <w:r w:rsidR="00FA522B">
        <w:rPr>
          <w:rFonts w:ascii="Times New Roman" w:eastAsia="Times New Roman" w:hAnsi="Times New Roman" w:cs="Times New Roman"/>
        </w:rPr>
        <w:t>, a sa kojim m</w:t>
      </w:r>
      <w:r>
        <w:rPr>
          <w:rFonts w:ascii="Times New Roman" w:eastAsia="Times New Roman" w:hAnsi="Times New Roman" w:cs="Times New Roman"/>
        </w:rPr>
        <w:t>ogu adresirati potrebe</w:t>
      </w:r>
      <w:r w:rsidR="00FA522B">
        <w:rPr>
          <w:rFonts w:ascii="Times New Roman" w:eastAsia="Times New Roman" w:hAnsi="Times New Roman" w:cs="Times New Roman"/>
        </w:rPr>
        <w:t xml:space="preserve"> kako </w:t>
      </w:r>
      <w:r>
        <w:rPr>
          <w:rFonts w:ascii="Times New Roman" w:eastAsia="Times New Roman" w:hAnsi="Times New Roman" w:cs="Times New Roman"/>
        </w:rPr>
        <w:t xml:space="preserve">tržišta rada </w:t>
      </w:r>
      <w:r w:rsidR="00FA522B">
        <w:rPr>
          <w:rFonts w:ascii="Times New Roman" w:eastAsia="Times New Roman" w:hAnsi="Times New Roman" w:cs="Times New Roman"/>
        </w:rPr>
        <w:t>tako i</w:t>
      </w:r>
      <w:r>
        <w:rPr>
          <w:rFonts w:ascii="Times New Roman" w:eastAsia="Times New Roman" w:hAnsi="Times New Roman" w:cs="Times New Roman"/>
        </w:rPr>
        <w:t xml:space="preserve"> nezaposlenih lica. Ova obuka je, stoga, dio jedne šire politike da se lokalni nivo</w:t>
      </w:r>
      <w:r w:rsidR="00B85D67">
        <w:rPr>
          <w:rFonts w:ascii="Times New Roman" w:eastAsia="Times New Roman" w:hAnsi="Times New Roman" w:cs="Times New Roman"/>
        </w:rPr>
        <w:t xml:space="preserve">, uključujući i državne i ne-državne aktere, </w:t>
      </w:r>
      <w:r>
        <w:rPr>
          <w:rFonts w:ascii="Times New Roman" w:eastAsia="Times New Roman" w:hAnsi="Times New Roman" w:cs="Times New Roman"/>
        </w:rPr>
        <w:t xml:space="preserve">angažuje u rješavanju pitanja tržišta rada u Crnoj Gori. </w:t>
      </w:r>
    </w:p>
    <w:p w:rsidR="00FF2D8C" w:rsidRDefault="00FF2D8C" w:rsidP="00CA5062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5C6D63" w:rsidRPr="007954C3" w:rsidRDefault="00C67D04" w:rsidP="005C6D63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954C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Kako se prijaviti</w:t>
      </w:r>
      <w:r w:rsidR="00CA5062" w:rsidRPr="007954C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za učešće na obuci</w:t>
      </w:r>
      <w:r w:rsidRPr="007954C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?</w:t>
      </w:r>
      <w:r w:rsidR="00F75614" w:rsidRPr="007954C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</w:t>
      </w:r>
    </w:p>
    <w:p w:rsidR="005C6D63" w:rsidRPr="007954C3" w:rsidRDefault="005C6D63" w:rsidP="005C6D63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5C6D63" w:rsidRPr="007954C3" w:rsidRDefault="00C67D04" w:rsidP="005C6D63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Times New Roman" w:eastAsia="Times New Roman" w:hAnsi="Times New Roman" w:cs="Times New Roman"/>
        </w:rPr>
      </w:pPr>
      <w:r w:rsidRPr="007954C3">
        <w:rPr>
          <w:rFonts w:ascii="Times New Roman" w:eastAsia="Times New Roman" w:hAnsi="Times New Roman" w:cs="Times New Roman"/>
        </w:rPr>
        <w:t>Poziv za učešće u obuci je namjenjen:</w:t>
      </w:r>
    </w:p>
    <w:p w:rsidR="00DF6B66" w:rsidRPr="007954C3" w:rsidRDefault="00DF6B66" w:rsidP="005C6D63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5C6D63" w:rsidRPr="007954C3" w:rsidRDefault="00C67D04" w:rsidP="005C6D6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Times New Roman" w:eastAsia="Times New Roman" w:hAnsi="Times New Roman" w:cs="Times New Roman"/>
        </w:rPr>
      </w:pPr>
      <w:r w:rsidRPr="007954C3">
        <w:rPr>
          <w:rFonts w:ascii="Times New Roman" w:eastAsia="Times New Roman" w:hAnsi="Times New Roman" w:cs="Times New Roman"/>
        </w:rPr>
        <w:lastRenderedPageBreak/>
        <w:t>Nevladinim organizacijama</w:t>
      </w:r>
      <w:r w:rsidR="005C6D63" w:rsidRPr="007954C3">
        <w:rPr>
          <w:rFonts w:ascii="Times New Roman" w:eastAsia="Times New Roman" w:hAnsi="Times New Roman" w:cs="Times New Roman"/>
        </w:rPr>
        <w:t>;</w:t>
      </w:r>
    </w:p>
    <w:p w:rsidR="005C6D63" w:rsidRPr="007954C3" w:rsidRDefault="00C67D04" w:rsidP="005C6D6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Times New Roman" w:eastAsia="Times New Roman" w:hAnsi="Times New Roman" w:cs="Times New Roman"/>
        </w:rPr>
      </w:pPr>
      <w:r w:rsidRPr="007954C3">
        <w:rPr>
          <w:rFonts w:ascii="Times New Roman" w:eastAsia="Times New Roman" w:hAnsi="Times New Roman" w:cs="Times New Roman"/>
        </w:rPr>
        <w:t>Opštinama</w:t>
      </w:r>
      <w:r w:rsidR="005C6D63" w:rsidRPr="007954C3">
        <w:rPr>
          <w:rFonts w:ascii="Times New Roman" w:eastAsia="Times New Roman" w:hAnsi="Times New Roman" w:cs="Times New Roman"/>
        </w:rPr>
        <w:t>;</w:t>
      </w:r>
    </w:p>
    <w:p w:rsidR="005C6D63" w:rsidRPr="007954C3" w:rsidRDefault="00C67D04" w:rsidP="005C6D6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Times New Roman" w:eastAsia="Times New Roman" w:hAnsi="Times New Roman" w:cs="Times New Roman"/>
        </w:rPr>
      </w:pPr>
      <w:r w:rsidRPr="007954C3">
        <w:rPr>
          <w:rFonts w:ascii="Times New Roman" w:eastAsia="Times New Roman" w:hAnsi="Times New Roman" w:cs="Times New Roman"/>
        </w:rPr>
        <w:t>Poslodavcima</w:t>
      </w:r>
      <w:r w:rsidR="005C6D63" w:rsidRPr="007954C3">
        <w:rPr>
          <w:rFonts w:ascii="Times New Roman" w:eastAsia="Times New Roman" w:hAnsi="Times New Roman" w:cs="Times New Roman"/>
        </w:rPr>
        <w:t>;</w:t>
      </w:r>
    </w:p>
    <w:p w:rsidR="005C6D63" w:rsidRPr="007954C3" w:rsidRDefault="00C67D04" w:rsidP="005C6D6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Times New Roman" w:eastAsia="Times New Roman" w:hAnsi="Times New Roman" w:cs="Times New Roman"/>
        </w:rPr>
      </w:pPr>
      <w:r w:rsidRPr="007954C3">
        <w:rPr>
          <w:rFonts w:ascii="Times New Roman" w:eastAsia="Times New Roman" w:hAnsi="Times New Roman" w:cs="Times New Roman"/>
        </w:rPr>
        <w:t xml:space="preserve">Licenciranim organizatorima obrazovanja i osposobljavanja; </w:t>
      </w:r>
      <w:r w:rsidR="005C6D63" w:rsidRPr="007954C3">
        <w:rPr>
          <w:rFonts w:ascii="Times New Roman" w:eastAsia="Times New Roman" w:hAnsi="Times New Roman" w:cs="Times New Roman"/>
        </w:rPr>
        <w:t xml:space="preserve"> </w:t>
      </w:r>
    </w:p>
    <w:p w:rsidR="00D7087D" w:rsidRDefault="005C6D63" w:rsidP="005C6D6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Times New Roman" w:eastAsia="Times New Roman" w:hAnsi="Times New Roman" w:cs="Times New Roman"/>
        </w:rPr>
      </w:pPr>
      <w:r w:rsidRPr="007954C3">
        <w:rPr>
          <w:rFonts w:ascii="Times New Roman" w:eastAsia="Times New Roman" w:hAnsi="Times New Roman" w:cs="Times New Roman"/>
        </w:rPr>
        <w:t>Social</w:t>
      </w:r>
      <w:r w:rsidR="00C67D04" w:rsidRPr="007954C3">
        <w:rPr>
          <w:rFonts w:ascii="Times New Roman" w:eastAsia="Times New Roman" w:hAnsi="Times New Roman" w:cs="Times New Roman"/>
        </w:rPr>
        <w:t>nim partnerima</w:t>
      </w:r>
      <w:r w:rsidRPr="007954C3">
        <w:rPr>
          <w:rFonts w:ascii="Times New Roman" w:eastAsia="Times New Roman" w:hAnsi="Times New Roman" w:cs="Times New Roman"/>
        </w:rPr>
        <w:t xml:space="preserve"> (</w:t>
      </w:r>
      <w:r w:rsidR="00C67D04" w:rsidRPr="007954C3">
        <w:rPr>
          <w:rFonts w:ascii="Times New Roman" w:eastAsia="Times New Roman" w:hAnsi="Times New Roman" w:cs="Times New Roman"/>
        </w:rPr>
        <w:t>udruženjima poslodavaca, sindikatima, privrednoj komori)</w:t>
      </w:r>
      <w:r w:rsidR="00D7087D">
        <w:rPr>
          <w:rFonts w:ascii="Times New Roman" w:eastAsia="Times New Roman" w:hAnsi="Times New Roman" w:cs="Times New Roman"/>
        </w:rPr>
        <w:t>, i</w:t>
      </w:r>
    </w:p>
    <w:p w:rsidR="005C6D63" w:rsidRPr="007954C3" w:rsidRDefault="00D7087D" w:rsidP="005C6D6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Javnim </w:t>
      </w:r>
      <w:r w:rsidR="00FA522B">
        <w:rPr>
          <w:rFonts w:ascii="Times New Roman" w:eastAsia="Times New Roman" w:hAnsi="Times New Roman" w:cs="Times New Roman"/>
        </w:rPr>
        <w:t>ustanovama</w:t>
      </w:r>
      <w:r w:rsidR="005C6D63" w:rsidRPr="007954C3">
        <w:rPr>
          <w:rFonts w:ascii="Times New Roman" w:eastAsia="Times New Roman" w:hAnsi="Times New Roman" w:cs="Times New Roman"/>
        </w:rPr>
        <w:t xml:space="preserve">. </w:t>
      </w:r>
    </w:p>
    <w:p w:rsidR="005C6D63" w:rsidRPr="007954C3" w:rsidRDefault="005C6D63" w:rsidP="005C6D63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5C6D63" w:rsidRPr="007954C3" w:rsidRDefault="00C67D04" w:rsidP="005C6D63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Times New Roman"/>
          <w:sz w:val="20"/>
          <w:szCs w:val="20"/>
        </w:rPr>
      </w:pPr>
      <w:r w:rsidRPr="007954C3">
        <w:rPr>
          <w:rFonts w:ascii="Times New Roman" w:eastAsia="Times New Roman" w:hAnsi="Times New Roman" w:cs="Times New Roman"/>
        </w:rPr>
        <w:t xml:space="preserve">Da bi se prijavili </w:t>
      </w:r>
      <w:r w:rsidR="00B66F39" w:rsidRPr="007954C3">
        <w:rPr>
          <w:rFonts w:ascii="Times New Roman" w:eastAsia="Times New Roman" w:hAnsi="Times New Roman" w:cs="Times New Roman"/>
        </w:rPr>
        <w:t>za</w:t>
      </w:r>
      <w:r w:rsidRPr="007954C3">
        <w:rPr>
          <w:rFonts w:ascii="Times New Roman" w:eastAsia="Times New Roman" w:hAnsi="Times New Roman" w:cs="Times New Roman"/>
        </w:rPr>
        <w:t xml:space="preserve"> učešće na obuci, zainteresovane organizacije i institucije </w:t>
      </w:r>
      <w:r w:rsidR="003346DE" w:rsidRPr="007954C3">
        <w:rPr>
          <w:rFonts w:ascii="Times New Roman" w:eastAsia="Times New Roman" w:hAnsi="Times New Roman" w:cs="Times New Roman"/>
        </w:rPr>
        <w:t xml:space="preserve">moraju </w:t>
      </w:r>
      <w:r w:rsidRPr="007954C3">
        <w:rPr>
          <w:rFonts w:ascii="Times New Roman" w:eastAsia="Times New Roman" w:hAnsi="Times New Roman" w:cs="Times New Roman"/>
        </w:rPr>
        <w:t xml:space="preserve">da popune kratki </w:t>
      </w:r>
      <w:r w:rsidRPr="007954C3">
        <w:rPr>
          <w:rFonts w:ascii="Times New Roman" w:eastAsia="Times New Roman" w:hAnsi="Times New Roman" w:cs="Times New Roman"/>
          <w:b/>
        </w:rPr>
        <w:t>Obrazac za prijavu</w:t>
      </w:r>
      <w:r w:rsidRPr="007954C3">
        <w:rPr>
          <w:rFonts w:ascii="Times New Roman" w:eastAsia="Times New Roman" w:hAnsi="Times New Roman" w:cs="Times New Roman"/>
        </w:rPr>
        <w:t xml:space="preserve"> koji se </w:t>
      </w:r>
      <w:r w:rsidR="0047638E">
        <w:rPr>
          <w:rFonts w:ascii="Times New Roman" w:eastAsia="Times New Roman" w:hAnsi="Times New Roman" w:cs="Times New Roman"/>
        </w:rPr>
        <w:t>može preuzeti</w:t>
      </w:r>
      <w:r w:rsidR="00925880">
        <w:rPr>
          <w:rFonts w:ascii="Times New Roman" w:eastAsia="Times New Roman" w:hAnsi="Times New Roman" w:cs="Times New Roman"/>
        </w:rPr>
        <w:t xml:space="preserve"> na ovu adresu: </w:t>
      </w:r>
      <w:r w:rsidR="005416CF" w:rsidRPr="007954C3">
        <w:rPr>
          <w:rFonts w:ascii="Arial" w:eastAsia="Times New Roman" w:hAnsi="Arial" w:cs="Times New Roman"/>
          <w:sz w:val="20"/>
          <w:szCs w:val="20"/>
        </w:rPr>
        <w:t xml:space="preserve"> </w:t>
      </w:r>
      <w:hyperlink r:id="rId9" w:history="1">
        <w:r w:rsidR="00925880" w:rsidRPr="00C77C32">
          <w:rPr>
            <w:rStyle w:val="Hyperlink"/>
            <w:rFonts w:ascii="Arial" w:eastAsia="Times New Roman" w:hAnsi="Arial" w:cs="Times New Roman"/>
            <w:sz w:val="20"/>
            <w:szCs w:val="20"/>
          </w:rPr>
          <w:t>http://www.mrs.gov.me/biblioteka/dokument</w:t>
        </w:r>
      </w:hyperlink>
      <w:r w:rsidR="00925880">
        <w:rPr>
          <w:rFonts w:ascii="Arial" w:eastAsia="Times New Roman" w:hAnsi="Arial" w:cs="Times New Roman"/>
          <w:sz w:val="20"/>
          <w:szCs w:val="20"/>
        </w:rPr>
        <w:t xml:space="preserve"> </w:t>
      </w:r>
      <w:bookmarkStart w:id="0" w:name="_GoBack"/>
      <w:bookmarkEnd w:id="0"/>
    </w:p>
    <w:p w:rsidR="00C67D04" w:rsidRPr="007954C3" w:rsidRDefault="00C67D04" w:rsidP="005C6D63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5C6D63" w:rsidRPr="007954C3" w:rsidRDefault="003346DE" w:rsidP="005C6D63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Times New Roman" w:eastAsia="Times New Roman" w:hAnsi="Times New Roman" w:cs="Times New Roman"/>
        </w:rPr>
      </w:pPr>
      <w:r w:rsidRPr="007954C3">
        <w:rPr>
          <w:rFonts w:ascii="Times New Roman" w:eastAsia="Times New Roman" w:hAnsi="Times New Roman" w:cs="Times New Roman"/>
        </w:rPr>
        <w:t xml:space="preserve">i pošalju ga </w:t>
      </w:r>
      <w:r w:rsidR="00C67D04" w:rsidRPr="007954C3">
        <w:rPr>
          <w:rFonts w:ascii="Times New Roman" w:eastAsia="Times New Roman" w:hAnsi="Times New Roman" w:cs="Times New Roman"/>
        </w:rPr>
        <w:t xml:space="preserve">najkasnije </w:t>
      </w:r>
      <w:r w:rsidR="00C67D04" w:rsidRPr="007954C3">
        <w:rPr>
          <w:rFonts w:ascii="Times New Roman" w:eastAsia="Times New Roman" w:hAnsi="Times New Roman" w:cs="Times New Roman"/>
          <w:b/>
        </w:rPr>
        <w:t>do srijede, 21. juna 2016. godine do 15:00 časova</w:t>
      </w:r>
      <w:r w:rsidR="00C67D04" w:rsidRPr="007954C3">
        <w:rPr>
          <w:rFonts w:ascii="Times New Roman" w:eastAsia="Times New Roman" w:hAnsi="Times New Roman" w:cs="Times New Roman"/>
        </w:rPr>
        <w:t xml:space="preserve"> isključivo </w:t>
      </w:r>
      <w:r w:rsidR="00155720" w:rsidRPr="007954C3">
        <w:rPr>
          <w:rFonts w:ascii="Times New Roman" w:eastAsia="Times New Roman" w:hAnsi="Times New Roman" w:cs="Times New Roman"/>
        </w:rPr>
        <w:t>putem e-mejla na</w:t>
      </w:r>
      <w:r w:rsidR="00C67D04" w:rsidRPr="007954C3">
        <w:rPr>
          <w:rFonts w:ascii="Times New Roman" w:eastAsia="Times New Roman" w:hAnsi="Times New Roman" w:cs="Times New Roman"/>
        </w:rPr>
        <w:t xml:space="preserve">: </w:t>
      </w:r>
      <w:hyperlink r:id="rId10" w:history="1">
        <w:r w:rsidR="00550CD1" w:rsidRPr="007954C3">
          <w:rPr>
            <w:rStyle w:val="Hyperlink"/>
            <w:rFonts w:ascii="Times New Roman" w:eastAsia="Times New Roman" w:hAnsi="Times New Roman" w:cs="Times New Roman"/>
          </w:rPr>
          <w:t>branka.novosel@zg.t-com.hr</w:t>
        </w:r>
      </w:hyperlink>
      <w:r w:rsidR="00550CD1" w:rsidRPr="007954C3">
        <w:rPr>
          <w:rFonts w:ascii="Times New Roman" w:eastAsia="Times New Roman" w:hAnsi="Times New Roman" w:cs="Times New Roman"/>
        </w:rPr>
        <w:t xml:space="preserve"> </w:t>
      </w:r>
      <w:r w:rsidR="00155720" w:rsidRPr="007954C3">
        <w:rPr>
          <w:rFonts w:ascii="Times New Roman" w:eastAsia="Times New Roman" w:hAnsi="Times New Roman" w:cs="Times New Roman"/>
        </w:rPr>
        <w:t>i</w:t>
      </w:r>
      <w:r w:rsidR="00550CD1" w:rsidRPr="007954C3">
        <w:rPr>
          <w:rFonts w:ascii="Times New Roman" w:eastAsia="Times New Roman" w:hAnsi="Times New Roman" w:cs="Times New Roman"/>
        </w:rPr>
        <w:t xml:space="preserve"> </w:t>
      </w:r>
      <w:hyperlink r:id="rId11" w:history="1">
        <w:r w:rsidR="00001C18" w:rsidRPr="007954C3">
          <w:rPr>
            <w:rStyle w:val="Hyperlink"/>
            <w:rFonts w:ascii="Times New Roman" w:eastAsia="Times New Roman" w:hAnsi="Times New Roman" w:cs="Times New Roman"/>
          </w:rPr>
          <w:t>biljana.kovacevic@mrs.gov.me</w:t>
        </w:r>
      </w:hyperlink>
      <w:r w:rsidR="005C6D63" w:rsidRPr="007954C3">
        <w:rPr>
          <w:rFonts w:ascii="Times New Roman" w:eastAsia="Times New Roman" w:hAnsi="Times New Roman" w:cs="Times New Roman"/>
        </w:rPr>
        <w:t xml:space="preserve">. </w:t>
      </w:r>
      <w:r w:rsidR="00155720" w:rsidRPr="007954C3">
        <w:rPr>
          <w:rFonts w:ascii="Times New Roman" w:eastAsia="Times New Roman" w:hAnsi="Times New Roman" w:cs="Times New Roman"/>
        </w:rPr>
        <w:t>Takođe, sva dodatna eventualna pitanja</w:t>
      </w:r>
      <w:r w:rsidR="00545EA2">
        <w:rPr>
          <w:rFonts w:ascii="Times New Roman" w:eastAsia="Times New Roman" w:hAnsi="Times New Roman" w:cs="Times New Roman"/>
        </w:rPr>
        <w:t xml:space="preserve"> u vezi sa Pozivom i obukom</w:t>
      </w:r>
      <w:r w:rsidR="00155720" w:rsidRPr="007954C3">
        <w:rPr>
          <w:rFonts w:ascii="Times New Roman" w:eastAsia="Times New Roman" w:hAnsi="Times New Roman" w:cs="Times New Roman"/>
        </w:rPr>
        <w:t xml:space="preserve">, mogu se poslati na pomenute e-mejl adrese. </w:t>
      </w:r>
    </w:p>
    <w:p w:rsidR="005C6D63" w:rsidRPr="007954C3" w:rsidRDefault="005C6D63" w:rsidP="005C6D63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5C6D63" w:rsidRPr="007954C3" w:rsidRDefault="000B09A0" w:rsidP="005C6D63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Times New Roman" w:eastAsia="Times New Roman" w:hAnsi="Times New Roman" w:cs="Times New Roman"/>
        </w:rPr>
      </w:pPr>
      <w:r w:rsidRPr="00EE250A">
        <w:rPr>
          <w:rFonts w:ascii="Times New Roman" w:eastAsia="Times New Roman" w:hAnsi="Times New Roman" w:cs="Times New Roman"/>
          <w:b/>
        </w:rPr>
        <w:t>!</w:t>
      </w:r>
      <w:r w:rsidR="00EE250A" w:rsidRPr="00EE250A">
        <w:rPr>
          <w:rFonts w:ascii="Times New Roman" w:eastAsia="Times New Roman" w:hAnsi="Times New Roman" w:cs="Times New Roman"/>
          <w:b/>
        </w:rPr>
        <w:t>Obuka je ograničena na 20 osoba (jedna osoba po instituciji ili organizaciji).</w:t>
      </w:r>
      <w:r w:rsidR="00EE250A">
        <w:rPr>
          <w:rFonts w:ascii="Times New Roman" w:eastAsia="Times New Roman" w:hAnsi="Times New Roman" w:cs="Times New Roman"/>
        </w:rPr>
        <w:t xml:space="preserve"> U slučaju da primimo veći broj prijava od predviđenog</w:t>
      </w:r>
      <w:r w:rsidR="00C318C4">
        <w:rPr>
          <w:rFonts w:ascii="Times New Roman" w:eastAsia="Times New Roman" w:hAnsi="Times New Roman" w:cs="Times New Roman"/>
        </w:rPr>
        <w:t xml:space="preserve"> maksimuma</w:t>
      </w:r>
      <w:r w:rsidR="00EE250A">
        <w:rPr>
          <w:rFonts w:ascii="Times New Roman" w:eastAsia="Times New Roman" w:hAnsi="Times New Roman" w:cs="Times New Roman"/>
        </w:rPr>
        <w:t>, za odabir onih koji će učestvovati u obuci primjenjivaće se sljedeći kriterijumi</w:t>
      </w:r>
      <w:r w:rsidR="005C6D63" w:rsidRPr="007954C3">
        <w:rPr>
          <w:rFonts w:ascii="Times New Roman" w:eastAsia="Times New Roman" w:hAnsi="Times New Roman" w:cs="Times New Roman"/>
        </w:rPr>
        <w:t>:</w:t>
      </w:r>
    </w:p>
    <w:p w:rsidR="005C6D63" w:rsidRPr="007954C3" w:rsidRDefault="00EE250A" w:rsidP="005C6D6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Redosljed prijavljivanja</w:t>
      </w:r>
      <w:r w:rsidR="005C6D63" w:rsidRPr="007954C3">
        <w:rPr>
          <w:rFonts w:ascii="Times New Roman" w:eastAsia="Times New Roman" w:hAnsi="Times New Roman" w:cs="Times New Roman"/>
        </w:rPr>
        <w:t>;</w:t>
      </w:r>
    </w:p>
    <w:p w:rsidR="00C04840" w:rsidRPr="007954C3" w:rsidRDefault="00EE250A" w:rsidP="005C6D6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Kvalitet iskazanog interesovanja za učešće (prema opisu </w:t>
      </w:r>
      <w:r w:rsidR="00C318C4">
        <w:rPr>
          <w:rFonts w:ascii="Times New Roman" w:eastAsia="Times New Roman" w:hAnsi="Times New Roman" w:cs="Times New Roman"/>
        </w:rPr>
        <w:t xml:space="preserve">iz </w:t>
      </w:r>
      <w:r>
        <w:rPr>
          <w:rFonts w:ascii="Times New Roman" w:eastAsia="Times New Roman" w:hAnsi="Times New Roman" w:cs="Times New Roman"/>
        </w:rPr>
        <w:t>Obrasc</w:t>
      </w:r>
      <w:r w:rsidR="00C318C4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za prijavu)</w:t>
      </w:r>
    </w:p>
    <w:p w:rsidR="00C318C4" w:rsidRDefault="00C318C4" w:rsidP="005C6D6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Prednost će imati institucije/organizacije sa prethodnim iskustvom u apliciranju za finansiranje iz sredstava EU</w:t>
      </w:r>
    </w:p>
    <w:p w:rsidR="00C04840" w:rsidRPr="007954C3" w:rsidRDefault="00C04840" w:rsidP="005C6D63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5C6D63" w:rsidRPr="007954C3" w:rsidRDefault="00C318C4" w:rsidP="005C6D63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Zainteresovani kandidati će dobiti informaciju o uključivanju u obuku </w:t>
      </w:r>
      <w:r w:rsidR="000E60A5">
        <w:rPr>
          <w:rFonts w:ascii="Times New Roman" w:eastAsia="Times New Roman" w:hAnsi="Times New Roman" w:cs="Times New Roman"/>
        </w:rPr>
        <w:t>najkasnije do</w:t>
      </w:r>
      <w:r w:rsidR="00902E93">
        <w:rPr>
          <w:rFonts w:ascii="Times New Roman" w:eastAsia="Times New Roman" w:hAnsi="Times New Roman" w:cs="Times New Roman"/>
        </w:rPr>
        <w:t xml:space="preserve"> ponedjeljka,</w:t>
      </w:r>
      <w:r>
        <w:rPr>
          <w:rFonts w:ascii="Times New Roman" w:eastAsia="Times New Roman" w:hAnsi="Times New Roman" w:cs="Times New Roman"/>
        </w:rPr>
        <w:t xml:space="preserve"> </w:t>
      </w:r>
      <w:r w:rsidR="00D253E5" w:rsidRPr="006C6C75">
        <w:rPr>
          <w:rFonts w:ascii="Times New Roman" w:eastAsia="Times New Roman" w:hAnsi="Times New Roman" w:cs="Times New Roman"/>
        </w:rPr>
        <w:t>3</w:t>
      </w:r>
      <w:r w:rsidRPr="006C6C75">
        <w:rPr>
          <w:rFonts w:ascii="Times New Roman" w:eastAsia="Times New Roman" w:hAnsi="Times New Roman" w:cs="Times New Roman"/>
        </w:rPr>
        <w:t>. jula</w:t>
      </w:r>
      <w:r>
        <w:rPr>
          <w:rFonts w:ascii="Times New Roman" w:eastAsia="Times New Roman" w:hAnsi="Times New Roman" w:cs="Times New Roman"/>
        </w:rPr>
        <w:t xml:space="preserve"> 2017. godine</w:t>
      </w:r>
      <w:r w:rsidR="005C6D63" w:rsidRPr="007954C3">
        <w:rPr>
          <w:rFonts w:ascii="Times New Roman" w:eastAsia="Times New Roman" w:hAnsi="Times New Roman" w:cs="Times New Roman"/>
        </w:rPr>
        <w:t xml:space="preserve">. </w:t>
      </w:r>
    </w:p>
    <w:p w:rsidR="005C6D63" w:rsidRPr="007954C3" w:rsidRDefault="00902E93" w:rsidP="005C6D63">
      <w:pPr>
        <w:keepNext/>
        <w:tabs>
          <w:tab w:val="left" w:pos="0"/>
        </w:tabs>
        <w:suppressAutoHyphens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Mjesto i vrijeme održavanja obuke</w:t>
      </w:r>
    </w:p>
    <w:p w:rsidR="005C6D63" w:rsidRPr="007954C3" w:rsidRDefault="00902E93" w:rsidP="005C6D63">
      <w:pPr>
        <w:keepNext/>
        <w:tabs>
          <w:tab w:val="left" w:pos="0"/>
        </w:tabs>
        <w:suppressAutoHyphens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Obuka će se održati </w:t>
      </w:r>
      <w:r w:rsidR="005C6D63" w:rsidRPr="00902E93">
        <w:rPr>
          <w:rFonts w:ascii="Times New Roman" w:eastAsia="Times New Roman" w:hAnsi="Times New Roman" w:cs="Times New Roman"/>
          <w:b/>
        </w:rPr>
        <w:t>10, 11</w:t>
      </w:r>
      <w:r w:rsidRPr="00902E93">
        <w:rPr>
          <w:rFonts w:ascii="Times New Roman" w:eastAsia="Times New Roman" w:hAnsi="Times New Roman" w:cs="Times New Roman"/>
          <w:b/>
        </w:rPr>
        <w:t>. i</w:t>
      </w:r>
      <w:r w:rsidR="005C6D63" w:rsidRPr="00902E93">
        <w:rPr>
          <w:rFonts w:ascii="Times New Roman" w:eastAsia="Times New Roman" w:hAnsi="Times New Roman" w:cs="Times New Roman"/>
          <w:b/>
        </w:rPr>
        <w:t xml:space="preserve"> 12</w:t>
      </w:r>
      <w:r w:rsidRPr="00902E93">
        <w:rPr>
          <w:rFonts w:ascii="Times New Roman" w:eastAsia="Times New Roman" w:hAnsi="Times New Roman" w:cs="Times New Roman"/>
          <w:b/>
        </w:rPr>
        <w:t>. jula 2017. godine</w:t>
      </w:r>
      <w:r>
        <w:rPr>
          <w:rFonts w:ascii="Times New Roman" w:eastAsia="Times New Roman" w:hAnsi="Times New Roman" w:cs="Times New Roman"/>
        </w:rPr>
        <w:t xml:space="preserve">. Program obuke će trajati 7 sati svakog dana (od </w:t>
      </w:r>
      <w:r w:rsidR="005D2A85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:00 do 1</w:t>
      </w:r>
      <w:r w:rsidR="00AF3566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:00). </w:t>
      </w:r>
      <w:r w:rsidR="005C6D63" w:rsidRPr="007954C3">
        <w:rPr>
          <w:rFonts w:ascii="Times New Roman" w:eastAsia="Times New Roman" w:hAnsi="Times New Roman" w:cs="Times New Roman"/>
        </w:rPr>
        <w:t xml:space="preserve">  </w:t>
      </w:r>
    </w:p>
    <w:p w:rsidR="005C6D63" w:rsidRPr="007954C3" w:rsidRDefault="00902E93" w:rsidP="005C6D63">
      <w:pPr>
        <w:keepNext/>
        <w:tabs>
          <w:tab w:val="left" w:pos="0"/>
        </w:tabs>
        <w:suppressAutoHyphens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Obuka će se održati u Podgorici. Informacije o mjestu održavanja, kao i o dnevnom redu (programu), će biti proslijeđene uz poziv odabranim učesnicima obuke. </w:t>
      </w:r>
    </w:p>
    <w:p w:rsidR="00902E93" w:rsidRDefault="00902E93" w:rsidP="00902E93">
      <w:pPr>
        <w:keepNext/>
        <w:tabs>
          <w:tab w:val="left" w:pos="0"/>
        </w:tabs>
        <w:suppressAutoHyphens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Troškovi</w:t>
      </w:r>
    </w:p>
    <w:p w:rsidR="00902E93" w:rsidRDefault="00902E93" w:rsidP="00902E93">
      <w:pPr>
        <w:keepNext/>
        <w:tabs>
          <w:tab w:val="left" w:pos="0"/>
        </w:tabs>
        <w:suppressAutoHyphens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Troškove obuke, </w:t>
      </w:r>
      <w:r w:rsidR="006C6C75">
        <w:rPr>
          <w:rFonts w:ascii="Times New Roman" w:eastAsia="Times New Roman" w:hAnsi="Times New Roman" w:cs="Times New Roman"/>
        </w:rPr>
        <w:t xml:space="preserve">trening </w:t>
      </w:r>
      <w:r>
        <w:rPr>
          <w:rFonts w:ascii="Times New Roman" w:eastAsia="Times New Roman" w:hAnsi="Times New Roman" w:cs="Times New Roman"/>
        </w:rPr>
        <w:t xml:space="preserve">materijala, </w:t>
      </w:r>
      <w:r w:rsidR="006C6C75">
        <w:rPr>
          <w:rFonts w:ascii="Times New Roman" w:eastAsia="Times New Roman" w:hAnsi="Times New Roman" w:cs="Times New Roman"/>
        </w:rPr>
        <w:t>osvježenja</w:t>
      </w:r>
      <w:r>
        <w:rPr>
          <w:rFonts w:ascii="Times New Roman" w:eastAsia="Times New Roman" w:hAnsi="Times New Roman" w:cs="Times New Roman"/>
        </w:rPr>
        <w:t xml:space="preserve"> i ručka sva tri dana obuke snosi IPA projekat „Aktivne mjere tržišta rada za zapošljivost“. </w:t>
      </w:r>
    </w:p>
    <w:p w:rsidR="004F4D66" w:rsidRDefault="006C6C75" w:rsidP="00902E93">
      <w:pPr>
        <w:keepNext/>
        <w:tabs>
          <w:tab w:val="left" w:pos="0"/>
        </w:tabs>
        <w:suppressAutoHyphens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Troškove smještaja za učesnike obuke koji </w:t>
      </w:r>
      <w:r w:rsidR="00C07073">
        <w:rPr>
          <w:rFonts w:ascii="Times New Roman" w:eastAsia="Times New Roman" w:hAnsi="Times New Roman" w:cs="Times New Roman"/>
        </w:rPr>
        <w:t xml:space="preserve">dolaze iz gradova čija je udaljenost veća od </w:t>
      </w:r>
      <w:r w:rsidR="004F4D66">
        <w:rPr>
          <w:rFonts w:ascii="Times New Roman" w:eastAsia="Times New Roman" w:hAnsi="Times New Roman" w:cs="Times New Roman"/>
        </w:rPr>
        <w:t>50 km</w:t>
      </w:r>
      <w:r w:rsidR="00C07073">
        <w:rPr>
          <w:rFonts w:ascii="Times New Roman" w:eastAsia="Times New Roman" w:hAnsi="Times New Roman" w:cs="Times New Roman"/>
        </w:rPr>
        <w:t xml:space="preserve"> od mjesta održavanje obuke snosi IPA projekat „Aktivne mjere tržišta rada za zapošljivost“.</w:t>
      </w:r>
    </w:p>
    <w:p w:rsidR="00FF1BC5" w:rsidRPr="00716CFB" w:rsidRDefault="00902E93" w:rsidP="00021F41">
      <w:pPr>
        <w:keepNext/>
        <w:tabs>
          <w:tab w:val="left" w:pos="0"/>
        </w:tabs>
        <w:suppressAutoHyphens/>
        <w:spacing w:before="240" w:after="60" w:line="240" w:lineRule="auto"/>
        <w:jc w:val="both"/>
        <w:outlineLvl w:val="0"/>
        <w:rPr>
          <w:lang w:val="en-GB"/>
        </w:rPr>
      </w:pPr>
      <w:r>
        <w:rPr>
          <w:rFonts w:ascii="Times New Roman" w:eastAsia="Times New Roman" w:hAnsi="Times New Roman" w:cs="Times New Roman"/>
        </w:rPr>
        <w:t xml:space="preserve">Učesnici sami </w:t>
      </w:r>
      <w:r w:rsidR="00021F41">
        <w:rPr>
          <w:rFonts w:ascii="Times New Roman" w:eastAsia="Times New Roman" w:hAnsi="Times New Roman" w:cs="Times New Roman"/>
        </w:rPr>
        <w:t xml:space="preserve">snose </w:t>
      </w:r>
      <w:r>
        <w:rPr>
          <w:rFonts w:ascii="Times New Roman" w:eastAsia="Times New Roman" w:hAnsi="Times New Roman" w:cs="Times New Roman"/>
        </w:rPr>
        <w:t xml:space="preserve">putne troškove. </w:t>
      </w:r>
    </w:p>
    <w:sectPr w:rsidR="00FF1BC5" w:rsidRPr="00716CFB" w:rsidSect="0028731E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752" w:rsidRDefault="00D45752" w:rsidP="00FF1BC5">
      <w:pPr>
        <w:spacing w:after="0" w:line="240" w:lineRule="auto"/>
      </w:pPr>
      <w:r>
        <w:separator/>
      </w:r>
    </w:p>
  </w:endnote>
  <w:endnote w:type="continuationSeparator" w:id="0">
    <w:p w:rsidR="00D45752" w:rsidRDefault="00D45752" w:rsidP="00FF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BC5" w:rsidRDefault="00D45752">
    <w:pPr>
      <w:pStyle w:val="Footer"/>
    </w:pPr>
    <w:r>
      <w:rPr>
        <w:noProof/>
        <w:lang w:val="en-GB" w:eastAsia="en-GB"/>
      </w:rPr>
      <w:pict>
        <v:group id="Gruppieren 10" o:spid="_x0000_s2049" style="position:absolute;margin-left:-72.15pt;margin-top:13.4pt;width:595.25pt;height:42.5pt;z-index:251656192" coordsize="75600,540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width:75600;height:54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S5ZL8A&#10;AADbAAAADwAAAGRycy9kb3ducmV2LnhtbERPS4vCMBC+L+x/CLPgbU3rQaQapVSrnhZ8gNehmW3L&#10;NpOSRK3/3iwI3ubje85iNZhO3Mj51rKCdJyAIK6sbrlWcD6V3zMQPiBr7CyTggd5WC0/PxaYaXvn&#10;A92OoRYxhH2GCpoQ+kxKXzVk0I9tTxy5X+sMhghdLbXDeww3nZwkyVQabDk2NNhT0VD1d7waBetS&#10;r6vN5UenvcNye5gVu5xbpUZfQz4HEWgIb/HLvddxfgr/v8Q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hLlkvwAAANsAAAAPAAAAAAAAAAAAAAAAAJgCAABkcnMvZG93bnJl&#10;di54bWxQSwUGAAAAAAQABAD1AAAAhAMAAAAA&#10;" fillcolor="#36c" stroked="f">
            <v:textbox>
              <w:txbxContent>
                <w:p w:rsidR="001B4D74" w:rsidRDefault="001B4D74" w:rsidP="001B4D74">
                  <w:pPr>
                    <w:spacing w:after="0" w:line="240" w:lineRule="auto"/>
                    <w:rPr>
                      <w:b/>
                      <w:color w:val="FFFFFF" w:themeColor="background1"/>
                      <w:lang w:val="en-GB"/>
                    </w:rPr>
                  </w:pPr>
                </w:p>
                <w:p w:rsidR="003C07F1" w:rsidRPr="00357EE0" w:rsidRDefault="001B4D74" w:rsidP="001B4D74">
                  <w:pPr>
                    <w:spacing w:after="0" w:line="240" w:lineRule="auto"/>
                    <w:rPr>
                      <w:b/>
                      <w:color w:val="FFFFFF" w:themeColor="background1"/>
                      <w:lang w:val="en-GB"/>
                    </w:rPr>
                  </w:pPr>
                  <w:r>
                    <w:rPr>
                      <w:b/>
                      <w:color w:val="FFFFFF" w:themeColor="background1"/>
                      <w:lang w:val="en-GB"/>
                    </w:rPr>
                    <w:t xml:space="preserve">                                                </w:t>
                  </w:r>
                  <w:proofErr w:type="spellStart"/>
                  <w:r>
                    <w:rPr>
                      <w:b/>
                      <w:color w:val="FFFFFF" w:themeColor="background1"/>
                      <w:lang w:val="en-GB"/>
                    </w:rPr>
                    <w:t>Projekat</w:t>
                  </w:r>
                  <w:proofErr w:type="spellEnd"/>
                  <w:r>
                    <w:rPr>
                      <w:b/>
                      <w:color w:val="FFFFFF" w:themeColor="background1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FFFFFF" w:themeColor="background1"/>
                      <w:lang w:val="en-GB"/>
                    </w:rPr>
                    <w:t>finansira</w:t>
                  </w:r>
                  <w:proofErr w:type="spellEnd"/>
                  <w:r>
                    <w:rPr>
                      <w:b/>
                      <w:color w:val="FFFFFF" w:themeColor="background1"/>
                      <w:lang w:val="en-GB"/>
                    </w:rPr>
                    <w:t xml:space="preserve"> EU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2" o:spid="_x0000_s2051" type="#_x0000_t75" style="position:absolute;left:7837;top:356;width:7163;height:46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WmYnAAAAA2wAAAA8AAABkcnMvZG93bnJldi54bWxET81qg0AQvgfyDssEeotrpZRiXSUIDaXN&#10;pTEPMLhT3cadFXcT7dt3C4Hc5uP7naJa7CCuNHnjWMFjkoIgbp023Ck4NW/bFxA+IGscHJOCX/JQ&#10;letVgbl2M3/R9Rg6EUPY56igD2HMpfRtTxZ94kbiyH27yWKIcOqknnCO4XaQWZo+S4uGY0OPI9U9&#10;tefjxSpof/bSNW4+7w4Hs+ePT3N54lqph82yewURaAl38c39ruP8DP5/iQfI8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1aZicAAAADbAAAADwAAAAAAAAAAAAAAAACfAgAA&#10;ZHJzL2Rvd25yZXYueG1sUEsFBgAAAAAEAAQA9wAAAIwDAAAAAA==&#10;" stroked="t" strokecolor="white [3212]" strokeweight="1.5pt">
            <v:imagedata r:id="rId1" o:title=""/>
            <v:path arrowok="t"/>
          </v:shape>
          <v:shape id="Grafik 13" o:spid="_x0000_s2050" type="#_x0000_t75" style="position:absolute;left:58664;top:415;width:9391;height:46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y/nfBAAAA2wAAAA8AAABkcnMvZG93bnJldi54bWxET81qg0AQvgf6DssUcourLRWx2YQQ2tJD&#10;KGjzAIM7uhJ3VtxtNG/fDRR6m4/vd7b7xQ7iSpPvHSvIkhQEceN0z52C8/f7pgDhA7LGwTEpuJGH&#10;/e5htcVSu5krutahEzGEfYkKTAhjKaVvDFn0iRuJI9e6yWKIcOqknnCO4XaQT2maS4s9xwaDIx0N&#10;NZf6xyoYMqyO9PH2ZbMTVq15adr8XCi1flwOryACLeFf/Of+1HH+M9x/iQfI3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3y/nfBAAAA2wAAAA8AAAAAAAAAAAAAAAAAnwIA&#10;AGRycy9kb3ducmV2LnhtbFBLBQYAAAAABAAEAPcAAACNAwAAAAA=&#10;">
            <v:imagedata r:id="rId2" o:title=""/>
            <v:path arrowok="t"/>
          </v:shape>
        </v:group>
      </w:pict>
    </w:r>
  </w:p>
  <w:p w:rsidR="00FF1BC5" w:rsidRDefault="00FF1BC5">
    <w:pPr>
      <w:pStyle w:val="Footer"/>
      <w:rPr>
        <w:lang w:val="en-GB"/>
      </w:rPr>
    </w:pPr>
  </w:p>
  <w:p w:rsidR="003C07F1" w:rsidRPr="00FF1BC5" w:rsidRDefault="003C07F1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752" w:rsidRDefault="00D45752" w:rsidP="00FF1BC5">
      <w:pPr>
        <w:spacing w:after="0" w:line="240" w:lineRule="auto"/>
      </w:pPr>
      <w:r>
        <w:separator/>
      </w:r>
    </w:p>
  </w:footnote>
  <w:footnote w:type="continuationSeparator" w:id="0">
    <w:p w:rsidR="00D45752" w:rsidRDefault="00D45752" w:rsidP="00FF1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BC5" w:rsidRDefault="00D45752">
    <w:pPr>
      <w:pStyle w:val="Header"/>
    </w:pP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2053" type="#_x0000_t202" style="position:absolute;margin-left:-72.1pt;margin-top:-19.8pt;width:595.3pt;height:42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" fillcolor="#d8d8d8 [2732]" stroked="f">
          <v:textbox>
            <w:txbxContent>
              <w:p w:rsidR="003C07F1" w:rsidRPr="003C07F1" w:rsidRDefault="003C07F1" w:rsidP="003C07F1">
                <w:pPr>
                  <w:spacing w:after="0" w:line="240" w:lineRule="auto"/>
                  <w:jc w:val="center"/>
                  <w:rPr>
                    <w:b/>
                    <w:color w:val="000000" w:themeColor="text1"/>
                    <w:sz w:val="20"/>
                    <w:szCs w:val="20"/>
                    <w:lang w:val="en-GB"/>
                  </w:rPr>
                </w:pPr>
                <w:proofErr w:type="spellStart"/>
                <w:r w:rsidRPr="003C07F1">
                  <w:rPr>
                    <w:b/>
                    <w:color w:val="000000" w:themeColor="text1"/>
                    <w:sz w:val="20"/>
                    <w:szCs w:val="20"/>
                    <w:lang w:val="en-GB"/>
                  </w:rPr>
                  <w:t>A</w:t>
                </w:r>
                <w:r w:rsidR="001B4D74">
                  <w:rPr>
                    <w:b/>
                    <w:color w:val="000000" w:themeColor="text1"/>
                    <w:sz w:val="20"/>
                    <w:szCs w:val="20"/>
                    <w:lang w:val="en-GB"/>
                  </w:rPr>
                  <w:t>ktivne</w:t>
                </w:r>
                <w:proofErr w:type="spellEnd"/>
                <w:r w:rsidR="001B4D74">
                  <w:rPr>
                    <w:b/>
                    <w:color w:val="000000" w:themeColor="text1"/>
                    <w:sz w:val="20"/>
                    <w:szCs w:val="20"/>
                    <w:lang w:val="en-GB"/>
                  </w:rPr>
                  <w:t xml:space="preserve"> </w:t>
                </w:r>
                <w:proofErr w:type="spellStart"/>
                <w:r w:rsidR="001B4D74">
                  <w:rPr>
                    <w:b/>
                    <w:color w:val="000000" w:themeColor="text1"/>
                    <w:sz w:val="20"/>
                    <w:szCs w:val="20"/>
                    <w:lang w:val="en-GB"/>
                  </w:rPr>
                  <w:t>mjere</w:t>
                </w:r>
                <w:proofErr w:type="spellEnd"/>
                <w:r w:rsidR="001B4D74">
                  <w:rPr>
                    <w:b/>
                    <w:color w:val="000000" w:themeColor="text1"/>
                    <w:sz w:val="20"/>
                    <w:szCs w:val="20"/>
                    <w:lang w:val="en-GB"/>
                  </w:rPr>
                  <w:t xml:space="preserve"> </w:t>
                </w:r>
                <w:proofErr w:type="spellStart"/>
                <w:r w:rsidR="001B4D74">
                  <w:rPr>
                    <w:b/>
                    <w:color w:val="000000" w:themeColor="text1"/>
                    <w:sz w:val="20"/>
                    <w:szCs w:val="20"/>
                    <w:lang w:val="en-GB"/>
                  </w:rPr>
                  <w:t>tržišta</w:t>
                </w:r>
                <w:proofErr w:type="spellEnd"/>
                <w:r w:rsidR="001B4D74">
                  <w:rPr>
                    <w:b/>
                    <w:color w:val="000000" w:themeColor="text1"/>
                    <w:sz w:val="20"/>
                    <w:szCs w:val="20"/>
                    <w:lang w:val="en-GB"/>
                  </w:rPr>
                  <w:t xml:space="preserve"> </w:t>
                </w:r>
                <w:proofErr w:type="spellStart"/>
                <w:r w:rsidR="001B4D74">
                  <w:rPr>
                    <w:b/>
                    <w:color w:val="000000" w:themeColor="text1"/>
                    <w:sz w:val="20"/>
                    <w:szCs w:val="20"/>
                    <w:lang w:val="en-GB"/>
                  </w:rPr>
                  <w:t>rada</w:t>
                </w:r>
                <w:proofErr w:type="spellEnd"/>
                <w:r w:rsidR="001B4D74">
                  <w:rPr>
                    <w:b/>
                    <w:color w:val="000000" w:themeColor="text1"/>
                    <w:sz w:val="20"/>
                    <w:szCs w:val="20"/>
                    <w:lang w:val="en-GB"/>
                  </w:rPr>
                  <w:t xml:space="preserve"> za </w:t>
                </w:r>
                <w:proofErr w:type="spellStart"/>
                <w:r w:rsidR="001B4D74">
                  <w:rPr>
                    <w:b/>
                    <w:color w:val="000000" w:themeColor="text1"/>
                    <w:sz w:val="20"/>
                    <w:szCs w:val="20"/>
                    <w:lang w:val="en-GB"/>
                  </w:rPr>
                  <w:t>zapošljivost</w:t>
                </w:r>
                <w:proofErr w:type="spellEnd"/>
              </w:p>
              <w:p w:rsidR="003C07F1" w:rsidRPr="003C07F1" w:rsidRDefault="003C07F1" w:rsidP="003C07F1">
                <w:pPr>
                  <w:spacing w:after="0" w:line="240" w:lineRule="auto"/>
                  <w:jc w:val="center"/>
                  <w:rPr>
                    <w:color w:val="000000" w:themeColor="text1"/>
                    <w:sz w:val="20"/>
                    <w:szCs w:val="20"/>
                    <w:lang w:val="en-GB"/>
                  </w:rPr>
                </w:pPr>
                <w:proofErr w:type="spellStart"/>
                <w:r w:rsidRPr="003C07F1">
                  <w:rPr>
                    <w:color w:val="000000" w:themeColor="text1"/>
                    <w:sz w:val="20"/>
                    <w:szCs w:val="20"/>
                    <w:lang w:val="en-GB"/>
                  </w:rPr>
                  <w:t>EuropeAid</w:t>
                </w:r>
                <w:proofErr w:type="spellEnd"/>
                <w:r w:rsidRPr="003C07F1">
                  <w:rPr>
                    <w:color w:val="000000" w:themeColor="text1"/>
                    <w:sz w:val="20"/>
                    <w:szCs w:val="20"/>
                    <w:lang w:val="en-GB"/>
                  </w:rPr>
                  <w:t>/136526/IH/SER/ME</w:t>
                </w:r>
              </w:p>
            </w:txbxContent>
          </v:textbox>
        </v:shape>
      </w:pict>
    </w:r>
    <w:sdt>
      <w:sdtPr>
        <w:id w:val="968752352"/>
        <w:temporary/>
        <w:showingPlcHdr/>
      </w:sdtPr>
      <w:sdtEndPr/>
      <w:sdtContent>
        <w:r w:rsidR="00FF1BC5">
          <w:rPr>
            <w:lang w:val="de-DE"/>
          </w:rPr>
          <w:t>[Hier eingeben]</w:t>
        </w:r>
      </w:sdtContent>
    </w:sdt>
  </w:p>
  <w:p w:rsidR="00FF1BC5" w:rsidRDefault="00FF1BC5">
    <w:pPr>
      <w:pStyle w:val="Header"/>
    </w:pPr>
  </w:p>
  <w:p w:rsidR="003C07F1" w:rsidRDefault="003C07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705BC"/>
    <w:multiLevelType w:val="hybridMultilevel"/>
    <w:tmpl w:val="6890F1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E05F4"/>
    <w:multiLevelType w:val="multilevel"/>
    <w:tmpl w:val="22D4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E97075"/>
    <w:multiLevelType w:val="hybridMultilevel"/>
    <w:tmpl w:val="C15A38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W_DocType" w:val="06 TEMPL WORD"/>
  </w:docVars>
  <w:rsids>
    <w:rsidRoot w:val="005C6D63"/>
    <w:rsid w:val="00001C18"/>
    <w:rsid w:val="00021F41"/>
    <w:rsid w:val="00026880"/>
    <w:rsid w:val="0005326D"/>
    <w:rsid w:val="000633B0"/>
    <w:rsid w:val="0008291C"/>
    <w:rsid w:val="0008326E"/>
    <w:rsid w:val="000B09A0"/>
    <w:rsid w:val="000E60A5"/>
    <w:rsid w:val="0010653C"/>
    <w:rsid w:val="00126E36"/>
    <w:rsid w:val="00155720"/>
    <w:rsid w:val="00186244"/>
    <w:rsid w:val="001B0C32"/>
    <w:rsid w:val="001B4D74"/>
    <w:rsid w:val="00202AF1"/>
    <w:rsid w:val="00207D14"/>
    <w:rsid w:val="002827EC"/>
    <w:rsid w:val="0028731E"/>
    <w:rsid w:val="002A0571"/>
    <w:rsid w:val="002F463E"/>
    <w:rsid w:val="002F533B"/>
    <w:rsid w:val="003346DE"/>
    <w:rsid w:val="00357DC0"/>
    <w:rsid w:val="00357EE0"/>
    <w:rsid w:val="00364EF5"/>
    <w:rsid w:val="003C07F1"/>
    <w:rsid w:val="00422EE9"/>
    <w:rsid w:val="0047222B"/>
    <w:rsid w:val="0047638E"/>
    <w:rsid w:val="004F4D66"/>
    <w:rsid w:val="005416CF"/>
    <w:rsid w:val="00545EA2"/>
    <w:rsid w:val="00550CD1"/>
    <w:rsid w:val="00560849"/>
    <w:rsid w:val="00571C46"/>
    <w:rsid w:val="00582BC7"/>
    <w:rsid w:val="00592569"/>
    <w:rsid w:val="00596E2A"/>
    <w:rsid w:val="005C6D63"/>
    <w:rsid w:val="005D2A85"/>
    <w:rsid w:val="005F6AAF"/>
    <w:rsid w:val="0065778B"/>
    <w:rsid w:val="00684EB8"/>
    <w:rsid w:val="006862D0"/>
    <w:rsid w:val="006C6C75"/>
    <w:rsid w:val="006D0E9A"/>
    <w:rsid w:val="00705853"/>
    <w:rsid w:val="007121DF"/>
    <w:rsid w:val="00715D14"/>
    <w:rsid w:val="00716CFB"/>
    <w:rsid w:val="00720409"/>
    <w:rsid w:val="007954C3"/>
    <w:rsid w:val="00807C52"/>
    <w:rsid w:val="00823F2A"/>
    <w:rsid w:val="00830D7B"/>
    <w:rsid w:val="008E516B"/>
    <w:rsid w:val="00902E93"/>
    <w:rsid w:val="0090788B"/>
    <w:rsid w:val="009243F7"/>
    <w:rsid w:val="00925880"/>
    <w:rsid w:val="0096120E"/>
    <w:rsid w:val="009D24CA"/>
    <w:rsid w:val="00A11472"/>
    <w:rsid w:val="00A27B76"/>
    <w:rsid w:val="00A45B33"/>
    <w:rsid w:val="00A47FDE"/>
    <w:rsid w:val="00A643A0"/>
    <w:rsid w:val="00A72A9A"/>
    <w:rsid w:val="00A86CF5"/>
    <w:rsid w:val="00A9103A"/>
    <w:rsid w:val="00AA68F1"/>
    <w:rsid w:val="00AB6C22"/>
    <w:rsid w:val="00AF3566"/>
    <w:rsid w:val="00B36C68"/>
    <w:rsid w:val="00B52785"/>
    <w:rsid w:val="00B64F16"/>
    <w:rsid w:val="00B66F39"/>
    <w:rsid w:val="00B85421"/>
    <w:rsid w:val="00B85D67"/>
    <w:rsid w:val="00BF11A5"/>
    <w:rsid w:val="00C04840"/>
    <w:rsid w:val="00C07073"/>
    <w:rsid w:val="00C318C4"/>
    <w:rsid w:val="00C31FCD"/>
    <w:rsid w:val="00C45169"/>
    <w:rsid w:val="00C61D8B"/>
    <w:rsid w:val="00C635D4"/>
    <w:rsid w:val="00C67D04"/>
    <w:rsid w:val="00C828BF"/>
    <w:rsid w:val="00CA1FF8"/>
    <w:rsid w:val="00CA5062"/>
    <w:rsid w:val="00CA5814"/>
    <w:rsid w:val="00CE0627"/>
    <w:rsid w:val="00D253E5"/>
    <w:rsid w:val="00D45752"/>
    <w:rsid w:val="00D7087D"/>
    <w:rsid w:val="00D7560D"/>
    <w:rsid w:val="00D77DFD"/>
    <w:rsid w:val="00D96CA3"/>
    <w:rsid w:val="00DA17BE"/>
    <w:rsid w:val="00DF6B66"/>
    <w:rsid w:val="00E579CD"/>
    <w:rsid w:val="00EA7C5D"/>
    <w:rsid w:val="00EB4C44"/>
    <w:rsid w:val="00EE250A"/>
    <w:rsid w:val="00EF5818"/>
    <w:rsid w:val="00F0219D"/>
    <w:rsid w:val="00F6593C"/>
    <w:rsid w:val="00F75614"/>
    <w:rsid w:val="00F95B2B"/>
    <w:rsid w:val="00FA522B"/>
    <w:rsid w:val="00FA5DCA"/>
    <w:rsid w:val="00FF1BC5"/>
    <w:rsid w:val="00FF2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1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BC5"/>
  </w:style>
  <w:style w:type="paragraph" w:styleId="Footer">
    <w:name w:val="footer"/>
    <w:basedOn w:val="Normal"/>
    <w:link w:val="FooterChar"/>
    <w:uiPriority w:val="99"/>
    <w:unhideWhenUsed/>
    <w:rsid w:val="00FF1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BC5"/>
  </w:style>
  <w:style w:type="paragraph" w:styleId="BalloonText">
    <w:name w:val="Balloon Text"/>
    <w:basedOn w:val="Normal"/>
    <w:link w:val="BalloonTextChar"/>
    <w:uiPriority w:val="99"/>
    <w:semiHidden/>
    <w:unhideWhenUsed/>
    <w:rsid w:val="005C6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D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0CD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16C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C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C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CF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1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BC5"/>
  </w:style>
  <w:style w:type="paragraph" w:styleId="Footer">
    <w:name w:val="footer"/>
    <w:basedOn w:val="Normal"/>
    <w:link w:val="FooterChar"/>
    <w:uiPriority w:val="99"/>
    <w:unhideWhenUsed/>
    <w:rsid w:val="00FF1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BC5"/>
  </w:style>
  <w:style w:type="paragraph" w:styleId="BalloonText">
    <w:name w:val="Balloon Text"/>
    <w:basedOn w:val="Normal"/>
    <w:link w:val="BalloonTextChar"/>
    <w:uiPriority w:val="99"/>
    <w:semiHidden/>
    <w:unhideWhenUsed/>
    <w:rsid w:val="005C6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D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0CD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16C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C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C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C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ljana.kovacevic@mrs.gov.m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ranka.novosel@zg.t-com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.gov.me/biblioteka/dokume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nka%20Novosel\Documents\Documents\projects\bit\templates\06%20templ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279F9-C310-4AC5-BD80-5FBA8965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06 templ word</Template>
  <TotalTime>2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EEAS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Novosel</dc:creator>
  <cp:lastModifiedBy>Milena Kalezic</cp:lastModifiedBy>
  <cp:revision>3</cp:revision>
  <dcterms:created xsi:type="dcterms:W3CDTF">2017-06-13T06:19:00Z</dcterms:created>
  <dcterms:modified xsi:type="dcterms:W3CDTF">2017-06-13T12:05:00Z</dcterms:modified>
</cp:coreProperties>
</file>