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5B147B" w:rsidP="00824D62" w14:paraId="63A1D883" w14:textId="77777777">
      <w:pPr>
        <w:pStyle w:val="Title"/>
      </w:pPr>
    </w:p>
    <w:p w:rsidR="00824D62" w:rsidP="00824D62" w14:paraId="5E55A286" w14:textId="45DA52A8">
      <w:pPr>
        <w:pStyle w:val="Title"/>
      </w:pPr>
      <w:r>
        <w:t>Annex 1</w:t>
      </w:r>
    </w:p>
    <w:p w:rsidR="00824D62" w:rsidP="00E34C97" w14:paraId="1648CBD2" w14:textId="77777777">
      <w:pPr>
        <w:pStyle w:val="Title2"/>
      </w:pPr>
      <w:bookmarkStart w:id="0" w:name="_Hlk115099840"/>
      <w:r>
        <w:t xml:space="preserve">Template for Nomination Letter </w:t>
      </w:r>
      <w:r w:rsidR="000B6951">
        <w:t>to be completed, signed and stamped by the relevant authority nominating the candidate</w:t>
      </w:r>
    </w:p>
    <w:p w:rsidR="00824D62" w:rsidP="00824D62" w14:paraId="01BFE24D" w14:textId="5B1B6176">
      <w:pPr>
        <w:rPr>
          <w:rFonts w:cs="Arial"/>
          <w:szCs w:val="18"/>
        </w:rPr>
      </w:pPr>
      <w:r>
        <w:rPr>
          <w:rFonts w:cs="Arial"/>
          <w:szCs w:val="18"/>
        </w:rPr>
        <w:t xml:space="preserve">The </w:t>
      </w:r>
      <w:r w:rsidRPr="003959A5">
        <w:rPr>
          <w:rFonts w:cs="Arial"/>
          <w:b/>
          <w:bCs/>
          <w:szCs w:val="18"/>
        </w:rPr>
        <w:t xml:space="preserve">[Ministry/Directorate/National Office] </w:t>
      </w:r>
      <w:r>
        <w:rPr>
          <w:rFonts w:cs="Arial"/>
          <w:szCs w:val="18"/>
        </w:rPr>
        <w:t xml:space="preserve">of </w:t>
      </w:r>
      <w:r w:rsidRPr="003959A5">
        <w:rPr>
          <w:rFonts w:cs="Arial"/>
          <w:b/>
          <w:bCs/>
          <w:szCs w:val="18"/>
        </w:rPr>
        <w:t>[Member/</w:t>
      </w:r>
      <w:r w:rsidR="00F648F8">
        <w:rPr>
          <w:rFonts w:cs="Arial"/>
          <w:b/>
          <w:bCs/>
          <w:szCs w:val="18"/>
        </w:rPr>
        <w:t>o</w:t>
      </w:r>
      <w:r w:rsidRPr="003959A5" w:rsidR="00F648F8">
        <w:rPr>
          <w:rFonts w:cs="Arial"/>
          <w:b/>
          <w:bCs/>
          <w:szCs w:val="18"/>
        </w:rPr>
        <w:t>bserver</w:t>
      </w:r>
      <w:r w:rsidRPr="003959A5">
        <w:rPr>
          <w:rFonts w:cs="Arial"/>
          <w:b/>
          <w:bCs/>
          <w:szCs w:val="18"/>
        </w:rPr>
        <w:t>]</w:t>
      </w:r>
      <w:r>
        <w:rPr>
          <w:rFonts w:cs="Arial"/>
          <w:szCs w:val="18"/>
        </w:rPr>
        <w:t xml:space="preserve"> officially nominates </w:t>
      </w:r>
      <w:r w:rsidRPr="000D5032">
        <w:rPr>
          <w:rFonts w:cs="Arial"/>
          <w:b/>
          <w:bCs/>
          <w:szCs w:val="18"/>
        </w:rPr>
        <w:t>[name of candidate]</w:t>
      </w:r>
      <w:r>
        <w:rPr>
          <w:rFonts w:cs="Arial"/>
          <w:szCs w:val="18"/>
        </w:rPr>
        <w:t xml:space="preserve"> to participate in the </w:t>
      </w:r>
      <w:r w:rsidRPr="00FA4B9F" w:rsidR="00FA4B9F">
        <w:rPr>
          <w:rFonts w:cs="Arial"/>
          <w:szCs w:val="18"/>
        </w:rPr>
        <w:t xml:space="preserve">WTO Advanced Global Workshop on </w:t>
      </w:r>
      <w:r w:rsidR="0083772B">
        <w:rPr>
          <w:rFonts w:cs="Arial"/>
          <w:szCs w:val="18"/>
        </w:rPr>
        <w:t xml:space="preserve">the Agreement on </w:t>
      </w:r>
      <w:r w:rsidRPr="00FA4B9F" w:rsidR="00FA4B9F">
        <w:rPr>
          <w:rFonts w:cs="Arial"/>
          <w:szCs w:val="18"/>
        </w:rPr>
        <w:t>Government Procurement</w:t>
      </w:r>
      <w:r w:rsidR="0083772B">
        <w:rPr>
          <w:rFonts w:cs="Arial"/>
          <w:szCs w:val="18"/>
        </w:rPr>
        <w:t xml:space="preserve"> (GPA) 2012</w:t>
      </w:r>
      <w:r>
        <w:rPr>
          <w:rFonts w:cs="Arial"/>
          <w:szCs w:val="18"/>
        </w:rPr>
        <w:t xml:space="preserve">, scheduled to take place </w:t>
      </w:r>
      <w:r w:rsidR="00FA4B9F">
        <w:rPr>
          <w:rFonts w:cs="Arial"/>
          <w:szCs w:val="18"/>
        </w:rPr>
        <w:t>from</w:t>
      </w:r>
      <w:r w:rsidR="00F648F8">
        <w:rPr>
          <w:rFonts w:cs="Arial"/>
          <w:szCs w:val="18"/>
        </w:rPr>
        <w:t xml:space="preserve"> </w:t>
      </w:r>
      <w:r w:rsidRPr="003C2EE9" w:rsidR="00793AAD">
        <w:rPr>
          <w:rFonts w:cs="Arial"/>
          <w:szCs w:val="18"/>
        </w:rPr>
        <w:t>2</w:t>
      </w:r>
      <w:r w:rsidR="00EA5D03">
        <w:rPr>
          <w:rFonts w:cs="Arial"/>
          <w:szCs w:val="18"/>
        </w:rPr>
        <w:t>0 to</w:t>
      </w:r>
      <w:r w:rsidRPr="003C2EE9" w:rsidR="00FA4B9F">
        <w:rPr>
          <w:rFonts w:cs="Arial"/>
          <w:szCs w:val="18"/>
        </w:rPr>
        <w:t xml:space="preserve"> </w:t>
      </w:r>
      <w:r w:rsidRPr="003C2EE9" w:rsidR="004517A5">
        <w:rPr>
          <w:rFonts w:cs="Arial"/>
          <w:szCs w:val="18"/>
        </w:rPr>
        <w:t>2</w:t>
      </w:r>
      <w:r w:rsidR="00EA5D03">
        <w:rPr>
          <w:rFonts w:cs="Arial"/>
          <w:szCs w:val="18"/>
        </w:rPr>
        <w:t>4</w:t>
      </w:r>
      <w:r w:rsidRPr="003C2EE9" w:rsidR="00FA4B9F">
        <w:rPr>
          <w:rFonts w:cs="Arial"/>
          <w:szCs w:val="18"/>
        </w:rPr>
        <w:t xml:space="preserve"> </w:t>
      </w:r>
      <w:r w:rsidR="00EA5D03">
        <w:rPr>
          <w:rFonts w:cs="Arial"/>
          <w:szCs w:val="18"/>
        </w:rPr>
        <w:t>April</w:t>
      </w:r>
      <w:r w:rsidRPr="003C2EE9" w:rsidR="00793AAD">
        <w:rPr>
          <w:rFonts w:cs="Arial"/>
          <w:szCs w:val="18"/>
        </w:rPr>
        <w:t xml:space="preserve"> 202</w:t>
      </w:r>
      <w:r w:rsidR="00EA5D03">
        <w:rPr>
          <w:rFonts w:cs="Arial"/>
          <w:szCs w:val="18"/>
        </w:rPr>
        <w:t>6</w:t>
      </w:r>
      <w:r w:rsidRPr="003959A5" w:rsidR="00F648F8">
        <w:rPr>
          <w:bCs/>
          <w:szCs w:val="18"/>
        </w:rPr>
        <w:t xml:space="preserve"> </w:t>
      </w:r>
      <w:r>
        <w:rPr>
          <w:rFonts w:cs="Arial"/>
          <w:szCs w:val="18"/>
        </w:rPr>
        <w:t>and hereby</w:t>
      </w:r>
      <w:r w:rsidR="00261AF2">
        <w:rPr>
          <w:rFonts w:cs="Arial"/>
          <w:szCs w:val="18"/>
        </w:rPr>
        <w:t xml:space="preserve"> </w:t>
      </w:r>
      <w:r w:rsidRPr="00824D62">
        <w:rPr>
          <w:rFonts w:cs="Arial"/>
          <w:szCs w:val="18"/>
        </w:rPr>
        <w:t>confirms that</w:t>
      </w:r>
      <w:r w:rsidR="000B6951">
        <w:rPr>
          <w:rFonts w:cs="Arial"/>
          <w:szCs w:val="18"/>
        </w:rPr>
        <w:t>: (</w:t>
      </w:r>
      <w:r w:rsidR="000B6951">
        <w:rPr>
          <w:rFonts w:cs="Arial"/>
          <w:szCs w:val="18"/>
        </w:rPr>
        <w:t>i</w:t>
      </w:r>
      <w:r w:rsidR="000B6951">
        <w:rPr>
          <w:rFonts w:cs="Arial"/>
          <w:szCs w:val="18"/>
        </w:rPr>
        <w:t>)</w:t>
      </w:r>
      <w:r w:rsidRPr="00824D62">
        <w:rPr>
          <w:rFonts w:cs="Arial"/>
          <w:szCs w:val="18"/>
        </w:rPr>
        <w:t xml:space="preserve"> the candidate has policy responsibility </w:t>
      </w:r>
      <w:r w:rsidRPr="002F35E5">
        <w:rPr>
          <w:rFonts w:cs="Arial"/>
          <w:szCs w:val="18"/>
        </w:rPr>
        <w:t xml:space="preserve">and/or a demonstrated background in trade and/or </w:t>
      </w:r>
      <w:r w:rsidRPr="002F35E5" w:rsidR="003959A5">
        <w:rPr>
          <w:rFonts w:cs="Arial"/>
          <w:szCs w:val="18"/>
        </w:rPr>
        <w:t>government procurement</w:t>
      </w:r>
      <w:r w:rsidRPr="002F35E5">
        <w:rPr>
          <w:rFonts w:cs="Arial"/>
          <w:szCs w:val="18"/>
        </w:rPr>
        <w:t xml:space="preserve"> </w:t>
      </w:r>
      <w:r w:rsidRPr="002F35E5" w:rsidR="00374B78">
        <w:rPr>
          <w:rFonts w:cs="Arial"/>
          <w:szCs w:val="18"/>
        </w:rPr>
        <w:t xml:space="preserve">policy </w:t>
      </w:r>
      <w:r w:rsidRPr="002F35E5">
        <w:rPr>
          <w:rFonts w:cs="Arial"/>
          <w:szCs w:val="18"/>
        </w:rPr>
        <w:t>matters</w:t>
      </w:r>
      <w:r w:rsidRPr="002F35E5" w:rsidR="000B6951">
        <w:rPr>
          <w:rFonts w:cs="Arial"/>
          <w:szCs w:val="18"/>
        </w:rPr>
        <w:t>; (ii)</w:t>
      </w:r>
      <w:r w:rsidRPr="002F35E5">
        <w:rPr>
          <w:rFonts w:cs="Arial"/>
          <w:szCs w:val="18"/>
        </w:rPr>
        <w:t xml:space="preserve"> </w:t>
      </w:r>
      <w:r w:rsidRPr="002F35E5" w:rsidR="00A37609">
        <w:rPr>
          <w:rFonts w:cs="Arial"/>
          <w:szCs w:val="18"/>
        </w:rPr>
        <w:t xml:space="preserve">the candidate </w:t>
      </w:r>
      <w:r w:rsidRPr="002F35E5">
        <w:rPr>
          <w:rFonts w:cs="Arial"/>
          <w:szCs w:val="18"/>
        </w:rPr>
        <w:t>has full command of English and will be able to successfully and actively participate in the programme</w:t>
      </w:r>
      <w:r w:rsidRPr="002F35E5" w:rsidR="000B6951">
        <w:rPr>
          <w:rFonts w:cs="Arial"/>
          <w:szCs w:val="18"/>
        </w:rPr>
        <w:t>;</w:t>
      </w:r>
      <w:r w:rsidRPr="002F35E5">
        <w:rPr>
          <w:rFonts w:cs="Arial"/>
          <w:szCs w:val="18"/>
        </w:rPr>
        <w:t xml:space="preserve"> </w:t>
      </w:r>
      <w:r w:rsidRPr="002F35E5" w:rsidR="00EA5D03">
        <w:rPr>
          <w:rFonts w:cs="Arial"/>
          <w:szCs w:val="18"/>
        </w:rPr>
        <w:t>(iii) the candidate</w:t>
      </w:r>
      <w:r w:rsidRPr="002F35E5" w:rsidR="00826D76">
        <w:rPr>
          <w:rFonts w:cs="Arial"/>
          <w:szCs w:val="18"/>
        </w:rPr>
        <w:t xml:space="preserve"> undertakes to</w:t>
      </w:r>
      <w:r w:rsidRPr="002F35E5" w:rsidR="00EA5D03">
        <w:rPr>
          <w:rFonts w:cs="Arial"/>
          <w:szCs w:val="18"/>
        </w:rPr>
        <w:t xml:space="preserve"> respond to a follow-up questionnaire </w:t>
      </w:r>
      <w:r w:rsidRPr="002F35E5" w:rsidR="00C77309">
        <w:rPr>
          <w:rFonts w:cs="Arial"/>
          <w:szCs w:val="18"/>
        </w:rPr>
        <w:t xml:space="preserve">approximately </w:t>
      </w:r>
      <w:r w:rsidRPr="002F35E5" w:rsidR="002F35E5">
        <w:rPr>
          <w:rFonts w:cs="Arial"/>
          <w:szCs w:val="18"/>
        </w:rPr>
        <w:t>eight</w:t>
      </w:r>
      <w:r w:rsidRPr="002F35E5" w:rsidR="00EA5D03">
        <w:rPr>
          <w:rFonts w:cs="Arial"/>
          <w:szCs w:val="18"/>
        </w:rPr>
        <w:t xml:space="preserve"> months after the workshop; and (iv) </w:t>
      </w:r>
      <w:r w:rsidRPr="002F35E5" w:rsidR="00A37609">
        <w:rPr>
          <w:rFonts w:cs="Arial"/>
          <w:szCs w:val="18"/>
        </w:rPr>
        <w:t xml:space="preserve">the candidate </w:t>
      </w:r>
      <w:r w:rsidRPr="002F35E5">
        <w:rPr>
          <w:rFonts w:cs="Arial"/>
          <w:szCs w:val="18"/>
        </w:rPr>
        <w:t>is fully aware that this nomination is subject to the decisions of the WTO Selection</w:t>
      </w:r>
      <w:r w:rsidRPr="00824D62">
        <w:rPr>
          <w:rFonts w:cs="Arial"/>
          <w:szCs w:val="18"/>
        </w:rPr>
        <w:t xml:space="preserve"> Committee and to the conditions described in the </w:t>
      </w:r>
      <w:r>
        <w:rPr>
          <w:rFonts w:cs="Arial"/>
          <w:szCs w:val="18"/>
        </w:rPr>
        <w:t>conditions to participate in WTO technical assistance activities.</w:t>
      </w:r>
    </w:p>
    <w:p w:rsidR="00824D62" w:rsidP="00845101" w14:paraId="3959617D" w14:textId="77777777">
      <w:pPr>
        <w:rPr>
          <w:rFonts w:cs="Arial"/>
          <w:szCs w:val="18"/>
        </w:rPr>
      </w:pPr>
    </w:p>
    <w:p w:rsidR="00824D62" w:rsidRPr="00824D62" w:rsidP="00824D62" w14:paraId="0DDA7CC4" w14:textId="77777777">
      <w:pPr>
        <w:tabs>
          <w:tab w:val="right" w:pos="284"/>
          <w:tab w:val="left" w:pos="567"/>
        </w:tabs>
        <w:spacing w:before="50"/>
        <w:rPr>
          <w:rFonts w:eastAsiaTheme="minorHAnsi" w:cstheme="minorBidi"/>
          <w:szCs w:val="18"/>
        </w:rPr>
      </w:pPr>
    </w:p>
    <w:p w:rsidR="00824D62" w:rsidRPr="00824D62" w:rsidP="00E34C97" w14:paraId="11F11697" w14:textId="77777777">
      <w:pPr>
        <w:tabs>
          <w:tab w:val="right" w:pos="284"/>
          <w:tab w:val="left" w:pos="567"/>
        </w:tabs>
        <w:spacing w:before="50"/>
        <w:jc w:val="center"/>
        <w:rPr>
          <w:rFonts w:eastAsiaTheme="minorHAnsi" w:cstheme="minorBidi"/>
          <w:b/>
          <w:szCs w:val="18"/>
        </w:rPr>
      </w:pPr>
      <w:r w:rsidRPr="00824D62">
        <w:rPr>
          <w:rFonts w:eastAsiaTheme="minorHAnsi" w:cstheme="minorBidi"/>
          <w:b/>
          <w:szCs w:val="18"/>
        </w:rPr>
        <w:t>Details of the official responsible for nominating this candidate:</w:t>
      </w:r>
    </w:p>
    <w:p w:rsidR="00824D62" w:rsidRPr="00824D62" w:rsidP="00824D62" w14:paraId="68FC58D9" w14:textId="77777777">
      <w:pPr>
        <w:tabs>
          <w:tab w:val="right" w:pos="284"/>
          <w:tab w:val="left" w:pos="567"/>
        </w:tabs>
        <w:spacing w:before="50"/>
        <w:rPr>
          <w:rFonts w:eastAsiaTheme="minorHAnsi" w:cstheme="minorBidi"/>
          <w:szCs w:val="18"/>
        </w:rPr>
      </w:pPr>
    </w:p>
    <w:tbl>
      <w:tblPr>
        <w:tblStyle w:val="TableGrid1"/>
        <w:tblW w:w="0" w:type="auto"/>
        <w:tblLook w:val="04A0"/>
      </w:tblPr>
      <w:tblGrid>
        <w:gridCol w:w="2383"/>
        <w:gridCol w:w="6633"/>
      </w:tblGrid>
      <w:tr w14:paraId="7A6B80E6" w14:textId="77777777" w:rsidTr="00E34C97">
        <w:tblPrEx>
          <w:tblW w:w="0" w:type="auto"/>
          <w:tblLook w:val="04A0"/>
        </w:tblPrEx>
        <w:trPr>
          <w:trHeight w:val="737"/>
        </w:trPr>
        <w:tc>
          <w:tcPr>
            <w:tcW w:w="2660" w:type="dxa"/>
            <w:vAlign w:val="center"/>
          </w:tcPr>
          <w:p w:rsidR="00824D62" w:rsidRPr="00824D62" w:rsidP="00824D62" w14:paraId="33E96D4D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Name</w:t>
            </w:r>
          </w:p>
        </w:tc>
        <w:tc>
          <w:tcPr>
            <w:tcW w:w="8328" w:type="dxa"/>
            <w:vAlign w:val="center"/>
          </w:tcPr>
          <w:p w:rsidR="00824D62" w:rsidRPr="00824D62" w:rsidP="00824D62" w14:paraId="1D12EF1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45982FBA" w14:textId="77777777" w:rsidTr="00E34C97">
        <w:tblPrEx>
          <w:tblW w:w="0" w:type="auto"/>
          <w:tblLook w:val="04A0"/>
        </w:tblPrEx>
        <w:trPr>
          <w:trHeight w:val="737"/>
        </w:trPr>
        <w:tc>
          <w:tcPr>
            <w:tcW w:w="2660" w:type="dxa"/>
            <w:vAlign w:val="center"/>
          </w:tcPr>
          <w:p w:rsidR="00824D62" w:rsidRPr="00824D62" w:rsidP="00824D62" w14:paraId="093CEA33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Family Name</w:t>
            </w:r>
          </w:p>
        </w:tc>
        <w:tc>
          <w:tcPr>
            <w:tcW w:w="8328" w:type="dxa"/>
            <w:vAlign w:val="center"/>
          </w:tcPr>
          <w:p w:rsidR="00824D62" w:rsidRPr="00824D62" w:rsidP="00824D62" w14:paraId="00F156B6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3747F891" w14:textId="77777777" w:rsidTr="00E34C97">
        <w:tblPrEx>
          <w:tblW w:w="0" w:type="auto"/>
          <w:tblLook w:val="04A0"/>
        </w:tblPrEx>
        <w:trPr>
          <w:trHeight w:val="737"/>
        </w:trPr>
        <w:tc>
          <w:tcPr>
            <w:tcW w:w="2660" w:type="dxa"/>
            <w:vAlign w:val="center"/>
          </w:tcPr>
          <w:p w:rsidR="00824D62" w:rsidRPr="00824D62" w:rsidP="00824D62" w14:paraId="7A6BC178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Current Post</w:t>
            </w:r>
          </w:p>
        </w:tc>
        <w:tc>
          <w:tcPr>
            <w:tcW w:w="8328" w:type="dxa"/>
            <w:vAlign w:val="center"/>
          </w:tcPr>
          <w:p w:rsidR="00824D62" w:rsidRPr="00824D62" w:rsidP="00824D62" w14:paraId="12EA082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24BE2D88" w14:textId="77777777" w:rsidTr="00E34C97">
        <w:tblPrEx>
          <w:tblW w:w="0" w:type="auto"/>
          <w:tblLook w:val="04A0"/>
        </w:tblPrEx>
        <w:trPr>
          <w:trHeight w:val="737"/>
        </w:trPr>
        <w:tc>
          <w:tcPr>
            <w:tcW w:w="2660" w:type="dxa"/>
            <w:vAlign w:val="center"/>
          </w:tcPr>
          <w:p w:rsidR="00824D62" w:rsidRPr="00824D62" w:rsidP="00824D62" w14:paraId="5F17AD30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Government Authority</w:t>
            </w:r>
          </w:p>
        </w:tc>
        <w:tc>
          <w:tcPr>
            <w:tcW w:w="8328" w:type="dxa"/>
            <w:vAlign w:val="center"/>
          </w:tcPr>
          <w:p w:rsidR="00824D62" w:rsidRPr="00824D62" w:rsidP="00824D62" w14:paraId="2A5BF476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1A47F55E" w14:textId="77777777" w:rsidTr="00E34C97">
        <w:tblPrEx>
          <w:tblW w:w="0" w:type="auto"/>
          <w:tblLook w:val="04A0"/>
        </w:tblPrEx>
        <w:trPr>
          <w:trHeight w:val="737"/>
        </w:trPr>
        <w:tc>
          <w:tcPr>
            <w:tcW w:w="2660" w:type="dxa"/>
            <w:vAlign w:val="center"/>
          </w:tcPr>
          <w:p w:rsidR="00824D62" w:rsidRPr="00824D62" w:rsidP="00824D62" w14:paraId="2EE58C01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824D62"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:rsidR="00824D62" w:rsidRPr="00824D62" w:rsidP="00824D62" w14:paraId="3738D4C9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14:paraId="06A5B7A0" w14:textId="77777777" w:rsidTr="00E34C97">
        <w:tblPrEx>
          <w:tblW w:w="0" w:type="auto"/>
          <w:tblLook w:val="04A0"/>
        </w:tblPrEx>
        <w:trPr>
          <w:trHeight w:val="737"/>
        </w:trPr>
        <w:tc>
          <w:tcPr>
            <w:tcW w:w="2660" w:type="dxa"/>
            <w:vAlign w:val="center"/>
          </w:tcPr>
          <w:p w:rsidR="00824D62" w:rsidRPr="00824D62" w:rsidP="00824D62" w14:paraId="559CE286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824D62"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:rsidR="00824D62" w:rsidRPr="00824D62" w:rsidP="00824D62" w14:paraId="7EAB248A" w14:textId="77777777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:rsidR="00824D62" w:rsidRPr="00824D62" w:rsidP="00824D62" w14:paraId="1E822169" w14:textId="77777777">
      <w:pPr>
        <w:tabs>
          <w:tab w:val="right" w:pos="284"/>
          <w:tab w:val="left" w:pos="567"/>
        </w:tabs>
        <w:spacing w:before="50"/>
        <w:rPr>
          <w:rFonts w:eastAsiaTheme="minorHAnsi" w:cstheme="minorBidi"/>
          <w:szCs w:val="18"/>
        </w:rPr>
      </w:pPr>
    </w:p>
    <w:p w:rsidR="00824D62" w:rsidP="00824D62" w14:paraId="01487A09" w14:textId="77777777">
      <w:pPr>
        <w:tabs>
          <w:tab w:val="right" w:pos="284"/>
          <w:tab w:val="left" w:pos="567"/>
        </w:tabs>
        <w:spacing w:before="50"/>
        <w:jc w:val="left"/>
        <w:rPr>
          <w:rFonts w:eastAsiaTheme="minorHAnsi" w:cstheme="minorBidi"/>
          <w:b/>
          <w:szCs w:val="18"/>
        </w:rPr>
      </w:pPr>
      <w:r w:rsidRPr="00824D62">
        <w:rPr>
          <w:rFonts w:eastAsiaTheme="minorHAnsi" w:cstheme="minorBidi"/>
          <w:b/>
          <w:szCs w:val="18"/>
        </w:rPr>
        <w:t>By signing this form, the Nominating Authority certif</w:t>
      </w:r>
      <w:r w:rsidR="00475A06">
        <w:rPr>
          <w:rFonts w:eastAsiaTheme="minorHAnsi" w:cstheme="minorBidi"/>
          <w:b/>
          <w:szCs w:val="18"/>
        </w:rPr>
        <w:t>ies</w:t>
      </w:r>
      <w:r w:rsidRPr="00824D62">
        <w:rPr>
          <w:rFonts w:eastAsiaTheme="minorHAnsi" w:cstheme="minorBidi"/>
          <w:b/>
          <w:szCs w:val="18"/>
        </w:rPr>
        <w:t xml:space="preserve"> that all the information included is complete and correct</w:t>
      </w:r>
      <w:r w:rsidR="00475A06">
        <w:rPr>
          <w:rFonts w:eastAsiaTheme="minorHAnsi" w:cstheme="minorBidi"/>
          <w:b/>
          <w:szCs w:val="18"/>
        </w:rPr>
        <w:t>.</w:t>
      </w:r>
    </w:p>
    <w:p w:rsidR="00475A06" w:rsidP="00845101" w14:paraId="547E6A49" w14:textId="77777777">
      <w:pPr>
        <w:rPr>
          <w:rFonts w:cs="Arial"/>
          <w:szCs w:val="18"/>
        </w:rPr>
      </w:pPr>
    </w:p>
    <w:p w:rsidR="00475A06" w:rsidP="00845101" w14:paraId="10C04326" w14:textId="77777777">
      <w:pPr>
        <w:rPr>
          <w:rFonts w:cs="Arial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998"/>
        <w:gridCol w:w="3014"/>
        <w:gridCol w:w="3004"/>
      </w:tblGrid>
      <w:tr w14:paraId="40F1ED40" w14:textId="77777777" w:rsidTr="00475A06">
        <w:tblPrEx>
          <w:tblW w:w="0" w:type="auto"/>
          <w:tblLook w:val="04A0"/>
        </w:tblPrEx>
        <w:tc>
          <w:tcPr>
            <w:tcW w:w="3080" w:type="dxa"/>
          </w:tcPr>
          <w:p w:rsidR="00FC4831" w:rsidP="00845101" w14:paraId="3ADCB277" w14:textId="77777777">
            <w:pPr>
              <w:rPr>
                <w:rFonts w:cs="Arial"/>
                <w:szCs w:val="18"/>
              </w:rPr>
            </w:pPr>
          </w:p>
          <w:p w:rsidR="00FC4831" w:rsidP="00845101" w14:paraId="3FB758C5" w14:textId="77777777">
            <w:pPr>
              <w:rPr>
                <w:rFonts w:cs="Arial"/>
                <w:szCs w:val="18"/>
              </w:rPr>
            </w:pPr>
          </w:p>
          <w:p w:rsidR="00FC4831" w:rsidP="00845101" w14:paraId="77D559BA" w14:textId="77777777">
            <w:pPr>
              <w:rPr>
                <w:rFonts w:cs="Arial"/>
                <w:szCs w:val="18"/>
              </w:rPr>
            </w:pPr>
          </w:p>
          <w:p w:rsidR="00FC4831" w:rsidP="00845101" w14:paraId="4EE01E72" w14:textId="77777777">
            <w:pPr>
              <w:rPr>
                <w:rFonts w:cs="Arial"/>
                <w:szCs w:val="18"/>
              </w:rPr>
            </w:pPr>
          </w:p>
          <w:p w:rsidR="00FC4831" w:rsidP="00845101" w14:paraId="06FCC838" w14:textId="77777777">
            <w:pPr>
              <w:rPr>
                <w:rFonts w:cs="Arial"/>
                <w:szCs w:val="18"/>
              </w:rPr>
            </w:pPr>
          </w:p>
          <w:p w:rsidR="00475A06" w:rsidP="00845101" w14:paraId="2A99C6CA" w14:textId="7777777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  <w:tc>
          <w:tcPr>
            <w:tcW w:w="3081" w:type="dxa"/>
          </w:tcPr>
          <w:p w:rsidR="00FC4831" w:rsidP="00845101" w14:paraId="686C00EE" w14:textId="77777777">
            <w:pPr>
              <w:rPr>
                <w:rFonts w:cs="Arial"/>
                <w:szCs w:val="18"/>
              </w:rPr>
            </w:pPr>
          </w:p>
          <w:p w:rsidR="00FC4831" w:rsidP="00845101" w14:paraId="126CAA97" w14:textId="77777777">
            <w:pPr>
              <w:rPr>
                <w:rFonts w:cs="Arial"/>
                <w:szCs w:val="18"/>
              </w:rPr>
            </w:pPr>
          </w:p>
          <w:p w:rsidR="00FC4831" w:rsidP="00845101" w14:paraId="6DD92D8E" w14:textId="77777777">
            <w:pPr>
              <w:rPr>
                <w:rFonts w:cs="Arial"/>
                <w:szCs w:val="18"/>
              </w:rPr>
            </w:pPr>
          </w:p>
          <w:p w:rsidR="00FC4831" w:rsidP="00845101" w14:paraId="3FB5A476" w14:textId="77777777">
            <w:pPr>
              <w:rPr>
                <w:rFonts w:cs="Arial"/>
                <w:szCs w:val="18"/>
              </w:rPr>
            </w:pPr>
          </w:p>
          <w:p w:rsidR="00FC4831" w:rsidP="00845101" w14:paraId="367310B8" w14:textId="77777777">
            <w:pPr>
              <w:rPr>
                <w:rFonts w:cs="Arial"/>
                <w:szCs w:val="18"/>
              </w:rPr>
            </w:pPr>
          </w:p>
          <w:p w:rsidR="00475A06" w:rsidP="00845101" w14:paraId="7755321D" w14:textId="7777777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</w:t>
            </w:r>
          </w:p>
        </w:tc>
        <w:tc>
          <w:tcPr>
            <w:tcW w:w="3081" w:type="dxa"/>
          </w:tcPr>
          <w:p w:rsidR="00FC4831" w:rsidP="00845101" w14:paraId="1A70897C" w14:textId="77777777">
            <w:pPr>
              <w:rPr>
                <w:rFonts w:cs="Arial"/>
                <w:szCs w:val="18"/>
              </w:rPr>
            </w:pPr>
          </w:p>
          <w:p w:rsidR="00FC4831" w:rsidP="00845101" w14:paraId="6A5712C4" w14:textId="77777777">
            <w:pPr>
              <w:rPr>
                <w:rFonts w:cs="Arial"/>
                <w:szCs w:val="18"/>
              </w:rPr>
            </w:pPr>
          </w:p>
          <w:p w:rsidR="00FC4831" w:rsidP="00845101" w14:paraId="2977D64D" w14:textId="77777777">
            <w:pPr>
              <w:rPr>
                <w:rFonts w:cs="Arial"/>
                <w:szCs w:val="18"/>
              </w:rPr>
            </w:pPr>
          </w:p>
          <w:p w:rsidR="00FC4831" w:rsidP="00845101" w14:paraId="75650D6E" w14:textId="77777777">
            <w:pPr>
              <w:rPr>
                <w:rFonts w:cs="Arial"/>
                <w:szCs w:val="18"/>
              </w:rPr>
            </w:pPr>
          </w:p>
          <w:p w:rsidR="00FC4831" w:rsidP="00845101" w14:paraId="40C11D69" w14:textId="77777777">
            <w:pPr>
              <w:rPr>
                <w:rFonts w:cs="Arial"/>
                <w:szCs w:val="18"/>
              </w:rPr>
            </w:pPr>
          </w:p>
          <w:p w:rsidR="00475A06" w:rsidP="00845101" w14:paraId="4B922713" w14:textId="7777777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Stamp</w:t>
            </w:r>
          </w:p>
        </w:tc>
      </w:tr>
    </w:tbl>
    <w:bookmarkEnd w:id="0"/>
    <w:bookmarkStart w:id="1" w:name="_MON_1831042952"/>
    <w:bookmarkEnd w:id="1"/>
    <w:p w:rsidR="00475A06" w:rsidRPr="00845101" w:rsidP="00845101" w14:paraId="1C2798ED" w14:textId="7DBA7D9F">
      <w:pPr>
        <w:rPr>
          <w:rFonts w:cs="Arial"/>
          <w:szCs w:val="18"/>
        </w:rPr>
      </w:pPr>
      <w:r w:rsidRPr="00845101">
        <w:rPr>
          <w:rFonts w:cs="Arial"/>
          <w:szCs w:val="18"/>
        </w:rPr>
        <w:drawing>
          <wp:inline>
            <wp:extent cx="5738294" cy="801624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8294" cy="80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MON_1831042983"/>
      <w:bookmarkEnd w:id="2"/>
      <w:r w:rsidRPr="00845101">
        <w:rPr>
          <w:rFonts w:cs="Arial"/>
          <w:szCs w:val="18"/>
        </w:rPr>
        <w:drawing>
          <wp:inline>
            <wp:extent cx="5736755" cy="7512685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6755" cy="751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A1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440" w:bottom="340" w:left="1440" w:header="731" w:footer="907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1F89" w14:paraId="6758FD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1F89" w14:paraId="2BC2A72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A4E" w:rsidRPr="0048541C" w:rsidP="00560552" w14:paraId="005DE9F6" w14:textId="77777777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 w:eastAsia="ja-JP"/>
      </w:rPr>
    </w:pPr>
    <w:r w:rsidRPr="008874A4">
      <w:rPr>
        <w:sz w:val="16"/>
        <w:lang w:val="fr-FR"/>
      </w:rPr>
      <w:t>Centre William Rappard    Rue de Lausanne 154    Cas</w:t>
    </w:r>
    <w:r>
      <w:rPr>
        <w:sz w:val="16"/>
        <w:lang w:val="fr-FR"/>
      </w:rPr>
      <w:t>e postale    CH - 1211 Genève 2</w:t>
    </w:r>
  </w:p>
  <w:p w:rsidR="00AD7A4E" w:rsidRPr="008874A4" w:rsidP="00AF7584" w14:paraId="4C161F3D" w14:textId="505E5500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FR"/>
      </w:rPr>
    </w:pPr>
    <w:r>
      <w:rPr>
        <w:sz w:val="16"/>
        <w:lang w:val="fr-FR"/>
      </w:rPr>
      <w:t xml:space="preserve"> </w:t>
    </w:r>
    <w:r w:rsidRPr="00AF7584">
      <w:rPr>
        <w:sz w:val="16"/>
        <w:lang w:val="en-US"/>
      </w:rPr>
      <w:t>T</w:t>
    </w:r>
    <w:r w:rsidRPr="00AF7584" w:rsidR="00AF7584">
      <w:rPr>
        <w:sz w:val="16"/>
        <w:lang w:val="en-US"/>
      </w:rPr>
      <w:t>e</w:t>
    </w:r>
    <w:r w:rsidRPr="00AF7584">
      <w:rPr>
        <w:sz w:val="16"/>
        <w:lang w:val="en-US"/>
      </w:rPr>
      <w:t>l</w:t>
    </w:r>
    <w:r w:rsidRPr="00AF7584" w:rsidR="00AF7584">
      <w:rPr>
        <w:sz w:val="16"/>
        <w:lang w:val="en-US"/>
      </w:rPr>
      <w:t>e</w:t>
    </w:r>
    <w:r w:rsidRPr="00AF7584">
      <w:rPr>
        <w:sz w:val="16"/>
        <w:lang w:val="en-US"/>
      </w:rPr>
      <w:t>phone</w:t>
    </w:r>
    <w:r>
      <w:rPr>
        <w:sz w:val="16"/>
        <w:lang w:val="fr-FR"/>
      </w:rPr>
      <w:t xml:space="preserve">: (+41 22) 739 51 11    </w:t>
    </w:r>
    <w:r>
      <w:rPr>
        <w:sz w:val="16"/>
        <w:szCs w:val="18"/>
        <w:lang w:val="fr-FR"/>
      </w:rPr>
      <w:t>Internet:</w:t>
    </w:r>
    <w:r w:rsidRPr="008874A4">
      <w:rPr>
        <w:sz w:val="16"/>
        <w:szCs w:val="18"/>
        <w:lang w:val="fr-FR"/>
      </w:rPr>
      <w:t xml:space="preserve"> http://www.wto.org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E02" w14:paraId="4F48A49A" w14:textId="1A11B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A4E" w:rsidP="00AC29C6" w14:paraId="092C727F" w14:textId="77777777">
    <w:pPr>
      <w:pBdr>
        <w:bottom w:val="single" w:sz="4" w:space="6" w:color="auto"/>
      </w:pBdr>
      <w:tabs>
        <w:tab w:val="left" w:pos="-720"/>
        <w:tab w:val="right" w:pos="8931"/>
      </w:tabs>
      <w:jc w:val="center"/>
      <w:rPr>
        <w:b/>
        <w:smallCaps/>
        <w:sz w:val="28"/>
      </w:rPr>
    </w:pPr>
    <w:r w:rsidRPr="005A4231">
      <w:rPr>
        <w:b/>
        <w:smallCaps/>
        <w:sz w:val="24"/>
      </w:rPr>
      <w:t>WTO  OMC</w:t>
    </w:r>
  </w:p>
  <w:p w:rsidR="00AD7A4E" w:rsidP="00AC29C6" w14:paraId="093137C0" w14:textId="77777777">
    <w:pPr>
      <w:pBdr>
        <w:bottom w:val="single" w:sz="4" w:space="6" w:color="auto"/>
      </w:pBdr>
      <w:tabs>
        <w:tab w:val="left" w:pos="-720"/>
        <w:tab w:val="right" w:pos="8931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535FE">
      <w:rPr>
        <w:noProof/>
      </w:rPr>
      <w:t>- 2 -</w:t>
    </w:r>
    <w:r>
      <w:fldChar w:fldCharType="end"/>
    </w:r>
  </w:p>
  <w:p w:rsidR="00AD7A4E" w:rsidRPr="005A4231" w:rsidP="005A4231" w14:paraId="40346A69" w14:textId="77777777">
    <w:pPr>
      <w:pStyle w:val="Header"/>
    </w:pPr>
  </w:p>
  <w:p w:rsidR="00AD7A4E" w:rsidRPr="005A4231" w14:paraId="35E317AF" w14:textId="79865C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A4E" w:rsidP="005A79F3" w14:paraId="65C1C62B" w14:textId="35257856">
    <w:pPr>
      <w:pStyle w:val="Header"/>
      <w:jc w:val="center"/>
    </w:pPr>
    <w:r>
      <w:rPr>
        <w:noProof/>
      </w:rPr>
      <w:drawing>
        <wp:inline distT="0" distB="0" distL="0" distR="0">
          <wp:extent cx="3217500" cy="956250"/>
          <wp:effectExtent l="0" t="0" r="254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591195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217500" cy="95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BBA40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2254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CE9F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E2A3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50AB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E450A"/>
    <w:multiLevelType w:val="hybridMultilevel"/>
    <w:tmpl w:val="B8A08C3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6B2127"/>
    <w:multiLevelType w:val="hybridMultilevel"/>
    <w:tmpl w:val="309C33C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4EC6461"/>
    <w:multiLevelType w:val="hybridMultilevel"/>
    <w:tmpl w:val="3B14B76C"/>
    <w:lvl w:ilvl="0">
      <w:start w:val="1"/>
      <w:numFmt w:val="bullet"/>
      <w:lvlText w:val=""/>
      <w:lvlJc w:val="left"/>
      <w:pPr>
        <w:ind w:left="930" w:hanging="57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075A666C"/>
    <w:numStyleLink w:val="LegalHeadings"/>
  </w:abstractNum>
  <w:abstractNum w:abstractNumId="15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2EE177F"/>
    <w:multiLevelType w:val="hybridMultilevel"/>
    <w:tmpl w:val="B7361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EC1898"/>
    <w:multiLevelType w:val="hybridMultilevel"/>
    <w:tmpl w:val="64C6610C"/>
    <w:lvl w:ilvl="0">
      <w:start w:val="0"/>
      <w:numFmt w:val="bullet"/>
      <w:lvlText w:val="•"/>
      <w:lvlJc w:val="left"/>
      <w:pPr>
        <w:ind w:left="930" w:hanging="570"/>
      </w:pPr>
      <w:rPr>
        <w:rFonts w:ascii="Verdana" w:eastAsia="MS Mincho" w:hAnsi="Verdan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70B8D"/>
    <w:multiLevelType w:val="hybridMultilevel"/>
    <w:tmpl w:val="BF085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601E3"/>
    <w:multiLevelType w:val="hybridMultilevel"/>
    <w:tmpl w:val="44804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5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7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8"/>
  </w:num>
  <w:num w:numId="35">
    <w:abstractNumId w:val="10"/>
  </w:num>
  <w:num w:numId="36">
    <w:abstractNumId w:val="20"/>
  </w:num>
  <w:num w:numId="37">
    <w:abstractNumId w:val="16"/>
  </w:num>
  <w:num w:numId="38">
    <w:abstractNumId w:val="1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56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87"/>
    <w:rsid w:val="00002D2C"/>
    <w:rsid w:val="00003F18"/>
    <w:rsid w:val="00005838"/>
    <w:rsid w:val="0001178E"/>
    <w:rsid w:val="00013AF2"/>
    <w:rsid w:val="0001626F"/>
    <w:rsid w:val="000166A0"/>
    <w:rsid w:val="00021685"/>
    <w:rsid w:val="000269B2"/>
    <w:rsid w:val="00026BA8"/>
    <w:rsid w:val="000272F6"/>
    <w:rsid w:val="00030061"/>
    <w:rsid w:val="00030A58"/>
    <w:rsid w:val="00033B01"/>
    <w:rsid w:val="00037AC4"/>
    <w:rsid w:val="00040FB7"/>
    <w:rsid w:val="00061EB5"/>
    <w:rsid w:val="00063D85"/>
    <w:rsid w:val="00064FF5"/>
    <w:rsid w:val="0006546D"/>
    <w:rsid w:val="000842E2"/>
    <w:rsid w:val="00091012"/>
    <w:rsid w:val="000A5FC8"/>
    <w:rsid w:val="000B31E1"/>
    <w:rsid w:val="000B4220"/>
    <w:rsid w:val="000B6951"/>
    <w:rsid w:val="000C15AA"/>
    <w:rsid w:val="000C2ED9"/>
    <w:rsid w:val="000C7A4B"/>
    <w:rsid w:val="000C7D38"/>
    <w:rsid w:val="000D2214"/>
    <w:rsid w:val="000D3A45"/>
    <w:rsid w:val="000D5032"/>
    <w:rsid w:val="000E4BD6"/>
    <w:rsid w:val="000F035A"/>
    <w:rsid w:val="000F29D8"/>
    <w:rsid w:val="000F3302"/>
    <w:rsid w:val="0010148A"/>
    <w:rsid w:val="00104688"/>
    <w:rsid w:val="001116BA"/>
    <w:rsid w:val="0011356B"/>
    <w:rsid w:val="00114BCF"/>
    <w:rsid w:val="00123D21"/>
    <w:rsid w:val="00123E65"/>
    <w:rsid w:val="00125084"/>
    <w:rsid w:val="001411F7"/>
    <w:rsid w:val="00141CCF"/>
    <w:rsid w:val="00145065"/>
    <w:rsid w:val="00156259"/>
    <w:rsid w:val="00156D8A"/>
    <w:rsid w:val="00162615"/>
    <w:rsid w:val="00165593"/>
    <w:rsid w:val="001724A6"/>
    <w:rsid w:val="00173077"/>
    <w:rsid w:val="001748B6"/>
    <w:rsid w:val="00180749"/>
    <w:rsid w:val="00181245"/>
    <w:rsid w:val="00181BFC"/>
    <w:rsid w:val="00182B84"/>
    <w:rsid w:val="00184ABE"/>
    <w:rsid w:val="00190665"/>
    <w:rsid w:val="001926EE"/>
    <w:rsid w:val="001943F3"/>
    <w:rsid w:val="001954C5"/>
    <w:rsid w:val="001A354A"/>
    <w:rsid w:val="001A469D"/>
    <w:rsid w:val="001A5F30"/>
    <w:rsid w:val="001C002F"/>
    <w:rsid w:val="001C1A11"/>
    <w:rsid w:val="001D40F0"/>
    <w:rsid w:val="001E07DA"/>
    <w:rsid w:val="001E291F"/>
    <w:rsid w:val="00201AB8"/>
    <w:rsid w:val="0020283D"/>
    <w:rsid w:val="00207C2E"/>
    <w:rsid w:val="00215C57"/>
    <w:rsid w:val="00216300"/>
    <w:rsid w:val="0022398E"/>
    <w:rsid w:val="00224210"/>
    <w:rsid w:val="00233408"/>
    <w:rsid w:val="0024341C"/>
    <w:rsid w:val="002535FE"/>
    <w:rsid w:val="00254499"/>
    <w:rsid w:val="00261AF2"/>
    <w:rsid w:val="002729EF"/>
    <w:rsid w:val="0028037C"/>
    <w:rsid w:val="00280492"/>
    <w:rsid w:val="00285FA9"/>
    <w:rsid w:val="00287A5C"/>
    <w:rsid w:val="0029055D"/>
    <w:rsid w:val="00290F2E"/>
    <w:rsid w:val="00291F4F"/>
    <w:rsid w:val="00296366"/>
    <w:rsid w:val="00296EEC"/>
    <w:rsid w:val="0029713E"/>
    <w:rsid w:val="002A230E"/>
    <w:rsid w:val="002A5813"/>
    <w:rsid w:val="002A6458"/>
    <w:rsid w:val="002B1A81"/>
    <w:rsid w:val="002B1E14"/>
    <w:rsid w:val="002C107E"/>
    <w:rsid w:val="002C24B5"/>
    <w:rsid w:val="002C3E20"/>
    <w:rsid w:val="002C56AD"/>
    <w:rsid w:val="002E34FD"/>
    <w:rsid w:val="002E63A1"/>
    <w:rsid w:val="002F1DC1"/>
    <w:rsid w:val="002F35E5"/>
    <w:rsid w:val="002F4551"/>
    <w:rsid w:val="002F5288"/>
    <w:rsid w:val="00302DD4"/>
    <w:rsid w:val="00307367"/>
    <w:rsid w:val="003135D2"/>
    <w:rsid w:val="00334F26"/>
    <w:rsid w:val="00335E1B"/>
    <w:rsid w:val="00341712"/>
    <w:rsid w:val="00342E44"/>
    <w:rsid w:val="00347718"/>
    <w:rsid w:val="003572B4"/>
    <w:rsid w:val="00363F10"/>
    <w:rsid w:val="00364EEE"/>
    <w:rsid w:val="00365DD7"/>
    <w:rsid w:val="00365E02"/>
    <w:rsid w:val="00366A0E"/>
    <w:rsid w:val="00374B78"/>
    <w:rsid w:val="00376835"/>
    <w:rsid w:val="00382470"/>
    <w:rsid w:val="00387375"/>
    <w:rsid w:val="00390164"/>
    <w:rsid w:val="00390DCD"/>
    <w:rsid w:val="0039111E"/>
    <w:rsid w:val="003959A5"/>
    <w:rsid w:val="00396D62"/>
    <w:rsid w:val="003A5A2C"/>
    <w:rsid w:val="003B278C"/>
    <w:rsid w:val="003B413C"/>
    <w:rsid w:val="003C0D48"/>
    <w:rsid w:val="003C26E7"/>
    <w:rsid w:val="003C2EE9"/>
    <w:rsid w:val="003C34D4"/>
    <w:rsid w:val="003C442B"/>
    <w:rsid w:val="003C4995"/>
    <w:rsid w:val="003C51A1"/>
    <w:rsid w:val="003C7800"/>
    <w:rsid w:val="003C7D33"/>
    <w:rsid w:val="003D1BD0"/>
    <w:rsid w:val="003D3752"/>
    <w:rsid w:val="003D3EE5"/>
    <w:rsid w:val="003D568B"/>
    <w:rsid w:val="003E5E8A"/>
    <w:rsid w:val="003F3064"/>
    <w:rsid w:val="003F31A4"/>
    <w:rsid w:val="004041C3"/>
    <w:rsid w:val="0040571C"/>
    <w:rsid w:val="004134AE"/>
    <w:rsid w:val="00417BA5"/>
    <w:rsid w:val="004209CB"/>
    <w:rsid w:val="004213BE"/>
    <w:rsid w:val="00424BB7"/>
    <w:rsid w:val="00425452"/>
    <w:rsid w:val="004324B6"/>
    <w:rsid w:val="004341ED"/>
    <w:rsid w:val="00440302"/>
    <w:rsid w:val="004414A2"/>
    <w:rsid w:val="00442B08"/>
    <w:rsid w:val="00443D86"/>
    <w:rsid w:val="004517A5"/>
    <w:rsid w:val="00456565"/>
    <w:rsid w:val="0045739A"/>
    <w:rsid w:val="00460612"/>
    <w:rsid w:val="00466C2E"/>
    <w:rsid w:val="00467032"/>
    <w:rsid w:val="0046754A"/>
    <w:rsid w:val="00467BB5"/>
    <w:rsid w:val="00470C87"/>
    <w:rsid w:val="004723EA"/>
    <w:rsid w:val="00475A06"/>
    <w:rsid w:val="0048119B"/>
    <w:rsid w:val="0048541C"/>
    <w:rsid w:val="004903A6"/>
    <w:rsid w:val="00493281"/>
    <w:rsid w:val="004933A3"/>
    <w:rsid w:val="00494813"/>
    <w:rsid w:val="004A3849"/>
    <w:rsid w:val="004A5030"/>
    <w:rsid w:val="004A57D5"/>
    <w:rsid w:val="004A5B38"/>
    <w:rsid w:val="004A6C78"/>
    <w:rsid w:val="004A7A9D"/>
    <w:rsid w:val="004B618E"/>
    <w:rsid w:val="004C037A"/>
    <w:rsid w:val="004D3EEB"/>
    <w:rsid w:val="004D4508"/>
    <w:rsid w:val="004E0E89"/>
    <w:rsid w:val="004E2BAD"/>
    <w:rsid w:val="004E3E28"/>
    <w:rsid w:val="004F203A"/>
    <w:rsid w:val="004F3176"/>
    <w:rsid w:val="005004D6"/>
    <w:rsid w:val="005017F8"/>
    <w:rsid w:val="00512538"/>
    <w:rsid w:val="00520D0A"/>
    <w:rsid w:val="00524EF8"/>
    <w:rsid w:val="00530889"/>
    <w:rsid w:val="00530915"/>
    <w:rsid w:val="005336B8"/>
    <w:rsid w:val="005502CA"/>
    <w:rsid w:val="00560552"/>
    <w:rsid w:val="0056169F"/>
    <w:rsid w:val="00580171"/>
    <w:rsid w:val="00581A46"/>
    <w:rsid w:val="005841A8"/>
    <w:rsid w:val="0058515F"/>
    <w:rsid w:val="005903F3"/>
    <w:rsid w:val="005A1074"/>
    <w:rsid w:val="005A324A"/>
    <w:rsid w:val="005A4231"/>
    <w:rsid w:val="005A79F3"/>
    <w:rsid w:val="005B04B9"/>
    <w:rsid w:val="005B147B"/>
    <w:rsid w:val="005B28EE"/>
    <w:rsid w:val="005B4017"/>
    <w:rsid w:val="005B4769"/>
    <w:rsid w:val="005B5E3B"/>
    <w:rsid w:val="005B665F"/>
    <w:rsid w:val="005B68C7"/>
    <w:rsid w:val="005B7D21"/>
    <w:rsid w:val="005C0583"/>
    <w:rsid w:val="005C4F1A"/>
    <w:rsid w:val="005C5E7A"/>
    <w:rsid w:val="005D1AA4"/>
    <w:rsid w:val="005D2690"/>
    <w:rsid w:val="005D4273"/>
    <w:rsid w:val="005E303C"/>
    <w:rsid w:val="005E3358"/>
    <w:rsid w:val="005E3526"/>
    <w:rsid w:val="005E7B64"/>
    <w:rsid w:val="005F30CB"/>
    <w:rsid w:val="005F6D3C"/>
    <w:rsid w:val="006018C3"/>
    <w:rsid w:val="00602BC5"/>
    <w:rsid w:val="00605DAC"/>
    <w:rsid w:val="006127DB"/>
    <w:rsid w:val="00614CCB"/>
    <w:rsid w:val="006214FF"/>
    <w:rsid w:val="0062178E"/>
    <w:rsid w:val="0062517A"/>
    <w:rsid w:val="00625CE8"/>
    <w:rsid w:val="0062764E"/>
    <w:rsid w:val="006308FF"/>
    <w:rsid w:val="00632EFB"/>
    <w:rsid w:val="006344B9"/>
    <w:rsid w:val="00646CD3"/>
    <w:rsid w:val="00650888"/>
    <w:rsid w:val="006629DE"/>
    <w:rsid w:val="00664E6D"/>
    <w:rsid w:val="0066599F"/>
    <w:rsid w:val="00667121"/>
    <w:rsid w:val="00670F98"/>
    <w:rsid w:val="006726E2"/>
    <w:rsid w:val="00673385"/>
    <w:rsid w:val="00674CCD"/>
    <w:rsid w:val="006834DD"/>
    <w:rsid w:val="006868C3"/>
    <w:rsid w:val="0069147B"/>
    <w:rsid w:val="006957FF"/>
    <w:rsid w:val="006A20AF"/>
    <w:rsid w:val="006A3801"/>
    <w:rsid w:val="006A6976"/>
    <w:rsid w:val="006A6CF8"/>
    <w:rsid w:val="006C0311"/>
    <w:rsid w:val="006C4BD5"/>
    <w:rsid w:val="006D0847"/>
    <w:rsid w:val="006D5DDC"/>
    <w:rsid w:val="006E44E6"/>
    <w:rsid w:val="006E7BC8"/>
    <w:rsid w:val="006F2425"/>
    <w:rsid w:val="006F4603"/>
    <w:rsid w:val="006F561D"/>
    <w:rsid w:val="006F5B3C"/>
    <w:rsid w:val="006F7991"/>
    <w:rsid w:val="006F7E5A"/>
    <w:rsid w:val="00700099"/>
    <w:rsid w:val="00700181"/>
    <w:rsid w:val="00703602"/>
    <w:rsid w:val="00705BFF"/>
    <w:rsid w:val="0070764D"/>
    <w:rsid w:val="00712351"/>
    <w:rsid w:val="007141CF"/>
    <w:rsid w:val="00716D2B"/>
    <w:rsid w:val="0072289E"/>
    <w:rsid w:val="007324BA"/>
    <w:rsid w:val="0075205B"/>
    <w:rsid w:val="007526D0"/>
    <w:rsid w:val="00752F6A"/>
    <w:rsid w:val="007577E3"/>
    <w:rsid w:val="00760929"/>
    <w:rsid w:val="00760DB3"/>
    <w:rsid w:val="007656DD"/>
    <w:rsid w:val="00766843"/>
    <w:rsid w:val="007734A3"/>
    <w:rsid w:val="0077539F"/>
    <w:rsid w:val="00776528"/>
    <w:rsid w:val="00776554"/>
    <w:rsid w:val="00777FFB"/>
    <w:rsid w:val="00781818"/>
    <w:rsid w:val="00781D40"/>
    <w:rsid w:val="00790FDE"/>
    <w:rsid w:val="00793AAD"/>
    <w:rsid w:val="0079790C"/>
    <w:rsid w:val="007A2C70"/>
    <w:rsid w:val="007A5123"/>
    <w:rsid w:val="007A711E"/>
    <w:rsid w:val="007B05A2"/>
    <w:rsid w:val="007B35BE"/>
    <w:rsid w:val="007B58F9"/>
    <w:rsid w:val="007C037D"/>
    <w:rsid w:val="007C2ACC"/>
    <w:rsid w:val="007E4665"/>
    <w:rsid w:val="007E6507"/>
    <w:rsid w:val="007F1949"/>
    <w:rsid w:val="007F1A31"/>
    <w:rsid w:val="007F264B"/>
    <w:rsid w:val="007F7D73"/>
    <w:rsid w:val="00802306"/>
    <w:rsid w:val="00811923"/>
    <w:rsid w:val="008120AF"/>
    <w:rsid w:val="00822DFD"/>
    <w:rsid w:val="008234B7"/>
    <w:rsid w:val="00824D62"/>
    <w:rsid w:val="00825D72"/>
    <w:rsid w:val="008261C2"/>
    <w:rsid w:val="00826D76"/>
    <w:rsid w:val="00827559"/>
    <w:rsid w:val="00834E27"/>
    <w:rsid w:val="0083772B"/>
    <w:rsid w:val="00840C2B"/>
    <w:rsid w:val="00842641"/>
    <w:rsid w:val="00845101"/>
    <w:rsid w:val="00851B94"/>
    <w:rsid w:val="008528D8"/>
    <w:rsid w:val="00853BB7"/>
    <w:rsid w:val="00862B8B"/>
    <w:rsid w:val="008739FD"/>
    <w:rsid w:val="00876EFF"/>
    <w:rsid w:val="00877F0F"/>
    <w:rsid w:val="008809FA"/>
    <w:rsid w:val="00886BD5"/>
    <w:rsid w:val="008874A4"/>
    <w:rsid w:val="008A3815"/>
    <w:rsid w:val="008A47C0"/>
    <w:rsid w:val="008A6E0D"/>
    <w:rsid w:val="008A75DF"/>
    <w:rsid w:val="008B66B7"/>
    <w:rsid w:val="008C0E48"/>
    <w:rsid w:val="008C1A71"/>
    <w:rsid w:val="008C2A2E"/>
    <w:rsid w:val="008C35E3"/>
    <w:rsid w:val="008C4BA4"/>
    <w:rsid w:val="008D16E9"/>
    <w:rsid w:val="008D269F"/>
    <w:rsid w:val="008D3CA3"/>
    <w:rsid w:val="008D6719"/>
    <w:rsid w:val="008E0BC7"/>
    <w:rsid w:val="008E0D12"/>
    <w:rsid w:val="008E372C"/>
    <w:rsid w:val="008E7ECC"/>
    <w:rsid w:val="008F43C9"/>
    <w:rsid w:val="008F43E1"/>
    <w:rsid w:val="00900601"/>
    <w:rsid w:val="00910D44"/>
    <w:rsid w:val="00915674"/>
    <w:rsid w:val="0092113D"/>
    <w:rsid w:val="009274D7"/>
    <w:rsid w:val="00931674"/>
    <w:rsid w:val="00933D4D"/>
    <w:rsid w:val="00934FF2"/>
    <w:rsid w:val="00935DA1"/>
    <w:rsid w:val="009407AF"/>
    <w:rsid w:val="00951890"/>
    <w:rsid w:val="00963B0F"/>
    <w:rsid w:val="00967F28"/>
    <w:rsid w:val="00973B66"/>
    <w:rsid w:val="00977816"/>
    <w:rsid w:val="00977AE5"/>
    <w:rsid w:val="00980D72"/>
    <w:rsid w:val="0098118E"/>
    <w:rsid w:val="00987DF4"/>
    <w:rsid w:val="0099091E"/>
    <w:rsid w:val="009910D5"/>
    <w:rsid w:val="00994200"/>
    <w:rsid w:val="00996D0D"/>
    <w:rsid w:val="009A207F"/>
    <w:rsid w:val="009A6F54"/>
    <w:rsid w:val="009A7379"/>
    <w:rsid w:val="009A78A1"/>
    <w:rsid w:val="009B2565"/>
    <w:rsid w:val="009B5FAD"/>
    <w:rsid w:val="009B653F"/>
    <w:rsid w:val="009C0620"/>
    <w:rsid w:val="009C7515"/>
    <w:rsid w:val="009E653A"/>
    <w:rsid w:val="009E7047"/>
    <w:rsid w:val="009F0BDE"/>
    <w:rsid w:val="009F1787"/>
    <w:rsid w:val="009F1C0E"/>
    <w:rsid w:val="009F5BAC"/>
    <w:rsid w:val="009F6C31"/>
    <w:rsid w:val="009F6F7F"/>
    <w:rsid w:val="00A02675"/>
    <w:rsid w:val="00A069F4"/>
    <w:rsid w:val="00A07CA7"/>
    <w:rsid w:val="00A1217A"/>
    <w:rsid w:val="00A12583"/>
    <w:rsid w:val="00A12901"/>
    <w:rsid w:val="00A12C13"/>
    <w:rsid w:val="00A31B13"/>
    <w:rsid w:val="00A34C0B"/>
    <w:rsid w:val="00A37609"/>
    <w:rsid w:val="00A461EA"/>
    <w:rsid w:val="00A522CA"/>
    <w:rsid w:val="00A6057A"/>
    <w:rsid w:val="00A74017"/>
    <w:rsid w:val="00A844DA"/>
    <w:rsid w:val="00A93E5E"/>
    <w:rsid w:val="00A94713"/>
    <w:rsid w:val="00A97C2A"/>
    <w:rsid w:val="00A97E30"/>
    <w:rsid w:val="00AA0638"/>
    <w:rsid w:val="00AA1163"/>
    <w:rsid w:val="00AA332C"/>
    <w:rsid w:val="00AB10D4"/>
    <w:rsid w:val="00AB7806"/>
    <w:rsid w:val="00AC0523"/>
    <w:rsid w:val="00AC27F8"/>
    <w:rsid w:val="00AC28C4"/>
    <w:rsid w:val="00AC29C6"/>
    <w:rsid w:val="00AC7805"/>
    <w:rsid w:val="00AD35E2"/>
    <w:rsid w:val="00AD4405"/>
    <w:rsid w:val="00AD4C72"/>
    <w:rsid w:val="00AD7A4E"/>
    <w:rsid w:val="00AE1F89"/>
    <w:rsid w:val="00AE2AEE"/>
    <w:rsid w:val="00AF0AB0"/>
    <w:rsid w:val="00AF36F4"/>
    <w:rsid w:val="00AF6EE0"/>
    <w:rsid w:val="00AF7584"/>
    <w:rsid w:val="00B00B68"/>
    <w:rsid w:val="00B015B4"/>
    <w:rsid w:val="00B024FC"/>
    <w:rsid w:val="00B05C05"/>
    <w:rsid w:val="00B07D9B"/>
    <w:rsid w:val="00B15B0F"/>
    <w:rsid w:val="00B2492B"/>
    <w:rsid w:val="00B34F9B"/>
    <w:rsid w:val="00B40980"/>
    <w:rsid w:val="00B44E63"/>
    <w:rsid w:val="00B5201B"/>
    <w:rsid w:val="00B523DA"/>
    <w:rsid w:val="00B56FF2"/>
    <w:rsid w:val="00B57731"/>
    <w:rsid w:val="00B63276"/>
    <w:rsid w:val="00B9169E"/>
    <w:rsid w:val="00B93D9F"/>
    <w:rsid w:val="00BA1941"/>
    <w:rsid w:val="00BA457F"/>
    <w:rsid w:val="00BB038E"/>
    <w:rsid w:val="00BB1F84"/>
    <w:rsid w:val="00BB2A50"/>
    <w:rsid w:val="00BC0C9A"/>
    <w:rsid w:val="00BC118C"/>
    <w:rsid w:val="00BC47FA"/>
    <w:rsid w:val="00BC55EE"/>
    <w:rsid w:val="00BC6AB1"/>
    <w:rsid w:val="00BC7113"/>
    <w:rsid w:val="00BD3027"/>
    <w:rsid w:val="00BE227D"/>
    <w:rsid w:val="00BE4A23"/>
    <w:rsid w:val="00BE5468"/>
    <w:rsid w:val="00BE734B"/>
    <w:rsid w:val="00BE73C2"/>
    <w:rsid w:val="00BF1414"/>
    <w:rsid w:val="00BF1755"/>
    <w:rsid w:val="00BF2AA0"/>
    <w:rsid w:val="00BF7757"/>
    <w:rsid w:val="00BF7928"/>
    <w:rsid w:val="00C00F01"/>
    <w:rsid w:val="00C11EAC"/>
    <w:rsid w:val="00C15EE2"/>
    <w:rsid w:val="00C20DAE"/>
    <w:rsid w:val="00C226DA"/>
    <w:rsid w:val="00C22772"/>
    <w:rsid w:val="00C30717"/>
    <w:rsid w:val="00C30F2A"/>
    <w:rsid w:val="00C361B9"/>
    <w:rsid w:val="00C37061"/>
    <w:rsid w:val="00C43456"/>
    <w:rsid w:val="00C44B07"/>
    <w:rsid w:val="00C50B69"/>
    <w:rsid w:val="00C56031"/>
    <w:rsid w:val="00C75A8C"/>
    <w:rsid w:val="00C76E30"/>
    <w:rsid w:val="00C77309"/>
    <w:rsid w:val="00C808FC"/>
    <w:rsid w:val="00C818E1"/>
    <w:rsid w:val="00C87A59"/>
    <w:rsid w:val="00C95564"/>
    <w:rsid w:val="00CA147C"/>
    <w:rsid w:val="00CA18E6"/>
    <w:rsid w:val="00CA20F6"/>
    <w:rsid w:val="00CA50E6"/>
    <w:rsid w:val="00CA5710"/>
    <w:rsid w:val="00CC5B1A"/>
    <w:rsid w:val="00CC6664"/>
    <w:rsid w:val="00CD0A22"/>
    <w:rsid w:val="00CD2BC7"/>
    <w:rsid w:val="00CD6482"/>
    <w:rsid w:val="00CD7D97"/>
    <w:rsid w:val="00CE10AA"/>
    <w:rsid w:val="00CE3EE6"/>
    <w:rsid w:val="00CE4BA1"/>
    <w:rsid w:val="00CE4C57"/>
    <w:rsid w:val="00CF0485"/>
    <w:rsid w:val="00CF056F"/>
    <w:rsid w:val="00CF46C0"/>
    <w:rsid w:val="00CF54BD"/>
    <w:rsid w:val="00CF6325"/>
    <w:rsid w:val="00D000C7"/>
    <w:rsid w:val="00D024D6"/>
    <w:rsid w:val="00D061A6"/>
    <w:rsid w:val="00D0759B"/>
    <w:rsid w:val="00D21107"/>
    <w:rsid w:val="00D23C06"/>
    <w:rsid w:val="00D33293"/>
    <w:rsid w:val="00D36AAE"/>
    <w:rsid w:val="00D4092F"/>
    <w:rsid w:val="00D40B69"/>
    <w:rsid w:val="00D40E0A"/>
    <w:rsid w:val="00D44DEB"/>
    <w:rsid w:val="00D5404F"/>
    <w:rsid w:val="00D5509F"/>
    <w:rsid w:val="00D601FC"/>
    <w:rsid w:val="00D619D4"/>
    <w:rsid w:val="00D63C10"/>
    <w:rsid w:val="00D65D57"/>
    <w:rsid w:val="00D747AE"/>
    <w:rsid w:val="00D82FBA"/>
    <w:rsid w:val="00D85010"/>
    <w:rsid w:val="00D87435"/>
    <w:rsid w:val="00D91111"/>
    <w:rsid w:val="00D9124E"/>
    <w:rsid w:val="00D91830"/>
    <w:rsid w:val="00D9226C"/>
    <w:rsid w:val="00DA20BD"/>
    <w:rsid w:val="00DB3ACF"/>
    <w:rsid w:val="00DC0B35"/>
    <w:rsid w:val="00DC0E18"/>
    <w:rsid w:val="00DC1DD0"/>
    <w:rsid w:val="00DC2019"/>
    <w:rsid w:val="00DD02BB"/>
    <w:rsid w:val="00DD3C58"/>
    <w:rsid w:val="00DD75B5"/>
    <w:rsid w:val="00DE50DB"/>
    <w:rsid w:val="00DF3E4E"/>
    <w:rsid w:val="00DF6AE1"/>
    <w:rsid w:val="00DF75B8"/>
    <w:rsid w:val="00E0006C"/>
    <w:rsid w:val="00E00E83"/>
    <w:rsid w:val="00E01582"/>
    <w:rsid w:val="00E0263F"/>
    <w:rsid w:val="00E126F8"/>
    <w:rsid w:val="00E1577F"/>
    <w:rsid w:val="00E17906"/>
    <w:rsid w:val="00E20395"/>
    <w:rsid w:val="00E218CE"/>
    <w:rsid w:val="00E259C1"/>
    <w:rsid w:val="00E30ECB"/>
    <w:rsid w:val="00E32729"/>
    <w:rsid w:val="00E34645"/>
    <w:rsid w:val="00E34C97"/>
    <w:rsid w:val="00E35315"/>
    <w:rsid w:val="00E46FD5"/>
    <w:rsid w:val="00E47293"/>
    <w:rsid w:val="00E54476"/>
    <w:rsid w:val="00E544BB"/>
    <w:rsid w:val="00E54857"/>
    <w:rsid w:val="00E56545"/>
    <w:rsid w:val="00E56BBB"/>
    <w:rsid w:val="00E63E4C"/>
    <w:rsid w:val="00E77C21"/>
    <w:rsid w:val="00E84DCF"/>
    <w:rsid w:val="00E85E9F"/>
    <w:rsid w:val="00E86E89"/>
    <w:rsid w:val="00E9428B"/>
    <w:rsid w:val="00E96880"/>
    <w:rsid w:val="00E97D57"/>
    <w:rsid w:val="00EA2F40"/>
    <w:rsid w:val="00EA5D03"/>
    <w:rsid w:val="00EB2ED2"/>
    <w:rsid w:val="00EC1369"/>
    <w:rsid w:val="00EC2EB6"/>
    <w:rsid w:val="00EC4305"/>
    <w:rsid w:val="00EC54FC"/>
    <w:rsid w:val="00ED0073"/>
    <w:rsid w:val="00ED18D2"/>
    <w:rsid w:val="00ED26F8"/>
    <w:rsid w:val="00ED54E0"/>
    <w:rsid w:val="00ED5B65"/>
    <w:rsid w:val="00EE0DAF"/>
    <w:rsid w:val="00EE4B22"/>
    <w:rsid w:val="00EE4DD9"/>
    <w:rsid w:val="00EE7BAA"/>
    <w:rsid w:val="00EF1470"/>
    <w:rsid w:val="00EF1C5D"/>
    <w:rsid w:val="00EF5166"/>
    <w:rsid w:val="00EF5D16"/>
    <w:rsid w:val="00F0259A"/>
    <w:rsid w:val="00F03B56"/>
    <w:rsid w:val="00F047CF"/>
    <w:rsid w:val="00F069AF"/>
    <w:rsid w:val="00F13526"/>
    <w:rsid w:val="00F1415C"/>
    <w:rsid w:val="00F170CE"/>
    <w:rsid w:val="00F23BA4"/>
    <w:rsid w:val="00F23D11"/>
    <w:rsid w:val="00F249D8"/>
    <w:rsid w:val="00F2757D"/>
    <w:rsid w:val="00F30F2D"/>
    <w:rsid w:val="00F32397"/>
    <w:rsid w:val="00F33827"/>
    <w:rsid w:val="00F368E8"/>
    <w:rsid w:val="00F36E14"/>
    <w:rsid w:val="00F37376"/>
    <w:rsid w:val="00F40595"/>
    <w:rsid w:val="00F42C0F"/>
    <w:rsid w:val="00F43768"/>
    <w:rsid w:val="00F568DE"/>
    <w:rsid w:val="00F57AC5"/>
    <w:rsid w:val="00F63E5C"/>
    <w:rsid w:val="00F648F8"/>
    <w:rsid w:val="00F71360"/>
    <w:rsid w:val="00F756A0"/>
    <w:rsid w:val="00F7670E"/>
    <w:rsid w:val="00F76DBE"/>
    <w:rsid w:val="00F77BF2"/>
    <w:rsid w:val="00F8018A"/>
    <w:rsid w:val="00F8338F"/>
    <w:rsid w:val="00F845A5"/>
    <w:rsid w:val="00F86C13"/>
    <w:rsid w:val="00F90EFB"/>
    <w:rsid w:val="00FA31B8"/>
    <w:rsid w:val="00FA4B9F"/>
    <w:rsid w:val="00FA55C8"/>
    <w:rsid w:val="00FA5DBC"/>
    <w:rsid w:val="00FA5EBC"/>
    <w:rsid w:val="00FB004C"/>
    <w:rsid w:val="00FB25D1"/>
    <w:rsid w:val="00FB4964"/>
    <w:rsid w:val="00FB5F41"/>
    <w:rsid w:val="00FC239C"/>
    <w:rsid w:val="00FC4831"/>
    <w:rsid w:val="00FD1F07"/>
    <w:rsid w:val="00FD224A"/>
    <w:rsid w:val="00FD2725"/>
    <w:rsid w:val="00FE40C1"/>
    <w:rsid w:val="00FF2031"/>
    <w:rsid w:val="00FF653D"/>
  </w:rsids>
  <m:mathPr>
    <m:mathFont m:val="Cambria Math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AD850B-D532-45D1-8D25-73EE9467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6F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126F8"/>
    <w:pPr>
      <w:keepNext/>
      <w:keepLines/>
      <w:numPr>
        <w:numId w:val="20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126F8"/>
    <w:pPr>
      <w:keepNext/>
      <w:keepLines/>
      <w:numPr>
        <w:ilvl w:val="1"/>
        <w:numId w:val="20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126F8"/>
    <w:pPr>
      <w:keepNext/>
      <w:keepLines/>
      <w:numPr>
        <w:ilvl w:val="2"/>
        <w:numId w:val="20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126F8"/>
    <w:pPr>
      <w:keepNext/>
      <w:keepLines/>
      <w:numPr>
        <w:ilvl w:val="3"/>
        <w:numId w:val="20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126F8"/>
    <w:pPr>
      <w:keepNext/>
      <w:keepLines/>
      <w:numPr>
        <w:ilvl w:val="4"/>
        <w:numId w:val="20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126F8"/>
    <w:pPr>
      <w:keepNext/>
      <w:keepLines/>
      <w:numPr>
        <w:ilvl w:val="5"/>
        <w:numId w:val="20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126F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126F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126F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E126F8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E126F8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E126F8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E126F8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E126F8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E126F8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E126F8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E126F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E126F8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E126F8"/>
    <w:pPr>
      <w:numPr>
        <w:ilvl w:val="6"/>
        <w:numId w:val="20"/>
      </w:numPr>
      <w:spacing w:after="240"/>
    </w:pPr>
  </w:style>
  <w:style w:type="character" w:customStyle="1" w:styleId="BodyTextChar">
    <w:name w:val="Body Text Char"/>
    <w:link w:val="BodyText"/>
    <w:uiPriority w:val="1"/>
    <w:rsid w:val="00E126F8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E126F8"/>
    <w:pPr>
      <w:numPr>
        <w:ilvl w:val="7"/>
        <w:numId w:val="20"/>
      </w:numPr>
      <w:spacing w:after="240"/>
    </w:pPr>
  </w:style>
  <w:style w:type="character" w:customStyle="1" w:styleId="BodyText2Char">
    <w:name w:val="Body Text 2 Char"/>
    <w:link w:val="BodyText2"/>
    <w:uiPriority w:val="1"/>
    <w:rsid w:val="00E126F8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E126F8"/>
    <w:pPr>
      <w:numPr>
        <w:ilvl w:val="8"/>
        <w:numId w:val="20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E126F8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E126F8"/>
    <w:pPr>
      <w:numPr>
        <w:numId w:val="6"/>
      </w:numPr>
    </w:pPr>
  </w:style>
  <w:style w:type="paragraph" w:styleId="ListBullet">
    <w:name w:val="List Bullet"/>
    <w:basedOn w:val="Normal"/>
    <w:uiPriority w:val="1"/>
    <w:rsid w:val="00E126F8"/>
    <w:pPr>
      <w:numPr>
        <w:numId w:val="26"/>
      </w:numPr>
      <w:spacing w:after="240"/>
    </w:pPr>
  </w:style>
  <w:style w:type="paragraph" w:styleId="ListBullet2">
    <w:name w:val="List Bullet 2"/>
    <w:basedOn w:val="Normal"/>
    <w:uiPriority w:val="1"/>
    <w:rsid w:val="00E126F8"/>
    <w:pPr>
      <w:numPr>
        <w:ilvl w:val="1"/>
        <w:numId w:val="26"/>
      </w:numPr>
      <w:spacing w:after="240"/>
    </w:pPr>
  </w:style>
  <w:style w:type="paragraph" w:styleId="ListBullet3">
    <w:name w:val="List Bullet 3"/>
    <w:basedOn w:val="Normal"/>
    <w:uiPriority w:val="1"/>
    <w:rsid w:val="00E126F8"/>
    <w:pPr>
      <w:numPr>
        <w:ilvl w:val="2"/>
        <w:numId w:val="26"/>
      </w:numPr>
      <w:spacing w:after="240"/>
    </w:pPr>
  </w:style>
  <w:style w:type="paragraph" w:styleId="ListBullet4">
    <w:name w:val="List Bullet 4"/>
    <w:basedOn w:val="Normal"/>
    <w:uiPriority w:val="1"/>
    <w:rsid w:val="00E126F8"/>
    <w:pPr>
      <w:numPr>
        <w:ilvl w:val="3"/>
        <w:numId w:val="26"/>
      </w:numPr>
      <w:spacing w:after="240"/>
    </w:pPr>
  </w:style>
  <w:style w:type="paragraph" w:styleId="ListBullet5">
    <w:name w:val="List Bullet 5"/>
    <w:basedOn w:val="Normal"/>
    <w:uiPriority w:val="1"/>
    <w:rsid w:val="00E126F8"/>
    <w:pPr>
      <w:numPr>
        <w:ilvl w:val="4"/>
        <w:numId w:val="26"/>
      </w:numPr>
      <w:spacing w:after="240"/>
    </w:pPr>
  </w:style>
  <w:style w:type="numbering" w:customStyle="1" w:styleId="ListBullets">
    <w:name w:val="ListBullets"/>
    <w:uiPriority w:val="99"/>
    <w:rsid w:val="00E126F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126F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E126F8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E126F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126F8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126F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126F8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126F8"/>
    <w:rPr>
      <w:szCs w:val="20"/>
    </w:rPr>
  </w:style>
  <w:style w:type="character" w:customStyle="1" w:styleId="EndnoteTextChar">
    <w:name w:val="Endnote Text Char"/>
    <w:link w:val="EndnoteText"/>
    <w:uiPriority w:val="99"/>
    <w:rsid w:val="00E126F8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126F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E126F8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E126F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126F8"/>
    <w:pPr>
      <w:ind w:left="567" w:right="567" w:firstLine="0"/>
    </w:pPr>
  </w:style>
  <w:style w:type="character" w:styleId="FootnoteReference">
    <w:name w:val="footnote reference"/>
    <w:uiPriority w:val="5"/>
    <w:rsid w:val="00E126F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126F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99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126F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126F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E126F8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126F8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126F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126F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126F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E126F8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126F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126F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6F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126F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126F8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E126F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126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126F8"/>
    <w:pPr>
      <w:numPr>
        <w:numId w:val="27"/>
      </w:numPr>
      <w:spacing w:after="240"/>
    </w:pPr>
  </w:style>
  <w:style w:type="paragraph" w:styleId="ListParagraph">
    <w:name w:val="List Paragraph"/>
    <w:basedOn w:val="Normal"/>
    <w:uiPriority w:val="59"/>
    <w:semiHidden/>
    <w:qFormat/>
    <w:rsid w:val="00E126F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126F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126F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126F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rsid w:val="00E1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126F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943F3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8234B7"/>
  </w:style>
  <w:style w:type="paragraph" w:styleId="BlockText">
    <w:name w:val="Block Text"/>
    <w:basedOn w:val="Normal"/>
    <w:uiPriority w:val="99"/>
    <w:semiHidden/>
    <w:unhideWhenUsed/>
    <w:rsid w:val="008234B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4B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4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4B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4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4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4B7"/>
    <w:rPr>
      <w:rFonts w:ascii="Verdana" w:hAnsi="Verdana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qFormat/>
    <w:rsid w:val="008234B7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234B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3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4B7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3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B7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4B7"/>
  </w:style>
  <w:style w:type="character" w:customStyle="1" w:styleId="DateChar">
    <w:name w:val="Date Char"/>
    <w:basedOn w:val="DefaultParagraphFont"/>
    <w:link w:val="Dat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4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4B7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4B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Emphasis">
    <w:name w:val="Emphasis"/>
    <w:basedOn w:val="DefaultParagraphFont"/>
    <w:uiPriority w:val="99"/>
    <w:semiHidden/>
    <w:qFormat/>
    <w:rsid w:val="008234B7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8234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4B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234B7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234B7"/>
  </w:style>
  <w:style w:type="paragraph" w:styleId="HTMLAddress">
    <w:name w:val="HTML Address"/>
    <w:basedOn w:val="Normal"/>
    <w:link w:val="HTMLAddressChar"/>
    <w:uiPriority w:val="99"/>
    <w:semiHidden/>
    <w:unhideWhenUsed/>
    <w:rsid w:val="008234B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4B7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234B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234B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4B7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234B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234B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234B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4B7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4B7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4B7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4B7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4B7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4B7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4B7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4B7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4B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4B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234B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234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8234B7"/>
    <w:rPr>
      <w:rFonts w:ascii="Verdana" w:hAnsi="Verdana"/>
      <w:b/>
      <w:bCs/>
      <w:i/>
      <w:iCs/>
      <w:color w:val="4F81BD" w:themeColor="accent1"/>
      <w:sz w:val="18"/>
      <w:szCs w:val="22"/>
      <w:lang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8234B7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234B7"/>
  </w:style>
  <w:style w:type="paragraph" w:styleId="List">
    <w:name w:val="List"/>
    <w:basedOn w:val="Normal"/>
    <w:uiPriority w:val="99"/>
    <w:semiHidden/>
    <w:unhideWhenUsed/>
    <w:rsid w:val="008234B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4B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4B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4B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4B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4B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4B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4B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4B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4B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234B7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234B7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234B7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8234B7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234B7"/>
    <w:pPr>
      <w:numPr>
        <w:numId w:val="32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8234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8234B7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4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4B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234B7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34B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4B7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4B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234B7"/>
  </w:style>
  <w:style w:type="character" w:styleId="PlaceholderText">
    <w:name w:val="Placeholder Text"/>
    <w:basedOn w:val="DefaultParagraphFont"/>
    <w:uiPriority w:val="99"/>
    <w:semiHidden/>
    <w:rsid w:val="008234B7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8234B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4B7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8234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8234B7"/>
    <w:rPr>
      <w:rFonts w:ascii="Verdana" w:hAnsi="Verdana"/>
      <w:i/>
      <w:iCs/>
      <w:color w:val="000000" w:themeColor="text1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4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4B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4B7"/>
    <w:rPr>
      <w:rFonts w:ascii="Verdana" w:hAnsi="Verdana"/>
      <w:sz w:val="18"/>
      <w:szCs w:val="22"/>
      <w:lang w:eastAsia="en-US"/>
    </w:rPr>
  </w:style>
  <w:style w:type="character" w:styleId="Strong">
    <w:name w:val="Strong"/>
    <w:basedOn w:val="DefaultParagraphFont"/>
    <w:uiPriority w:val="99"/>
    <w:semiHidden/>
    <w:qFormat/>
    <w:rsid w:val="008234B7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8234B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8234B7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8234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24D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4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169E"/>
    <w:rPr>
      <w:rFonts w:ascii="Verdana" w:hAnsi="Verdana"/>
      <w:sz w:val="1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F3382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37A"/>
  </w:style>
  <w:style w:type="character" w:customStyle="1" w:styleId="eop">
    <w:name w:val="eop"/>
    <w:basedOn w:val="DefaultParagraphFont"/>
    <w:rsid w:val="004C037A"/>
  </w:style>
  <w:style w:type="character" w:customStyle="1" w:styleId="ui-provider">
    <w:name w:val="ui-provider"/>
    <w:basedOn w:val="DefaultParagraphFont"/>
    <w:rsid w:val="0001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ardo\AppData\Roaming\Microsoft\Templates\Letters%20&amp;%20Faxes\WTOFAX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4b2a552c-092c-4b39-8758-64b8cf883471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26A1-409D-4648-8EA2-21F815B5DCE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5AEB9E24-9CBF-437E-8040-75368292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WTOFAXE2012.dotx</Template>
  <TotalTime>0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WTO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Pardo de Leon, Josefita</dc:creator>
  <cp:lastModifiedBy>Causanillas, Laurent</cp:lastModifiedBy>
  <cp:revision>2</cp:revision>
  <cp:lastPrinted>2019-10-04T12:29:00Z</cp:lastPrinted>
  <dcterms:created xsi:type="dcterms:W3CDTF">2026-01-27T17:17:00Z</dcterms:created>
  <dcterms:modified xsi:type="dcterms:W3CDTF">2026-01-27T17:17:00Z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88565945863cb16400e6cad12d918829cf1326490cc7de5a1709d204c463a5d2</vt:lpwstr>
  </property>
  <property fmtid="{D5CDD505-2E9C-101B-9397-08002B2CF9AE}" pid="3" name="TitusGUID">
    <vt:lpwstr>4b2a552c-092c-4b39-8758-64b8cf883471</vt:lpwstr>
  </property>
  <property fmtid="{D5CDD505-2E9C-101B-9397-08002B2CF9AE}" pid="4" name="WTOCLASSIFICATION">
    <vt:lpwstr>PUBLIC</vt:lpwstr>
  </property>
</Properties>
</file>