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40CE" w14:textId="711E4310" w:rsidR="004E076D" w:rsidRDefault="002F6772" w:rsidP="00F94D86">
      <w:pPr>
        <w:spacing w:after="0" w:line="240" w:lineRule="auto"/>
        <w:jc w:val="both"/>
        <w:rPr>
          <w:b/>
          <w:lang w:val="sr-Latn-M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r-Latn-ME"/>
        </w:rPr>
        <w:t xml:space="preserve">   </w:t>
      </w:r>
    </w:p>
    <w:p w14:paraId="7746CF4B" w14:textId="728B57B8" w:rsidR="004E076D" w:rsidRDefault="004E076D" w:rsidP="002267E3">
      <w:pPr>
        <w:pStyle w:val="Header"/>
        <w:jc w:val="right"/>
        <w:rPr>
          <w:b/>
          <w:lang w:val="sr-Latn-ME"/>
        </w:rPr>
      </w:pPr>
    </w:p>
    <w:p w14:paraId="2526AEBD" w14:textId="290C7ADD" w:rsidR="002267E3" w:rsidRPr="00862757" w:rsidRDefault="00B10F36" w:rsidP="002267E3">
      <w:pPr>
        <w:pStyle w:val="Header"/>
        <w:jc w:val="right"/>
        <w:rPr>
          <w:b/>
          <w:lang w:val="sr-Latn-ME"/>
        </w:rPr>
      </w:pPr>
      <w:r>
        <w:rPr>
          <w:b/>
          <w:lang w:val="sr-Latn-ME"/>
        </w:rPr>
        <w:t>PRILOG</w:t>
      </w:r>
      <w:r w:rsidR="002267E3" w:rsidRPr="00862757">
        <w:rPr>
          <w:b/>
          <w:lang w:val="sr-Latn-ME"/>
        </w:rPr>
        <w:t xml:space="preserve"> 1</w:t>
      </w:r>
    </w:p>
    <w:p w14:paraId="1A068D30" w14:textId="77777777" w:rsidR="004E076D" w:rsidRDefault="004E076D" w:rsidP="004E076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b/>
          <w:shd w:val="clear" w:color="auto" w:fill="FFFFFF"/>
          <w:lang w:val="sr-Latn-ME"/>
        </w:rPr>
      </w:pPr>
    </w:p>
    <w:p w14:paraId="1EFF11C9" w14:textId="43732CB2" w:rsidR="00B10F36" w:rsidRDefault="00B10F36" w:rsidP="004E076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b/>
          <w:shd w:val="clear" w:color="auto" w:fill="FFFFFF"/>
          <w:lang w:val="sr-Latn-ME"/>
        </w:rPr>
      </w:pPr>
      <w:r>
        <w:rPr>
          <w:rFonts w:asciiTheme="majorHAnsi" w:hAnsiTheme="majorHAnsi" w:cstheme="majorHAnsi"/>
          <w:b/>
          <w:shd w:val="clear" w:color="auto" w:fill="FFFFFF"/>
          <w:lang w:val="sr-Latn-ME"/>
        </w:rPr>
        <w:t>Tabela 1</w:t>
      </w:r>
    </w:p>
    <w:p w14:paraId="0CD2BD8C" w14:textId="49500C92" w:rsidR="002267E3" w:rsidRPr="00761FD0" w:rsidRDefault="002267E3" w:rsidP="004E07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trike/>
          <w:lang w:val="sr-Latn-ME"/>
        </w:rPr>
      </w:pPr>
      <w:r w:rsidRPr="00761FD0">
        <w:rPr>
          <w:rFonts w:asciiTheme="majorHAnsi" w:hAnsiTheme="majorHAnsi" w:cstheme="majorHAnsi"/>
          <w:b/>
          <w:shd w:val="clear" w:color="auto" w:fill="FFFFFF"/>
          <w:lang w:val="sr-Latn-ME"/>
        </w:rPr>
        <w:t>Šifre licenci za licenciranog arhitektu i licenciranog inženjera</w:t>
      </w:r>
    </w:p>
    <w:p w14:paraId="0BBE65A6" w14:textId="77777777" w:rsidR="002267E3" w:rsidRPr="00862757" w:rsidRDefault="002267E3" w:rsidP="00226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trike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4140"/>
        <w:gridCol w:w="990"/>
        <w:gridCol w:w="1345"/>
      </w:tblGrid>
      <w:tr w:rsidR="002267E3" w:rsidRPr="00862757" w14:paraId="3B75E2C1" w14:textId="77777777" w:rsidTr="002267E3">
        <w:tc>
          <w:tcPr>
            <w:tcW w:w="2875" w:type="dxa"/>
            <w:shd w:val="clear" w:color="auto" w:fill="E7E6E6" w:themeFill="background2"/>
          </w:tcPr>
          <w:p w14:paraId="224E573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Naziv struke</w:t>
            </w:r>
          </w:p>
        </w:tc>
        <w:tc>
          <w:tcPr>
            <w:tcW w:w="4140" w:type="dxa"/>
            <w:shd w:val="clear" w:color="auto" w:fill="E7E6E6" w:themeFill="background2"/>
          </w:tcPr>
          <w:p w14:paraId="32749E8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Stručna oblast</w:t>
            </w:r>
          </w:p>
        </w:tc>
        <w:tc>
          <w:tcPr>
            <w:tcW w:w="990" w:type="dxa"/>
            <w:shd w:val="clear" w:color="auto" w:fill="E7E6E6" w:themeFill="background2"/>
          </w:tcPr>
          <w:p w14:paraId="3EF1F70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Oznaka</w:t>
            </w:r>
          </w:p>
        </w:tc>
        <w:tc>
          <w:tcPr>
            <w:tcW w:w="1345" w:type="dxa"/>
            <w:shd w:val="clear" w:color="auto" w:fill="E7E6E6" w:themeFill="background2"/>
          </w:tcPr>
          <w:p w14:paraId="639DE56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Broj Liicence</w:t>
            </w:r>
          </w:p>
        </w:tc>
      </w:tr>
      <w:tr w:rsidR="002267E3" w:rsidRPr="009A0F62" w14:paraId="161998A0" w14:textId="77777777" w:rsidTr="002267E3">
        <w:tc>
          <w:tcPr>
            <w:tcW w:w="7015" w:type="dxa"/>
            <w:gridSpan w:val="2"/>
            <w:shd w:val="clear" w:color="auto" w:fill="E2EFD9" w:themeFill="accent6" w:themeFillTint="33"/>
          </w:tcPr>
          <w:p w14:paraId="3488CD2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24"/>
                <w:szCs w:val="24"/>
                <w:lang w:val="sr-Latn-ME"/>
              </w:rPr>
              <w:t>IZRADA TEHNIČKE DOKUMENTACIJE I IZVOĐENJE RADOVA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F32E5C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</w:p>
        </w:tc>
        <w:tc>
          <w:tcPr>
            <w:tcW w:w="1345" w:type="dxa"/>
            <w:shd w:val="clear" w:color="auto" w:fill="E2EFD9" w:themeFill="accent6" w:themeFillTint="33"/>
          </w:tcPr>
          <w:p w14:paraId="5EA5B4E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2267E3" w:rsidRPr="00862757" w14:paraId="692CDB54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6F00E70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ARHITEKTA</w:t>
            </w:r>
          </w:p>
        </w:tc>
        <w:tc>
          <w:tcPr>
            <w:tcW w:w="990" w:type="dxa"/>
            <w:shd w:val="clear" w:color="auto" w:fill="E7E6E6" w:themeFill="background2"/>
          </w:tcPr>
          <w:p w14:paraId="10ABB42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262B60C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01</w:t>
            </w:r>
          </w:p>
        </w:tc>
      </w:tr>
      <w:tr w:rsidR="002267E3" w:rsidRPr="00862757" w14:paraId="3FF85B3C" w14:textId="77777777" w:rsidTr="002267E3">
        <w:tc>
          <w:tcPr>
            <w:tcW w:w="2875" w:type="dxa"/>
            <w:vMerge w:val="restart"/>
          </w:tcPr>
          <w:p w14:paraId="78E71D5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555CE40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67A3AEB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arhitektura</w:t>
            </w:r>
          </w:p>
        </w:tc>
        <w:tc>
          <w:tcPr>
            <w:tcW w:w="990" w:type="dxa"/>
          </w:tcPr>
          <w:p w14:paraId="0D73613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1E65BC5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01-1</w:t>
            </w:r>
          </w:p>
        </w:tc>
      </w:tr>
      <w:tr w:rsidR="002267E3" w:rsidRPr="00862757" w14:paraId="53C24636" w14:textId="77777777" w:rsidTr="002267E3">
        <w:tc>
          <w:tcPr>
            <w:tcW w:w="2875" w:type="dxa"/>
            <w:vMerge/>
          </w:tcPr>
          <w:p w14:paraId="35D0D4A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277AEBE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unutrašnja arhitektura</w:t>
            </w:r>
          </w:p>
        </w:tc>
        <w:tc>
          <w:tcPr>
            <w:tcW w:w="990" w:type="dxa"/>
          </w:tcPr>
          <w:p w14:paraId="31B9B41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3C3EE41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01-2</w:t>
            </w:r>
          </w:p>
        </w:tc>
      </w:tr>
      <w:tr w:rsidR="002267E3" w:rsidRPr="00862757" w14:paraId="1D98E976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5F0C745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GRAĐEVINARSTVA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7BD8D91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490D483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02</w:t>
            </w:r>
          </w:p>
        </w:tc>
      </w:tr>
      <w:tr w:rsidR="002267E3" w:rsidRPr="00862757" w14:paraId="432C2151" w14:textId="77777777" w:rsidTr="002267E3">
        <w:tc>
          <w:tcPr>
            <w:tcW w:w="2875" w:type="dxa"/>
            <w:vMerge w:val="restart"/>
          </w:tcPr>
          <w:p w14:paraId="0E41082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6FE32B3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78FDD5C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građevinske konstrukcije</w:t>
            </w:r>
          </w:p>
        </w:tc>
        <w:tc>
          <w:tcPr>
            <w:tcW w:w="990" w:type="dxa"/>
          </w:tcPr>
          <w:p w14:paraId="3CFE928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0D48F6A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02-1</w:t>
            </w:r>
          </w:p>
        </w:tc>
      </w:tr>
      <w:tr w:rsidR="002267E3" w:rsidRPr="00862757" w14:paraId="5DD16927" w14:textId="77777777" w:rsidTr="002267E3">
        <w:tc>
          <w:tcPr>
            <w:tcW w:w="2875" w:type="dxa"/>
            <w:vMerge/>
          </w:tcPr>
          <w:p w14:paraId="0F06EB6F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1782ADF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hidrotehnika</w:t>
            </w:r>
          </w:p>
        </w:tc>
        <w:tc>
          <w:tcPr>
            <w:tcW w:w="990" w:type="dxa"/>
          </w:tcPr>
          <w:p w14:paraId="0B5959E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7DDB36C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02-2</w:t>
            </w:r>
          </w:p>
        </w:tc>
      </w:tr>
      <w:tr w:rsidR="002267E3" w:rsidRPr="00862757" w14:paraId="0BAB991F" w14:textId="77777777" w:rsidTr="002267E3">
        <w:trPr>
          <w:trHeight w:val="197"/>
        </w:trPr>
        <w:tc>
          <w:tcPr>
            <w:tcW w:w="2875" w:type="dxa"/>
            <w:vMerge/>
          </w:tcPr>
          <w:p w14:paraId="45BBD68F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5222FA2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saobraćajna infrastruktura</w:t>
            </w:r>
          </w:p>
        </w:tc>
        <w:tc>
          <w:tcPr>
            <w:tcW w:w="990" w:type="dxa"/>
          </w:tcPr>
          <w:p w14:paraId="22E45C1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2DAE1D6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02-3</w:t>
            </w:r>
          </w:p>
        </w:tc>
      </w:tr>
      <w:tr w:rsidR="002267E3" w:rsidRPr="00862757" w14:paraId="5BEEB5CC" w14:textId="77777777" w:rsidTr="002267E3">
        <w:trPr>
          <w:trHeight w:val="197"/>
        </w:trPr>
        <w:tc>
          <w:tcPr>
            <w:tcW w:w="2875" w:type="dxa"/>
            <w:vMerge/>
          </w:tcPr>
          <w:p w14:paraId="511DE86B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036A268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geotehnika</w:t>
            </w:r>
          </w:p>
        </w:tc>
        <w:tc>
          <w:tcPr>
            <w:tcW w:w="990" w:type="dxa"/>
          </w:tcPr>
          <w:p w14:paraId="1A54610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321B49E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02-4</w:t>
            </w:r>
          </w:p>
        </w:tc>
      </w:tr>
      <w:tr w:rsidR="002267E3" w:rsidRPr="00862757" w14:paraId="1359BFFE" w14:textId="77777777" w:rsidTr="002267E3">
        <w:trPr>
          <w:trHeight w:val="197"/>
        </w:trPr>
        <w:tc>
          <w:tcPr>
            <w:tcW w:w="2875" w:type="dxa"/>
            <w:vMerge/>
          </w:tcPr>
          <w:p w14:paraId="6FC14A9E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655884B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upravljanje projektima u građevinarstvu</w:t>
            </w:r>
          </w:p>
        </w:tc>
        <w:tc>
          <w:tcPr>
            <w:tcW w:w="990" w:type="dxa"/>
          </w:tcPr>
          <w:p w14:paraId="0FE90B8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7A6BC46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02-5</w:t>
            </w:r>
          </w:p>
        </w:tc>
      </w:tr>
      <w:tr w:rsidR="002267E3" w:rsidRPr="00862757" w14:paraId="6B1959C6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7527256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ELEKTROTEHNIKE</w:t>
            </w:r>
          </w:p>
        </w:tc>
        <w:tc>
          <w:tcPr>
            <w:tcW w:w="990" w:type="dxa"/>
            <w:shd w:val="clear" w:color="auto" w:fill="E7E6E6" w:themeFill="background2"/>
          </w:tcPr>
          <w:p w14:paraId="79D2A7B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217A479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03</w:t>
            </w:r>
          </w:p>
        </w:tc>
      </w:tr>
      <w:tr w:rsidR="002267E3" w:rsidRPr="00862757" w14:paraId="20181AFA" w14:textId="77777777" w:rsidTr="002267E3">
        <w:tc>
          <w:tcPr>
            <w:tcW w:w="2875" w:type="dxa"/>
            <w:vMerge w:val="restart"/>
          </w:tcPr>
          <w:p w14:paraId="4695ECA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00A58A7C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69BE5E28" w14:textId="1F6F7F41" w:rsidR="002267E3" w:rsidRPr="00862757" w:rsidRDefault="003B206B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e</w:t>
            </w:r>
            <w:r w:rsidR="002267E3" w:rsidRPr="00862757">
              <w:rPr>
                <w:rFonts w:cstheme="minorHAnsi"/>
                <w:sz w:val="18"/>
                <w:szCs w:val="18"/>
                <w:lang w:val="sr-Latn-ME"/>
              </w:rPr>
              <w:t>nergetika</w:t>
            </w:r>
          </w:p>
        </w:tc>
        <w:tc>
          <w:tcPr>
            <w:tcW w:w="990" w:type="dxa"/>
          </w:tcPr>
          <w:p w14:paraId="472F1DB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7592E99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03-1</w:t>
            </w:r>
          </w:p>
        </w:tc>
      </w:tr>
      <w:tr w:rsidR="002267E3" w:rsidRPr="00862757" w14:paraId="36C98DB0" w14:textId="77777777" w:rsidTr="002267E3">
        <w:tc>
          <w:tcPr>
            <w:tcW w:w="2875" w:type="dxa"/>
            <w:vMerge/>
          </w:tcPr>
          <w:p w14:paraId="57CFA97B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54A5CA85" w14:textId="0B86B746" w:rsidR="002267E3" w:rsidRPr="00862757" w:rsidRDefault="003B206B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e</w:t>
            </w:r>
            <w:r w:rsidR="002267E3" w:rsidRPr="00862757">
              <w:rPr>
                <w:rFonts w:cstheme="minorHAnsi"/>
                <w:sz w:val="18"/>
                <w:szCs w:val="18"/>
                <w:lang w:val="sr-Latn-ME"/>
              </w:rPr>
              <w:t>lektronske komunikacije</w:t>
            </w:r>
          </w:p>
        </w:tc>
        <w:tc>
          <w:tcPr>
            <w:tcW w:w="990" w:type="dxa"/>
          </w:tcPr>
          <w:p w14:paraId="77572D4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6671CCC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03-2</w:t>
            </w:r>
          </w:p>
        </w:tc>
      </w:tr>
      <w:tr w:rsidR="002267E3" w:rsidRPr="00862757" w14:paraId="1DC90C83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6D4D76E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MAŠINSTVA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4FD726D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0BFA562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04</w:t>
            </w:r>
          </w:p>
        </w:tc>
      </w:tr>
      <w:tr w:rsidR="002267E3" w:rsidRPr="00862757" w14:paraId="5B2B22EA" w14:textId="77777777" w:rsidTr="002267E3">
        <w:tc>
          <w:tcPr>
            <w:tcW w:w="2875" w:type="dxa"/>
            <w:vMerge w:val="restart"/>
          </w:tcPr>
          <w:p w14:paraId="44F1C35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09E00B4C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731E0D8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termotehnika, termoenergetika i procesna tehnika</w:t>
            </w:r>
          </w:p>
        </w:tc>
        <w:tc>
          <w:tcPr>
            <w:tcW w:w="990" w:type="dxa"/>
          </w:tcPr>
          <w:p w14:paraId="62FA6A6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3BD0FA9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04-1</w:t>
            </w:r>
          </w:p>
        </w:tc>
      </w:tr>
      <w:tr w:rsidR="002267E3" w:rsidRPr="00862757" w14:paraId="34E0E34F" w14:textId="77777777" w:rsidTr="002267E3">
        <w:tc>
          <w:tcPr>
            <w:tcW w:w="2875" w:type="dxa"/>
            <w:vMerge/>
          </w:tcPr>
          <w:p w14:paraId="20E74898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63D8C40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transportna sredstva, skladišta i mašinske tehnologije</w:t>
            </w:r>
          </w:p>
        </w:tc>
        <w:tc>
          <w:tcPr>
            <w:tcW w:w="990" w:type="dxa"/>
          </w:tcPr>
          <w:p w14:paraId="0DE57EC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383DC5F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04-2</w:t>
            </w:r>
          </w:p>
        </w:tc>
      </w:tr>
      <w:tr w:rsidR="002267E3" w:rsidRPr="00862757" w14:paraId="3A2A0ACA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327D1F3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GEODEZIJE</w:t>
            </w:r>
          </w:p>
        </w:tc>
        <w:tc>
          <w:tcPr>
            <w:tcW w:w="990" w:type="dxa"/>
            <w:shd w:val="clear" w:color="auto" w:fill="E7E6E6" w:themeFill="background2"/>
          </w:tcPr>
          <w:p w14:paraId="0523992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41B7905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05</w:t>
            </w:r>
          </w:p>
        </w:tc>
      </w:tr>
      <w:tr w:rsidR="002267E3" w:rsidRPr="00862757" w14:paraId="3026FA4F" w14:textId="77777777" w:rsidTr="002267E3">
        <w:tc>
          <w:tcPr>
            <w:tcW w:w="2875" w:type="dxa"/>
          </w:tcPr>
          <w:p w14:paraId="79ECBA6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09B7E52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6EDEB3A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geodezija</w:t>
            </w:r>
          </w:p>
        </w:tc>
        <w:tc>
          <w:tcPr>
            <w:tcW w:w="990" w:type="dxa"/>
          </w:tcPr>
          <w:p w14:paraId="709EE72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 xml:space="preserve">PI </w:t>
            </w:r>
          </w:p>
        </w:tc>
        <w:tc>
          <w:tcPr>
            <w:tcW w:w="1345" w:type="dxa"/>
          </w:tcPr>
          <w:p w14:paraId="1B15D8B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05-01</w:t>
            </w:r>
          </w:p>
        </w:tc>
      </w:tr>
      <w:tr w:rsidR="002267E3" w:rsidRPr="00862757" w14:paraId="5600E059" w14:textId="77777777" w:rsidTr="002267E3">
        <w:trPr>
          <w:trHeight w:val="278"/>
        </w:trPr>
        <w:tc>
          <w:tcPr>
            <w:tcW w:w="7015" w:type="dxa"/>
            <w:gridSpan w:val="2"/>
            <w:shd w:val="clear" w:color="auto" w:fill="E7E6E6" w:themeFill="background2"/>
          </w:tcPr>
          <w:p w14:paraId="625D73C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GEOLOGIJE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362F734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556670C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06</w:t>
            </w:r>
          </w:p>
        </w:tc>
      </w:tr>
      <w:tr w:rsidR="002267E3" w:rsidRPr="00862757" w14:paraId="63DEF89B" w14:textId="77777777" w:rsidTr="002267E3">
        <w:tc>
          <w:tcPr>
            <w:tcW w:w="2875" w:type="dxa"/>
            <w:vMerge w:val="restart"/>
          </w:tcPr>
          <w:p w14:paraId="7AABABA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26E5AA3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53BF095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geotehnika</w:t>
            </w:r>
          </w:p>
        </w:tc>
        <w:tc>
          <w:tcPr>
            <w:tcW w:w="990" w:type="dxa"/>
          </w:tcPr>
          <w:p w14:paraId="62D746B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77C1E0E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06-1</w:t>
            </w:r>
          </w:p>
        </w:tc>
      </w:tr>
      <w:tr w:rsidR="002267E3" w:rsidRPr="00862757" w14:paraId="49C33274" w14:textId="77777777" w:rsidTr="002267E3">
        <w:tc>
          <w:tcPr>
            <w:tcW w:w="2875" w:type="dxa"/>
            <w:vMerge/>
          </w:tcPr>
          <w:p w14:paraId="7BF42CBE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61657E7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hidrogeologija</w:t>
            </w:r>
          </w:p>
        </w:tc>
        <w:tc>
          <w:tcPr>
            <w:tcW w:w="990" w:type="dxa"/>
          </w:tcPr>
          <w:p w14:paraId="0DB093F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4A2A09B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06-2</w:t>
            </w:r>
          </w:p>
        </w:tc>
      </w:tr>
      <w:tr w:rsidR="002267E3" w:rsidRPr="00862757" w14:paraId="14214704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607373D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PEJZAŽNI ARHITEKTA</w:t>
            </w:r>
          </w:p>
        </w:tc>
        <w:tc>
          <w:tcPr>
            <w:tcW w:w="990" w:type="dxa"/>
            <w:shd w:val="clear" w:color="auto" w:fill="E7E6E6" w:themeFill="background2"/>
          </w:tcPr>
          <w:p w14:paraId="482FE7E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70E173B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07</w:t>
            </w:r>
          </w:p>
        </w:tc>
      </w:tr>
      <w:tr w:rsidR="002267E3" w:rsidRPr="00862757" w14:paraId="3E4A2F18" w14:textId="77777777" w:rsidTr="002267E3">
        <w:tc>
          <w:tcPr>
            <w:tcW w:w="2875" w:type="dxa"/>
          </w:tcPr>
          <w:p w14:paraId="5BAE30F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4498EBF0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39A0343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pejzažna arhitektura</w:t>
            </w:r>
          </w:p>
        </w:tc>
        <w:tc>
          <w:tcPr>
            <w:tcW w:w="990" w:type="dxa"/>
          </w:tcPr>
          <w:p w14:paraId="520046F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6FAF973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07-1</w:t>
            </w:r>
          </w:p>
        </w:tc>
      </w:tr>
      <w:tr w:rsidR="002267E3" w:rsidRPr="00862757" w14:paraId="10D41AAD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3EFD721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ŠUMARSTVA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1C0E324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67AA719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08</w:t>
            </w:r>
          </w:p>
        </w:tc>
      </w:tr>
      <w:tr w:rsidR="002267E3" w:rsidRPr="00862757" w14:paraId="4B5EC7E5" w14:textId="77777777" w:rsidTr="002267E3">
        <w:tc>
          <w:tcPr>
            <w:tcW w:w="2875" w:type="dxa"/>
          </w:tcPr>
          <w:p w14:paraId="3410258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6A7BAAB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25511B0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šumarstvo</w:t>
            </w:r>
          </w:p>
        </w:tc>
        <w:tc>
          <w:tcPr>
            <w:tcW w:w="990" w:type="dxa"/>
          </w:tcPr>
          <w:p w14:paraId="3387A32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758A07E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08-1</w:t>
            </w:r>
          </w:p>
        </w:tc>
      </w:tr>
      <w:tr w:rsidR="002267E3" w:rsidRPr="00862757" w14:paraId="0A0EA951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0E276A0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POLJOPRIVREDE</w:t>
            </w:r>
          </w:p>
        </w:tc>
        <w:tc>
          <w:tcPr>
            <w:tcW w:w="990" w:type="dxa"/>
            <w:shd w:val="clear" w:color="auto" w:fill="E7E6E6" w:themeFill="background2"/>
          </w:tcPr>
          <w:p w14:paraId="191BF74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60E9F2A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09</w:t>
            </w:r>
          </w:p>
        </w:tc>
      </w:tr>
      <w:tr w:rsidR="002267E3" w:rsidRPr="00862757" w14:paraId="714EF4CF" w14:textId="77777777" w:rsidTr="002267E3">
        <w:tc>
          <w:tcPr>
            <w:tcW w:w="2875" w:type="dxa"/>
          </w:tcPr>
          <w:p w14:paraId="6F82483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74184961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62C3F67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poljoprivreda</w:t>
            </w:r>
          </w:p>
        </w:tc>
        <w:tc>
          <w:tcPr>
            <w:tcW w:w="990" w:type="dxa"/>
          </w:tcPr>
          <w:p w14:paraId="12D3002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43BAD37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09-1</w:t>
            </w:r>
          </w:p>
        </w:tc>
      </w:tr>
      <w:tr w:rsidR="002267E3" w:rsidRPr="00862757" w14:paraId="6D79B44E" w14:textId="77777777" w:rsidTr="002267E3">
        <w:tc>
          <w:tcPr>
            <w:tcW w:w="7015" w:type="dxa"/>
            <w:gridSpan w:val="2"/>
            <w:shd w:val="clear" w:color="auto" w:fill="D9D9D9" w:themeFill="background1" w:themeFillShade="D9"/>
          </w:tcPr>
          <w:p w14:paraId="7D12AA1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sz w:val="18"/>
                <w:szCs w:val="18"/>
                <w:lang w:val="sr-Latn-ME"/>
              </w:rPr>
              <w:t>LICENCIRANI INŽENJER ZAŠTITE ŽIVOTNE SREDINE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01384E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7DF52D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10</w:t>
            </w:r>
          </w:p>
        </w:tc>
      </w:tr>
      <w:tr w:rsidR="002267E3" w:rsidRPr="00862757" w14:paraId="303438D2" w14:textId="77777777" w:rsidTr="002267E3">
        <w:tc>
          <w:tcPr>
            <w:tcW w:w="2875" w:type="dxa"/>
          </w:tcPr>
          <w:p w14:paraId="710708F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35F117CC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7D2ABC0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životne sredine</w:t>
            </w:r>
          </w:p>
        </w:tc>
        <w:tc>
          <w:tcPr>
            <w:tcW w:w="990" w:type="dxa"/>
          </w:tcPr>
          <w:p w14:paraId="6B7B7CD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7B70C4A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10-1</w:t>
            </w:r>
          </w:p>
        </w:tc>
      </w:tr>
      <w:tr w:rsidR="002267E3" w:rsidRPr="00862757" w14:paraId="71540523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5E748C2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ZAŠTITE OD POŽARA</w:t>
            </w:r>
          </w:p>
        </w:tc>
        <w:tc>
          <w:tcPr>
            <w:tcW w:w="990" w:type="dxa"/>
            <w:shd w:val="clear" w:color="auto" w:fill="E7E6E6" w:themeFill="background2"/>
          </w:tcPr>
          <w:p w14:paraId="3831B96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66A2098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11</w:t>
            </w:r>
          </w:p>
        </w:tc>
      </w:tr>
      <w:tr w:rsidR="002267E3" w:rsidRPr="00862757" w14:paraId="527557FE" w14:textId="77777777" w:rsidTr="002267E3">
        <w:tc>
          <w:tcPr>
            <w:tcW w:w="2875" w:type="dxa"/>
          </w:tcPr>
          <w:p w14:paraId="3F55F70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5FF3270D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0E2E178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od požara</w:t>
            </w:r>
          </w:p>
        </w:tc>
        <w:tc>
          <w:tcPr>
            <w:tcW w:w="990" w:type="dxa"/>
          </w:tcPr>
          <w:p w14:paraId="194A89C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5B93DC4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11-1</w:t>
            </w:r>
          </w:p>
        </w:tc>
      </w:tr>
      <w:tr w:rsidR="002267E3" w:rsidRPr="00862757" w14:paraId="3E433A41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7ABD95D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ZAŠTITE NA RADU</w:t>
            </w:r>
          </w:p>
        </w:tc>
        <w:tc>
          <w:tcPr>
            <w:tcW w:w="990" w:type="dxa"/>
            <w:shd w:val="clear" w:color="auto" w:fill="E7E6E6" w:themeFill="background2"/>
          </w:tcPr>
          <w:p w14:paraId="56297E5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10E1B75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12</w:t>
            </w:r>
          </w:p>
        </w:tc>
      </w:tr>
      <w:tr w:rsidR="002267E3" w:rsidRPr="00862757" w14:paraId="2E3756C7" w14:textId="77777777" w:rsidTr="002267E3">
        <w:tc>
          <w:tcPr>
            <w:tcW w:w="2875" w:type="dxa"/>
          </w:tcPr>
          <w:p w14:paraId="341EAB8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17A8153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2641D1E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na radu</w:t>
            </w:r>
          </w:p>
        </w:tc>
        <w:tc>
          <w:tcPr>
            <w:tcW w:w="990" w:type="dxa"/>
          </w:tcPr>
          <w:p w14:paraId="461DF08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05A1E0B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01</w:t>
            </w:r>
          </w:p>
        </w:tc>
      </w:tr>
      <w:tr w:rsidR="002267E3" w:rsidRPr="00862757" w14:paraId="74BA4FA0" w14:textId="77777777" w:rsidTr="002267E3">
        <w:trPr>
          <w:trHeight w:val="170"/>
        </w:trPr>
        <w:tc>
          <w:tcPr>
            <w:tcW w:w="7015" w:type="dxa"/>
            <w:gridSpan w:val="2"/>
            <w:shd w:val="clear" w:color="auto" w:fill="E7E6E6" w:themeFill="background2"/>
          </w:tcPr>
          <w:p w14:paraId="1C08D8E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RUDARSTVA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1A75C9C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33CA58B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13</w:t>
            </w:r>
          </w:p>
        </w:tc>
      </w:tr>
      <w:tr w:rsidR="002267E3" w:rsidRPr="00862757" w14:paraId="3399F94E" w14:textId="77777777" w:rsidTr="002267E3">
        <w:tc>
          <w:tcPr>
            <w:tcW w:w="2875" w:type="dxa"/>
          </w:tcPr>
          <w:p w14:paraId="2A8DA39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16C99214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4DF5C1E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rudarstvo</w:t>
            </w:r>
          </w:p>
        </w:tc>
        <w:tc>
          <w:tcPr>
            <w:tcW w:w="990" w:type="dxa"/>
          </w:tcPr>
          <w:p w14:paraId="681CEDC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38DA8E8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13-1</w:t>
            </w:r>
          </w:p>
        </w:tc>
      </w:tr>
      <w:tr w:rsidR="002267E3" w:rsidRPr="00862757" w14:paraId="1C90E6B0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34FDE44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METALURGIJE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0B2B417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157AA17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14</w:t>
            </w:r>
          </w:p>
        </w:tc>
      </w:tr>
      <w:tr w:rsidR="002267E3" w:rsidRPr="00862757" w14:paraId="7566372D" w14:textId="77777777" w:rsidTr="002267E3">
        <w:tc>
          <w:tcPr>
            <w:tcW w:w="2875" w:type="dxa"/>
          </w:tcPr>
          <w:p w14:paraId="7DEEB7F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4A146A41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0C3D0C4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metalurgija</w:t>
            </w:r>
          </w:p>
        </w:tc>
        <w:tc>
          <w:tcPr>
            <w:tcW w:w="990" w:type="dxa"/>
          </w:tcPr>
          <w:p w14:paraId="1D0C5F9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7EBB603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14-1</w:t>
            </w:r>
          </w:p>
        </w:tc>
      </w:tr>
      <w:tr w:rsidR="002267E3" w:rsidRPr="00862757" w14:paraId="57507737" w14:textId="77777777" w:rsidTr="002267E3">
        <w:tc>
          <w:tcPr>
            <w:tcW w:w="7015" w:type="dxa"/>
            <w:gridSpan w:val="2"/>
            <w:shd w:val="clear" w:color="auto" w:fill="D9D9D9" w:themeFill="background1" w:themeFillShade="D9"/>
          </w:tcPr>
          <w:p w14:paraId="6D5FB17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SAOBRAĆAJA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B27B5F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D7B895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</w:t>
            </w:r>
          </w:p>
        </w:tc>
      </w:tr>
      <w:tr w:rsidR="002267E3" w:rsidRPr="00862757" w14:paraId="3688F5E7" w14:textId="77777777" w:rsidTr="002267E3">
        <w:tc>
          <w:tcPr>
            <w:tcW w:w="2875" w:type="dxa"/>
            <w:vMerge w:val="restart"/>
          </w:tcPr>
          <w:p w14:paraId="44FA640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54DD363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4575C09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drumski saobraćaj</w:t>
            </w:r>
          </w:p>
        </w:tc>
        <w:tc>
          <w:tcPr>
            <w:tcW w:w="990" w:type="dxa"/>
          </w:tcPr>
          <w:p w14:paraId="516AF85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0FC5E90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15-1</w:t>
            </w:r>
          </w:p>
        </w:tc>
      </w:tr>
      <w:tr w:rsidR="002267E3" w:rsidRPr="00862757" w14:paraId="46BE9062" w14:textId="77777777" w:rsidTr="002267E3">
        <w:tc>
          <w:tcPr>
            <w:tcW w:w="2875" w:type="dxa"/>
            <w:vMerge/>
          </w:tcPr>
          <w:p w14:paraId="3F4E624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3D1D22F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železnički saobraćaj</w:t>
            </w:r>
          </w:p>
        </w:tc>
        <w:tc>
          <w:tcPr>
            <w:tcW w:w="990" w:type="dxa"/>
          </w:tcPr>
          <w:p w14:paraId="21D27FF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23852A9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15-2</w:t>
            </w:r>
          </w:p>
        </w:tc>
      </w:tr>
      <w:tr w:rsidR="002267E3" w:rsidRPr="00862757" w14:paraId="1D64DCC8" w14:textId="77777777" w:rsidTr="002267E3">
        <w:tc>
          <w:tcPr>
            <w:tcW w:w="2875" w:type="dxa"/>
            <w:vMerge/>
          </w:tcPr>
          <w:p w14:paraId="17B5D0AD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351344D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rečno-pomorski saobraćaj</w:t>
            </w:r>
          </w:p>
        </w:tc>
        <w:tc>
          <w:tcPr>
            <w:tcW w:w="990" w:type="dxa"/>
          </w:tcPr>
          <w:p w14:paraId="3F454E6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60DD1B1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15-3</w:t>
            </w:r>
          </w:p>
        </w:tc>
      </w:tr>
      <w:tr w:rsidR="002267E3" w:rsidRPr="00862757" w14:paraId="6D2B30C4" w14:textId="77777777" w:rsidTr="002267E3">
        <w:tc>
          <w:tcPr>
            <w:tcW w:w="2875" w:type="dxa"/>
            <w:vMerge/>
          </w:tcPr>
          <w:p w14:paraId="4176AA91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007A423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vazdušni saobraćaj</w:t>
            </w:r>
          </w:p>
        </w:tc>
        <w:tc>
          <w:tcPr>
            <w:tcW w:w="990" w:type="dxa"/>
          </w:tcPr>
          <w:p w14:paraId="6D4ADAA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6BB3D62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15-4</w:t>
            </w:r>
          </w:p>
        </w:tc>
      </w:tr>
      <w:tr w:rsidR="002267E3" w:rsidRPr="00862757" w14:paraId="03683CFF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2CFABBA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TEHNOLOGIJE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29FCBCA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  <w:shd w:val="clear" w:color="auto" w:fill="E7E6E6" w:themeFill="background2"/>
          </w:tcPr>
          <w:p w14:paraId="5FDEDA4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16</w:t>
            </w:r>
          </w:p>
        </w:tc>
      </w:tr>
      <w:tr w:rsidR="002267E3" w:rsidRPr="00862757" w14:paraId="29723688" w14:textId="77777777" w:rsidTr="002267E3">
        <w:tc>
          <w:tcPr>
            <w:tcW w:w="2875" w:type="dxa"/>
          </w:tcPr>
          <w:p w14:paraId="50F8B16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projektant i </w:t>
            </w:r>
          </w:p>
          <w:p w14:paraId="6FBA305A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inženjer građenja</w:t>
            </w:r>
          </w:p>
        </w:tc>
        <w:tc>
          <w:tcPr>
            <w:tcW w:w="4140" w:type="dxa"/>
          </w:tcPr>
          <w:p w14:paraId="54DDE38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tehnologija</w:t>
            </w:r>
          </w:p>
        </w:tc>
        <w:tc>
          <w:tcPr>
            <w:tcW w:w="990" w:type="dxa"/>
          </w:tcPr>
          <w:p w14:paraId="5F6EB58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PI</w:t>
            </w:r>
          </w:p>
        </w:tc>
        <w:tc>
          <w:tcPr>
            <w:tcW w:w="1345" w:type="dxa"/>
          </w:tcPr>
          <w:p w14:paraId="353766D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16-1</w:t>
            </w:r>
          </w:p>
        </w:tc>
      </w:tr>
    </w:tbl>
    <w:p w14:paraId="1DA2B7C1" w14:textId="44577A43" w:rsidR="002267E3" w:rsidRDefault="002267E3" w:rsidP="002267E3">
      <w:pPr>
        <w:rPr>
          <w:lang w:val="sr-Latn-ME"/>
        </w:rPr>
      </w:pPr>
    </w:p>
    <w:p w14:paraId="6AFA271E" w14:textId="77777777" w:rsidR="00E350C1" w:rsidRPr="00862757" w:rsidRDefault="00E350C1" w:rsidP="002267E3">
      <w:pPr>
        <w:rPr>
          <w:lang w:val="sr-Latn-ME"/>
        </w:rPr>
      </w:pPr>
    </w:p>
    <w:p w14:paraId="32B14E4C" w14:textId="35601E32" w:rsidR="00B10F36" w:rsidRDefault="00B10F36" w:rsidP="004E076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b/>
          <w:shd w:val="clear" w:color="auto" w:fill="FFFFFF"/>
          <w:lang w:val="sr-Latn-ME"/>
        </w:rPr>
      </w:pPr>
      <w:r>
        <w:rPr>
          <w:rFonts w:asciiTheme="majorHAnsi" w:hAnsiTheme="majorHAnsi" w:cstheme="majorHAnsi"/>
          <w:b/>
          <w:shd w:val="clear" w:color="auto" w:fill="FFFFFF"/>
          <w:lang w:val="sr-Latn-ME"/>
        </w:rPr>
        <w:t>Tabela 2</w:t>
      </w:r>
    </w:p>
    <w:p w14:paraId="0670315F" w14:textId="77777777" w:rsidR="002267E3" w:rsidRPr="00761FD0" w:rsidRDefault="002267E3" w:rsidP="004E07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sr-Latn-ME"/>
        </w:rPr>
      </w:pPr>
      <w:r w:rsidRPr="00761FD0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sr-Latn-ME"/>
        </w:rPr>
        <w:t xml:space="preserve">Šifre licence za </w:t>
      </w:r>
      <w:r w:rsidRPr="00761FD0">
        <w:rPr>
          <w:rFonts w:asciiTheme="majorHAnsi" w:hAnsiTheme="majorHAnsi" w:cstheme="majorHAnsi"/>
          <w:b/>
          <w:sz w:val="24"/>
          <w:szCs w:val="24"/>
          <w:lang w:val="sr-Latn-ME"/>
        </w:rPr>
        <w:t>revizora i nadzornog inženjera</w:t>
      </w:r>
    </w:p>
    <w:p w14:paraId="1922BD37" w14:textId="77777777" w:rsidR="002267E3" w:rsidRPr="00862757" w:rsidRDefault="002267E3" w:rsidP="00226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4140"/>
        <w:gridCol w:w="990"/>
        <w:gridCol w:w="1345"/>
      </w:tblGrid>
      <w:tr w:rsidR="002267E3" w:rsidRPr="00862757" w14:paraId="2F7A5FD2" w14:textId="77777777" w:rsidTr="002267E3">
        <w:tc>
          <w:tcPr>
            <w:tcW w:w="2875" w:type="dxa"/>
            <w:shd w:val="clear" w:color="auto" w:fill="E7E6E6" w:themeFill="background2"/>
          </w:tcPr>
          <w:p w14:paraId="64C1A73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Naziv struke</w:t>
            </w:r>
          </w:p>
        </w:tc>
        <w:tc>
          <w:tcPr>
            <w:tcW w:w="4140" w:type="dxa"/>
            <w:shd w:val="clear" w:color="auto" w:fill="E7E6E6" w:themeFill="background2"/>
          </w:tcPr>
          <w:p w14:paraId="7437F63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Stručna oblast</w:t>
            </w:r>
          </w:p>
        </w:tc>
        <w:tc>
          <w:tcPr>
            <w:tcW w:w="990" w:type="dxa"/>
            <w:shd w:val="clear" w:color="auto" w:fill="E7E6E6" w:themeFill="background2"/>
          </w:tcPr>
          <w:p w14:paraId="21EC852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Oznaka</w:t>
            </w:r>
          </w:p>
        </w:tc>
        <w:tc>
          <w:tcPr>
            <w:tcW w:w="1345" w:type="dxa"/>
            <w:shd w:val="clear" w:color="auto" w:fill="E7E6E6" w:themeFill="background2"/>
          </w:tcPr>
          <w:p w14:paraId="09BCEA6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Broj Liicence</w:t>
            </w:r>
          </w:p>
        </w:tc>
      </w:tr>
      <w:tr w:rsidR="002267E3" w:rsidRPr="00862757" w14:paraId="79E37C8A" w14:textId="77777777" w:rsidTr="002267E3">
        <w:tc>
          <w:tcPr>
            <w:tcW w:w="7015" w:type="dxa"/>
            <w:gridSpan w:val="2"/>
            <w:shd w:val="clear" w:color="auto" w:fill="E2EFD9" w:themeFill="accent6" w:themeFillTint="33"/>
          </w:tcPr>
          <w:p w14:paraId="04BAB75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24"/>
                <w:szCs w:val="24"/>
                <w:lang w:val="sr-Latn-ME"/>
              </w:rPr>
              <w:t>REVIZIJA, STRUČNI NADZOR I TEHNIČKI PREGLED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0A17182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</w:p>
        </w:tc>
        <w:tc>
          <w:tcPr>
            <w:tcW w:w="1345" w:type="dxa"/>
            <w:shd w:val="clear" w:color="auto" w:fill="E2EFD9" w:themeFill="accent6" w:themeFillTint="33"/>
          </w:tcPr>
          <w:p w14:paraId="3305A04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2267E3" w:rsidRPr="00862757" w14:paraId="7A706A9B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272DC0C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ARHITEKTA</w:t>
            </w:r>
          </w:p>
        </w:tc>
        <w:tc>
          <w:tcPr>
            <w:tcW w:w="990" w:type="dxa"/>
            <w:shd w:val="clear" w:color="auto" w:fill="E7E6E6" w:themeFill="background2"/>
          </w:tcPr>
          <w:p w14:paraId="21497BD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1B21CAD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01</w:t>
            </w:r>
          </w:p>
        </w:tc>
      </w:tr>
      <w:tr w:rsidR="002267E3" w:rsidRPr="00862757" w14:paraId="0FBCA618" w14:textId="77777777" w:rsidTr="002267E3">
        <w:tc>
          <w:tcPr>
            <w:tcW w:w="2875" w:type="dxa"/>
            <w:vMerge w:val="restart"/>
          </w:tcPr>
          <w:p w14:paraId="45B6B2D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0CF7F01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arhitekta</w:t>
            </w:r>
          </w:p>
        </w:tc>
        <w:tc>
          <w:tcPr>
            <w:tcW w:w="4140" w:type="dxa"/>
          </w:tcPr>
          <w:p w14:paraId="1EC2AA9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arhitektura</w:t>
            </w:r>
          </w:p>
        </w:tc>
        <w:tc>
          <w:tcPr>
            <w:tcW w:w="990" w:type="dxa"/>
          </w:tcPr>
          <w:p w14:paraId="2D16ABC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59C9047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01-1</w:t>
            </w:r>
          </w:p>
        </w:tc>
      </w:tr>
      <w:tr w:rsidR="002267E3" w:rsidRPr="00862757" w14:paraId="0326B4BB" w14:textId="77777777" w:rsidTr="002267E3">
        <w:tc>
          <w:tcPr>
            <w:tcW w:w="2875" w:type="dxa"/>
            <w:vMerge/>
          </w:tcPr>
          <w:p w14:paraId="533C92E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55DD6E6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unutrašnja arhitektura</w:t>
            </w:r>
          </w:p>
        </w:tc>
        <w:tc>
          <w:tcPr>
            <w:tcW w:w="990" w:type="dxa"/>
          </w:tcPr>
          <w:p w14:paraId="2AE068B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7E1EEAE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01-2</w:t>
            </w:r>
          </w:p>
        </w:tc>
      </w:tr>
      <w:tr w:rsidR="002267E3" w:rsidRPr="00862757" w14:paraId="617ED40D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7EF0138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GRAĐEVINARSTVA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5B29A7E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681AA6D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02</w:t>
            </w:r>
          </w:p>
        </w:tc>
      </w:tr>
      <w:tr w:rsidR="002267E3" w:rsidRPr="00862757" w14:paraId="4155E2B1" w14:textId="77777777" w:rsidTr="002267E3">
        <w:tc>
          <w:tcPr>
            <w:tcW w:w="2875" w:type="dxa"/>
            <w:vMerge w:val="restart"/>
          </w:tcPr>
          <w:p w14:paraId="5999EA0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00B44A05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1F8840C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građevinske konstrukcije</w:t>
            </w:r>
          </w:p>
        </w:tc>
        <w:tc>
          <w:tcPr>
            <w:tcW w:w="990" w:type="dxa"/>
          </w:tcPr>
          <w:p w14:paraId="4929535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516F993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02-1</w:t>
            </w:r>
          </w:p>
        </w:tc>
      </w:tr>
      <w:tr w:rsidR="002267E3" w:rsidRPr="00862757" w14:paraId="64891526" w14:textId="77777777" w:rsidTr="002267E3">
        <w:tc>
          <w:tcPr>
            <w:tcW w:w="2875" w:type="dxa"/>
            <w:vMerge/>
          </w:tcPr>
          <w:p w14:paraId="16E688FA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2521AF2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hidrotehnika</w:t>
            </w:r>
          </w:p>
        </w:tc>
        <w:tc>
          <w:tcPr>
            <w:tcW w:w="990" w:type="dxa"/>
          </w:tcPr>
          <w:p w14:paraId="1848ED7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40CBC67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02-2</w:t>
            </w:r>
          </w:p>
        </w:tc>
      </w:tr>
      <w:tr w:rsidR="002267E3" w:rsidRPr="00862757" w14:paraId="3DFFFF48" w14:textId="77777777" w:rsidTr="002267E3">
        <w:trPr>
          <w:trHeight w:val="197"/>
        </w:trPr>
        <w:tc>
          <w:tcPr>
            <w:tcW w:w="2875" w:type="dxa"/>
            <w:vMerge/>
          </w:tcPr>
          <w:p w14:paraId="79FD37CE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0252D45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saobraćajna infrastruktura</w:t>
            </w:r>
          </w:p>
        </w:tc>
        <w:tc>
          <w:tcPr>
            <w:tcW w:w="990" w:type="dxa"/>
          </w:tcPr>
          <w:p w14:paraId="3EA90D3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766C90E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02-3</w:t>
            </w:r>
          </w:p>
        </w:tc>
      </w:tr>
      <w:tr w:rsidR="002267E3" w:rsidRPr="00862757" w14:paraId="31B60548" w14:textId="77777777" w:rsidTr="002267E3">
        <w:trPr>
          <w:trHeight w:val="197"/>
        </w:trPr>
        <w:tc>
          <w:tcPr>
            <w:tcW w:w="2875" w:type="dxa"/>
            <w:vMerge/>
          </w:tcPr>
          <w:p w14:paraId="20F12F5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5FB11F2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geotehnika</w:t>
            </w:r>
          </w:p>
        </w:tc>
        <w:tc>
          <w:tcPr>
            <w:tcW w:w="990" w:type="dxa"/>
          </w:tcPr>
          <w:p w14:paraId="2905D8A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6054D68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02-4</w:t>
            </w:r>
          </w:p>
        </w:tc>
      </w:tr>
      <w:tr w:rsidR="002267E3" w:rsidRPr="00862757" w14:paraId="55FA00F5" w14:textId="77777777" w:rsidTr="002267E3">
        <w:trPr>
          <w:trHeight w:val="197"/>
        </w:trPr>
        <w:tc>
          <w:tcPr>
            <w:tcW w:w="2875" w:type="dxa"/>
            <w:vMerge/>
          </w:tcPr>
          <w:p w14:paraId="2EF55CA5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15EFF65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upravljanje projektima u građevinarstvu</w:t>
            </w:r>
          </w:p>
        </w:tc>
        <w:tc>
          <w:tcPr>
            <w:tcW w:w="990" w:type="dxa"/>
          </w:tcPr>
          <w:p w14:paraId="31CA3DA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36AAEAA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02-5</w:t>
            </w:r>
          </w:p>
        </w:tc>
      </w:tr>
      <w:tr w:rsidR="002267E3" w:rsidRPr="00862757" w14:paraId="30D7C494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7303987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ELEKTROTEHNIKE</w:t>
            </w:r>
          </w:p>
        </w:tc>
        <w:tc>
          <w:tcPr>
            <w:tcW w:w="990" w:type="dxa"/>
            <w:shd w:val="clear" w:color="auto" w:fill="E7E6E6" w:themeFill="background2"/>
          </w:tcPr>
          <w:p w14:paraId="6BFDB2F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7EC6EF5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03</w:t>
            </w:r>
          </w:p>
        </w:tc>
      </w:tr>
      <w:tr w:rsidR="002267E3" w:rsidRPr="00862757" w14:paraId="7532C9B2" w14:textId="77777777" w:rsidTr="002267E3">
        <w:tc>
          <w:tcPr>
            <w:tcW w:w="2875" w:type="dxa"/>
            <w:vMerge w:val="restart"/>
          </w:tcPr>
          <w:p w14:paraId="609D26A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07DF9F3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28EAF730" w14:textId="716E347D" w:rsidR="002267E3" w:rsidRPr="00862757" w:rsidRDefault="003B206B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e</w:t>
            </w:r>
            <w:r w:rsidR="002267E3" w:rsidRPr="00862757">
              <w:rPr>
                <w:rFonts w:cstheme="minorHAnsi"/>
                <w:sz w:val="18"/>
                <w:szCs w:val="18"/>
                <w:lang w:val="sr-Latn-ME"/>
              </w:rPr>
              <w:t>nergetika</w:t>
            </w:r>
          </w:p>
        </w:tc>
        <w:tc>
          <w:tcPr>
            <w:tcW w:w="990" w:type="dxa"/>
          </w:tcPr>
          <w:p w14:paraId="5919C4D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4CA1C5E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03-1</w:t>
            </w:r>
          </w:p>
        </w:tc>
      </w:tr>
      <w:tr w:rsidR="002267E3" w:rsidRPr="00862757" w14:paraId="10DFD4E6" w14:textId="77777777" w:rsidTr="002267E3">
        <w:tc>
          <w:tcPr>
            <w:tcW w:w="2875" w:type="dxa"/>
            <w:vMerge/>
          </w:tcPr>
          <w:p w14:paraId="38709F23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5395C3BA" w14:textId="637D7A06" w:rsidR="002267E3" w:rsidRPr="00862757" w:rsidRDefault="003B206B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e</w:t>
            </w:r>
            <w:r w:rsidR="002267E3" w:rsidRPr="00862757">
              <w:rPr>
                <w:rFonts w:cstheme="minorHAnsi"/>
                <w:sz w:val="18"/>
                <w:szCs w:val="18"/>
                <w:lang w:val="sr-Latn-ME"/>
              </w:rPr>
              <w:t>lektronske komunikacije</w:t>
            </w:r>
          </w:p>
        </w:tc>
        <w:tc>
          <w:tcPr>
            <w:tcW w:w="990" w:type="dxa"/>
          </w:tcPr>
          <w:p w14:paraId="3382916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33103C2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03-2</w:t>
            </w:r>
          </w:p>
        </w:tc>
      </w:tr>
      <w:tr w:rsidR="002267E3" w:rsidRPr="00862757" w14:paraId="3B833482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75F7284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MAŠINSTVA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25D1633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6CD827F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04</w:t>
            </w:r>
          </w:p>
        </w:tc>
      </w:tr>
      <w:tr w:rsidR="002267E3" w:rsidRPr="00862757" w14:paraId="149BAE9C" w14:textId="77777777" w:rsidTr="002267E3">
        <w:tc>
          <w:tcPr>
            <w:tcW w:w="2875" w:type="dxa"/>
            <w:vMerge w:val="restart"/>
          </w:tcPr>
          <w:p w14:paraId="3382352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253E9993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6D9665E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termotehnika, termoenergetika i procesna tehnika</w:t>
            </w:r>
          </w:p>
        </w:tc>
        <w:tc>
          <w:tcPr>
            <w:tcW w:w="990" w:type="dxa"/>
          </w:tcPr>
          <w:p w14:paraId="3DD0566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  <w:r w:rsidRPr="00862757">
              <w:rPr>
                <w:rFonts w:cstheme="minorHAnsi"/>
                <w:sz w:val="18"/>
                <w:szCs w:val="18"/>
                <w:lang w:val="sr-Latn-ME"/>
              </w:rPr>
              <w:t xml:space="preserve"> </w:t>
            </w:r>
          </w:p>
        </w:tc>
        <w:tc>
          <w:tcPr>
            <w:tcW w:w="1345" w:type="dxa"/>
          </w:tcPr>
          <w:p w14:paraId="7C8EFD6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04-1</w:t>
            </w:r>
          </w:p>
        </w:tc>
      </w:tr>
      <w:tr w:rsidR="002267E3" w:rsidRPr="00862757" w14:paraId="3923703B" w14:textId="77777777" w:rsidTr="002267E3">
        <w:tc>
          <w:tcPr>
            <w:tcW w:w="2875" w:type="dxa"/>
            <w:vMerge/>
          </w:tcPr>
          <w:p w14:paraId="33866306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4591BA8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transportna sredstva, skladišta i mašinske tehnologije</w:t>
            </w:r>
          </w:p>
        </w:tc>
        <w:tc>
          <w:tcPr>
            <w:tcW w:w="990" w:type="dxa"/>
          </w:tcPr>
          <w:p w14:paraId="02AE266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6E0461A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04-2</w:t>
            </w:r>
          </w:p>
        </w:tc>
      </w:tr>
      <w:tr w:rsidR="002267E3" w:rsidRPr="00862757" w14:paraId="1243A974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1F955E2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GEODEZIJE</w:t>
            </w:r>
          </w:p>
        </w:tc>
        <w:tc>
          <w:tcPr>
            <w:tcW w:w="990" w:type="dxa"/>
            <w:shd w:val="clear" w:color="auto" w:fill="E7E6E6" w:themeFill="background2"/>
          </w:tcPr>
          <w:p w14:paraId="4048D18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449B3B6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05</w:t>
            </w:r>
          </w:p>
        </w:tc>
      </w:tr>
      <w:tr w:rsidR="002267E3" w:rsidRPr="00862757" w14:paraId="2242D7E4" w14:textId="77777777" w:rsidTr="002267E3">
        <w:tc>
          <w:tcPr>
            <w:tcW w:w="2875" w:type="dxa"/>
          </w:tcPr>
          <w:p w14:paraId="48C88D5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50E370BD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4068E19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geodezija</w:t>
            </w:r>
          </w:p>
        </w:tc>
        <w:tc>
          <w:tcPr>
            <w:tcW w:w="990" w:type="dxa"/>
          </w:tcPr>
          <w:p w14:paraId="12A3636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21284DF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05-01</w:t>
            </w:r>
          </w:p>
        </w:tc>
      </w:tr>
      <w:tr w:rsidR="002267E3" w:rsidRPr="00862757" w14:paraId="2EC5726B" w14:textId="77777777" w:rsidTr="002267E3">
        <w:trPr>
          <w:trHeight w:val="278"/>
        </w:trPr>
        <w:tc>
          <w:tcPr>
            <w:tcW w:w="7015" w:type="dxa"/>
            <w:gridSpan w:val="2"/>
            <w:shd w:val="clear" w:color="auto" w:fill="E7E6E6" w:themeFill="background2"/>
          </w:tcPr>
          <w:p w14:paraId="7961084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GEOLOGIJE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1A87DD2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693B9B6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06</w:t>
            </w:r>
          </w:p>
        </w:tc>
      </w:tr>
      <w:tr w:rsidR="002267E3" w:rsidRPr="00862757" w14:paraId="2F2F78B1" w14:textId="77777777" w:rsidTr="002267E3">
        <w:tc>
          <w:tcPr>
            <w:tcW w:w="2875" w:type="dxa"/>
            <w:vMerge w:val="restart"/>
          </w:tcPr>
          <w:p w14:paraId="67C34EF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4AB8EFE9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33D88E7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geotehnika</w:t>
            </w:r>
          </w:p>
        </w:tc>
        <w:tc>
          <w:tcPr>
            <w:tcW w:w="990" w:type="dxa"/>
          </w:tcPr>
          <w:p w14:paraId="15DF513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333C665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06-1</w:t>
            </w:r>
          </w:p>
        </w:tc>
      </w:tr>
      <w:tr w:rsidR="002267E3" w:rsidRPr="00862757" w14:paraId="0BA5D18B" w14:textId="77777777" w:rsidTr="002267E3">
        <w:tc>
          <w:tcPr>
            <w:tcW w:w="2875" w:type="dxa"/>
            <w:vMerge/>
          </w:tcPr>
          <w:p w14:paraId="4B35EAA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6E77E60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hidrogeologija</w:t>
            </w:r>
          </w:p>
        </w:tc>
        <w:tc>
          <w:tcPr>
            <w:tcW w:w="990" w:type="dxa"/>
          </w:tcPr>
          <w:p w14:paraId="08C080D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5C1ACFE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06-2</w:t>
            </w:r>
          </w:p>
        </w:tc>
      </w:tr>
      <w:tr w:rsidR="002267E3" w:rsidRPr="00862757" w14:paraId="0BF8A22F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73647D1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PEJZAŽNI ARHITEKTA</w:t>
            </w:r>
          </w:p>
        </w:tc>
        <w:tc>
          <w:tcPr>
            <w:tcW w:w="990" w:type="dxa"/>
            <w:shd w:val="clear" w:color="auto" w:fill="E7E6E6" w:themeFill="background2"/>
          </w:tcPr>
          <w:p w14:paraId="711EB82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428BE5B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07</w:t>
            </w:r>
          </w:p>
        </w:tc>
      </w:tr>
      <w:tr w:rsidR="002267E3" w:rsidRPr="00862757" w14:paraId="1000A7C2" w14:textId="77777777" w:rsidTr="002267E3">
        <w:tc>
          <w:tcPr>
            <w:tcW w:w="2875" w:type="dxa"/>
          </w:tcPr>
          <w:p w14:paraId="5C728C7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31845FB8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3E58D42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pejzažna arhitektura</w:t>
            </w:r>
          </w:p>
        </w:tc>
        <w:tc>
          <w:tcPr>
            <w:tcW w:w="990" w:type="dxa"/>
          </w:tcPr>
          <w:p w14:paraId="70D0EDB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1A3C226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07-1</w:t>
            </w:r>
          </w:p>
        </w:tc>
      </w:tr>
      <w:tr w:rsidR="002267E3" w:rsidRPr="00862757" w14:paraId="397B9FB9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043064E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ŠUMARSTVA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4F9B472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1304C80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08</w:t>
            </w:r>
          </w:p>
        </w:tc>
      </w:tr>
      <w:tr w:rsidR="002267E3" w:rsidRPr="00862757" w14:paraId="58893BA5" w14:textId="77777777" w:rsidTr="002267E3">
        <w:tc>
          <w:tcPr>
            <w:tcW w:w="2875" w:type="dxa"/>
          </w:tcPr>
          <w:p w14:paraId="56AB3F7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02AFA2F6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270B773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šumarstvo</w:t>
            </w:r>
          </w:p>
        </w:tc>
        <w:tc>
          <w:tcPr>
            <w:tcW w:w="990" w:type="dxa"/>
          </w:tcPr>
          <w:p w14:paraId="7DE8FCC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6E373F6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08-1</w:t>
            </w:r>
          </w:p>
        </w:tc>
      </w:tr>
      <w:tr w:rsidR="002267E3" w:rsidRPr="00862757" w14:paraId="55827149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23C21D4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POLJOPRIVREDE</w:t>
            </w:r>
          </w:p>
        </w:tc>
        <w:tc>
          <w:tcPr>
            <w:tcW w:w="990" w:type="dxa"/>
            <w:shd w:val="clear" w:color="auto" w:fill="E7E6E6" w:themeFill="background2"/>
          </w:tcPr>
          <w:p w14:paraId="68EB168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1DCCD13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09</w:t>
            </w:r>
          </w:p>
        </w:tc>
      </w:tr>
      <w:tr w:rsidR="002267E3" w:rsidRPr="00862757" w14:paraId="280930A1" w14:textId="77777777" w:rsidTr="002267E3">
        <w:tc>
          <w:tcPr>
            <w:tcW w:w="2875" w:type="dxa"/>
          </w:tcPr>
          <w:p w14:paraId="0840DC9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3B5BED0B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50A1847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poljoprivreda</w:t>
            </w:r>
          </w:p>
        </w:tc>
        <w:tc>
          <w:tcPr>
            <w:tcW w:w="990" w:type="dxa"/>
          </w:tcPr>
          <w:p w14:paraId="5F633E9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7D6508A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09-1</w:t>
            </w:r>
          </w:p>
        </w:tc>
      </w:tr>
      <w:tr w:rsidR="002267E3" w:rsidRPr="00862757" w14:paraId="45B405F4" w14:textId="77777777" w:rsidTr="002267E3">
        <w:tc>
          <w:tcPr>
            <w:tcW w:w="7015" w:type="dxa"/>
            <w:gridSpan w:val="2"/>
            <w:shd w:val="clear" w:color="auto" w:fill="D9D9D9" w:themeFill="background1" w:themeFillShade="D9"/>
          </w:tcPr>
          <w:p w14:paraId="039B5B0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sz w:val="18"/>
                <w:szCs w:val="18"/>
                <w:lang w:val="sr-Latn-ME"/>
              </w:rPr>
              <w:t>LICENCIRANI INŽENJER ZAŠTITE ŽIVOTNE SREDINE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A00849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0EAAB2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10</w:t>
            </w:r>
          </w:p>
        </w:tc>
      </w:tr>
      <w:tr w:rsidR="002267E3" w:rsidRPr="00862757" w14:paraId="1ACDA652" w14:textId="77777777" w:rsidTr="002267E3">
        <w:tc>
          <w:tcPr>
            <w:tcW w:w="2875" w:type="dxa"/>
          </w:tcPr>
          <w:p w14:paraId="265529E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2C343936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6A83A75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životne sredine</w:t>
            </w:r>
          </w:p>
        </w:tc>
        <w:tc>
          <w:tcPr>
            <w:tcW w:w="990" w:type="dxa"/>
          </w:tcPr>
          <w:p w14:paraId="57B8269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4EAE966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10-1</w:t>
            </w:r>
          </w:p>
        </w:tc>
      </w:tr>
      <w:tr w:rsidR="002267E3" w:rsidRPr="00862757" w14:paraId="33570B15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5E725FA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ZAŠTITE OD POŽARA</w:t>
            </w:r>
          </w:p>
        </w:tc>
        <w:tc>
          <w:tcPr>
            <w:tcW w:w="990" w:type="dxa"/>
            <w:shd w:val="clear" w:color="auto" w:fill="E7E6E6" w:themeFill="background2"/>
          </w:tcPr>
          <w:p w14:paraId="64CC1E3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05AF5B8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11</w:t>
            </w:r>
          </w:p>
        </w:tc>
      </w:tr>
      <w:tr w:rsidR="002267E3" w:rsidRPr="00862757" w14:paraId="1512B632" w14:textId="77777777" w:rsidTr="002267E3">
        <w:tc>
          <w:tcPr>
            <w:tcW w:w="2875" w:type="dxa"/>
          </w:tcPr>
          <w:p w14:paraId="2D50F19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1550A983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5283CBE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od požara</w:t>
            </w:r>
          </w:p>
        </w:tc>
        <w:tc>
          <w:tcPr>
            <w:tcW w:w="990" w:type="dxa"/>
          </w:tcPr>
          <w:p w14:paraId="2532111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0CC5A33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11-1</w:t>
            </w:r>
          </w:p>
        </w:tc>
      </w:tr>
      <w:tr w:rsidR="002267E3" w:rsidRPr="00862757" w14:paraId="4F3C7380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09E4476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ZAŠTITE NA RADU</w:t>
            </w:r>
          </w:p>
        </w:tc>
        <w:tc>
          <w:tcPr>
            <w:tcW w:w="990" w:type="dxa"/>
            <w:shd w:val="clear" w:color="auto" w:fill="E7E6E6" w:themeFill="background2"/>
          </w:tcPr>
          <w:p w14:paraId="1593E67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65FDA8A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12</w:t>
            </w:r>
          </w:p>
        </w:tc>
      </w:tr>
      <w:tr w:rsidR="002267E3" w:rsidRPr="00862757" w14:paraId="547CBB88" w14:textId="77777777" w:rsidTr="002267E3">
        <w:tc>
          <w:tcPr>
            <w:tcW w:w="2875" w:type="dxa"/>
          </w:tcPr>
          <w:p w14:paraId="5D27C4F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59BD601F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511D7E4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na radu</w:t>
            </w:r>
          </w:p>
        </w:tc>
        <w:tc>
          <w:tcPr>
            <w:tcW w:w="990" w:type="dxa"/>
          </w:tcPr>
          <w:p w14:paraId="7382045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5DEC7CC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01</w:t>
            </w:r>
          </w:p>
        </w:tc>
      </w:tr>
      <w:tr w:rsidR="002267E3" w:rsidRPr="00862757" w14:paraId="48CBD7EB" w14:textId="77777777" w:rsidTr="002267E3">
        <w:trPr>
          <w:trHeight w:val="170"/>
        </w:trPr>
        <w:tc>
          <w:tcPr>
            <w:tcW w:w="7015" w:type="dxa"/>
            <w:gridSpan w:val="2"/>
            <w:shd w:val="clear" w:color="auto" w:fill="E7E6E6" w:themeFill="background2"/>
          </w:tcPr>
          <w:p w14:paraId="5033424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RUDARSTVA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59833B0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1A7D023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13</w:t>
            </w:r>
          </w:p>
        </w:tc>
      </w:tr>
      <w:tr w:rsidR="002267E3" w:rsidRPr="00862757" w14:paraId="35BFC20C" w14:textId="77777777" w:rsidTr="002267E3">
        <w:tc>
          <w:tcPr>
            <w:tcW w:w="2875" w:type="dxa"/>
          </w:tcPr>
          <w:p w14:paraId="4F27329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2DCC3A4C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0EE549F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rudarstvo</w:t>
            </w:r>
          </w:p>
        </w:tc>
        <w:tc>
          <w:tcPr>
            <w:tcW w:w="990" w:type="dxa"/>
          </w:tcPr>
          <w:p w14:paraId="0D53E9E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6740A32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13-1</w:t>
            </w:r>
          </w:p>
        </w:tc>
      </w:tr>
      <w:tr w:rsidR="002267E3" w:rsidRPr="00862757" w14:paraId="134BDF75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188406A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METALURGIJE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1BFFE24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42996F3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14</w:t>
            </w:r>
          </w:p>
        </w:tc>
      </w:tr>
      <w:tr w:rsidR="002267E3" w:rsidRPr="00862757" w14:paraId="3969F79D" w14:textId="77777777" w:rsidTr="002267E3">
        <w:tc>
          <w:tcPr>
            <w:tcW w:w="2875" w:type="dxa"/>
          </w:tcPr>
          <w:p w14:paraId="60C83C8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7CC6191F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56BEA88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metalurgija</w:t>
            </w:r>
          </w:p>
        </w:tc>
        <w:tc>
          <w:tcPr>
            <w:tcW w:w="990" w:type="dxa"/>
          </w:tcPr>
          <w:p w14:paraId="6B5537C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3F4AF37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14-1</w:t>
            </w:r>
          </w:p>
        </w:tc>
      </w:tr>
      <w:tr w:rsidR="002267E3" w:rsidRPr="00862757" w14:paraId="173F7049" w14:textId="77777777" w:rsidTr="002267E3">
        <w:tc>
          <w:tcPr>
            <w:tcW w:w="7015" w:type="dxa"/>
            <w:gridSpan w:val="2"/>
            <w:shd w:val="clear" w:color="auto" w:fill="D9D9D9" w:themeFill="background1" w:themeFillShade="D9"/>
          </w:tcPr>
          <w:p w14:paraId="314D196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SAOBRAĆAJA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5D4565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6E00295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</w:t>
            </w:r>
          </w:p>
        </w:tc>
      </w:tr>
      <w:tr w:rsidR="002267E3" w:rsidRPr="00862757" w14:paraId="339B78AD" w14:textId="77777777" w:rsidTr="002267E3">
        <w:tc>
          <w:tcPr>
            <w:tcW w:w="2875" w:type="dxa"/>
            <w:vMerge w:val="restart"/>
          </w:tcPr>
          <w:p w14:paraId="77C36D7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1F4B835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2EFA661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drumski saobraćaj</w:t>
            </w:r>
          </w:p>
        </w:tc>
        <w:tc>
          <w:tcPr>
            <w:tcW w:w="990" w:type="dxa"/>
          </w:tcPr>
          <w:p w14:paraId="572A5C4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0F22582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15-1</w:t>
            </w:r>
          </w:p>
        </w:tc>
      </w:tr>
      <w:tr w:rsidR="002267E3" w:rsidRPr="00862757" w14:paraId="2A5CA10B" w14:textId="77777777" w:rsidTr="002267E3">
        <w:tc>
          <w:tcPr>
            <w:tcW w:w="2875" w:type="dxa"/>
            <w:vMerge/>
          </w:tcPr>
          <w:p w14:paraId="6E714F66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0BFFF1F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železnički saobraćaj</w:t>
            </w:r>
          </w:p>
        </w:tc>
        <w:tc>
          <w:tcPr>
            <w:tcW w:w="990" w:type="dxa"/>
          </w:tcPr>
          <w:p w14:paraId="74F3738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3AA36B6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15-2</w:t>
            </w:r>
          </w:p>
        </w:tc>
      </w:tr>
      <w:tr w:rsidR="002267E3" w:rsidRPr="00862757" w14:paraId="4506FF4A" w14:textId="77777777" w:rsidTr="002267E3">
        <w:tc>
          <w:tcPr>
            <w:tcW w:w="2875" w:type="dxa"/>
            <w:vMerge/>
          </w:tcPr>
          <w:p w14:paraId="3E9AED2D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5889AA7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rečno-pomorski saobraćaj</w:t>
            </w:r>
          </w:p>
        </w:tc>
        <w:tc>
          <w:tcPr>
            <w:tcW w:w="990" w:type="dxa"/>
          </w:tcPr>
          <w:p w14:paraId="345C9BC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5FCFE16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15-3</w:t>
            </w:r>
          </w:p>
        </w:tc>
      </w:tr>
      <w:tr w:rsidR="002267E3" w:rsidRPr="00862757" w14:paraId="232AE9CF" w14:textId="77777777" w:rsidTr="002267E3">
        <w:tc>
          <w:tcPr>
            <w:tcW w:w="2875" w:type="dxa"/>
            <w:vMerge/>
          </w:tcPr>
          <w:p w14:paraId="387C8FAD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1DA0B8D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vazdušni saobraćaj</w:t>
            </w:r>
          </w:p>
        </w:tc>
        <w:tc>
          <w:tcPr>
            <w:tcW w:w="990" w:type="dxa"/>
          </w:tcPr>
          <w:p w14:paraId="39E0C80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7F66BB4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15-4</w:t>
            </w:r>
          </w:p>
        </w:tc>
      </w:tr>
      <w:tr w:rsidR="002267E3" w:rsidRPr="00862757" w14:paraId="330C9AE5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4058766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TEHNOLOGIJE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1CC31CD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  <w:shd w:val="clear" w:color="auto" w:fill="E7E6E6" w:themeFill="background2"/>
          </w:tcPr>
          <w:p w14:paraId="043652A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16</w:t>
            </w:r>
          </w:p>
        </w:tc>
      </w:tr>
      <w:tr w:rsidR="002267E3" w:rsidRPr="00862757" w14:paraId="176D1EC7" w14:textId="77777777" w:rsidTr="002267E3">
        <w:tc>
          <w:tcPr>
            <w:tcW w:w="2875" w:type="dxa"/>
          </w:tcPr>
          <w:p w14:paraId="059F03B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 xml:space="preserve">odgovorni revizor i </w:t>
            </w:r>
          </w:p>
          <w:p w14:paraId="405DF94A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odgovorni nadzorni inženjer</w:t>
            </w:r>
          </w:p>
        </w:tc>
        <w:tc>
          <w:tcPr>
            <w:tcW w:w="4140" w:type="dxa"/>
          </w:tcPr>
          <w:p w14:paraId="7031711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tehnologija</w:t>
            </w:r>
          </w:p>
        </w:tc>
        <w:tc>
          <w:tcPr>
            <w:tcW w:w="990" w:type="dxa"/>
          </w:tcPr>
          <w:p w14:paraId="33CD283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608CDFA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16-1</w:t>
            </w:r>
          </w:p>
        </w:tc>
      </w:tr>
    </w:tbl>
    <w:p w14:paraId="50427D9A" w14:textId="19BB8E61" w:rsidR="002267E3" w:rsidRDefault="002267E3" w:rsidP="002267E3">
      <w:pPr>
        <w:rPr>
          <w:lang w:val="sr-Latn-ME"/>
        </w:rPr>
      </w:pPr>
    </w:p>
    <w:p w14:paraId="4B51E90B" w14:textId="2066219E" w:rsidR="00E350C1" w:rsidRDefault="00E350C1" w:rsidP="002267E3">
      <w:pPr>
        <w:rPr>
          <w:lang w:val="sr-Latn-ME"/>
        </w:rPr>
      </w:pPr>
    </w:p>
    <w:p w14:paraId="09245CFB" w14:textId="77777777" w:rsidR="00E350C1" w:rsidRPr="00862757" w:rsidRDefault="00E350C1" w:rsidP="002267E3">
      <w:pPr>
        <w:rPr>
          <w:lang w:val="sr-Latn-ME"/>
        </w:rPr>
      </w:pPr>
    </w:p>
    <w:p w14:paraId="30315705" w14:textId="77777777" w:rsidR="00142C15" w:rsidRDefault="00142C15" w:rsidP="002267E3">
      <w:pPr>
        <w:pStyle w:val="Header"/>
        <w:jc w:val="right"/>
        <w:rPr>
          <w:b/>
          <w:lang w:val="sr-Latn-ME"/>
        </w:rPr>
      </w:pPr>
    </w:p>
    <w:p w14:paraId="7D4AC835" w14:textId="34867BE9" w:rsidR="00B10F36" w:rsidRDefault="00B10F36" w:rsidP="004E076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b/>
          <w:shd w:val="clear" w:color="auto" w:fill="FFFFFF"/>
          <w:lang w:val="sr-Latn-ME"/>
        </w:rPr>
      </w:pPr>
      <w:r>
        <w:rPr>
          <w:rFonts w:asciiTheme="majorHAnsi" w:hAnsiTheme="majorHAnsi" w:cstheme="majorHAnsi"/>
          <w:b/>
          <w:shd w:val="clear" w:color="auto" w:fill="FFFFFF"/>
          <w:lang w:val="sr-Latn-ME"/>
        </w:rPr>
        <w:t>Tabela 3</w:t>
      </w:r>
    </w:p>
    <w:p w14:paraId="21D95776" w14:textId="799042C1" w:rsidR="002267E3" w:rsidRPr="00761FD0" w:rsidRDefault="002267E3" w:rsidP="004E07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sr-Latn-ME"/>
        </w:rPr>
      </w:pPr>
      <w:r w:rsidRPr="00761FD0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sr-Latn-ME"/>
        </w:rPr>
        <w:t xml:space="preserve">Šifre licence za </w:t>
      </w:r>
      <w:r w:rsidRPr="00761FD0">
        <w:rPr>
          <w:rFonts w:asciiTheme="majorHAnsi" w:hAnsiTheme="majorHAnsi" w:cstheme="majorHAnsi"/>
          <w:b/>
          <w:sz w:val="24"/>
          <w:szCs w:val="24"/>
          <w:lang w:val="sr-Latn-ME"/>
        </w:rPr>
        <w:t>upravljanje projektom</w:t>
      </w:r>
    </w:p>
    <w:p w14:paraId="29FD0D87" w14:textId="77777777" w:rsidR="002267E3" w:rsidRPr="00862757" w:rsidRDefault="002267E3" w:rsidP="00226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4140"/>
        <w:gridCol w:w="990"/>
        <w:gridCol w:w="1345"/>
      </w:tblGrid>
      <w:tr w:rsidR="002267E3" w:rsidRPr="00862757" w14:paraId="14FDFD28" w14:textId="77777777" w:rsidTr="002267E3">
        <w:tc>
          <w:tcPr>
            <w:tcW w:w="2875" w:type="dxa"/>
            <w:shd w:val="clear" w:color="auto" w:fill="E7E6E6" w:themeFill="background2"/>
          </w:tcPr>
          <w:p w14:paraId="6BFCCEB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Naziv struke</w:t>
            </w:r>
          </w:p>
        </w:tc>
        <w:tc>
          <w:tcPr>
            <w:tcW w:w="4140" w:type="dxa"/>
            <w:shd w:val="clear" w:color="auto" w:fill="E7E6E6" w:themeFill="background2"/>
          </w:tcPr>
          <w:p w14:paraId="5C92C75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Stručna oblast</w:t>
            </w:r>
          </w:p>
        </w:tc>
        <w:tc>
          <w:tcPr>
            <w:tcW w:w="990" w:type="dxa"/>
            <w:shd w:val="clear" w:color="auto" w:fill="E7E6E6" w:themeFill="background2"/>
          </w:tcPr>
          <w:p w14:paraId="05F69A3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Oznaka</w:t>
            </w:r>
          </w:p>
        </w:tc>
        <w:tc>
          <w:tcPr>
            <w:tcW w:w="1345" w:type="dxa"/>
            <w:shd w:val="clear" w:color="auto" w:fill="E7E6E6" w:themeFill="background2"/>
          </w:tcPr>
          <w:p w14:paraId="6086231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Broj Liicence</w:t>
            </w:r>
          </w:p>
        </w:tc>
      </w:tr>
      <w:tr w:rsidR="002267E3" w:rsidRPr="00862757" w14:paraId="1E666F70" w14:textId="77777777" w:rsidTr="002267E3">
        <w:tc>
          <w:tcPr>
            <w:tcW w:w="7015" w:type="dxa"/>
            <w:gridSpan w:val="2"/>
            <w:shd w:val="clear" w:color="auto" w:fill="E2EFD9" w:themeFill="accent6" w:themeFillTint="33"/>
          </w:tcPr>
          <w:p w14:paraId="6EE5B76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24"/>
                <w:szCs w:val="24"/>
                <w:lang w:val="sr-Latn-ME"/>
              </w:rPr>
              <w:t>UPRAVLJANJE PROJEKTOM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DB9DC6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</w:p>
        </w:tc>
        <w:tc>
          <w:tcPr>
            <w:tcW w:w="1345" w:type="dxa"/>
            <w:shd w:val="clear" w:color="auto" w:fill="E2EFD9" w:themeFill="accent6" w:themeFillTint="33"/>
          </w:tcPr>
          <w:p w14:paraId="5E48801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2267E3" w:rsidRPr="00862757" w14:paraId="0FD79EB4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5ACDCBF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ARHITEKTA</w:t>
            </w:r>
          </w:p>
        </w:tc>
        <w:tc>
          <w:tcPr>
            <w:tcW w:w="990" w:type="dxa"/>
            <w:shd w:val="clear" w:color="auto" w:fill="E7E6E6" w:themeFill="background2"/>
          </w:tcPr>
          <w:p w14:paraId="2415B57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6FE06D8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01</w:t>
            </w:r>
          </w:p>
        </w:tc>
      </w:tr>
      <w:tr w:rsidR="002267E3" w:rsidRPr="00862757" w14:paraId="3AE5BBE7" w14:textId="77777777" w:rsidTr="002267E3">
        <w:tc>
          <w:tcPr>
            <w:tcW w:w="2875" w:type="dxa"/>
            <w:vMerge w:val="restart"/>
          </w:tcPr>
          <w:p w14:paraId="5DF0293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616939C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arhitektura</w:t>
            </w:r>
          </w:p>
        </w:tc>
        <w:tc>
          <w:tcPr>
            <w:tcW w:w="990" w:type="dxa"/>
          </w:tcPr>
          <w:p w14:paraId="1CDA869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066A665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01-1</w:t>
            </w:r>
          </w:p>
        </w:tc>
      </w:tr>
      <w:tr w:rsidR="002267E3" w:rsidRPr="00862757" w14:paraId="397160C0" w14:textId="77777777" w:rsidTr="002267E3">
        <w:tc>
          <w:tcPr>
            <w:tcW w:w="2875" w:type="dxa"/>
            <w:vMerge/>
          </w:tcPr>
          <w:p w14:paraId="1A6656A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6316EDF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unutrašnja arhitektura</w:t>
            </w:r>
          </w:p>
        </w:tc>
        <w:tc>
          <w:tcPr>
            <w:tcW w:w="990" w:type="dxa"/>
          </w:tcPr>
          <w:p w14:paraId="01B386B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5F4371C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01-2</w:t>
            </w:r>
          </w:p>
        </w:tc>
      </w:tr>
      <w:tr w:rsidR="002267E3" w:rsidRPr="00862757" w14:paraId="25164426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4D9974B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GRAĐEVINARSTVA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131FC84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45533B4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02</w:t>
            </w:r>
          </w:p>
        </w:tc>
      </w:tr>
      <w:tr w:rsidR="002267E3" w:rsidRPr="00862757" w14:paraId="171C41B5" w14:textId="77777777" w:rsidTr="002267E3">
        <w:tc>
          <w:tcPr>
            <w:tcW w:w="2875" w:type="dxa"/>
            <w:vMerge w:val="restart"/>
          </w:tcPr>
          <w:p w14:paraId="62413D78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7BE0125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građevinske konstrukcije</w:t>
            </w:r>
          </w:p>
        </w:tc>
        <w:tc>
          <w:tcPr>
            <w:tcW w:w="990" w:type="dxa"/>
          </w:tcPr>
          <w:p w14:paraId="5E2D579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0C864BF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02-1</w:t>
            </w:r>
          </w:p>
        </w:tc>
      </w:tr>
      <w:tr w:rsidR="002267E3" w:rsidRPr="00862757" w14:paraId="0AB53675" w14:textId="77777777" w:rsidTr="002267E3">
        <w:tc>
          <w:tcPr>
            <w:tcW w:w="2875" w:type="dxa"/>
            <w:vMerge/>
          </w:tcPr>
          <w:p w14:paraId="32117879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63478AE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hidrotehnika</w:t>
            </w:r>
          </w:p>
        </w:tc>
        <w:tc>
          <w:tcPr>
            <w:tcW w:w="990" w:type="dxa"/>
          </w:tcPr>
          <w:p w14:paraId="4AA7BA2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1F9DFB0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02-2</w:t>
            </w:r>
          </w:p>
        </w:tc>
      </w:tr>
      <w:tr w:rsidR="002267E3" w:rsidRPr="00862757" w14:paraId="0585C586" w14:textId="77777777" w:rsidTr="002267E3">
        <w:trPr>
          <w:trHeight w:val="197"/>
        </w:trPr>
        <w:tc>
          <w:tcPr>
            <w:tcW w:w="2875" w:type="dxa"/>
            <w:vMerge/>
          </w:tcPr>
          <w:p w14:paraId="64F6EF55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70487EF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saobraćajna infrastruktura</w:t>
            </w:r>
          </w:p>
        </w:tc>
        <w:tc>
          <w:tcPr>
            <w:tcW w:w="990" w:type="dxa"/>
          </w:tcPr>
          <w:p w14:paraId="283CE4C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4321DF7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02-3</w:t>
            </w:r>
          </w:p>
        </w:tc>
      </w:tr>
      <w:tr w:rsidR="002267E3" w:rsidRPr="00862757" w14:paraId="2AF8F009" w14:textId="77777777" w:rsidTr="002267E3">
        <w:trPr>
          <w:trHeight w:val="197"/>
        </w:trPr>
        <w:tc>
          <w:tcPr>
            <w:tcW w:w="2875" w:type="dxa"/>
            <w:vMerge/>
          </w:tcPr>
          <w:p w14:paraId="77F7667D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6923CE2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geotehnika</w:t>
            </w:r>
          </w:p>
        </w:tc>
        <w:tc>
          <w:tcPr>
            <w:tcW w:w="990" w:type="dxa"/>
          </w:tcPr>
          <w:p w14:paraId="1DA9B5D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12B0FD7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02-4</w:t>
            </w:r>
          </w:p>
        </w:tc>
      </w:tr>
      <w:tr w:rsidR="002267E3" w:rsidRPr="00862757" w14:paraId="2860C9D5" w14:textId="77777777" w:rsidTr="002267E3">
        <w:trPr>
          <w:trHeight w:val="197"/>
        </w:trPr>
        <w:tc>
          <w:tcPr>
            <w:tcW w:w="2875" w:type="dxa"/>
            <w:vMerge/>
          </w:tcPr>
          <w:p w14:paraId="2B1D646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21A0D8A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upravljanje projektima u građevinarstvu</w:t>
            </w:r>
          </w:p>
        </w:tc>
        <w:tc>
          <w:tcPr>
            <w:tcW w:w="990" w:type="dxa"/>
          </w:tcPr>
          <w:p w14:paraId="32A4120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5B535E9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02-5</w:t>
            </w:r>
          </w:p>
        </w:tc>
      </w:tr>
      <w:tr w:rsidR="002267E3" w:rsidRPr="00862757" w14:paraId="4E0CFB99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242BB75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ELEKTROTEHNIKE</w:t>
            </w:r>
          </w:p>
        </w:tc>
        <w:tc>
          <w:tcPr>
            <w:tcW w:w="990" w:type="dxa"/>
            <w:shd w:val="clear" w:color="auto" w:fill="E7E6E6" w:themeFill="background2"/>
          </w:tcPr>
          <w:p w14:paraId="3C25389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7AF96E6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03</w:t>
            </w:r>
          </w:p>
        </w:tc>
      </w:tr>
      <w:tr w:rsidR="002267E3" w:rsidRPr="00862757" w14:paraId="3A39FC97" w14:textId="77777777" w:rsidTr="002267E3">
        <w:tc>
          <w:tcPr>
            <w:tcW w:w="2875" w:type="dxa"/>
            <w:vMerge w:val="restart"/>
          </w:tcPr>
          <w:p w14:paraId="631CED6E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67CD6E6C" w14:textId="438A144D" w:rsidR="002267E3" w:rsidRPr="00862757" w:rsidRDefault="003B206B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e</w:t>
            </w:r>
            <w:r w:rsidR="002267E3" w:rsidRPr="00862757">
              <w:rPr>
                <w:rFonts w:cstheme="minorHAnsi"/>
                <w:sz w:val="18"/>
                <w:szCs w:val="18"/>
                <w:lang w:val="sr-Latn-ME"/>
              </w:rPr>
              <w:t>nergetika</w:t>
            </w:r>
          </w:p>
        </w:tc>
        <w:tc>
          <w:tcPr>
            <w:tcW w:w="990" w:type="dxa"/>
          </w:tcPr>
          <w:p w14:paraId="4F1220C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0580D36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03-1</w:t>
            </w:r>
          </w:p>
        </w:tc>
      </w:tr>
      <w:tr w:rsidR="002267E3" w:rsidRPr="00862757" w14:paraId="6A2EEE5C" w14:textId="77777777" w:rsidTr="002267E3">
        <w:tc>
          <w:tcPr>
            <w:tcW w:w="2875" w:type="dxa"/>
            <w:vMerge/>
          </w:tcPr>
          <w:p w14:paraId="5D9C0A3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4640C642" w14:textId="3F10F096" w:rsidR="002267E3" w:rsidRPr="00862757" w:rsidRDefault="003B206B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e</w:t>
            </w:r>
            <w:r w:rsidR="002267E3" w:rsidRPr="00862757">
              <w:rPr>
                <w:rFonts w:cstheme="minorHAnsi"/>
                <w:sz w:val="18"/>
                <w:szCs w:val="18"/>
                <w:lang w:val="sr-Latn-ME"/>
              </w:rPr>
              <w:t>ektronske komunikacije</w:t>
            </w:r>
          </w:p>
        </w:tc>
        <w:tc>
          <w:tcPr>
            <w:tcW w:w="990" w:type="dxa"/>
          </w:tcPr>
          <w:p w14:paraId="3E02A97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072D269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03-2</w:t>
            </w:r>
          </w:p>
        </w:tc>
      </w:tr>
      <w:tr w:rsidR="002267E3" w:rsidRPr="00862757" w14:paraId="4DC15ADE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257B286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MAŠINSTVA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00C996E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50AE676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04</w:t>
            </w:r>
          </w:p>
        </w:tc>
      </w:tr>
      <w:tr w:rsidR="002267E3" w:rsidRPr="00862757" w14:paraId="727F3A2D" w14:textId="77777777" w:rsidTr="002267E3">
        <w:tc>
          <w:tcPr>
            <w:tcW w:w="2875" w:type="dxa"/>
            <w:vMerge w:val="restart"/>
          </w:tcPr>
          <w:p w14:paraId="0DC7DF6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47D2235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termotehnika, termoenergetika i procesna tehnika</w:t>
            </w:r>
          </w:p>
        </w:tc>
        <w:tc>
          <w:tcPr>
            <w:tcW w:w="990" w:type="dxa"/>
          </w:tcPr>
          <w:p w14:paraId="63A2D84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794F4E6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04-1</w:t>
            </w:r>
          </w:p>
        </w:tc>
      </w:tr>
      <w:tr w:rsidR="002267E3" w:rsidRPr="00862757" w14:paraId="25080B00" w14:textId="77777777" w:rsidTr="002267E3">
        <w:tc>
          <w:tcPr>
            <w:tcW w:w="2875" w:type="dxa"/>
            <w:vMerge/>
          </w:tcPr>
          <w:p w14:paraId="15E7C743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77D4130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transportna sredstva, skladišta i mašinske tehnologije</w:t>
            </w:r>
          </w:p>
        </w:tc>
        <w:tc>
          <w:tcPr>
            <w:tcW w:w="990" w:type="dxa"/>
          </w:tcPr>
          <w:p w14:paraId="1DE9FA0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3429074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04-2</w:t>
            </w:r>
          </w:p>
        </w:tc>
      </w:tr>
      <w:tr w:rsidR="002267E3" w:rsidRPr="00862757" w14:paraId="6FADC8E7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409AD64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GEODEZIJE</w:t>
            </w:r>
          </w:p>
        </w:tc>
        <w:tc>
          <w:tcPr>
            <w:tcW w:w="990" w:type="dxa"/>
            <w:shd w:val="clear" w:color="auto" w:fill="E7E6E6" w:themeFill="background2"/>
          </w:tcPr>
          <w:p w14:paraId="0F1BC62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378E786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05</w:t>
            </w:r>
          </w:p>
        </w:tc>
      </w:tr>
      <w:tr w:rsidR="002267E3" w:rsidRPr="00862757" w14:paraId="575DC09B" w14:textId="77777777" w:rsidTr="002267E3">
        <w:tc>
          <w:tcPr>
            <w:tcW w:w="2875" w:type="dxa"/>
          </w:tcPr>
          <w:p w14:paraId="79013CAD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3F81B54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geodezija</w:t>
            </w:r>
          </w:p>
        </w:tc>
        <w:tc>
          <w:tcPr>
            <w:tcW w:w="990" w:type="dxa"/>
          </w:tcPr>
          <w:p w14:paraId="6E153FE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4042A26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05-01</w:t>
            </w:r>
          </w:p>
        </w:tc>
      </w:tr>
      <w:tr w:rsidR="002267E3" w:rsidRPr="00862757" w14:paraId="0534587A" w14:textId="77777777" w:rsidTr="002267E3">
        <w:trPr>
          <w:trHeight w:val="278"/>
        </w:trPr>
        <w:tc>
          <w:tcPr>
            <w:tcW w:w="7015" w:type="dxa"/>
            <w:gridSpan w:val="2"/>
            <w:shd w:val="clear" w:color="auto" w:fill="E7E6E6" w:themeFill="background2"/>
          </w:tcPr>
          <w:p w14:paraId="42B2DD1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GEOLOGIJE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62D7981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03F265B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06</w:t>
            </w:r>
          </w:p>
        </w:tc>
      </w:tr>
      <w:tr w:rsidR="002267E3" w:rsidRPr="00862757" w14:paraId="71E71243" w14:textId="77777777" w:rsidTr="002267E3">
        <w:tc>
          <w:tcPr>
            <w:tcW w:w="2875" w:type="dxa"/>
            <w:vMerge w:val="restart"/>
          </w:tcPr>
          <w:p w14:paraId="4432E8A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70135E0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geotehnika</w:t>
            </w:r>
          </w:p>
        </w:tc>
        <w:tc>
          <w:tcPr>
            <w:tcW w:w="990" w:type="dxa"/>
          </w:tcPr>
          <w:p w14:paraId="320BF25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0F5CB06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06-1</w:t>
            </w:r>
          </w:p>
        </w:tc>
      </w:tr>
      <w:tr w:rsidR="002267E3" w:rsidRPr="00862757" w14:paraId="1EE2CCA7" w14:textId="77777777" w:rsidTr="002267E3">
        <w:tc>
          <w:tcPr>
            <w:tcW w:w="2875" w:type="dxa"/>
            <w:vMerge/>
          </w:tcPr>
          <w:p w14:paraId="48B487CE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50CAC03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hidrogeologija</w:t>
            </w:r>
          </w:p>
        </w:tc>
        <w:tc>
          <w:tcPr>
            <w:tcW w:w="990" w:type="dxa"/>
          </w:tcPr>
          <w:p w14:paraId="0D3D5B7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05EAE1B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06-2</w:t>
            </w:r>
          </w:p>
        </w:tc>
      </w:tr>
      <w:tr w:rsidR="002267E3" w:rsidRPr="00862757" w14:paraId="1BA38B36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7DD1F6F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PEJZAŽNI ARHITEKTA</w:t>
            </w:r>
          </w:p>
        </w:tc>
        <w:tc>
          <w:tcPr>
            <w:tcW w:w="990" w:type="dxa"/>
            <w:shd w:val="clear" w:color="auto" w:fill="E7E6E6" w:themeFill="background2"/>
          </w:tcPr>
          <w:p w14:paraId="7AFC227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35C32D0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07</w:t>
            </w:r>
          </w:p>
        </w:tc>
      </w:tr>
      <w:tr w:rsidR="002267E3" w:rsidRPr="00862757" w14:paraId="6F2C81F0" w14:textId="77777777" w:rsidTr="002267E3">
        <w:tc>
          <w:tcPr>
            <w:tcW w:w="2875" w:type="dxa"/>
          </w:tcPr>
          <w:p w14:paraId="6C206165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3145442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pejzažna arhitektura</w:t>
            </w:r>
          </w:p>
        </w:tc>
        <w:tc>
          <w:tcPr>
            <w:tcW w:w="990" w:type="dxa"/>
          </w:tcPr>
          <w:p w14:paraId="495515C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6031BD0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07-1</w:t>
            </w:r>
          </w:p>
        </w:tc>
      </w:tr>
      <w:tr w:rsidR="002267E3" w:rsidRPr="00862757" w14:paraId="47B25C94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1981C55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ŠUMARSTVA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227C0C2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0BEABF1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08</w:t>
            </w:r>
          </w:p>
        </w:tc>
      </w:tr>
      <w:tr w:rsidR="002267E3" w:rsidRPr="00862757" w14:paraId="6BD8A3CC" w14:textId="77777777" w:rsidTr="002267E3">
        <w:tc>
          <w:tcPr>
            <w:tcW w:w="2875" w:type="dxa"/>
          </w:tcPr>
          <w:p w14:paraId="20967794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47762C2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šumarstvo</w:t>
            </w:r>
          </w:p>
        </w:tc>
        <w:tc>
          <w:tcPr>
            <w:tcW w:w="990" w:type="dxa"/>
          </w:tcPr>
          <w:p w14:paraId="1B87ACC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3EFC306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08-1</w:t>
            </w:r>
          </w:p>
        </w:tc>
      </w:tr>
      <w:tr w:rsidR="002267E3" w:rsidRPr="00862757" w14:paraId="4D9C1DF3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7110A98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POLJOPRIVREDE</w:t>
            </w:r>
          </w:p>
        </w:tc>
        <w:tc>
          <w:tcPr>
            <w:tcW w:w="990" w:type="dxa"/>
            <w:shd w:val="clear" w:color="auto" w:fill="E7E6E6" w:themeFill="background2"/>
          </w:tcPr>
          <w:p w14:paraId="27450AA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1EB62AF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09</w:t>
            </w:r>
          </w:p>
        </w:tc>
      </w:tr>
      <w:tr w:rsidR="002267E3" w:rsidRPr="00862757" w14:paraId="4C8CB289" w14:textId="77777777" w:rsidTr="002267E3">
        <w:tc>
          <w:tcPr>
            <w:tcW w:w="2875" w:type="dxa"/>
          </w:tcPr>
          <w:p w14:paraId="7935DEA5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22AB6B4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poljoprivreda</w:t>
            </w:r>
          </w:p>
        </w:tc>
        <w:tc>
          <w:tcPr>
            <w:tcW w:w="990" w:type="dxa"/>
          </w:tcPr>
          <w:p w14:paraId="254089D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RN</w:t>
            </w:r>
          </w:p>
        </w:tc>
        <w:tc>
          <w:tcPr>
            <w:tcW w:w="1345" w:type="dxa"/>
          </w:tcPr>
          <w:p w14:paraId="37F4FCA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09-1</w:t>
            </w:r>
          </w:p>
        </w:tc>
      </w:tr>
      <w:tr w:rsidR="002267E3" w:rsidRPr="00862757" w14:paraId="444A20FC" w14:textId="77777777" w:rsidTr="002267E3">
        <w:tc>
          <w:tcPr>
            <w:tcW w:w="7015" w:type="dxa"/>
            <w:gridSpan w:val="2"/>
            <w:shd w:val="clear" w:color="auto" w:fill="D9D9D9" w:themeFill="background1" w:themeFillShade="D9"/>
          </w:tcPr>
          <w:p w14:paraId="4CAA09E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sz w:val="18"/>
                <w:szCs w:val="18"/>
                <w:lang w:val="sr-Latn-ME"/>
              </w:rPr>
              <w:t>LICENCIRANI INŽENJER ZAŠTITE ŽIVOTNE SREDINE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24A145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5EFA52D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10</w:t>
            </w:r>
          </w:p>
        </w:tc>
      </w:tr>
      <w:tr w:rsidR="002267E3" w:rsidRPr="00862757" w14:paraId="49F17613" w14:textId="77777777" w:rsidTr="002267E3">
        <w:tc>
          <w:tcPr>
            <w:tcW w:w="2875" w:type="dxa"/>
          </w:tcPr>
          <w:p w14:paraId="6AE03391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3627419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životne sredine</w:t>
            </w:r>
          </w:p>
        </w:tc>
        <w:tc>
          <w:tcPr>
            <w:tcW w:w="990" w:type="dxa"/>
          </w:tcPr>
          <w:p w14:paraId="1B0BA70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29129BD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10-1</w:t>
            </w:r>
          </w:p>
        </w:tc>
      </w:tr>
      <w:tr w:rsidR="002267E3" w:rsidRPr="00862757" w14:paraId="30D31053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4F4B911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ZAŠTITE OD POŽARA</w:t>
            </w:r>
          </w:p>
        </w:tc>
        <w:tc>
          <w:tcPr>
            <w:tcW w:w="990" w:type="dxa"/>
            <w:shd w:val="clear" w:color="auto" w:fill="E7E6E6" w:themeFill="background2"/>
          </w:tcPr>
          <w:p w14:paraId="210AFA0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3D27898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11</w:t>
            </w:r>
          </w:p>
        </w:tc>
      </w:tr>
      <w:tr w:rsidR="002267E3" w:rsidRPr="00862757" w14:paraId="5C8F98E7" w14:textId="77777777" w:rsidTr="002267E3">
        <w:tc>
          <w:tcPr>
            <w:tcW w:w="2875" w:type="dxa"/>
          </w:tcPr>
          <w:p w14:paraId="2C2620A9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4DBFCB6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od požara</w:t>
            </w:r>
          </w:p>
        </w:tc>
        <w:tc>
          <w:tcPr>
            <w:tcW w:w="990" w:type="dxa"/>
          </w:tcPr>
          <w:p w14:paraId="51EC4B9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711C0F9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11-1</w:t>
            </w:r>
          </w:p>
        </w:tc>
      </w:tr>
      <w:tr w:rsidR="002267E3" w:rsidRPr="00862757" w14:paraId="1B89512D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0BE9CFD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ZAŠTITE NA RADU</w:t>
            </w:r>
          </w:p>
        </w:tc>
        <w:tc>
          <w:tcPr>
            <w:tcW w:w="990" w:type="dxa"/>
            <w:shd w:val="clear" w:color="auto" w:fill="E7E6E6" w:themeFill="background2"/>
          </w:tcPr>
          <w:p w14:paraId="23D6BFC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0088CF6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12</w:t>
            </w:r>
          </w:p>
        </w:tc>
      </w:tr>
      <w:tr w:rsidR="002267E3" w:rsidRPr="00862757" w14:paraId="5D757AF9" w14:textId="77777777" w:rsidTr="002267E3">
        <w:tc>
          <w:tcPr>
            <w:tcW w:w="2875" w:type="dxa"/>
          </w:tcPr>
          <w:p w14:paraId="7DFBEC0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449A0B1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na radu</w:t>
            </w:r>
          </w:p>
        </w:tc>
        <w:tc>
          <w:tcPr>
            <w:tcW w:w="990" w:type="dxa"/>
          </w:tcPr>
          <w:p w14:paraId="64A7507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01C77F9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01</w:t>
            </w:r>
          </w:p>
        </w:tc>
      </w:tr>
      <w:tr w:rsidR="002267E3" w:rsidRPr="00862757" w14:paraId="2F8E77C0" w14:textId="77777777" w:rsidTr="002267E3">
        <w:trPr>
          <w:trHeight w:val="170"/>
        </w:trPr>
        <w:tc>
          <w:tcPr>
            <w:tcW w:w="7015" w:type="dxa"/>
            <w:gridSpan w:val="2"/>
            <w:shd w:val="clear" w:color="auto" w:fill="E7E6E6" w:themeFill="background2"/>
          </w:tcPr>
          <w:p w14:paraId="7EFB7D1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RUDARSTVA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10FBF6D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2D3A45A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13</w:t>
            </w:r>
          </w:p>
        </w:tc>
      </w:tr>
      <w:tr w:rsidR="002267E3" w:rsidRPr="00862757" w14:paraId="754D2F42" w14:textId="77777777" w:rsidTr="002267E3">
        <w:tc>
          <w:tcPr>
            <w:tcW w:w="2875" w:type="dxa"/>
          </w:tcPr>
          <w:p w14:paraId="0794CC0F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7264FD9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rudarstvo</w:t>
            </w:r>
          </w:p>
        </w:tc>
        <w:tc>
          <w:tcPr>
            <w:tcW w:w="990" w:type="dxa"/>
          </w:tcPr>
          <w:p w14:paraId="276269A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057BB14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13-1</w:t>
            </w:r>
          </w:p>
        </w:tc>
      </w:tr>
      <w:tr w:rsidR="002267E3" w:rsidRPr="00862757" w14:paraId="52DD2D68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2D1AECD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METALURGIJE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7CFCC34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07DD60F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14</w:t>
            </w:r>
          </w:p>
        </w:tc>
      </w:tr>
      <w:tr w:rsidR="002267E3" w:rsidRPr="00862757" w14:paraId="3688D541" w14:textId="77777777" w:rsidTr="002267E3">
        <w:tc>
          <w:tcPr>
            <w:tcW w:w="2875" w:type="dxa"/>
          </w:tcPr>
          <w:p w14:paraId="0A23D48A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1B9D58E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metalurgija</w:t>
            </w:r>
          </w:p>
        </w:tc>
        <w:tc>
          <w:tcPr>
            <w:tcW w:w="990" w:type="dxa"/>
          </w:tcPr>
          <w:p w14:paraId="7E67395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590F2EF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14-1</w:t>
            </w:r>
          </w:p>
        </w:tc>
      </w:tr>
      <w:tr w:rsidR="002267E3" w:rsidRPr="00862757" w14:paraId="286CA9A5" w14:textId="77777777" w:rsidTr="002267E3">
        <w:tc>
          <w:tcPr>
            <w:tcW w:w="7015" w:type="dxa"/>
            <w:gridSpan w:val="2"/>
            <w:shd w:val="clear" w:color="auto" w:fill="D9D9D9" w:themeFill="background1" w:themeFillShade="D9"/>
          </w:tcPr>
          <w:p w14:paraId="3A69E23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SAOBRAĆAJA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B17923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22516A6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</w:t>
            </w:r>
          </w:p>
        </w:tc>
      </w:tr>
      <w:tr w:rsidR="002267E3" w:rsidRPr="00862757" w14:paraId="2B25B551" w14:textId="77777777" w:rsidTr="002267E3">
        <w:tc>
          <w:tcPr>
            <w:tcW w:w="2875" w:type="dxa"/>
            <w:vMerge w:val="restart"/>
          </w:tcPr>
          <w:p w14:paraId="6BB4F4CF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1820892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drumski saobraćaj</w:t>
            </w:r>
          </w:p>
        </w:tc>
        <w:tc>
          <w:tcPr>
            <w:tcW w:w="990" w:type="dxa"/>
          </w:tcPr>
          <w:p w14:paraId="333B9DC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11209CA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15-1</w:t>
            </w:r>
          </w:p>
        </w:tc>
      </w:tr>
      <w:tr w:rsidR="002267E3" w:rsidRPr="00862757" w14:paraId="6658E60E" w14:textId="77777777" w:rsidTr="002267E3">
        <w:tc>
          <w:tcPr>
            <w:tcW w:w="2875" w:type="dxa"/>
            <w:vMerge/>
          </w:tcPr>
          <w:p w14:paraId="60A99C5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65DEE2F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železnički saobraćaj</w:t>
            </w:r>
          </w:p>
        </w:tc>
        <w:tc>
          <w:tcPr>
            <w:tcW w:w="990" w:type="dxa"/>
          </w:tcPr>
          <w:p w14:paraId="32B5C3C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0225271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15-2</w:t>
            </w:r>
          </w:p>
        </w:tc>
      </w:tr>
      <w:tr w:rsidR="002267E3" w:rsidRPr="00862757" w14:paraId="1CBE60A9" w14:textId="77777777" w:rsidTr="002267E3">
        <w:tc>
          <w:tcPr>
            <w:tcW w:w="2875" w:type="dxa"/>
            <w:vMerge/>
          </w:tcPr>
          <w:p w14:paraId="7B7EA55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4499EDE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rečno-pomorski saobraćaj</w:t>
            </w:r>
          </w:p>
        </w:tc>
        <w:tc>
          <w:tcPr>
            <w:tcW w:w="990" w:type="dxa"/>
          </w:tcPr>
          <w:p w14:paraId="60493F3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750A071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15-3</w:t>
            </w:r>
          </w:p>
        </w:tc>
      </w:tr>
      <w:tr w:rsidR="002267E3" w:rsidRPr="00862757" w14:paraId="34BD47AD" w14:textId="77777777" w:rsidTr="002267E3">
        <w:tc>
          <w:tcPr>
            <w:tcW w:w="2875" w:type="dxa"/>
            <w:vMerge/>
          </w:tcPr>
          <w:p w14:paraId="4E8EF781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5DB9EDF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vazdušni saobraćaj</w:t>
            </w:r>
          </w:p>
        </w:tc>
        <w:tc>
          <w:tcPr>
            <w:tcW w:w="990" w:type="dxa"/>
          </w:tcPr>
          <w:p w14:paraId="40EB48B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1D5082F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15-4</w:t>
            </w:r>
          </w:p>
        </w:tc>
      </w:tr>
      <w:tr w:rsidR="002267E3" w:rsidRPr="00862757" w14:paraId="4DCC65CA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5C737AA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TEHNOLOGIJE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5536665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  <w:shd w:val="clear" w:color="auto" w:fill="E7E6E6" w:themeFill="background2"/>
          </w:tcPr>
          <w:p w14:paraId="22FFE3A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16</w:t>
            </w:r>
          </w:p>
        </w:tc>
      </w:tr>
      <w:tr w:rsidR="002267E3" w:rsidRPr="00862757" w14:paraId="546E5041" w14:textId="77777777" w:rsidTr="002267E3">
        <w:tc>
          <w:tcPr>
            <w:tcW w:w="2875" w:type="dxa"/>
          </w:tcPr>
          <w:p w14:paraId="3569C91B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vođa projekta</w:t>
            </w:r>
          </w:p>
        </w:tc>
        <w:tc>
          <w:tcPr>
            <w:tcW w:w="4140" w:type="dxa"/>
          </w:tcPr>
          <w:p w14:paraId="3654D8A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tehnologija</w:t>
            </w:r>
          </w:p>
        </w:tc>
        <w:tc>
          <w:tcPr>
            <w:tcW w:w="990" w:type="dxa"/>
          </w:tcPr>
          <w:p w14:paraId="7008D30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UP</w:t>
            </w:r>
          </w:p>
        </w:tc>
        <w:tc>
          <w:tcPr>
            <w:tcW w:w="1345" w:type="dxa"/>
          </w:tcPr>
          <w:p w14:paraId="1D94117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16-1</w:t>
            </w:r>
          </w:p>
        </w:tc>
      </w:tr>
    </w:tbl>
    <w:p w14:paraId="143F60DA" w14:textId="77777777" w:rsidR="002267E3" w:rsidRPr="00862757" w:rsidRDefault="002267E3" w:rsidP="002267E3">
      <w:pPr>
        <w:rPr>
          <w:lang w:val="sr-Latn-ME"/>
        </w:rPr>
      </w:pPr>
    </w:p>
    <w:p w14:paraId="5E733A40" w14:textId="2EC406E0" w:rsidR="002267E3" w:rsidRPr="00862757" w:rsidRDefault="002267E3" w:rsidP="002267E3">
      <w:pPr>
        <w:rPr>
          <w:lang w:val="sr-Latn-ME"/>
        </w:rPr>
      </w:pPr>
    </w:p>
    <w:p w14:paraId="314898EA" w14:textId="491F252B" w:rsidR="002267E3" w:rsidRPr="00862757" w:rsidRDefault="002267E3" w:rsidP="002267E3">
      <w:pPr>
        <w:rPr>
          <w:lang w:val="sr-Latn-ME"/>
        </w:rPr>
      </w:pPr>
    </w:p>
    <w:p w14:paraId="4AE1CC7F" w14:textId="536EF0DD" w:rsidR="002267E3" w:rsidRPr="00862757" w:rsidRDefault="002267E3" w:rsidP="002267E3">
      <w:pPr>
        <w:rPr>
          <w:lang w:val="sr-Latn-ME"/>
        </w:rPr>
      </w:pPr>
    </w:p>
    <w:p w14:paraId="39A4F0D3" w14:textId="5F063DF4" w:rsidR="002267E3" w:rsidRPr="00862757" w:rsidRDefault="002267E3" w:rsidP="002267E3">
      <w:pPr>
        <w:rPr>
          <w:lang w:val="sr-Latn-ME"/>
        </w:rPr>
      </w:pPr>
    </w:p>
    <w:p w14:paraId="0D83B44D" w14:textId="77777777" w:rsidR="002267E3" w:rsidRPr="00862757" w:rsidRDefault="002267E3" w:rsidP="002267E3">
      <w:pPr>
        <w:rPr>
          <w:lang w:val="sr-Latn-ME"/>
        </w:rPr>
      </w:pPr>
    </w:p>
    <w:p w14:paraId="29B3F35F" w14:textId="77777777" w:rsidR="002267E3" w:rsidRPr="00862757" w:rsidRDefault="002267E3" w:rsidP="002267E3">
      <w:pPr>
        <w:rPr>
          <w:lang w:val="sr-Latn-ME"/>
        </w:rPr>
      </w:pPr>
    </w:p>
    <w:p w14:paraId="6B6572DB" w14:textId="264C6BEB" w:rsidR="00B10F36" w:rsidRDefault="00B10F36" w:rsidP="004E076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b/>
          <w:shd w:val="clear" w:color="auto" w:fill="FFFFFF"/>
          <w:lang w:val="sr-Latn-ME"/>
        </w:rPr>
      </w:pPr>
      <w:r>
        <w:rPr>
          <w:rFonts w:asciiTheme="majorHAnsi" w:hAnsiTheme="majorHAnsi" w:cstheme="majorHAnsi"/>
          <w:b/>
          <w:shd w:val="clear" w:color="auto" w:fill="FFFFFF"/>
          <w:lang w:val="sr-Latn-ME"/>
        </w:rPr>
        <w:t>Tabela 4</w:t>
      </w:r>
    </w:p>
    <w:p w14:paraId="058E85CA" w14:textId="175B89AC" w:rsidR="002267E3" w:rsidRPr="00761FD0" w:rsidRDefault="002267E3" w:rsidP="004E07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sr-Latn-ME"/>
        </w:rPr>
      </w:pPr>
      <w:r w:rsidRPr="00761FD0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sr-Latn-ME"/>
        </w:rPr>
        <w:t xml:space="preserve">Šifre licence za </w:t>
      </w:r>
      <w:r w:rsidRPr="00761FD0">
        <w:rPr>
          <w:rFonts w:asciiTheme="majorHAnsi" w:hAnsiTheme="majorHAnsi" w:cstheme="majorHAnsi"/>
          <w:b/>
          <w:sz w:val="24"/>
          <w:szCs w:val="24"/>
          <w:lang w:val="sr-Latn-ME"/>
        </w:rPr>
        <w:t>ispitivanja i prethodna istraživanja</w:t>
      </w:r>
    </w:p>
    <w:p w14:paraId="47AF565F" w14:textId="77777777" w:rsidR="002267E3" w:rsidRPr="00862757" w:rsidRDefault="002267E3" w:rsidP="00226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4140"/>
        <w:gridCol w:w="990"/>
        <w:gridCol w:w="1345"/>
      </w:tblGrid>
      <w:tr w:rsidR="002267E3" w:rsidRPr="00862757" w14:paraId="3F1E8B0D" w14:textId="77777777" w:rsidTr="002267E3">
        <w:tc>
          <w:tcPr>
            <w:tcW w:w="2875" w:type="dxa"/>
            <w:shd w:val="clear" w:color="auto" w:fill="E7E6E6" w:themeFill="background2"/>
          </w:tcPr>
          <w:p w14:paraId="2C9158F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Naziv struke</w:t>
            </w:r>
          </w:p>
        </w:tc>
        <w:tc>
          <w:tcPr>
            <w:tcW w:w="4140" w:type="dxa"/>
            <w:shd w:val="clear" w:color="auto" w:fill="E7E6E6" w:themeFill="background2"/>
          </w:tcPr>
          <w:p w14:paraId="5F100A5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Stručna oblast</w:t>
            </w:r>
          </w:p>
        </w:tc>
        <w:tc>
          <w:tcPr>
            <w:tcW w:w="990" w:type="dxa"/>
            <w:shd w:val="clear" w:color="auto" w:fill="E7E6E6" w:themeFill="background2"/>
          </w:tcPr>
          <w:p w14:paraId="0569DEC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Oznaka</w:t>
            </w:r>
          </w:p>
        </w:tc>
        <w:tc>
          <w:tcPr>
            <w:tcW w:w="1345" w:type="dxa"/>
            <w:shd w:val="clear" w:color="auto" w:fill="E7E6E6" w:themeFill="background2"/>
          </w:tcPr>
          <w:p w14:paraId="49939DE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Broj Liicence</w:t>
            </w:r>
          </w:p>
        </w:tc>
      </w:tr>
      <w:tr w:rsidR="002267E3" w:rsidRPr="00862757" w14:paraId="346668A4" w14:textId="77777777" w:rsidTr="002267E3">
        <w:tc>
          <w:tcPr>
            <w:tcW w:w="7015" w:type="dxa"/>
            <w:gridSpan w:val="2"/>
            <w:shd w:val="clear" w:color="auto" w:fill="E2EFD9" w:themeFill="accent6" w:themeFillTint="33"/>
          </w:tcPr>
          <w:p w14:paraId="11C9588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24"/>
                <w:szCs w:val="24"/>
                <w:lang w:val="sr-Latn-ME"/>
              </w:rPr>
              <w:t>ISPITIVANJA I PRETHODNA ISTRAŽIVANJA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14:paraId="7455EE9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</w:p>
        </w:tc>
        <w:tc>
          <w:tcPr>
            <w:tcW w:w="1345" w:type="dxa"/>
            <w:shd w:val="clear" w:color="auto" w:fill="E2EFD9" w:themeFill="accent6" w:themeFillTint="33"/>
          </w:tcPr>
          <w:p w14:paraId="1FAFC00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2267E3" w:rsidRPr="00862757" w14:paraId="0C9E5AA8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57C939D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GRAĐEVINARSTVA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5DBCB3E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2B4EE47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02</w:t>
            </w:r>
          </w:p>
        </w:tc>
      </w:tr>
      <w:tr w:rsidR="002267E3" w:rsidRPr="00862757" w14:paraId="0D439ACB" w14:textId="77777777" w:rsidTr="002267E3">
        <w:tc>
          <w:tcPr>
            <w:tcW w:w="2875" w:type="dxa"/>
            <w:vMerge w:val="restart"/>
          </w:tcPr>
          <w:p w14:paraId="32089AD3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0F28688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građevinske konstrukcije</w:t>
            </w:r>
          </w:p>
        </w:tc>
        <w:tc>
          <w:tcPr>
            <w:tcW w:w="990" w:type="dxa"/>
          </w:tcPr>
          <w:p w14:paraId="1C3F78C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4A0A6EA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02-1</w:t>
            </w:r>
          </w:p>
        </w:tc>
      </w:tr>
      <w:tr w:rsidR="002267E3" w:rsidRPr="00862757" w14:paraId="5EAEB6EC" w14:textId="77777777" w:rsidTr="002267E3">
        <w:tc>
          <w:tcPr>
            <w:tcW w:w="2875" w:type="dxa"/>
            <w:vMerge/>
          </w:tcPr>
          <w:p w14:paraId="759611F8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193C481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hidrotehnika</w:t>
            </w:r>
          </w:p>
        </w:tc>
        <w:tc>
          <w:tcPr>
            <w:tcW w:w="990" w:type="dxa"/>
          </w:tcPr>
          <w:p w14:paraId="38A64A8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5E863BB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02-2</w:t>
            </w:r>
          </w:p>
        </w:tc>
      </w:tr>
      <w:tr w:rsidR="002267E3" w:rsidRPr="00862757" w14:paraId="60ADFC4D" w14:textId="77777777" w:rsidTr="002267E3">
        <w:trPr>
          <w:trHeight w:val="197"/>
        </w:trPr>
        <w:tc>
          <w:tcPr>
            <w:tcW w:w="2875" w:type="dxa"/>
            <w:vMerge/>
          </w:tcPr>
          <w:p w14:paraId="6FAC5FD6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42E5885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saobraćajna infrastruktura</w:t>
            </w:r>
          </w:p>
        </w:tc>
        <w:tc>
          <w:tcPr>
            <w:tcW w:w="990" w:type="dxa"/>
          </w:tcPr>
          <w:p w14:paraId="7AACEF6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57688B1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02-3</w:t>
            </w:r>
          </w:p>
        </w:tc>
      </w:tr>
      <w:tr w:rsidR="002267E3" w:rsidRPr="00862757" w14:paraId="2B210553" w14:textId="77777777" w:rsidTr="002267E3">
        <w:trPr>
          <w:trHeight w:val="197"/>
        </w:trPr>
        <w:tc>
          <w:tcPr>
            <w:tcW w:w="2875" w:type="dxa"/>
            <w:vMerge/>
          </w:tcPr>
          <w:p w14:paraId="0DB50039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73D653E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geotehnika</w:t>
            </w:r>
          </w:p>
        </w:tc>
        <w:tc>
          <w:tcPr>
            <w:tcW w:w="990" w:type="dxa"/>
          </w:tcPr>
          <w:p w14:paraId="005DFD3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30C9071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02-4</w:t>
            </w:r>
          </w:p>
        </w:tc>
      </w:tr>
      <w:tr w:rsidR="002267E3" w:rsidRPr="00862757" w14:paraId="6D746059" w14:textId="77777777" w:rsidTr="002267E3">
        <w:trPr>
          <w:trHeight w:val="197"/>
        </w:trPr>
        <w:tc>
          <w:tcPr>
            <w:tcW w:w="2875" w:type="dxa"/>
            <w:vMerge/>
          </w:tcPr>
          <w:p w14:paraId="2CD6037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294FBC8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upravljanje projektima u građevinarstvu</w:t>
            </w:r>
          </w:p>
        </w:tc>
        <w:tc>
          <w:tcPr>
            <w:tcW w:w="990" w:type="dxa"/>
          </w:tcPr>
          <w:p w14:paraId="730162A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1731D2E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02-5</w:t>
            </w:r>
          </w:p>
        </w:tc>
      </w:tr>
      <w:tr w:rsidR="002267E3" w:rsidRPr="00862757" w14:paraId="73A2B42A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24A1294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ELEKTROTEHNIKE</w:t>
            </w:r>
          </w:p>
        </w:tc>
        <w:tc>
          <w:tcPr>
            <w:tcW w:w="990" w:type="dxa"/>
            <w:shd w:val="clear" w:color="auto" w:fill="E7E6E6" w:themeFill="background2"/>
          </w:tcPr>
          <w:p w14:paraId="55B92E7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3C390C8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03</w:t>
            </w:r>
          </w:p>
        </w:tc>
      </w:tr>
      <w:tr w:rsidR="002267E3" w:rsidRPr="00862757" w14:paraId="47F73738" w14:textId="77777777" w:rsidTr="002267E3">
        <w:tc>
          <w:tcPr>
            <w:tcW w:w="2875" w:type="dxa"/>
            <w:vMerge w:val="restart"/>
          </w:tcPr>
          <w:p w14:paraId="43E6ABA4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03537A24" w14:textId="4A4E0946" w:rsidR="002267E3" w:rsidRPr="00862757" w:rsidRDefault="003B206B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e</w:t>
            </w:r>
            <w:r w:rsidR="002267E3" w:rsidRPr="00862757">
              <w:rPr>
                <w:rFonts w:cstheme="minorHAnsi"/>
                <w:sz w:val="18"/>
                <w:szCs w:val="18"/>
                <w:lang w:val="sr-Latn-ME"/>
              </w:rPr>
              <w:t>nergetika</w:t>
            </w:r>
          </w:p>
        </w:tc>
        <w:tc>
          <w:tcPr>
            <w:tcW w:w="990" w:type="dxa"/>
          </w:tcPr>
          <w:p w14:paraId="3481561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60D0DE9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03-1</w:t>
            </w:r>
          </w:p>
        </w:tc>
      </w:tr>
      <w:tr w:rsidR="002267E3" w:rsidRPr="00862757" w14:paraId="52A0FB37" w14:textId="77777777" w:rsidTr="002267E3">
        <w:tc>
          <w:tcPr>
            <w:tcW w:w="2875" w:type="dxa"/>
            <w:vMerge/>
          </w:tcPr>
          <w:p w14:paraId="720E3150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2586BF54" w14:textId="17B2EEB8" w:rsidR="002267E3" w:rsidRPr="00862757" w:rsidRDefault="003B206B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e</w:t>
            </w:r>
            <w:r w:rsidR="002267E3" w:rsidRPr="00862757">
              <w:rPr>
                <w:rFonts w:cstheme="minorHAnsi"/>
                <w:sz w:val="18"/>
                <w:szCs w:val="18"/>
                <w:lang w:val="sr-Latn-ME"/>
              </w:rPr>
              <w:t>lektronske komunikacije</w:t>
            </w:r>
          </w:p>
        </w:tc>
        <w:tc>
          <w:tcPr>
            <w:tcW w:w="990" w:type="dxa"/>
          </w:tcPr>
          <w:p w14:paraId="3D66B75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28940C1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03-2</w:t>
            </w:r>
          </w:p>
        </w:tc>
      </w:tr>
      <w:tr w:rsidR="002267E3" w:rsidRPr="00862757" w14:paraId="388DE25E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04D2488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MAŠINSTVA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1235D4F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3638B53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04</w:t>
            </w:r>
          </w:p>
        </w:tc>
      </w:tr>
      <w:tr w:rsidR="002267E3" w:rsidRPr="00862757" w14:paraId="1F6523D9" w14:textId="77777777" w:rsidTr="002267E3">
        <w:tc>
          <w:tcPr>
            <w:tcW w:w="2875" w:type="dxa"/>
            <w:vMerge w:val="restart"/>
          </w:tcPr>
          <w:p w14:paraId="3631F7A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35F5C04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termotehnika, termoenergetika i procesna tehnika</w:t>
            </w:r>
          </w:p>
        </w:tc>
        <w:tc>
          <w:tcPr>
            <w:tcW w:w="990" w:type="dxa"/>
          </w:tcPr>
          <w:p w14:paraId="2FDDD64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6C7353D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04-1</w:t>
            </w:r>
          </w:p>
        </w:tc>
      </w:tr>
      <w:tr w:rsidR="002267E3" w:rsidRPr="00862757" w14:paraId="57016B79" w14:textId="77777777" w:rsidTr="002267E3">
        <w:tc>
          <w:tcPr>
            <w:tcW w:w="2875" w:type="dxa"/>
            <w:vMerge/>
          </w:tcPr>
          <w:p w14:paraId="061CF84E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206E6BD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transportna sredstva, skladišta i mašinske tehnologije</w:t>
            </w:r>
          </w:p>
        </w:tc>
        <w:tc>
          <w:tcPr>
            <w:tcW w:w="990" w:type="dxa"/>
          </w:tcPr>
          <w:p w14:paraId="472C67C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0D96387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04-2</w:t>
            </w:r>
          </w:p>
        </w:tc>
      </w:tr>
      <w:tr w:rsidR="002267E3" w:rsidRPr="00862757" w14:paraId="5F2D84B7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6C84E1E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GEODEZIJE</w:t>
            </w:r>
          </w:p>
        </w:tc>
        <w:tc>
          <w:tcPr>
            <w:tcW w:w="990" w:type="dxa"/>
            <w:shd w:val="clear" w:color="auto" w:fill="E7E6E6" w:themeFill="background2"/>
          </w:tcPr>
          <w:p w14:paraId="40DBA97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46023EB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05</w:t>
            </w:r>
          </w:p>
        </w:tc>
      </w:tr>
      <w:tr w:rsidR="002267E3" w:rsidRPr="00862757" w14:paraId="6D3B5973" w14:textId="77777777" w:rsidTr="002267E3">
        <w:tc>
          <w:tcPr>
            <w:tcW w:w="2875" w:type="dxa"/>
          </w:tcPr>
          <w:p w14:paraId="70495930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48EF782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geodezija</w:t>
            </w:r>
          </w:p>
        </w:tc>
        <w:tc>
          <w:tcPr>
            <w:tcW w:w="990" w:type="dxa"/>
          </w:tcPr>
          <w:p w14:paraId="25E24C5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7598427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05-01</w:t>
            </w:r>
          </w:p>
        </w:tc>
      </w:tr>
      <w:tr w:rsidR="002267E3" w:rsidRPr="00862757" w14:paraId="270DB11B" w14:textId="77777777" w:rsidTr="002267E3">
        <w:trPr>
          <w:trHeight w:val="278"/>
        </w:trPr>
        <w:tc>
          <w:tcPr>
            <w:tcW w:w="7015" w:type="dxa"/>
            <w:gridSpan w:val="2"/>
            <w:shd w:val="clear" w:color="auto" w:fill="E7E6E6" w:themeFill="background2"/>
          </w:tcPr>
          <w:p w14:paraId="18E378D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GEOLOGIJE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69A0289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4041600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06</w:t>
            </w:r>
          </w:p>
        </w:tc>
      </w:tr>
      <w:tr w:rsidR="002267E3" w:rsidRPr="00862757" w14:paraId="09F65C4E" w14:textId="77777777" w:rsidTr="002267E3">
        <w:tc>
          <w:tcPr>
            <w:tcW w:w="2875" w:type="dxa"/>
            <w:vMerge w:val="restart"/>
          </w:tcPr>
          <w:p w14:paraId="53501400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421C30D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geotehnika</w:t>
            </w:r>
          </w:p>
        </w:tc>
        <w:tc>
          <w:tcPr>
            <w:tcW w:w="990" w:type="dxa"/>
          </w:tcPr>
          <w:p w14:paraId="4E8BB1E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6035C5E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06-1</w:t>
            </w:r>
          </w:p>
        </w:tc>
      </w:tr>
      <w:tr w:rsidR="002267E3" w:rsidRPr="00862757" w14:paraId="4FD4D13C" w14:textId="77777777" w:rsidTr="002267E3">
        <w:tc>
          <w:tcPr>
            <w:tcW w:w="2875" w:type="dxa"/>
            <w:vMerge/>
          </w:tcPr>
          <w:p w14:paraId="4B3FDBF3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6BE5DB4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hidrogeologija</w:t>
            </w:r>
          </w:p>
        </w:tc>
        <w:tc>
          <w:tcPr>
            <w:tcW w:w="990" w:type="dxa"/>
          </w:tcPr>
          <w:p w14:paraId="6C1A497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47818B9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06-2</w:t>
            </w:r>
          </w:p>
        </w:tc>
      </w:tr>
      <w:tr w:rsidR="002267E3" w:rsidRPr="00862757" w14:paraId="41A47BC3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326BB92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PEJZAŽNI ARHITEKTA</w:t>
            </w:r>
          </w:p>
        </w:tc>
        <w:tc>
          <w:tcPr>
            <w:tcW w:w="990" w:type="dxa"/>
            <w:shd w:val="clear" w:color="auto" w:fill="E7E6E6" w:themeFill="background2"/>
          </w:tcPr>
          <w:p w14:paraId="69ABA6A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7925FE9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07</w:t>
            </w:r>
          </w:p>
        </w:tc>
      </w:tr>
      <w:tr w:rsidR="002267E3" w:rsidRPr="00862757" w14:paraId="2284571C" w14:textId="77777777" w:rsidTr="002267E3">
        <w:tc>
          <w:tcPr>
            <w:tcW w:w="2875" w:type="dxa"/>
          </w:tcPr>
          <w:p w14:paraId="5E2CB564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7437971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pejzažna arhitektura</w:t>
            </w:r>
          </w:p>
        </w:tc>
        <w:tc>
          <w:tcPr>
            <w:tcW w:w="990" w:type="dxa"/>
          </w:tcPr>
          <w:p w14:paraId="13AC3E6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51E392D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07-1</w:t>
            </w:r>
          </w:p>
        </w:tc>
      </w:tr>
      <w:tr w:rsidR="002267E3" w:rsidRPr="00862757" w14:paraId="7FFC6EEA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4A0E985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ŠUMARSTVA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2CF6891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08F6D2A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08</w:t>
            </w:r>
          </w:p>
        </w:tc>
      </w:tr>
      <w:tr w:rsidR="002267E3" w:rsidRPr="00862757" w14:paraId="2763B524" w14:textId="77777777" w:rsidTr="002267E3">
        <w:tc>
          <w:tcPr>
            <w:tcW w:w="2875" w:type="dxa"/>
          </w:tcPr>
          <w:p w14:paraId="1237F8D4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08518D3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šumarstvo</w:t>
            </w:r>
          </w:p>
        </w:tc>
        <w:tc>
          <w:tcPr>
            <w:tcW w:w="990" w:type="dxa"/>
          </w:tcPr>
          <w:p w14:paraId="3BA2892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6573D29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08-1</w:t>
            </w:r>
          </w:p>
        </w:tc>
      </w:tr>
      <w:tr w:rsidR="002267E3" w:rsidRPr="00862757" w14:paraId="3A863120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3728F35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POLJOPRIVREDE</w:t>
            </w:r>
          </w:p>
        </w:tc>
        <w:tc>
          <w:tcPr>
            <w:tcW w:w="990" w:type="dxa"/>
            <w:shd w:val="clear" w:color="auto" w:fill="E7E6E6" w:themeFill="background2"/>
          </w:tcPr>
          <w:p w14:paraId="390BC1C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13157DC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09</w:t>
            </w:r>
          </w:p>
        </w:tc>
      </w:tr>
      <w:tr w:rsidR="002267E3" w:rsidRPr="00862757" w14:paraId="277E312F" w14:textId="77777777" w:rsidTr="002267E3">
        <w:tc>
          <w:tcPr>
            <w:tcW w:w="2875" w:type="dxa"/>
          </w:tcPr>
          <w:p w14:paraId="49177490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23DF8D4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poljoprivreda</w:t>
            </w:r>
          </w:p>
        </w:tc>
        <w:tc>
          <w:tcPr>
            <w:tcW w:w="990" w:type="dxa"/>
          </w:tcPr>
          <w:p w14:paraId="523BDC3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5D7D359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09-1</w:t>
            </w:r>
          </w:p>
        </w:tc>
      </w:tr>
      <w:tr w:rsidR="002267E3" w:rsidRPr="00862757" w14:paraId="0CE64B9B" w14:textId="77777777" w:rsidTr="002267E3">
        <w:tc>
          <w:tcPr>
            <w:tcW w:w="7015" w:type="dxa"/>
            <w:gridSpan w:val="2"/>
            <w:shd w:val="clear" w:color="auto" w:fill="D9D9D9" w:themeFill="background1" w:themeFillShade="D9"/>
          </w:tcPr>
          <w:p w14:paraId="2F31A28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sz w:val="18"/>
                <w:szCs w:val="18"/>
                <w:lang w:val="sr-Latn-ME"/>
              </w:rPr>
              <w:t>LICENCIRANI INŽENJER ZAŠTITE ŽIVOTNE SREDINE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E35EA3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1566340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10</w:t>
            </w:r>
          </w:p>
        </w:tc>
      </w:tr>
      <w:tr w:rsidR="002267E3" w:rsidRPr="00862757" w14:paraId="26A57DED" w14:textId="77777777" w:rsidTr="002267E3">
        <w:tc>
          <w:tcPr>
            <w:tcW w:w="2875" w:type="dxa"/>
          </w:tcPr>
          <w:p w14:paraId="79EF3E17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6A2DEED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životne sredine</w:t>
            </w:r>
          </w:p>
        </w:tc>
        <w:tc>
          <w:tcPr>
            <w:tcW w:w="990" w:type="dxa"/>
          </w:tcPr>
          <w:p w14:paraId="7F2FA88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6260623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10-1</w:t>
            </w:r>
          </w:p>
        </w:tc>
      </w:tr>
      <w:tr w:rsidR="002267E3" w:rsidRPr="00862757" w14:paraId="4B08A249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35DCB6A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ZAŠTITE OD POŽARA</w:t>
            </w:r>
          </w:p>
        </w:tc>
        <w:tc>
          <w:tcPr>
            <w:tcW w:w="990" w:type="dxa"/>
            <w:shd w:val="clear" w:color="auto" w:fill="E7E6E6" w:themeFill="background2"/>
          </w:tcPr>
          <w:p w14:paraId="6F58F2E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426C2D0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11</w:t>
            </w:r>
          </w:p>
        </w:tc>
      </w:tr>
      <w:tr w:rsidR="002267E3" w:rsidRPr="00862757" w14:paraId="286F973C" w14:textId="77777777" w:rsidTr="002267E3">
        <w:tc>
          <w:tcPr>
            <w:tcW w:w="2875" w:type="dxa"/>
          </w:tcPr>
          <w:p w14:paraId="2546B991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2549AA7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od požara</w:t>
            </w:r>
          </w:p>
        </w:tc>
        <w:tc>
          <w:tcPr>
            <w:tcW w:w="990" w:type="dxa"/>
          </w:tcPr>
          <w:p w14:paraId="161E942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2E26FAC8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11-1</w:t>
            </w:r>
          </w:p>
        </w:tc>
      </w:tr>
      <w:tr w:rsidR="002267E3" w:rsidRPr="00862757" w14:paraId="30D3CB25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5C09A4B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ZAŠTITE NA RADU</w:t>
            </w:r>
          </w:p>
        </w:tc>
        <w:tc>
          <w:tcPr>
            <w:tcW w:w="990" w:type="dxa"/>
            <w:shd w:val="clear" w:color="auto" w:fill="E7E6E6" w:themeFill="background2"/>
          </w:tcPr>
          <w:p w14:paraId="790040F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19C8363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12</w:t>
            </w:r>
          </w:p>
        </w:tc>
      </w:tr>
      <w:tr w:rsidR="002267E3" w:rsidRPr="00862757" w14:paraId="6B6FF172" w14:textId="77777777" w:rsidTr="002267E3">
        <w:tc>
          <w:tcPr>
            <w:tcW w:w="2875" w:type="dxa"/>
          </w:tcPr>
          <w:p w14:paraId="4825200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5349D73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zaštita na radu</w:t>
            </w:r>
          </w:p>
        </w:tc>
        <w:tc>
          <w:tcPr>
            <w:tcW w:w="990" w:type="dxa"/>
          </w:tcPr>
          <w:p w14:paraId="52D19DA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4E99557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01</w:t>
            </w:r>
          </w:p>
        </w:tc>
      </w:tr>
      <w:tr w:rsidR="002267E3" w:rsidRPr="00862757" w14:paraId="7AA2951E" w14:textId="77777777" w:rsidTr="002267E3">
        <w:trPr>
          <w:trHeight w:val="170"/>
        </w:trPr>
        <w:tc>
          <w:tcPr>
            <w:tcW w:w="7015" w:type="dxa"/>
            <w:gridSpan w:val="2"/>
            <w:shd w:val="clear" w:color="auto" w:fill="E7E6E6" w:themeFill="background2"/>
          </w:tcPr>
          <w:p w14:paraId="408E85F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RUDARSTVA</w:t>
            </w:r>
          </w:p>
        </w:tc>
        <w:tc>
          <w:tcPr>
            <w:tcW w:w="990" w:type="dxa"/>
            <w:shd w:val="clear" w:color="auto" w:fill="E7E6E6" w:themeFill="background2"/>
          </w:tcPr>
          <w:p w14:paraId="36B74A8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30B3BE9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13</w:t>
            </w:r>
          </w:p>
        </w:tc>
      </w:tr>
      <w:tr w:rsidR="002267E3" w:rsidRPr="00862757" w14:paraId="02EBC05B" w14:textId="77777777" w:rsidTr="002267E3">
        <w:tc>
          <w:tcPr>
            <w:tcW w:w="2875" w:type="dxa"/>
          </w:tcPr>
          <w:p w14:paraId="4A3F94F0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04418A8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rudarstvo</w:t>
            </w:r>
          </w:p>
        </w:tc>
        <w:tc>
          <w:tcPr>
            <w:tcW w:w="990" w:type="dxa"/>
          </w:tcPr>
          <w:p w14:paraId="616C915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 xml:space="preserve">IPI </w:t>
            </w:r>
          </w:p>
        </w:tc>
        <w:tc>
          <w:tcPr>
            <w:tcW w:w="1345" w:type="dxa"/>
          </w:tcPr>
          <w:p w14:paraId="1D0FD1A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13-1</w:t>
            </w:r>
          </w:p>
        </w:tc>
      </w:tr>
      <w:tr w:rsidR="002267E3" w:rsidRPr="00862757" w14:paraId="09AE770C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293F02C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METALURGIJE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7159799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109A475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14</w:t>
            </w:r>
          </w:p>
        </w:tc>
      </w:tr>
      <w:tr w:rsidR="002267E3" w:rsidRPr="00862757" w14:paraId="0071FD61" w14:textId="77777777" w:rsidTr="002267E3">
        <w:tc>
          <w:tcPr>
            <w:tcW w:w="2875" w:type="dxa"/>
          </w:tcPr>
          <w:p w14:paraId="0519B691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467D9CC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metalurgija</w:t>
            </w:r>
          </w:p>
        </w:tc>
        <w:tc>
          <w:tcPr>
            <w:tcW w:w="990" w:type="dxa"/>
          </w:tcPr>
          <w:p w14:paraId="5BF4A92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5409363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14-1</w:t>
            </w:r>
          </w:p>
        </w:tc>
      </w:tr>
      <w:tr w:rsidR="002267E3" w:rsidRPr="00862757" w14:paraId="4C4DE6B8" w14:textId="77777777" w:rsidTr="002267E3">
        <w:tc>
          <w:tcPr>
            <w:tcW w:w="7015" w:type="dxa"/>
            <w:gridSpan w:val="2"/>
            <w:shd w:val="clear" w:color="auto" w:fill="D9D9D9" w:themeFill="background1" w:themeFillShade="D9"/>
          </w:tcPr>
          <w:p w14:paraId="30122F7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SAOBRAĆAJA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4B35E5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303715D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</w:t>
            </w:r>
          </w:p>
        </w:tc>
      </w:tr>
      <w:tr w:rsidR="002267E3" w:rsidRPr="00862757" w14:paraId="0F36FADD" w14:textId="77777777" w:rsidTr="002267E3">
        <w:tc>
          <w:tcPr>
            <w:tcW w:w="2875" w:type="dxa"/>
            <w:vMerge w:val="restart"/>
          </w:tcPr>
          <w:p w14:paraId="63990638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0090895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drumski saobraćaj</w:t>
            </w:r>
          </w:p>
        </w:tc>
        <w:tc>
          <w:tcPr>
            <w:tcW w:w="990" w:type="dxa"/>
          </w:tcPr>
          <w:p w14:paraId="43F14670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1A28183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15-1</w:t>
            </w:r>
          </w:p>
        </w:tc>
      </w:tr>
      <w:tr w:rsidR="002267E3" w:rsidRPr="00862757" w14:paraId="3BC4A206" w14:textId="77777777" w:rsidTr="002267E3">
        <w:tc>
          <w:tcPr>
            <w:tcW w:w="2875" w:type="dxa"/>
            <w:vMerge/>
          </w:tcPr>
          <w:p w14:paraId="4B4298D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54ED946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železnički saobraćaj</w:t>
            </w:r>
          </w:p>
        </w:tc>
        <w:tc>
          <w:tcPr>
            <w:tcW w:w="990" w:type="dxa"/>
          </w:tcPr>
          <w:p w14:paraId="3962B3F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1A9E08C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15-2</w:t>
            </w:r>
          </w:p>
        </w:tc>
      </w:tr>
      <w:tr w:rsidR="002267E3" w:rsidRPr="00862757" w14:paraId="53E52190" w14:textId="77777777" w:rsidTr="002267E3">
        <w:tc>
          <w:tcPr>
            <w:tcW w:w="2875" w:type="dxa"/>
            <w:vMerge/>
          </w:tcPr>
          <w:p w14:paraId="01889C32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70DCDFB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rečno-pomorski saobraćaj</w:t>
            </w:r>
          </w:p>
        </w:tc>
        <w:tc>
          <w:tcPr>
            <w:tcW w:w="990" w:type="dxa"/>
          </w:tcPr>
          <w:p w14:paraId="64802AA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23F0471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15-3</w:t>
            </w:r>
          </w:p>
        </w:tc>
      </w:tr>
      <w:tr w:rsidR="002267E3" w:rsidRPr="00862757" w14:paraId="629D42D7" w14:textId="77777777" w:rsidTr="002267E3">
        <w:tc>
          <w:tcPr>
            <w:tcW w:w="2875" w:type="dxa"/>
            <w:vMerge/>
          </w:tcPr>
          <w:p w14:paraId="18457F16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</w:p>
        </w:tc>
        <w:tc>
          <w:tcPr>
            <w:tcW w:w="4140" w:type="dxa"/>
          </w:tcPr>
          <w:p w14:paraId="3D292671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vazdušni saobraćaj</w:t>
            </w:r>
          </w:p>
        </w:tc>
        <w:tc>
          <w:tcPr>
            <w:tcW w:w="990" w:type="dxa"/>
          </w:tcPr>
          <w:p w14:paraId="6EB4806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1DAF214D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15-4</w:t>
            </w:r>
          </w:p>
        </w:tc>
      </w:tr>
      <w:tr w:rsidR="002267E3" w:rsidRPr="00862757" w14:paraId="1B7384EA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461A10F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LICENCIRANI INŽENJER TEHNOLOGIJE</w:t>
            </w:r>
          </w:p>
        </w:tc>
        <w:tc>
          <w:tcPr>
            <w:tcW w:w="990" w:type="dxa"/>
            <w:shd w:val="clear" w:color="auto" w:fill="E7E6E6" w:themeFill="background2"/>
          </w:tcPr>
          <w:p w14:paraId="7109ABE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  <w:shd w:val="clear" w:color="auto" w:fill="E7E6E6" w:themeFill="background2"/>
          </w:tcPr>
          <w:p w14:paraId="1B154E8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16</w:t>
            </w:r>
          </w:p>
        </w:tc>
      </w:tr>
      <w:tr w:rsidR="002267E3" w:rsidRPr="00862757" w14:paraId="53F29C26" w14:textId="77777777" w:rsidTr="002267E3">
        <w:tc>
          <w:tcPr>
            <w:tcW w:w="2875" w:type="dxa"/>
          </w:tcPr>
          <w:p w14:paraId="39BECAFE" w14:textId="77777777" w:rsidR="002267E3" w:rsidRPr="00862757" w:rsidRDefault="002267E3" w:rsidP="002267E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6"/>
                <w:szCs w:val="16"/>
                <w:lang w:val="sr-Latn-ME"/>
              </w:rPr>
              <w:t>Stručno lice</w:t>
            </w:r>
          </w:p>
        </w:tc>
        <w:tc>
          <w:tcPr>
            <w:tcW w:w="4140" w:type="dxa"/>
          </w:tcPr>
          <w:p w14:paraId="677E3EC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tehnologija</w:t>
            </w:r>
          </w:p>
        </w:tc>
        <w:tc>
          <w:tcPr>
            <w:tcW w:w="990" w:type="dxa"/>
          </w:tcPr>
          <w:p w14:paraId="713B1D3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IPI</w:t>
            </w:r>
          </w:p>
        </w:tc>
        <w:tc>
          <w:tcPr>
            <w:tcW w:w="1345" w:type="dxa"/>
          </w:tcPr>
          <w:p w14:paraId="03DD181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sz w:val="18"/>
                <w:szCs w:val="18"/>
                <w:lang w:val="sr-Latn-ME"/>
              </w:rPr>
              <w:t>16-1</w:t>
            </w:r>
          </w:p>
        </w:tc>
      </w:tr>
    </w:tbl>
    <w:p w14:paraId="1D5D3D91" w14:textId="77777777" w:rsidR="002267E3" w:rsidRPr="00862757" w:rsidRDefault="002267E3" w:rsidP="002267E3">
      <w:pPr>
        <w:rPr>
          <w:lang w:val="sr-Latn-ME"/>
        </w:rPr>
      </w:pPr>
    </w:p>
    <w:p w14:paraId="1D0F9C66" w14:textId="778C5807" w:rsidR="002267E3" w:rsidRPr="00862757" w:rsidRDefault="002267E3" w:rsidP="002267E3">
      <w:pPr>
        <w:rPr>
          <w:lang w:val="sr-Latn-ME"/>
        </w:rPr>
      </w:pPr>
    </w:p>
    <w:p w14:paraId="5E1A008C" w14:textId="2693EC61" w:rsidR="002267E3" w:rsidRPr="00862757" w:rsidRDefault="002267E3" w:rsidP="002267E3">
      <w:pPr>
        <w:rPr>
          <w:lang w:val="sr-Latn-ME"/>
        </w:rPr>
      </w:pPr>
    </w:p>
    <w:p w14:paraId="13DFFFD6" w14:textId="136669DF" w:rsidR="002267E3" w:rsidRPr="00862757" w:rsidRDefault="002267E3" w:rsidP="002267E3">
      <w:pPr>
        <w:rPr>
          <w:lang w:val="sr-Latn-ME"/>
        </w:rPr>
      </w:pPr>
    </w:p>
    <w:p w14:paraId="5AF83B2B" w14:textId="0002D271" w:rsidR="002267E3" w:rsidRPr="00862757" w:rsidRDefault="002267E3" w:rsidP="002267E3">
      <w:pPr>
        <w:rPr>
          <w:lang w:val="sr-Latn-ME"/>
        </w:rPr>
      </w:pPr>
    </w:p>
    <w:p w14:paraId="7AEFBBC9" w14:textId="10A8AEB7" w:rsidR="002267E3" w:rsidRPr="00862757" w:rsidRDefault="002267E3" w:rsidP="002267E3">
      <w:pPr>
        <w:rPr>
          <w:lang w:val="sr-Latn-ME"/>
        </w:rPr>
      </w:pPr>
    </w:p>
    <w:p w14:paraId="3243538F" w14:textId="77777777" w:rsidR="002267E3" w:rsidRPr="00862757" w:rsidRDefault="002267E3" w:rsidP="002267E3">
      <w:pPr>
        <w:rPr>
          <w:lang w:val="sr-Latn-ME"/>
        </w:rPr>
      </w:pPr>
    </w:p>
    <w:p w14:paraId="085C1B04" w14:textId="460475FE" w:rsidR="002267E3" w:rsidRPr="00862757" w:rsidRDefault="002267E3" w:rsidP="002267E3">
      <w:pPr>
        <w:tabs>
          <w:tab w:val="left" w:pos="477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342F584E" w14:textId="77777777" w:rsidR="002267E3" w:rsidRPr="00862757" w:rsidRDefault="002267E3" w:rsidP="002267E3">
      <w:pPr>
        <w:tabs>
          <w:tab w:val="left" w:pos="477"/>
        </w:tabs>
        <w:spacing w:after="0"/>
        <w:rPr>
          <w:rFonts w:ascii="Arial" w:hAnsi="Arial" w:cs="Arial"/>
          <w:b/>
          <w:sz w:val="24"/>
          <w:szCs w:val="24"/>
          <w:lang w:val="sr-Latn-ME"/>
        </w:rPr>
      </w:pPr>
    </w:p>
    <w:p w14:paraId="10EAB6A3" w14:textId="5CD4DAC7" w:rsidR="00B10F36" w:rsidRDefault="00B10F36" w:rsidP="004E076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b/>
          <w:shd w:val="clear" w:color="auto" w:fill="FFFFFF"/>
          <w:lang w:val="sr-Latn-ME"/>
        </w:rPr>
      </w:pPr>
      <w:r>
        <w:rPr>
          <w:rFonts w:asciiTheme="majorHAnsi" w:hAnsiTheme="majorHAnsi" w:cstheme="majorHAnsi"/>
          <w:b/>
          <w:shd w:val="clear" w:color="auto" w:fill="FFFFFF"/>
          <w:lang w:val="sr-Latn-ME"/>
        </w:rPr>
        <w:t>Tabela 5</w:t>
      </w:r>
    </w:p>
    <w:p w14:paraId="758AD91C" w14:textId="6CD9FE46" w:rsidR="002267E3" w:rsidRPr="00761FD0" w:rsidRDefault="002267E3" w:rsidP="004E07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hd w:val="clear" w:color="auto" w:fill="FFFFFF"/>
          <w:lang w:val="sr-Latn-ME"/>
        </w:rPr>
      </w:pPr>
      <w:r w:rsidRPr="00761FD0">
        <w:rPr>
          <w:rFonts w:asciiTheme="majorHAnsi" w:hAnsiTheme="majorHAnsi" w:cstheme="majorHAnsi"/>
          <w:b/>
          <w:shd w:val="clear" w:color="auto" w:fill="FFFFFF"/>
          <w:lang w:val="sr-Latn-ME"/>
        </w:rPr>
        <w:t>Šifra licence za privredna društva za izradu tehničke dokumentacije, građenje objekta, reviziju, stručni nadzor, tehnički pregled, upravljanje projekt i ispitivanja i prethodna istraživanja</w:t>
      </w:r>
    </w:p>
    <w:p w14:paraId="6AB8038D" w14:textId="77777777" w:rsidR="002267E3" w:rsidRPr="00862757" w:rsidRDefault="002267E3" w:rsidP="002267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lang w:val="sr-Latn-ME"/>
        </w:rPr>
      </w:pPr>
    </w:p>
    <w:p w14:paraId="306D2625" w14:textId="77777777" w:rsidR="002267E3" w:rsidRPr="00862757" w:rsidRDefault="002267E3" w:rsidP="002267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680"/>
        <w:gridCol w:w="990"/>
        <w:gridCol w:w="1345"/>
      </w:tblGrid>
      <w:tr w:rsidR="002267E3" w:rsidRPr="00862757" w14:paraId="27DEA030" w14:textId="77777777" w:rsidTr="002267E3">
        <w:tc>
          <w:tcPr>
            <w:tcW w:w="2335" w:type="dxa"/>
            <w:shd w:val="clear" w:color="auto" w:fill="E7E6E6" w:themeFill="background2"/>
          </w:tcPr>
          <w:p w14:paraId="665D1ED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Latn-ME"/>
              </w:rPr>
            </w:pPr>
          </w:p>
          <w:p w14:paraId="1D74662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ascii="Arial" w:hAnsi="Arial" w:cs="Arial"/>
                <w:b/>
                <w:bCs/>
                <w:sz w:val="18"/>
                <w:szCs w:val="18"/>
                <w:lang w:val="sr-Latn-ME"/>
              </w:rPr>
              <w:t>Privredno društvo</w:t>
            </w:r>
          </w:p>
          <w:p w14:paraId="157F0C4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Latn-ME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4605F4A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Latn-ME"/>
              </w:rPr>
            </w:pPr>
          </w:p>
        </w:tc>
        <w:tc>
          <w:tcPr>
            <w:tcW w:w="2335" w:type="dxa"/>
            <w:gridSpan w:val="2"/>
            <w:shd w:val="clear" w:color="auto" w:fill="E7E6E6" w:themeFill="background2"/>
          </w:tcPr>
          <w:p w14:paraId="6D8778B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Latn-ME"/>
              </w:rPr>
            </w:pPr>
          </w:p>
          <w:p w14:paraId="012FF53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ascii="Arial" w:hAnsi="Arial" w:cs="Arial"/>
                <w:b/>
                <w:bCs/>
                <w:sz w:val="18"/>
                <w:szCs w:val="18"/>
                <w:lang w:val="sr-Latn-ME"/>
              </w:rPr>
              <w:t>Šifra licence</w:t>
            </w:r>
          </w:p>
        </w:tc>
      </w:tr>
      <w:tr w:rsidR="002267E3" w:rsidRPr="00862757" w14:paraId="13621651" w14:textId="77777777" w:rsidTr="002267E3">
        <w:tc>
          <w:tcPr>
            <w:tcW w:w="7015" w:type="dxa"/>
            <w:gridSpan w:val="2"/>
            <w:shd w:val="clear" w:color="auto" w:fill="E2EFD9" w:themeFill="accent6" w:themeFillTint="33"/>
          </w:tcPr>
          <w:p w14:paraId="22B4122E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712A2B4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Oznaka</w:t>
            </w:r>
          </w:p>
        </w:tc>
        <w:tc>
          <w:tcPr>
            <w:tcW w:w="1345" w:type="dxa"/>
            <w:shd w:val="clear" w:color="auto" w:fill="E2EFD9" w:themeFill="accent6" w:themeFillTint="33"/>
          </w:tcPr>
          <w:p w14:paraId="79CB9D6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sz w:val="18"/>
                <w:szCs w:val="18"/>
                <w:lang w:val="sr-Latn-ME"/>
              </w:rPr>
              <w:t>Djelatnost</w:t>
            </w:r>
          </w:p>
        </w:tc>
      </w:tr>
      <w:tr w:rsidR="002267E3" w:rsidRPr="00862757" w14:paraId="689D4D96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34FEE72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31F7D40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</w:p>
        </w:tc>
        <w:tc>
          <w:tcPr>
            <w:tcW w:w="1345" w:type="dxa"/>
            <w:shd w:val="clear" w:color="auto" w:fill="E7E6E6" w:themeFill="background2"/>
          </w:tcPr>
          <w:p w14:paraId="0B8E2E9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2267E3" w:rsidRPr="00862757" w14:paraId="54017E68" w14:textId="77777777" w:rsidTr="002267E3">
        <w:tc>
          <w:tcPr>
            <w:tcW w:w="7015" w:type="dxa"/>
            <w:gridSpan w:val="2"/>
            <w:shd w:val="clear" w:color="auto" w:fill="E7E6E6" w:themeFill="background2"/>
          </w:tcPr>
          <w:p w14:paraId="75B6565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PRIVREDNO DRUŠTVO ZA IZRADU TEHNIČKE DOKUMENTACIJE I IZVOĐENJE RADOVA</w:t>
            </w:r>
          </w:p>
        </w:tc>
        <w:tc>
          <w:tcPr>
            <w:tcW w:w="990" w:type="dxa"/>
            <w:shd w:val="clear" w:color="auto" w:fill="E7E6E6" w:themeFill="background2"/>
          </w:tcPr>
          <w:p w14:paraId="6F1A780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PD</w:t>
            </w:r>
          </w:p>
        </w:tc>
        <w:tc>
          <w:tcPr>
            <w:tcW w:w="1345" w:type="dxa"/>
            <w:shd w:val="clear" w:color="auto" w:fill="E7E6E6" w:themeFill="background2"/>
          </w:tcPr>
          <w:p w14:paraId="657BA8A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PI</w:t>
            </w:r>
          </w:p>
        </w:tc>
      </w:tr>
      <w:tr w:rsidR="002267E3" w:rsidRPr="00862757" w14:paraId="52082C55" w14:textId="77777777" w:rsidTr="002267E3">
        <w:trPr>
          <w:trHeight w:val="70"/>
        </w:trPr>
        <w:tc>
          <w:tcPr>
            <w:tcW w:w="7015" w:type="dxa"/>
            <w:gridSpan w:val="2"/>
            <w:shd w:val="clear" w:color="auto" w:fill="FFFFFF" w:themeFill="background1"/>
          </w:tcPr>
          <w:p w14:paraId="585B4C0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41805FC4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74E6B705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</w:p>
        </w:tc>
      </w:tr>
      <w:tr w:rsidR="002267E3" w:rsidRPr="00862757" w14:paraId="3412ECA9" w14:textId="77777777" w:rsidTr="002267E3">
        <w:tc>
          <w:tcPr>
            <w:tcW w:w="7015" w:type="dxa"/>
            <w:gridSpan w:val="2"/>
            <w:shd w:val="clear" w:color="auto" w:fill="D9D9D9" w:themeFill="background1" w:themeFillShade="D9"/>
          </w:tcPr>
          <w:p w14:paraId="1E9999E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PRIVREDNO DRUŠTVO ZA REVIZIJU, STRUČNI NADZOR I TEHNIČKI PREGLED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05B2621B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PD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276A4CD9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RN</w:t>
            </w:r>
          </w:p>
        </w:tc>
      </w:tr>
      <w:tr w:rsidR="002267E3" w:rsidRPr="00862757" w14:paraId="3AB0D71E" w14:textId="77777777" w:rsidTr="002267E3">
        <w:tc>
          <w:tcPr>
            <w:tcW w:w="7015" w:type="dxa"/>
            <w:gridSpan w:val="2"/>
            <w:shd w:val="clear" w:color="auto" w:fill="FFFFFF" w:themeFill="background1"/>
          </w:tcPr>
          <w:p w14:paraId="550DE257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0B1005F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7167EB0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</w:p>
        </w:tc>
      </w:tr>
      <w:tr w:rsidR="002267E3" w:rsidRPr="00862757" w14:paraId="5F6BAE67" w14:textId="77777777" w:rsidTr="002267E3">
        <w:tc>
          <w:tcPr>
            <w:tcW w:w="7015" w:type="dxa"/>
            <w:gridSpan w:val="2"/>
            <w:shd w:val="clear" w:color="auto" w:fill="D9D9D9" w:themeFill="background1" w:themeFillShade="D9"/>
          </w:tcPr>
          <w:p w14:paraId="2D3976B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PRIVREDNO DRUŠTVO ZA UPRAVLJANJE PROJEKTOM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08CE62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PD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86680E6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UP</w:t>
            </w:r>
          </w:p>
        </w:tc>
      </w:tr>
      <w:tr w:rsidR="002267E3" w:rsidRPr="00862757" w14:paraId="285103D6" w14:textId="77777777" w:rsidTr="002267E3">
        <w:tc>
          <w:tcPr>
            <w:tcW w:w="7015" w:type="dxa"/>
            <w:gridSpan w:val="2"/>
            <w:shd w:val="clear" w:color="auto" w:fill="FFFFFF" w:themeFill="background1"/>
          </w:tcPr>
          <w:p w14:paraId="410E7DC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3FB5B3C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3CE7EBE2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</w:p>
        </w:tc>
      </w:tr>
      <w:tr w:rsidR="002267E3" w:rsidRPr="00862757" w14:paraId="7F2C795B" w14:textId="77777777" w:rsidTr="002267E3">
        <w:tc>
          <w:tcPr>
            <w:tcW w:w="7015" w:type="dxa"/>
            <w:gridSpan w:val="2"/>
            <w:shd w:val="clear" w:color="auto" w:fill="D9D9D9" w:themeFill="background1" w:themeFillShade="D9"/>
          </w:tcPr>
          <w:p w14:paraId="470CEE33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PRIVREDNO DRUŠTVO ZA ISPITIVANJA I PRETHODNA ISTRAŽIVANJA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61B02F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PD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654E129A" w14:textId="77777777" w:rsidR="002267E3" w:rsidRPr="00862757" w:rsidRDefault="002267E3" w:rsidP="002267E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</w:pPr>
            <w:r w:rsidRPr="0086275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sr-Latn-ME"/>
              </w:rPr>
              <w:t>IPI</w:t>
            </w:r>
          </w:p>
        </w:tc>
      </w:tr>
    </w:tbl>
    <w:p w14:paraId="683888F9" w14:textId="77777777" w:rsidR="002267E3" w:rsidRPr="00862757" w:rsidRDefault="002267E3" w:rsidP="002267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sr-Latn-ME"/>
        </w:rPr>
      </w:pPr>
    </w:p>
    <w:p w14:paraId="5BEBAE78" w14:textId="77777777" w:rsidR="002267E3" w:rsidRPr="00862757" w:rsidRDefault="002267E3" w:rsidP="002267E3">
      <w:pPr>
        <w:tabs>
          <w:tab w:val="left" w:pos="736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sr-Latn-ME"/>
        </w:rPr>
      </w:pPr>
      <w:r w:rsidRPr="00862757">
        <w:rPr>
          <w:rFonts w:cstheme="minorHAnsi"/>
          <w:b/>
          <w:bCs/>
          <w:lang w:val="sr-Latn-ME"/>
        </w:rPr>
        <w:tab/>
      </w:r>
    </w:p>
    <w:p w14:paraId="17DA7806" w14:textId="7B910EA7" w:rsidR="002267E3" w:rsidRPr="00862757" w:rsidRDefault="002267E3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06EC0D70" w14:textId="28CC4367" w:rsidR="002267E3" w:rsidRPr="00862757" w:rsidRDefault="002267E3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F42855C" w14:textId="7602E413" w:rsidR="002267E3" w:rsidRPr="00862757" w:rsidRDefault="002267E3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7F49BF2" w14:textId="720A2FD7" w:rsidR="002267E3" w:rsidRPr="00862757" w:rsidRDefault="002267E3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0BDA3E0D" w14:textId="4E8B1E69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4A1A89FF" w14:textId="772CCC08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0C9C4B4A" w14:textId="63011D70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CD33D6F" w14:textId="0EE8ACCF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0F3A40BE" w14:textId="48D26DB3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4BC73A1A" w14:textId="350CDBA0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49525D58" w14:textId="77D3D919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53C9603" w14:textId="5053A35E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3AF226B" w14:textId="60C83178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7B1EB72F" w14:textId="64668A2C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4CCF9CD0" w14:textId="53BFC7CE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7F61076B" w14:textId="48668F0E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18AD73E" w14:textId="6670201E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768CFA62" w14:textId="196E797D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E377BDD" w14:textId="2DBAE868" w:rsidR="0038066F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7672A70F" w14:textId="277FDD04" w:rsidR="00761FD0" w:rsidRDefault="00761FD0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F4EB1F3" w14:textId="77777777" w:rsidR="00761FD0" w:rsidRPr="00862757" w:rsidRDefault="00761FD0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171EE1D" w14:textId="6AC8C7FE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3AD45F9" w14:textId="19622E1D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68FBB0A" w14:textId="33076ACA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52C6C857" w14:textId="530FAD99" w:rsidR="003326DA" w:rsidRDefault="003326DA" w:rsidP="00D926FB">
      <w:pPr>
        <w:spacing w:after="0"/>
        <w:rPr>
          <w:rFonts w:ascii="Arial" w:hAnsi="Arial" w:cs="Arial"/>
          <w:b/>
          <w:sz w:val="24"/>
          <w:szCs w:val="24"/>
          <w:lang w:val="sr-Latn-ME"/>
        </w:rPr>
      </w:pPr>
    </w:p>
    <w:p w14:paraId="1B83AB10" w14:textId="25464E8B" w:rsidR="00E350C1" w:rsidRDefault="00E350C1" w:rsidP="00D926FB">
      <w:pPr>
        <w:spacing w:after="0"/>
        <w:rPr>
          <w:rFonts w:ascii="Arial" w:hAnsi="Arial" w:cs="Arial"/>
          <w:b/>
          <w:sz w:val="24"/>
          <w:szCs w:val="24"/>
          <w:lang w:val="sr-Latn-ME"/>
        </w:rPr>
      </w:pPr>
    </w:p>
    <w:p w14:paraId="153FFA26" w14:textId="77777777" w:rsidR="00E350C1" w:rsidRPr="00862757" w:rsidRDefault="00E350C1" w:rsidP="00D926FB">
      <w:pPr>
        <w:spacing w:after="0"/>
        <w:rPr>
          <w:rFonts w:ascii="Arial" w:hAnsi="Arial" w:cs="Arial"/>
          <w:b/>
          <w:sz w:val="24"/>
          <w:szCs w:val="24"/>
          <w:lang w:val="sr-Latn-ME"/>
        </w:rPr>
      </w:pPr>
    </w:p>
    <w:p w14:paraId="7684AA8F" w14:textId="5A9019F9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2CB523B" w14:textId="2D1E9A85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31D83159" w14:textId="4DE9F4B4" w:rsidR="0038066F" w:rsidRPr="00862757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35D8146" w14:textId="582A6FB3" w:rsidR="0038066F" w:rsidRDefault="0038066F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F0C0CFA" w14:textId="3C5AC2B0" w:rsidR="0090689B" w:rsidRDefault="0090689B" w:rsidP="00410701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sectPr w:rsidR="0090689B" w:rsidSect="002267E3">
      <w:headerReference w:type="even" r:id="rId8"/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DFE58" w14:textId="77777777" w:rsidR="00A50E14" w:rsidRDefault="00A50E14" w:rsidP="000F799D">
      <w:pPr>
        <w:spacing w:after="0" w:line="240" w:lineRule="auto"/>
      </w:pPr>
      <w:r>
        <w:separator/>
      </w:r>
    </w:p>
  </w:endnote>
  <w:endnote w:type="continuationSeparator" w:id="0">
    <w:p w14:paraId="3F06065D" w14:textId="77777777" w:rsidR="00A50E14" w:rsidRDefault="00A50E14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2E832" w14:textId="77777777" w:rsidR="00A50E14" w:rsidRDefault="00A50E14" w:rsidP="000F799D">
      <w:pPr>
        <w:spacing w:after="0" w:line="240" w:lineRule="auto"/>
      </w:pPr>
      <w:r>
        <w:separator/>
      </w:r>
    </w:p>
  </w:footnote>
  <w:footnote w:type="continuationSeparator" w:id="0">
    <w:p w14:paraId="2EE65B66" w14:textId="77777777" w:rsidR="00A50E14" w:rsidRDefault="00A50E14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0A064" w14:textId="0B125F52" w:rsidR="0047647F" w:rsidRPr="002267E3" w:rsidRDefault="0047647F" w:rsidP="002267E3">
    <w:pPr>
      <w:pStyle w:val="Header"/>
      <w:jc w:val="right"/>
      <w:rPr>
        <w:lang w:val="sr-Latn-ME"/>
      </w:rPr>
    </w:pPr>
    <w:r>
      <w:rPr>
        <w:lang w:val="sr-Latn-ME"/>
      </w:rPr>
      <w:t>Obrazac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A3D74" w14:textId="5D01AE50" w:rsidR="0047647F" w:rsidRPr="002267E3" w:rsidRDefault="0047647F" w:rsidP="002267E3">
    <w:pPr>
      <w:pStyle w:val="Header"/>
      <w:jc w:val="right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A15"/>
    <w:multiLevelType w:val="hybridMultilevel"/>
    <w:tmpl w:val="99C20BE8"/>
    <w:lvl w:ilvl="0" w:tplc="F6DAD4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48E"/>
    <w:multiLevelType w:val="hybridMultilevel"/>
    <w:tmpl w:val="13FE359E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0E551368"/>
    <w:multiLevelType w:val="hybridMultilevel"/>
    <w:tmpl w:val="51409888"/>
    <w:lvl w:ilvl="0" w:tplc="D90E8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1128E"/>
    <w:multiLevelType w:val="hybridMultilevel"/>
    <w:tmpl w:val="F42E2CAC"/>
    <w:lvl w:ilvl="0" w:tplc="33E42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2C2B1A"/>
    <w:multiLevelType w:val="hybridMultilevel"/>
    <w:tmpl w:val="63F05558"/>
    <w:lvl w:ilvl="0" w:tplc="AB9ACE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233D"/>
    <w:multiLevelType w:val="hybridMultilevel"/>
    <w:tmpl w:val="27FE8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26610"/>
    <w:multiLevelType w:val="hybridMultilevel"/>
    <w:tmpl w:val="7B223E3C"/>
    <w:lvl w:ilvl="0" w:tplc="AA5AE9FC">
      <w:numFmt w:val="bullet"/>
      <w:lvlText w:val="—"/>
      <w:lvlJc w:val="left"/>
      <w:pPr>
        <w:ind w:left="1571" w:hanging="360"/>
      </w:pPr>
      <w:rPr>
        <w:rFonts w:ascii="Cambria" w:eastAsia="Times New Roman" w:hAnsi="Cambria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6E4453D"/>
    <w:multiLevelType w:val="hybridMultilevel"/>
    <w:tmpl w:val="4AC61938"/>
    <w:lvl w:ilvl="0" w:tplc="4F68C4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3806"/>
    <w:multiLevelType w:val="hybridMultilevel"/>
    <w:tmpl w:val="073CC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BA649A"/>
    <w:multiLevelType w:val="hybridMultilevel"/>
    <w:tmpl w:val="50FC6446"/>
    <w:lvl w:ilvl="0" w:tplc="AA5AE9FC">
      <w:numFmt w:val="bullet"/>
      <w:lvlText w:val="—"/>
      <w:lvlJc w:val="left"/>
      <w:pPr>
        <w:ind w:left="1571" w:hanging="360"/>
      </w:pPr>
      <w:rPr>
        <w:rFonts w:ascii="Cambria" w:eastAsia="Times New Roman" w:hAnsi="Cambria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0014CFA"/>
    <w:multiLevelType w:val="hybridMultilevel"/>
    <w:tmpl w:val="60D43B52"/>
    <w:lvl w:ilvl="0" w:tplc="04090011">
      <w:start w:val="1"/>
      <w:numFmt w:val="decimal"/>
      <w:lvlText w:val="%1)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2267" w:hanging="360"/>
      </w:pPr>
    </w:lvl>
    <w:lvl w:ilvl="2" w:tplc="0409001B">
      <w:start w:val="1"/>
      <w:numFmt w:val="lowerRoman"/>
      <w:lvlText w:val="%3."/>
      <w:lvlJc w:val="right"/>
      <w:pPr>
        <w:ind w:left="2987" w:hanging="180"/>
      </w:pPr>
    </w:lvl>
    <w:lvl w:ilvl="3" w:tplc="0409000F">
      <w:start w:val="1"/>
      <w:numFmt w:val="decimal"/>
      <w:lvlText w:val="%4."/>
      <w:lvlJc w:val="left"/>
      <w:pPr>
        <w:ind w:left="3707" w:hanging="360"/>
      </w:pPr>
    </w:lvl>
    <w:lvl w:ilvl="4" w:tplc="04090019">
      <w:start w:val="1"/>
      <w:numFmt w:val="lowerLetter"/>
      <w:lvlText w:val="%5."/>
      <w:lvlJc w:val="left"/>
      <w:pPr>
        <w:ind w:left="4427" w:hanging="360"/>
      </w:pPr>
    </w:lvl>
    <w:lvl w:ilvl="5" w:tplc="0409001B">
      <w:start w:val="1"/>
      <w:numFmt w:val="lowerRoman"/>
      <w:lvlText w:val="%6."/>
      <w:lvlJc w:val="right"/>
      <w:pPr>
        <w:ind w:left="5147" w:hanging="180"/>
      </w:pPr>
    </w:lvl>
    <w:lvl w:ilvl="6" w:tplc="0409000F">
      <w:start w:val="1"/>
      <w:numFmt w:val="decimal"/>
      <w:lvlText w:val="%7."/>
      <w:lvlJc w:val="left"/>
      <w:pPr>
        <w:ind w:left="5867" w:hanging="360"/>
      </w:pPr>
    </w:lvl>
    <w:lvl w:ilvl="7" w:tplc="04090019">
      <w:start w:val="1"/>
      <w:numFmt w:val="lowerLetter"/>
      <w:lvlText w:val="%8."/>
      <w:lvlJc w:val="left"/>
      <w:pPr>
        <w:ind w:left="6587" w:hanging="360"/>
      </w:pPr>
    </w:lvl>
    <w:lvl w:ilvl="8" w:tplc="0409001B">
      <w:start w:val="1"/>
      <w:numFmt w:val="lowerRoman"/>
      <w:lvlText w:val="%9."/>
      <w:lvlJc w:val="right"/>
      <w:pPr>
        <w:ind w:left="7307" w:hanging="180"/>
      </w:pPr>
    </w:lvl>
  </w:abstractNum>
  <w:abstractNum w:abstractNumId="11" w15:restartNumberingAfterBreak="0">
    <w:nsid w:val="34D91B9A"/>
    <w:multiLevelType w:val="hybridMultilevel"/>
    <w:tmpl w:val="6EB0B6E4"/>
    <w:lvl w:ilvl="0" w:tplc="B3C290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F450ED"/>
    <w:multiLevelType w:val="hybridMultilevel"/>
    <w:tmpl w:val="2F2E7E5C"/>
    <w:lvl w:ilvl="0" w:tplc="FAA06E20">
      <w:start w:val="1"/>
      <w:numFmt w:val="decimal"/>
      <w:lvlText w:val="%1)"/>
      <w:lvlJc w:val="left"/>
      <w:pPr>
        <w:ind w:left="1395" w:hanging="405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11A1395"/>
    <w:multiLevelType w:val="hybridMultilevel"/>
    <w:tmpl w:val="C360C77C"/>
    <w:lvl w:ilvl="0" w:tplc="39CEE70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05DE0"/>
    <w:multiLevelType w:val="hybridMultilevel"/>
    <w:tmpl w:val="EFDEB438"/>
    <w:lvl w:ilvl="0" w:tplc="5EB47F28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573CA"/>
    <w:multiLevelType w:val="hybridMultilevel"/>
    <w:tmpl w:val="26ECACD2"/>
    <w:lvl w:ilvl="0" w:tplc="AF5618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D652B"/>
    <w:multiLevelType w:val="hybridMultilevel"/>
    <w:tmpl w:val="E39A0586"/>
    <w:lvl w:ilvl="0" w:tplc="C9324044">
      <w:start w:val="1"/>
      <w:numFmt w:val="decimal"/>
      <w:lvlText w:val="%1)"/>
      <w:lvlJc w:val="left"/>
      <w:pPr>
        <w:ind w:left="1260" w:hanging="360"/>
      </w:pPr>
      <w:rPr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6EB1F70"/>
    <w:multiLevelType w:val="hybridMultilevel"/>
    <w:tmpl w:val="4B3CC31E"/>
    <w:lvl w:ilvl="0" w:tplc="557AAC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EB901D6"/>
    <w:multiLevelType w:val="hybridMultilevel"/>
    <w:tmpl w:val="620856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EE4730"/>
    <w:multiLevelType w:val="hybridMultilevel"/>
    <w:tmpl w:val="338E1920"/>
    <w:lvl w:ilvl="0" w:tplc="1A1055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83264"/>
    <w:multiLevelType w:val="hybridMultilevel"/>
    <w:tmpl w:val="9148F698"/>
    <w:lvl w:ilvl="0" w:tplc="C5C48F00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7B4A0D8C"/>
    <w:multiLevelType w:val="hybridMultilevel"/>
    <w:tmpl w:val="CBB6C0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26181"/>
    <w:multiLevelType w:val="hybridMultilevel"/>
    <w:tmpl w:val="3CDAF43E"/>
    <w:lvl w:ilvl="0" w:tplc="ED124BB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7D2C608F"/>
    <w:multiLevelType w:val="hybridMultilevel"/>
    <w:tmpl w:val="36F0F5AC"/>
    <w:lvl w:ilvl="0" w:tplc="ED124BB0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5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7"/>
  </w:num>
  <w:num w:numId="12">
    <w:abstractNumId w:val="22"/>
  </w:num>
  <w:num w:numId="13">
    <w:abstractNumId w:val="23"/>
  </w:num>
  <w:num w:numId="14">
    <w:abstractNumId w:val="5"/>
  </w:num>
  <w:num w:numId="15">
    <w:abstractNumId w:val="20"/>
  </w:num>
  <w:num w:numId="16">
    <w:abstractNumId w:val="6"/>
  </w:num>
  <w:num w:numId="17">
    <w:abstractNumId w:val="11"/>
  </w:num>
  <w:num w:numId="18">
    <w:abstractNumId w:val="9"/>
  </w:num>
  <w:num w:numId="19">
    <w:abstractNumId w:val="17"/>
  </w:num>
  <w:num w:numId="20">
    <w:abstractNumId w:val="14"/>
  </w:num>
  <w:num w:numId="21">
    <w:abstractNumId w:val="3"/>
  </w:num>
  <w:num w:numId="22">
    <w:abstractNumId w:val="4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25"/>
    <w:rsid w:val="00001E21"/>
    <w:rsid w:val="00002827"/>
    <w:rsid w:val="0000298E"/>
    <w:rsid w:val="00011579"/>
    <w:rsid w:val="00011E3D"/>
    <w:rsid w:val="000123CC"/>
    <w:rsid w:val="00014F0C"/>
    <w:rsid w:val="00016FFD"/>
    <w:rsid w:val="00017968"/>
    <w:rsid w:val="00020468"/>
    <w:rsid w:val="00023D43"/>
    <w:rsid w:val="000268EF"/>
    <w:rsid w:val="000303F7"/>
    <w:rsid w:val="0003647F"/>
    <w:rsid w:val="00042656"/>
    <w:rsid w:val="00043F18"/>
    <w:rsid w:val="00045BDE"/>
    <w:rsid w:val="00046AFC"/>
    <w:rsid w:val="00050CCC"/>
    <w:rsid w:val="00055247"/>
    <w:rsid w:val="00066999"/>
    <w:rsid w:val="00067DE7"/>
    <w:rsid w:val="00074C47"/>
    <w:rsid w:val="00075F44"/>
    <w:rsid w:val="00081B31"/>
    <w:rsid w:val="000838B0"/>
    <w:rsid w:val="00085C5E"/>
    <w:rsid w:val="0008617A"/>
    <w:rsid w:val="00087037"/>
    <w:rsid w:val="0009489E"/>
    <w:rsid w:val="000A6CB4"/>
    <w:rsid w:val="000A6F9B"/>
    <w:rsid w:val="000B249B"/>
    <w:rsid w:val="000B2B0D"/>
    <w:rsid w:val="000C1394"/>
    <w:rsid w:val="000C37AC"/>
    <w:rsid w:val="000C3871"/>
    <w:rsid w:val="000C7832"/>
    <w:rsid w:val="000D1080"/>
    <w:rsid w:val="000D2AAA"/>
    <w:rsid w:val="000D321E"/>
    <w:rsid w:val="000D7C1C"/>
    <w:rsid w:val="000E2E7E"/>
    <w:rsid w:val="000E5C13"/>
    <w:rsid w:val="000E7C90"/>
    <w:rsid w:val="000F5ECF"/>
    <w:rsid w:val="000F799D"/>
    <w:rsid w:val="0010209F"/>
    <w:rsid w:val="00103B8B"/>
    <w:rsid w:val="00112322"/>
    <w:rsid w:val="0012245A"/>
    <w:rsid w:val="0012482D"/>
    <w:rsid w:val="00127746"/>
    <w:rsid w:val="001321CE"/>
    <w:rsid w:val="001368BF"/>
    <w:rsid w:val="00137156"/>
    <w:rsid w:val="00142C15"/>
    <w:rsid w:val="00143453"/>
    <w:rsid w:val="00144265"/>
    <w:rsid w:val="0014493E"/>
    <w:rsid w:val="001458E8"/>
    <w:rsid w:val="00145BAC"/>
    <w:rsid w:val="0014772A"/>
    <w:rsid w:val="00147F51"/>
    <w:rsid w:val="001514E2"/>
    <w:rsid w:val="00152C15"/>
    <w:rsid w:val="00154A6B"/>
    <w:rsid w:val="00162101"/>
    <w:rsid w:val="00163A78"/>
    <w:rsid w:val="00163C6C"/>
    <w:rsid w:val="0016603C"/>
    <w:rsid w:val="001668A5"/>
    <w:rsid w:val="00167CA3"/>
    <w:rsid w:val="00171328"/>
    <w:rsid w:val="00174D32"/>
    <w:rsid w:val="001802A6"/>
    <w:rsid w:val="00192A8A"/>
    <w:rsid w:val="00197A5C"/>
    <w:rsid w:val="001A497C"/>
    <w:rsid w:val="001B6F74"/>
    <w:rsid w:val="001C1C5F"/>
    <w:rsid w:val="001C25D9"/>
    <w:rsid w:val="001C38A5"/>
    <w:rsid w:val="001C67C7"/>
    <w:rsid w:val="001C6A6B"/>
    <w:rsid w:val="001C7ED4"/>
    <w:rsid w:val="001D1100"/>
    <w:rsid w:val="001D4D80"/>
    <w:rsid w:val="001D4E7D"/>
    <w:rsid w:val="001E04F8"/>
    <w:rsid w:val="001E0762"/>
    <w:rsid w:val="001E183A"/>
    <w:rsid w:val="001E2728"/>
    <w:rsid w:val="001E5402"/>
    <w:rsid w:val="001F10AF"/>
    <w:rsid w:val="001F1D7A"/>
    <w:rsid w:val="001F475A"/>
    <w:rsid w:val="001F4DE7"/>
    <w:rsid w:val="00202DA3"/>
    <w:rsid w:val="00205B47"/>
    <w:rsid w:val="00213611"/>
    <w:rsid w:val="0021682B"/>
    <w:rsid w:val="00217D34"/>
    <w:rsid w:val="002267E3"/>
    <w:rsid w:val="00230976"/>
    <w:rsid w:val="00231AC4"/>
    <w:rsid w:val="00233816"/>
    <w:rsid w:val="002370C6"/>
    <w:rsid w:val="00240B40"/>
    <w:rsid w:val="00245B69"/>
    <w:rsid w:val="002610FC"/>
    <w:rsid w:val="00266F1C"/>
    <w:rsid w:val="00270395"/>
    <w:rsid w:val="002704D7"/>
    <w:rsid w:val="00270DCE"/>
    <w:rsid w:val="002715A3"/>
    <w:rsid w:val="00275027"/>
    <w:rsid w:val="00276633"/>
    <w:rsid w:val="00280079"/>
    <w:rsid w:val="00280B46"/>
    <w:rsid w:val="00281F6F"/>
    <w:rsid w:val="00292B25"/>
    <w:rsid w:val="0029318F"/>
    <w:rsid w:val="00294E55"/>
    <w:rsid w:val="002A01C0"/>
    <w:rsid w:val="002A0414"/>
    <w:rsid w:val="002A20A7"/>
    <w:rsid w:val="002A24B9"/>
    <w:rsid w:val="002A2F06"/>
    <w:rsid w:val="002A65A7"/>
    <w:rsid w:val="002A6EB8"/>
    <w:rsid w:val="002B0519"/>
    <w:rsid w:val="002B3360"/>
    <w:rsid w:val="002B4891"/>
    <w:rsid w:val="002B574D"/>
    <w:rsid w:val="002C0854"/>
    <w:rsid w:val="002E00EF"/>
    <w:rsid w:val="002E4FE7"/>
    <w:rsid w:val="002E5493"/>
    <w:rsid w:val="002E71FC"/>
    <w:rsid w:val="002F1795"/>
    <w:rsid w:val="002F5EDC"/>
    <w:rsid w:val="002F6772"/>
    <w:rsid w:val="003005D8"/>
    <w:rsid w:val="003020B3"/>
    <w:rsid w:val="003035CE"/>
    <w:rsid w:val="00303EC0"/>
    <w:rsid w:val="003141ED"/>
    <w:rsid w:val="003142A9"/>
    <w:rsid w:val="00315AB5"/>
    <w:rsid w:val="00317129"/>
    <w:rsid w:val="003232B4"/>
    <w:rsid w:val="00324910"/>
    <w:rsid w:val="0032727B"/>
    <w:rsid w:val="003326DA"/>
    <w:rsid w:val="00332BF4"/>
    <w:rsid w:val="00333F7A"/>
    <w:rsid w:val="0033551F"/>
    <w:rsid w:val="00337EA7"/>
    <w:rsid w:val="0034128D"/>
    <w:rsid w:val="00342306"/>
    <w:rsid w:val="00350281"/>
    <w:rsid w:val="00352E84"/>
    <w:rsid w:val="00356BC7"/>
    <w:rsid w:val="00357B07"/>
    <w:rsid w:val="00372820"/>
    <w:rsid w:val="0037361A"/>
    <w:rsid w:val="0037670A"/>
    <w:rsid w:val="0038066F"/>
    <w:rsid w:val="00382EFC"/>
    <w:rsid w:val="0038328A"/>
    <w:rsid w:val="00384FB1"/>
    <w:rsid w:val="00390EC2"/>
    <w:rsid w:val="00391C31"/>
    <w:rsid w:val="00397EB2"/>
    <w:rsid w:val="003A0F23"/>
    <w:rsid w:val="003B206B"/>
    <w:rsid w:val="003B4022"/>
    <w:rsid w:val="003B6494"/>
    <w:rsid w:val="003B6C64"/>
    <w:rsid w:val="003B70E2"/>
    <w:rsid w:val="003C159D"/>
    <w:rsid w:val="003C3025"/>
    <w:rsid w:val="003C3B49"/>
    <w:rsid w:val="003C4AED"/>
    <w:rsid w:val="003C5635"/>
    <w:rsid w:val="003C69F3"/>
    <w:rsid w:val="003D051B"/>
    <w:rsid w:val="003D2757"/>
    <w:rsid w:val="003D3A0E"/>
    <w:rsid w:val="003D40F9"/>
    <w:rsid w:val="003D6001"/>
    <w:rsid w:val="003D6A12"/>
    <w:rsid w:val="003D7C96"/>
    <w:rsid w:val="003E00B6"/>
    <w:rsid w:val="003E2534"/>
    <w:rsid w:val="003E3BE2"/>
    <w:rsid w:val="003E6D5F"/>
    <w:rsid w:val="003E76F6"/>
    <w:rsid w:val="003F0F82"/>
    <w:rsid w:val="003F49B9"/>
    <w:rsid w:val="003F62A1"/>
    <w:rsid w:val="003F6534"/>
    <w:rsid w:val="004037B5"/>
    <w:rsid w:val="004038A0"/>
    <w:rsid w:val="00410701"/>
    <w:rsid w:val="00412A60"/>
    <w:rsid w:val="0042683B"/>
    <w:rsid w:val="0042752E"/>
    <w:rsid w:val="00432113"/>
    <w:rsid w:val="0043297F"/>
    <w:rsid w:val="00437A61"/>
    <w:rsid w:val="0044121F"/>
    <w:rsid w:val="00442D2E"/>
    <w:rsid w:val="00442F70"/>
    <w:rsid w:val="00443E8E"/>
    <w:rsid w:val="00445100"/>
    <w:rsid w:val="00452A32"/>
    <w:rsid w:val="00452EDF"/>
    <w:rsid w:val="004564AA"/>
    <w:rsid w:val="00460639"/>
    <w:rsid w:val="0046099B"/>
    <w:rsid w:val="004645C5"/>
    <w:rsid w:val="00465879"/>
    <w:rsid w:val="00475503"/>
    <w:rsid w:val="0047647F"/>
    <w:rsid w:val="00476D2D"/>
    <w:rsid w:val="00477A03"/>
    <w:rsid w:val="00480492"/>
    <w:rsid w:val="0048159A"/>
    <w:rsid w:val="00485782"/>
    <w:rsid w:val="00490885"/>
    <w:rsid w:val="00495555"/>
    <w:rsid w:val="004A3517"/>
    <w:rsid w:val="004A3DA1"/>
    <w:rsid w:val="004A3E5A"/>
    <w:rsid w:val="004B4137"/>
    <w:rsid w:val="004B7575"/>
    <w:rsid w:val="004C23DA"/>
    <w:rsid w:val="004C265E"/>
    <w:rsid w:val="004C52A1"/>
    <w:rsid w:val="004E076D"/>
    <w:rsid w:val="004E4E19"/>
    <w:rsid w:val="004E5A45"/>
    <w:rsid w:val="004F0EB8"/>
    <w:rsid w:val="004F1531"/>
    <w:rsid w:val="004F467D"/>
    <w:rsid w:val="004F5639"/>
    <w:rsid w:val="004F5A1D"/>
    <w:rsid w:val="0050154B"/>
    <w:rsid w:val="005017A5"/>
    <w:rsid w:val="005055F6"/>
    <w:rsid w:val="005059B7"/>
    <w:rsid w:val="00515064"/>
    <w:rsid w:val="005267FE"/>
    <w:rsid w:val="005271F2"/>
    <w:rsid w:val="005345E3"/>
    <w:rsid w:val="00534BE8"/>
    <w:rsid w:val="005358A5"/>
    <w:rsid w:val="00540F8D"/>
    <w:rsid w:val="00546E37"/>
    <w:rsid w:val="00547DD7"/>
    <w:rsid w:val="00551DB3"/>
    <w:rsid w:val="00561258"/>
    <w:rsid w:val="0056134B"/>
    <w:rsid w:val="00562DDE"/>
    <w:rsid w:val="00563511"/>
    <w:rsid w:val="00564788"/>
    <w:rsid w:val="00565167"/>
    <w:rsid w:val="00566859"/>
    <w:rsid w:val="00570641"/>
    <w:rsid w:val="00575287"/>
    <w:rsid w:val="00580E9B"/>
    <w:rsid w:val="00580EBC"/>
    <w:rsid w:val="00581400"/>
    <w:rsid w:val="0058201A"/>
    <w:rsid w:val="005821A0"/>
    <w:rsid w:val="00582E62"/>
    <w:rsid w:val="00584B9D"/>
    <w:rsid w:val="00584D6A"/>
    <w:rsid w:val="005851CF"/>
    <w:rsid w:val="00587FE6"/>
    <w:rsid w:val="00590E50"/>
    <w:rsid w:val="00591881"/>
    <w:rsid w:val="00591E8F"/>
    <w:rsid w:val="00597E5B"/>
    <w:rsid w:val="005A054C"/>
    <w:rsid w:val="005A27D4"/>
    <w:rsid w:val="005A384E"/>
    <w:rsid w:val="005A691A"/>
    <w:rsid w:val="005A71F0"/>
    <w:rsid w:val="005A7932"/>
    <w:rsid w:val="005B055C"/>
    <w:rsid w:val="005B1D13"/>
    <w:rsid w:val="005B3999"/>
    <w:rsid w:val="005B3EEC"/>
    <w:rsid w:val="005B6259"/>
    <w:rsid w:val="005B7EDB"/>
    <w:rsid w:val="005C0959"/>
    <w:rsid w:val="005C218B"/>
    <w:rsid w:val="005C4456"/>
    <w:rsid w:val="005C7ABC"/>
    <w:rsid w:val="005D0B22"/>
    <w:rsid w:val="005D0E0C"/>
    <w:rsid w:val="005D1F95"/>
    <w:rsid w:val="005D342C"/>
    <w:rsid w:val="005D6C83"/>
    <w:rsid w:val="005D7E1C"/>
    <w:rsid w:val="005E04F7"/>
    <w:rsid w:val="005E2756"/>
    <w:rsid w:val="005E2871"/>
    <w:rsid w:val="005E3830"/>
    <w:rsid w:val="005E5AA2"/>
    <w:rsid w:val="005E5FF7"/>
    <w:rsid w:val="005E6482"/>
    <w:rsid w:val="005F429E"/>
    <w:rsid w:val="005F61C5"/>
    <w:rsid w:val="005F648B"/>
    <w:rsid w:val="00602692"/>
    <w:rsid w:val="00603D5A"/>
    <w:rsid w:val="00603F22"/>
    <w:rsid w:val="00604DD8"/>
    <w:rsid w:val="00607357"/>
    <w:rsid w:val="00607796"/>
    <w:rsid w:val="00607817"/>
    <w:rsid w:val="006113CF"/>
    <w:rsid w:val="0061333E"/>
    <w:rsid w:val="00614152"/>
    <w:rsid w:val="00621F06"/>
    <w:rsid w:val="00622B9B"/>
    <w:rsid w:val="00622BF2"/>
    <w:rsid w:val="00630131"/>
    <w:rsid w:val="00632A3A"/>
    <w:rsid w:val="00633569"/>
    <w:rsid w:val="00637228"/>
    <w:rsid w:val="0064021A"/>
    <w:rsid w:val="00640355"/>
    <w:rsid w:val="0064075A"/>
    <w:rsid w:val="006419E1"/>
    <w:rsid w:val="00642BB9"/>
    <w:rsid w:val="00646AF3"/>
    <w:rsid w:val="00647014"/>
    <w:rsid w:val="00650D57"/>
    <w:rsid w:val="006558AC"/>
    <w:rsid w:val="00657F50"/>
    <w:rsid w:val="006648EF"/>
    <w:rsid w:val="0066531C"/>
    <w:rsid w:val="00666E4A"/>
    <w:rsid w:val="0067088A"/>
    <w:rsid w:val="00671AE5"/>
    <w:rsid w:val="00672775"/>
    <w:rsid w:val="00681106"/>
    <w:rsid w:val="00684229"/>
    <w:rsid w:val="00686F8A"/>
    <w:rsid w:val="00687557"/>
    <w:rsid w:val="00695C37"/>
    <w:rsid w:val="0069704A"/>
    <w:rsid w:val="006A3C3F"/>
    <w:rsid w:val="006A706F"/>
    <w:rsid w:val="006B45D2"/>
    <w:rsid w:val="006B6676"/>
    <w:rsid w:val="006C5BFC"/>
    <w:rsid w:val="006D11A4"/>
    <w:rsid w:val="006D1E14"/>
    <w:rsid w:val="006D7D90"/>
    <w:rsid w:val="006E6EEF"/>
    <w:rsid w:val="006F10F6"/>
    <w:rsid w:val="006F5FBF"/>
    <w:rsid w:val="00702058"/>
    <w:rsid w:val="00703886"/>
    <w:rsid w:val="00711C20"/>
    <w:rsid w:val="00713A18"/>
    <w:rsid w:val="007157D7"/>
    <w:rsid w:val="00715929"/>
    <w:rsid w:val="0071613F"/>
    <w:rsid w:val="00717C78"/>
    <w:rsid w:val="0072761A"/>
    <w:rsid w:val="0072783A"/>
    <w:rsid w:val="0072797A"/>
    <w:rsid w:val="00731182"/>
    <w:rsid w:val="007314C5"/>
    <w:rsid w:val="007327DF"/>
    <w:rsid w:val="007331DF"/>
    <w:rsid w:val="007332F1"/>
    <w:rsid w:val="00733B3C"/>
    <w:rsid w:val="00733D1F"/>
    <w:rsid w:val="00736C29"/>
    <w:rsid w:val="00737714"/>
    <w:rsid w:val="007414F1"/>
    <w:rsid w:val="00743EA2"/>
    <w:rsid w:val="00744AE8"/>
    <w:rsid w:val="00744BFA"/>
    <w:rsid w:val="007453E7"/>
    <w:rsid w:val="0074542E"/>
    <w:rsid w:val="007533BB"/>
    <w:rsid w:val="007541D3"/>
    <w:rsid w:val="0075635D"/>
    <w:rsid w:val="0075641F"/>
    <w:rsid w:val="00761FD0"/>
    <w:rsid w:val="00771A14"/>
    <w:rsid w:val="00771A6A"/>
    <w:rsid w:val="00771FB9"/>
    <w:rsid w:val="00782DEA"/>
    <w:rsid w:val="00784249"/>
    <w:rsid w:val="00785EC6"/>
    <w:rsid w:val="00787647"/>
    <w:rsid w:val="00790CEF"/>
    <w:rsid w:val="007923CC"/>
    <w:rsid w:val="007950D7"/>
    <w:rsid w:val="007A2A2A"/>
    <w:rsid w:val="007A7DF1"/>
    <w:rsid w:val="007B1EE5"/>
    <w:rsid w:val="007B1F59"/>
    <w:rsid w:val="007B5BD4"/>
    <w:rsid w:val="007B7E51"/>
    <w:rsid w:val="007C731E"/>
    <w:rsid w:val="007D0ECA"/>
    <w:rsid w:val="007D575D"/>
    <w:rsid w:val="007E1028"/>
    <w:rsid w:val="007E308C"/>
    <w:rsid w:val="007F0BCC"/>
    <w:rsid w:val="007F2C07"/>
    <w:rsid w:val="007F5FCC"/>
    <w:rsid w:val="007F6884"/>
    <w:rsid w:val="008012D4"/>
    <w:rsid w:val="00802807"/>
    <w:rsid w:val="00802D9D"/>
    <w:rsid w:val="0080367E"/>
    <w:rsid w:val="008043CB"/>
    <w:rsid w:val="00806E96"/>
    <w:rsid w:val="00810343"/>
    <w:rsid w:val="0082066D"/>
    <w:rsid w:val="008452D7"/>
    <w:rsid w:val="00845606"/>
    <w:rsid w:val="00846372"/>
    <w:rsid w:val="008463E8"/>
    <w:rsid w:val="00847546"/>
    <w:rsid w:val="00847B5A"/>
    <w:rsid w:val="00850541"/>
    <w:rsid w:val="0085094C"/>
    <w:rsid w:val="008517A2"/>
    <w:rsid w:val="008518F9"/>
    <w:rsid w:val="00856B21"/>
    <w:rsid w:val="0086021E"/>
    <w:rsid w:val="00860446"/>
    <w:rsid w:val="00860587"/>
    <w:rsid w:val="0086089D"/>
    <w:rsid w:val="008611A3"/>
    <w:rsid w:val="00862757"/>
    <w:rsid w:val="00867175"/>
    <w:rsid w:val="008700CE"/>
    <w:rsid w:val="008770B6"/>
    <w:rsid w:val="00877E0D"/>
    <w:rsid w:val="008814D6"/>
    <w:rsid w:val="0088173D"/>
    <w:rsid w:val="008844D7"/>
    <w:rsid w:val="00885242"/>
    <w:rsid w:val="00890B43"/>
    <w:rsid w:val="008920FB"/>
    <w:rsid w:val="00895D94"/>
    <w:rsid w:val="008A6AF9"/>
    <w:rsid w:val="008A7AEC"/>
    <w:rsid w:val="008B7A1B"/>
    <w:rsid w:val="008C0DEC"/>
    <w:rsid w:val="008C1B7F"/>
    <w:rsid w:val="008C20BF"/>
    <w:rsid w:val="008C5851"/>
    <w:rsid w:val="008C6633"/>
    <w:rsid w:val="008D49A2"/>
    <w:rsid w:val="008D646F"/>
    <w:rsid w:val="008F3CA5"/>
    <w:rsid w:val="00901193"/>
    <w:rsid w:val="009045D8"/>
    <w:rsid w:val="0090689B"/>
    <w:rsid w:val="00906C1A"/>
    <w:rsid w:val="00913157"/>
    <w:rsid w:val="00914362"/>
    <w:rsid w:val="0091504D"/>
    <w:rsid w:val="00916EF1"/>
    <w:rsid w:val="00923E82"/>
    <w:rsid w:val="00941008"/>
    <w:rsid w:val="009415E4"/>
    <w:rsid w:val="00943EF7"/>
    <w:rsid w:val="00944264"/>
    <w:rsid w:val="00944FD2"/>
    <w:rsid w:val="00945E53"/>
    <w:rsid w:val="009461BB"/>
    <w:rsid w:val="00946626"/>
    <w:rsid w:val="009512CC"/>
    <w:rsid w:val="009519DA"/>
    <w:rsid w:val="00956A57"/>
    <w:rsid w:val="00957261"/>
    <w:rsid w:val="00957E7A"/>
    <w:rsid w:val="00962681"/>
    <w:rsid w:val="00962826"/>
    <w:rsid w:val="009637CB"/>
    <w:rsid w:val="0096661E"/>
    <w:rsid w:val="00967D13"/>
    <w:rsid w:val="009713CD"/>
    <w:rsid w:val="00973251"/>
    <w:rsid w:val="009744E7"/>
    <w:rsid w:val="009759EF"/>
    <w:rsid w:val="0098131C"/>
    <w:rsid w:val="009852DB"/>
    <w:rsid w:val="0098631C"/>
    <w:rsid w:val="00986813"/>
    <w:rsid w:val="009917F8"/>
    <w:rsid w:val="009948E4"/>
    <w:rsid w:val="0099720A"/>
    <w:rsid w:val="009A0F33"/>
    <w:rsid w:val="009A0F62"/>
    <w:rsid w:val="009A0FDF"/>
    <w:rsid w:val="009A2017"/>
    <w:rsid w:val="009A2329"/>
    <w:rsid w:val="009B0A1A"/>
    <w:rsid w:val="009B77D9"/>
    <w:rsid w:val="009C0242"/>
    <w:rsid w:val="009C2F63"/>
    <w:rsid w:val="009C6649"/>
    <w:rsid w:val="009C75CF"/>
    <w:rsid w:val="009C7A3A"/>
    <w:rsid w:val="009E231A"/>
    <w:rsid w:val="009E5744"/>
    <w:rsid w:val="009F1CC9"/>
    <w:rsid w:val="00A00BC1"/>
    <w:rsid w:val="00A036EA"/>
    <w:rsid w:val="00A114F7"/>
    <w:rsid w:val="00A15FCD"/>
    <w:rsid w:val="00A168FA"/>
    <w:rsid w:val="00A178C1"/>
    <w:rsid w:val="00A230D8"/>
    <w:rsid w:val="00A278C1"/>
    <w:rsid w:val="00A311D8"/>
    <w:rsid w:val="00A33994"/>
    <w:rsid w:val="00A33D90"/>
    <w:rsid w:val="00A35EDA"/>
    <w:rsid w:val="00A43620"/>
    <w:rsid w:val="00A4559A"/>
    <w:rsid w:val="00A45A7A"/>
    <w:rsid w:val="00A47BF0"/>
    <w:rsid w:val="00A50E14"/>
    <w:rsid w:val="00A516C1"/>
    <w:rsid w:val="00A5249D"/>
    <w:rsid w:val="00A5373F"/>
    <w:rsid w:val="00A66178"/>
    <w:rsid w:val="00A70181"/>
    <w:rsid w:val="00A712EA"/>
    <w:rsid w:val="00A72B15"/>
    <w:rsid w:val="00A74104"/>
    <w:rsid w:val="00A74D07"/>
    <w:rsid w:val="00A7516C"/>
    <w:rsid w:val="00A756D8"/>
    <w:rsid w:val="00A8514E"/>
    <w:rsid w:val="00A8576E"/>
    <w:rsid w:val="00A86113"/>
    <w:rsid w:val="00A9179D"/>
    <w:rsid w:val="00A938FA"/>
    <w:rsid w:val="00A94937"/>
    <w:rsid w:val="00A94B68"/>
    <w:rsid w:val="00A96DA1"/>
    <w:rsid w:val="00AB3AEF"/>
    <w:rsid w:val="00AB6E77"/>
    <w:rsid w:val="00AB7CBE"/>
    <w:rsid w:val="00AC4189"/>
    <w:rsid w:val="00AC49D8"/>
    <w:rsid w:val="00AC5D78"/>
    <w:rsid w:val="00AC65EC"/>
    <w:rsid w:val="00AC6CE6"/>
    <w:rsid w:val="00AD3395"/>
    <w:rsid w:val="00AD3F50"/>
    <w:rsid w:val="00AD52D2"/>
    <w:rsid w:val="00AD58F1"/>
    <w:rsid w:val="00AD7EB5"/>
    <w:rsid w:val="00AE37BE"/>
    <w:rsid w:val="00AE5484"/>
    <w:rsid w:val="00AE5B2F"/>
    <w:rsid w:val="00AF286B"/>
    <w:rsid w:val="00AF4FBD"/>
    <w:rsid w:val="00AF5D85"/>
    <w:rsid w:val="00B075AE"/>
    <w:rsid w:val="00B07DB4"/>
    <w:rsid w:val="00B10756"/>
    <w:rsid w:val="00B10F36"/>
    <w:rsid w:val="00B13A46"/>
    <w:rsid w:val="00B14656"/>
    <w:rsid w:val="00B169B1"/>
    <w:rsid w:val="00B16F59"/>
    <w:rsid w:val="00B177C4"/>
    <w:rsid w:val="00B22562"/>
    <w:rsid w:val="00B22C2C"/>
    <w:rsid w:val="00B22ED1"/>
    <w:rsid w:val="00B250C9"/>
    <w:rsid w:val="00B25543"/>
    <w:rsid w:val="00B27381"/>
    <w:rsid w:val="00B35090"/>
    <w:rsid w:val="00B36F8E"/>
    <w:rsid w:val="00B4267C"/>
    <w:rsid w:val="00B43408"/>
    <w:rsid w:val="00B434DF"/>
    <w:rsid w:val="00B44699"/>
    <w:rsid w:val="00B46E23"/>
    <w:rsid w:val="00B520C1"/>
    <w:rsid w:val="00B521E2"/>
    <w:rsid w:val="00B53A22"/>
    <w:rsid w:val="00B54988"/>
    <w:rsid w:val="00B6115D"/>
    <w:rsid w:val="00B650DA"/>
    <w:rsid w:val="00B65334"/>
    <w:rsid w:val="00B70DE1"/>
    <w:rsid w:val="00B8226F"/>
    <w:rsid w:val="00B82BF5"/>
    <w:rsid w:val="00B86947"/>
    <w:rsid w:val="00B87C11"/>
    <w:rsid w:val="00BA4210"/>
    <w:rsid w:val="00BA4BE9"/>
    <w:rsid w:val="00BA6EB9"/>
    <w:rsid w:val="00BA7B1B"/>
    <w:rsid w:val="00BA7B59"/>
    <w:rsid w:val="00BA7FD4"/>
    <w:rsid w:val="00BB175B"/>
    <w:rsid w:val="00BB327F"/>
    <w:rsid w:val="00BB3443"/>
    <w:rsid w:val="00BB3D19"/>
    <w:rsid w:val="00BC0C4E"/>
    <w:rsid w:val="00BC1C38"/>
    <w:rsid w:val="00BC4490"/>
    <w:rsid w:val="00BC7DD8"/>
    <w:rsid w:val="00BD072C"/>
    <w:rsid w:val="00BD3A69"/>
    <w:rsid w:val="00BE10A3"/>
    <w:rsid w:val="00BF1EF2"/>
    <w:rsid w:val="00BF423F"/>
    <w:rsid w:val="00BF7899"/>
    <w:rsid w:val="00C117BB"/>
    <w:rsid w:val="00C15444"/>
    <w:rsid w:val="00C21B68"/>
    <w:rsid w:val="00C241AB"/>
    <w:rsid w:val="00C338C2"/>
    <w:rsid w:val="00C37837"/>
    <w:rsid w:val="00C40007"/>
    <w:rsid w:val="00C445AD"/>
    <w:rsid w:val="00C4703B"/>
    <w:rsid w:val="00C55F9D"/>
    <w:rsid w:val="00C56D8B"/>
    <w:rsid w:val="00C57DE8"/>
    <w:rsid w:val="00C61727"/>
    <w:rsid w:val="00C652EF"/>
    <w:rsid w:val="00C67876"/>
    <w:rsid w:val="00C71D2C"/>
    <w:rsid w:val="00C80CF2"/>
    <w:rsid w:val="00C819C7"/>
    <w:rsid w:val="00C83DC7"/>
    <w:rsid w:val="00C86479"/>
    <w:rsid w:val="00C87D41"/>
    <w:rsid w:val="00CA52C3"/>
    <w:rsid w:val="00CB07BA"/>
    <w:rsid w:val="00CB1709"/>
    <w:rsid w:val="00CB4C50"/>
    <w:rsid w:val="00CB4CF7"/>
    <w:rsid w:val="00CC1A8F"/>
    <w:rsid w:val="00CC59BE"/>
    <w:rsid w:val="00CC6034"/>
    <w:rsid w:val="00CD420E"/>
    <w:rsid w:val="00CE18F3"/>
    <w:rsid w:val="00CE20F0"/>
    <w:rsid w:val="00CE5217"/>
    <w:rsid w:val="00CE7C0F"/>
    <w:rsid w:val="00CF25EC"/>
    <w:rsid w:val="00CF289D"/>
    <w:rsid w:val="00CF2B22"/>
    <w:rsid w:val="00CF3BC9"/>
    <w:rsid w:val="00CF3C65"/>
    <w:rsid w:val="00CF5636"/>
    <w:rsid w:val="00CF7998"/>
    <w:rsid w:val="00D00A97"/>
    <w:rsid w:val="00D011D2"/>
    <w:rsid w:val="00D01EA4"/>
    <w:rsid w:val="00D0265B"/>
    <w:rsid w:val="00D06EE1"/>
    <w:rsid w:val="00D11328"/>
    <w:rsid w:val="00D15545"/>
    <w:rsid w:val="00D15854"/>
    <w:rsid w:val="00D16D5C"/>
    <w:rsid w:val="00D238FD"/>
    <w:rsid w:val="00D23CAF"/>
    <w:rsid w:val="00D31B68"/>
    <w:rsid w:val="00D35851"/>
    <w:rsid w:val="00D36A9D"/>
    <w:rsid w:val="00D41E33"/>
    <w:rsid w:val="00D43EF3"/>
    <w:rsid w:val="00D505BD"/>
    <w:rsid w:val="00D511BA"/>
    <w:rsid w:val="00D51C75"/>
    <w:rsid w:val="00D52F2F"/>
    <w:rsid w:val="00D5364E"/>
    <w:rsid w:val="00D5466D"/>
    <w:rsid w:val="00D57EA4"/>
    <w:rsid w:val="00D57F05"/>
    <w:rsid w:val="00D61571"/>
    <w:rsid w:val="00D64731"/>
    <w:rsid w:val="00D6635C"/>
    <w:rsid w:val="00D753DD"/>
    <w:rsid w:val="00D75E78"/>
    <w:rsid w:val="00D81F55"/>
    <w:rsid w:val="00D90184"/>
    <w:rsid w:val="00D926FB"/>
    <w:rsid w:val="00D941D2"/>
    <w:rsid w:val="00D94787"/>
    <w:rsid w:val="00D95F6E"/>
    <w:rsid w:val="00D976D3"/>
    <w:rsid w:val="00DA2EFB"/>
    <w:rsid w:val="00DA4834"/>
    <w:rsid w:val="00DA67FA"/>
    <w:rsid w:val="00DA7CB4"/>
    <w:rsid w:val="00DB0198"/>
    <w:rsid w:val="00DB3F46"/>
    <w:rsid w:val="00DD0364"/>
    <w:rsid w:val="00DD2C0A"/>
    <w:rsid w:val="00DD4FFF"/>
    <w:rsid w:val="00DD5F69"/>
    <w:rsid w:val="00DD7071"/>
    <w:rsid w:val="00DE2D58"/>
    <w:rsid w:val="00DE5421"/>
    <w:rsid w:val="00DF4681"/>
    <w:rsid w:val="00DF5390"/>
    <w:rsid w:val="00E02126"/>
    <w:rsid w:val="00E03C55"/>
    <w:rsid w:val="00E12287"/>
    <w:rsid w:val="00E16975"/>
    <w:rsid w:val="00E33D31"/>
    <w:rsid w:val="00E350C1"/>
    <w:rsid w:val="00E352E1"/>
    <w:rsid w:val="00E47CA5"/>
    <w:rsid w:val="00E53C98"/>
    <w:rsid w:val="00E53D0D"/>
    <w:rsid w:val="00E55423"/>
    <w:rsid w:val="00E55857"/>
    <w:rsid w:val="00E60140"/>
    <w:rsid w:val="00E6117D"/>
    <w:rsid w:val="00E63FBF"/>
    <w:rsid w:val="00E645D6"/>
    <w:rsid w:val="00E67C9A"/>
    <w:rsid w:val="00E75348"/>
    <w:rsid w:val="00E802B8"/>
    <w:rsid w:val="00E810F0"/>
    <w:rsid w:val="00E82F30"/>
    <w:rsid w:val="00E87BF8"/>
    <w:rsid w:val="00E95152"/>
    <w:rsid w:val="00E95C33"/>
    <w:rsid w:val="00EA347C"/>
    <w:rsid w:val="00EA47D7"/>
    <w:rsid w:val="00EA693A"/>
    <w:rsid w:val="00EA6E04"/>
    <w:rsid w:val="00EB1EFB"/>
    <w:rsid w:val="00EB73D3"/>
    <w:rsid w:val="00EC2108"/>
    <w:rsid w:val="00EC3AB2"/>
    <w:rsid w:val="00EC433A"/>
    <w:rsid w:val="00EC4D28"/>
    <w:rsid w:val="00EC61AA"/>
    <w:rsid w:val="00ED3D50"/>
    <w:rsid w:val="00ED4B48"/>
    <w:rsid w:val="00EE01DA"/>
    <w:rsid w:val="00EE2A72"/>
    <w:rsid w:val="00EE4135"/>
    <w:rsid w:val="00EF05A2"/>
    <w:rsid w:val="00EF2035"/>
    <w:rsid w:val="00EF4CFF"/>
    <w:rsid w:val="00EF4E85"/>
    <w:rsid w:val="00EF55A2"/>
    <w:rsid w:val="00EF6592"/>
    <w:rsid w:val="00EF77F4"/>
    <w:rsid w:val="00F118C7"/>
    <w:rsid w:val="00F143D5"/>
    <w:rsid w:val="00F3026B"/>
    <w:rsid w:val="00F361E8"/>
    <w:rsid w:val="00F36B14"/>
    <w:rsid w:val="00F41FFB"/>
    <w:rsid w:val="00F43863"/>
    <w:rsid w:val="00F447B2"/>
    <w:rsid w:val="00F449E0"/>
    <w:rsid w:val="00F470A5"/>
    <w:rsid w:val="00F66660"/>
    <w:rsid w:val="00F66948"/>
    <w:rsid w:val="00F71D29"/>
    <w:rsid w:val="00F758D5"/>
    <w:rsid w:val="00F75F20"/>
    <w:rsid w:val="00F82F54"/>
    <w:rsid w:val="00F8469D"/>
    <w:rsid w:val="00F913B0"/>
    <w:rsid w:val="00F91E66"/>
    <w:rsid w:val="00F94D86"/>
    <w:rsid w:val="00F967CA"/>
    <w:rsid w:val="00FA0070"/>
    <w:rsid w:val="00FA2904"/>
    <w:rsid w:val="00FA48D7"/>
    <w:rsid w:val="00FA57B7"/>
    <w:rsid w:val="00FA5AE1"/>
    <w:rsid w:val="00FA5C3A"/>
    <w:rsid w:val="00FA6DE8"/>
    <w:rsid w:val="00FB1E26"/>
    <w:rsid w:val="00FC2CA3"/>
    <w:rsid w:val="00FC6F04"/>
    <w:rsid w:val="00FC7A30"/>
    <w:rsid w:val="00FD2D98"/>
    <w:rsid w:val="00FD30C1"/>
    <w:rsid w:val="00FD52C1"/>
    <w:rsid w:val="00FE04A1"/>
    <w:rsid w:val="00FE10DB"/>
    <w:rsid w:val="00FE21B4"/>
    <w:rsid w:val="00FF228F"/>
    <w:rsid w:val="00FF3F77"/>
    <w:rsid w:val="00FF456B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7A54CF"/>
  <w15:docId w15:val="{D4F1798A-2201-4C71-AAFB-10D67197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39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271F2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71F2"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A2EFB"/>
  </w:style>
  <w:style w:type="paragraph" w:styleId="ListParagraph">
    <w:name w:val="List Paragraph"/>
    <w:basedOn w:val="Normal"/>
    <w:link w:val="ListParagraphChar"/>
    <w:qFormat/>
    <w:rsid w:val="00DA2EFB"/>
    <w:pPr>
      <w:spacing w:line="254" w:lineRule="auto"/>
      <w:ind w:left="720"/>
      <w:contextualSpacing/>
    </w:pPr>
  </w:style>
  <w:style w:type="paragraph" w:customStyle="1" w:styleId="Default">
    <w:name w:val="Default"/>
    <w:rsid w:val="00D901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4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656"/>
    <w:rPr>
      <w:b/>
      <w:bCs/>
      <w:sz w:val="20"/>
      <w:szCs w:val="20"/>
    </w:rPr>
  </w:style>
  <w:style w:type="paragraph" w:customStyle="1" w:styleId="T30X">
    <w:name w:val="T30X"/>
    <w:basedOn w:val="Normal"/>
    <w:uiPriority w:val="99"/>
    <w:rsid w:val="00A230D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91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1X">
    <w:name w:val="N01X"/>
    <w:basedOn w:val="Normal"/>
    <w:uiPriority w:val="99"/>
    <w:rsid w:val="003B206B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ana.popovic\Desktop\slobodan%20pristup\MANS%20mhe\proprat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8FC3-2F5B-4E39-8958-4284AD98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propratno</Template>
  <TotalTime>0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 Popovic</dc:creator>
  <cp:lastModifiedBy>Jovana Lekic</cp:lastModifiedBy>
  <cp:revision>2</cp:revision>
  <cp:lastPrinted>2025-04-29T07:18:00Z</cp:lastPrinted>
  <dcterms:created xsi:type="dcterms:W3CDTF">2025-06-10T10:47:00Z</dcterms:created>
  <dcterms:modified xsi:type="dcterms:W3CDTF">2025-06-10T10:47:00Z</dcterms:modified>
</cp:coreProperties>
</file>