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8A723B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/>
        </w:rPr>
        <w:t xml:space="preserve">U skladu sa Uredbom o načinu i postupku ostvarivanja saradnje organa državne uprave </w:t>
      </w:r>
      <w:r w:rsidR="00307FD2" w:rsidRPr="008A723B">
        <w:rPr>
          <w:rFonts w:ascii="Arial Narrow" w:hAnsi="Arial Narrow"/>
        </w:rPr>
        <w:t xml:space="preserve">i </w:t>
      </w:r>
      <w:r w:rsidRPr="008A723B">
        <w:rPr>
          <w:rFonts w:ascii="Arial Narrow" w:hAnsi="Arial Narrow"/>
        </w:rPr>
        <w:t>nevladinih organizacija (“Sl.list CG”, br.7/2012)</w:t>
      </w:r>
      <w:r w:rsidR="00726400" w:rsidRPr="008A723B">
        <w:rPr>
          <w:rFonts w:ascii="Arial Narrow" w:hAnsi="Arial Narrow"/>
        </w:rPr>
        <w:t>,</w:t>
      </w:r>
      <w:r w:rsidR="00F937CB" w:rsidRPr="008A723B">
        <w:rPr>
          <w:rFonts w:ascii="Arial Narrow" w:hAnsi="Arial Narrow" w:cs="Arial"/>
          <w:color w:val="000000"/>
        </w:rPr>
        <w:t xml:space="preserve"> </w:t>
      </w:r>
      <w:r w:rsidR="00CB6A5F" w:rsidRPr="008A723B">
        <w:rPr>
          <w:rFonts w:ascii="Arial Narrow" w:hAnsi="Arial Narrow" w:cs="Arial"/>
          <w:color w:val="000000"/>
        </w:rPr>
        <w:t>Ministarstvo rada i socijalnog staranja</w:t>
      </w:r>
      <w:r w:rsidR="0031516C" w:rsidRPr="008A723B">
        <w:rPr>
          <w:rFonts w:ascii="Arial Narrow" w:hAnsi="Arial Narrow" w:cs="Arial"/>
          <w:b/>
          <w:noProof/>
          <w:color w:val="000000"/>
          <w:u w:val="single"/>
          <w:lang w:val="sr-Latn-CS"/>
        </w:rPr>
        <w:t xml:space="preserve"> </w:t>
      </w:r>
      <w:r w:rsidR="00E40A2D" w:rsidRPr="008A723B">
        <w:rPr>
          <w:rFonts w:ascii="Arial Narrow" w:hAnsi="Arial Narrow" w:cs="Arial"/>
          <w:noProof/>
          <w:color w:val="000000"/>
          <w:u w:val="single"/>
          <w:lang w:val="sr-Latn-CS"/>
        </w:rPr>
        <w:t xml:space="preserve"> </w:t>
      </w:r>
      <w:r w:rsidR="00E40A2D" w:rsidRPr="008A723B">
        <w:rPr>
          <w:rFonts w:ascii="Arial Narrow" w:hAnsi="Arial Narrow" w:cs="Arial"/>
          <w:b/>
          <w:noProof/>
          <w:color w:val="000000"/>
          <w:u w:val="single"/>
          <w:lang w:val="sr-Latn-CS"/>
        </w:rPr>
        <w:t>upućuje</w:t>
      </w:r>
      <w:r w:rsidR="00E40A2D" w:rsidRPr="008A723B">
        <w:rPr>
          <w:rFonts w:ascii="Arial Narrow" w:hAnsi="Arial Narrow" w:cs="Arial"/>
          <w:color w:val="000000"/>
        </w:rPr>
        <w:t xml:space="preserve"> </w:t>
      </w:r>
    </w:p>
    <w:p w:rsidR="00726400" w:rsidRPr="008A723B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726400" w:rsidRPr="008A723B" w:rsidRDefault="00CB6A5F" w:rsidP="0072640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JAVNI POZIV</w:t>
      </w:r>
    </w:p>
    <w:p w:rsidR="008A723B" w:rsidRDefault="0031516C" w:rsidP="008A72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nevladinim organizacijama za predlaganje </w:t>
      </w:r>
      <w:r w:rsidR="00CB34BE">
        <w:rPr>
          <w:rFonts w:ascii="Arial Narrow" w:hAnsi="Arial Narrow" w:cs="Arial"/>
          <w:b/>
          <w:bCs/>
          <w:color w:val="000000"/>
        </w:rPr>
        <w:t>pet</w:t>
      </w:r>
      <w:r w:rsidR="008D15A4" w:rsidRPr="008A723B">
        <w:rPr>
          <w:rFonts w:ascii="Arial Narrow" w:hAnsi="Arial Narrow" w:cs="Arial"/>
          <w:b/>
          <w:bCs/>
          <w:color w:val="000000"/>
        </w:rPr>
        <w:t xml:space="preserve"> </w:t>
      </w:r>
      <w:r w:rsidR="000F6295" w:rsidRPr="008A723B">
        <w:rPr>
          <w:rFonts w:ascii="Arial Narrow" w:hAnsi="Arial Narrow" w:cs="Arial"/>
          <w:b/>
          <w:bCs/>
          <w:color w:val="000000"/>
        </w:rPr>
        <w:t xml:space="preserve"> kandidata za članove </w:t>
      </w:r>
      <w:r w:rsidR="00CB34BE">
        <w:rPr>
          <w:rFonts w:ascii="Arial Narrow" w:hAnsi="Arial Narrow" w:cs="Arial"/>
          <w:b/>
          <w:bCs/>
          <w:color w:val="000000"/>
        </w:rPr>
        <w:t>Savjeta za brigu o licima sa invaliditetom</w:t>
      </w:r>
    </w:p>
    <w:p w:rsidR="00CB34BE" w:rsidRPr="008A723B" w:rsidRDefault="00CB34BE" w:rsidP="008A72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CB34BE" w:rsidRPr="00CB34BE" w:rsidRDefault="000F6295" w:rsidP="00CB34B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A723B">
        <w:rPr>
          <w:rFonts w:ascii="Arial Narrow" w:hAnsi="Arial Narrow" w:cs="Arial"/>
          <w:color w:val="000000"/>
        </w:rPr>
        <w:t>Ministarstvo rada i socijalnog staranja poziva nevladine organiz</w:t>
      </w:r>
      <w:r w:rsidR="001C0860" w:rsidRPr="008A723B">
        <w:rPr>
          <w:rFonts w:ascii="Arial Narrow" w:hAnsi="Arial Narrow" w:cs="Arial"/>
          <w:color w:val="000000"/>
        </w:rPr>
        <w:t xml:space="preserve">acije koje se bave pitanjima iz </w:t>
      </w:r>
      <w:r w:rsidRPr="008A723B">
        <w:rPr>
          <w:rFonts w:ascii="Arial Narrow" w:hAnsi="Arial Narrow" w:cs="Arial"/>
          <w:color w:val="000000"/>
        </w:rPr>
        <w:t xml:space="preserve">oblasti </w:t>
      </w:r>
      <w:r w:rsidR="001C0860" w:rsidRPr="008A723B">
        <w:rPr>
          <w:rFonts w:ascii="Arial Narrow" w:hAnsi="Arial Narrow" w:cs="Arial"/>
          <w:color w:val="000000"/>
        </w:rPr>
        <w:t xml:space="preserve">koja se odnose na </w:t>
      </w:r>
      <w:r w:rsidR="00821CEC" w:rsidRPr="008A723B">
        <w:rPr>
          <w:rFonts w:ascii="Arial Narrow" w:hAnsi="Arial Narrow" w:cs="Arial"/>
          <w:color w:val="000000"/>
        </w:rPr>
        <w:t xml:space="preserve">lica </w:t>
      </w:r>
      <w:r w:rsidR="001C0860" w:rsidRPr="008A723B">
        <w:rPr>
          <w:rFonts w:ascii="Arial Narrow" w:hAnsi="Arial Narrow" w:cs="Arial"/>
          <w:color w:val="000000"/>
        </w:rPr>
        <w:t xml:space="preserve">sa invaliditetom </w:t>
      </w:r>
      <w:r w:rsidRPr="008A723B">
        <w:rPr>
          <w:rFonts w:ascii="Arial Narrow" w:hAnsi="Arial Narrow" w:cs="Arial"/>
          <w:color w:val="000000"/>
        </w:rPr>
        <w:t xml:space="preserve">da učestvuju u procesu izbora </w:t>
      </w:r>
      <w:r w:rsidR="00CB34BE" w:rsidRPr="00CB34BE">
        <w:rPr>
          <w:rFonts w:ascii="Arial Narrow" w:hAnsi="Arial Narrow" w:cs="Arial"/>
          <w:bCs/>
          <w:color w:val="000000"/>
        </w:rPr>
        <w:t>pet  kandidata za članove Savjeta za brigu o licima sa invaliditetom</w:t>
      </w:r>
    </w:p>
    <w:p w:rsidR="00CB34BE" w:rsidRPr="00CB34BE" w:rsidRDefault="00CB34BE" w:rsidP="00CB34B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</w:p>
    <w:p w:rsidR="000F6295" w:rsidRPr="008A723B" w:rsidRDefault="000F6295" w:rsidP="000F6295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b/>
        </w:rPr>
      </w:pPr>
    </w:p>
    <w:p w:rsidR="0031516C" w:rsidRPr="008A723B" w:rsidRDefault="000F6295" w:rsidP="000F62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</w:rPr>
      </w:pPr>
      <w:r w:rsidRPr="008A723B">
        <w:rPr>
          <w:rFonts w:ascii="Arial Narrow" w:hAnsi="Arial Narrow" w:cs="Arial"/>
          <w:b/>
        </w:rPr>
        <w:t xml:space="preserve"> </w:t>
      </w:r>
    </w:p>
    <w:p w:rsidR="00915F18" w:rsidRPr="008A723B" w:rsidRDefault="00726400" w:rsidP="00915F18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>Za člana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="000F6295" w:rsidRPr="008A723B">
        <w:rPr>
          <w:rFonts w:ascii="Arial Narrow" w:hAnsi="Arial Narrow" w:cs="Arial"/>
          <w:b/>
          <w:lang w:val="hr-BA"/>
        </w:rPr>
        <w:t xml:space="preserve">radne grupe </w:t>
      </w:r>
      <w:r w:rsidR="00915F18" w:rsidRPr="008A723B">
        <w:rPr>
          <w:rFonts w:ascii="Arial Narrow" w:hAnsi="Arial Narrow" w:cs="Arial"/>
          <w:b/>
          <w:lang w:val="hr-BA"/>
        </w:rPr>
        <w:t>nevladina organizacija može da predloži samo jednog kandidata.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</w:p>
    <w:p w:rsidR="00A14D95" w:rsidRPr="008A723B" w:rsidRDefault="00A14D95" w:rsidP="00A14D95">
      <w:pPr>
        <w:ind w:firstLine="720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 xml:space="preserve">Nevladina organizacija može da predloži kandidata za člana </w:t>
      </w:r>
      <w:r w:rsidR="000F6295" w:rsidRPr="008A723B">
        <w:rPr>
          <w:rFonts w:ascii="Arial Narrow" w:hAnsi="Arial Narrow" w:cs="Arial"/>
          <w:b/>
          <w:lang w:val="hr-BA"/>
        </w:rPr>
        <w:t>radne grupe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Pr="008A723B">
        <w:rPr>
          <w:rFonts w:ascii="Arial Narrow" w:hAnsi="Arial Narrow" w:cs="Arial"/>
          <w:b/>
          <w:lang w:val="hr-BA"/>
        </w:rPr>
        <w:t>ako:</w:t>
      </w:r>
    </w:p>
    <w:p w:rsidR="00915F18" w:rsidRPr="008A723B" w:rsidRDefault="00915F18" w:rsidP="00A14D95">
      <w:pPr>
        <w:ind w:firstLine="720"/>
        <w:rPr>
          <w:rFonts w:ascii="Arial Narrow" w:hAnsi="Arial Narrow" w:cs="Arial"/>
          <w:lang w:val="hr-BA"/>
        </w:rPr>
      </w:pP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upisana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registar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organizacija</w:t>
      </w:r>
      <w:r w:rsidRPr="008A723B">
        <w:rPr>
          <w:rFonts w:ascii="Arial Narrow" w:hAnsi="Arial Narrow" w:cs="Arial"/>
          <w:lang w:val="hr-BA"/>
        </w:rPr>
        <w:t xml:space="preserve"> prije objavljivanja javnog poziva;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aktu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osnivanju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statutu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ima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utvr</w:t>
      </w:r>
      <w:r w:rsidRPr="008A723B">
        <w:rPr>
          <w:rFonts w:ascii="Arial Narrow" w:hAnsi="Arial Narrow" w:cs="Arial"/>
          <w:lang w:val="hr-BA"/>
        </w:rPr>
        <w:t>đ</w:t>
      </w:r>
      <w:r w:rsidRPr="008A723B">
        <w:rPr>
          <w:rFonts w:ascii="Arial Narrow" w:hAnsi="Arial Narrow" w:cs="Arial"/>
          <w:lang w:val="es-AR"/>
        </w:rPr>
        <w:t>ene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djelatnosti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ciljeve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obla</w:t>
      </w:r>
      <w:r w:rsidR="003339F5">
        <w:rPr>
          <w:rFonts w:ascii="Arial Narrow" w:hAnsi="Arial Narrow" w:cs="Arial"/>
          <w:lang w:val="es-AR"/>
        </w:rPr>
        <w:t xml:space="preserve">stima koje </w:t>
      </w:r>
      <w:r w:rsidR="003339F5" w:rsidRPr="008A723B">
        <w:rPr>
          <w:rFonts w:ascii="Arial Narrow" w:hAnsi="Arial Narrow" w:cs="Arial"/>
          <w:color w:val="000000"/>
        </w:rPr>
        <w:t>se odnose na lica sa invaliditetom</w:t>
      </w:r>
      <w:r w:rsidRPr="008A723B">
        <w:rPr>
          <w:rFonts w:ascii="Arial Narrow" w:hAnsi="Arial Narrow" w:cs="Arial"/>
          <w:lang w:val="hr-BA"/>
        </w:rPr>
        <w:t xml:space="preserve">; </w:t>
      </w:r>
    </w:p>
    <w:p w:rsidR="003339F5" w:rsidRPr="008A723B" w:rsidRDefault="00A14D95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 prethodnoj godini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realizovala</w:t>
      </w:r>
      <w:r w:rsidRPr="008A723B">
        <w:rPr>
          <w:rFonts w:ascii="Arial Narrow" w:hAnsi="Arial Narrow" w:cs="Arial"/>
          <w:lang w:val="hr-BA"/>
        </w:rPr>
        <w:t xml:space="preserve"> najmanje </w:t>
      </w:r>
      <w:r w:rsidRPr="008A723B">
        <w:rPr>
          <w:rFonts w:ascii="Arial Narrow" w:hAnsi="Arial Narrow" w:cs="Arial"/>
          <w:lang w:val="es-AR"/>
        </w:rPr>
        <w:t>jedan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projekat ili aktivnost</w:t>
      </w:r>
      <w:r w:rsidR="003339F5" w:rsidRPr="003339F5">
        <w:rPr>
          <w:rFonts w:ascii="Arial Narrow" w:hAnsi="Arial Narrow" w:cs="Arial"/>
          <w:lang w:val="es-AR"/>
        </w:rPr>
        <w:t xml:space="preserve"> </w:t>
      </w:r>
      <w:r w:rsidR="003339F5">
        <w:rPr>
          <w:rFonts w:ascii="Arial Narrow" w:hAnsi="Arial Narrow" w:cs="Arial"/>
          <w:lang w:val="es-AR"/>
        </w:rPr>
        <w:t xml:space="preserve">koja </w:t>
      </w:r>
      <w:r w:rsidR="003339F5">
        <w:rPr>
          <w:rFonts w:ascii="Arial Narrow" w:hAnsi="Arial Narrow" w:cs="Arial"/>
          <w:color w:val="000000"/>
        </w:rPr>
        <w:t>se odnosi</w:t>
      </w:r>
      <w:r w:rsidR="003339F5" w:rsidRPr="008A723B">
        <w:rPr>
          <w:rFonts w:ascii="Arial Narrow" w:hAnsi="Arial Narrow" w:cs="Arial"/>
          <w:color w:val="000000"/>
        </w:rPr>
        <w:t xml:space="preserve"> na lica sa invaliditetom</w:t>
      </w:r>
      <w:r w:rsidR="003339F5" w:rsidRPr="008A723B">
        <w:rPr>
          <w:rFonts w:ascii="Arial Narrow" w:hAnsi="Arial Narrow" w:cs="Arial"/>
          <w:lang w:val="hr-BA"/>
        </w:rPr>
        <w:t xml:space="preserve">;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je predala poreskom organu prijavu  za prethodnu fiskalnu godinu (bilans stanja i bilans uspjeha); 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hr-BA"/>
        </w:rPr>
        <w:t>- više od polovine č</w:t>
      </w:r>
      <w:r w:rsidRPr="008A723B">
        <w:rPr>
          <w:rFonts w:ascii="Arial Narrow" w:hAnsi="Arial Narrow" w:cs="Arial"/>
          <w:lang w:val="es-AR"/>
        </w:rPr>
        <w:t>lanova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upravljanja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nijesu</w:t>
      </w:r>
      <w:r w:rsidRPr="008A723B">
        <w:rPr>
          <w:rFonts w:ascii="Arial Narrow" w:hAnsi="Arial Narrow" w:cs="Arial"/>
          <w:lang w:val="hr-BA"/>
        </w:rPr>
        <w:t xml:space="preserve"> č</w:t>
      </w:r>
      <w:r w:rsidRPr="008A723B">
        <w:rPr>
          <w:rFonts w:ascii="Arial Narrow" w:hAnsi="Arial Narrow" w:cs="Arial"/>
          <w:lang w:val="es-AR"/>
        </w:rPr>
        <w:t>lanovi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političkih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partija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javni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funkcioneri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rukovodeća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lica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ili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dr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slu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benici</w:t>
      </w:r>
      <w:r w:rsidRPr="008A723B">
        <w:rPr>
          <w:rFonts w:ascii="Arial Narrow" w:hAnsi="Arial Narrow" w:cs="Arial"/>
          <w:lang w:val="hr-BA"/>
        </w:rPr>
        <w:t xml:space="preserve">, odnosno </w:t>
      </w:r>
      <w:r w:rsidRPr="008A723B">
        <w:rPr>
          <w:rFonts w:ascii="Arial Narrow" w:hAnsi="Arial Narrow" w:cs="Arial"/>
          <w:lang w:val="es-AR"/>
        </w:rPr>
        <w:t>namje</w:t>
      </w:r>
      <w:r w:rsidRPr="008A723B">
        <w:rPr>
          <w:rFonts w:ascii="Arial Narrow" w:hAnsi="Arial Narrow" w:cs="Arial"/>
          <w:lang w:val="hr-BA"/>
        </w:rPr>
        <w:t>š</w:t>
      </w:r>
      <w:r w:rsidRPr="008A723B">
        <w:rPr>
          <w:rFonts w:ascii="Arial Narrow" w:hAnsi="Arial Narrow" w:cs="Arial"/>
          <w:lang w:val="es-AR"/>
        </w:rPr>
        <w:t>tenici</w:t>
      </w:r>
      <w:r w:rsidRPr="008A723B">
        <w:rPr>
          <w:rFonts w:ascii="Arial Narrow" w:hAnsi="Arial Narrow" w:cs="Arial"/>
          <w:lang w:val="hr-BA"/>
        </w:rPr>
        <w:t>.</w:t>
      </w:r>
    </w:p>
    <w:p w:rsidR="00B0646E" w:rsidRPr="008A723B" w:rsidRDefault="00B0646E" w:rsidP="00B0646E">
      <w:pPr>
        <w:pStyle w:val="NormalWeb"/>
        <w:ind w:firstLine="720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 xml:space="preserve">Kandidat nevladine organizacije za člana </w:t>
      </w:r>
      <w:r w:rsidR="000F6295" w:rsidRPr="008A723B">
        <w:rPr>
          <w:rFonts w:ascii="Arial Narrow" w:hAnsi="Arial Narrow" w:cs="Arial"/>
          <w:b/>
          <w:lang w:val="hr-BA"/>
        </w:rPr>
        <w:t xml:space="preserve">radne grupe </w:t>
      </w:r>
      <w:r w:rsidRPr="008A723B">
        <w:rPr>
          <w:rFonts w:ascii="Arial Narrow" w:hAnsi="Arial Narrow" w:cs="Arial"/>
          <w:b/>
          <w:lang w:val="es-AR"/>
        </w:rPr>
        <w:t xml:space="preserve">može biti lice koje: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  je crnogorski državljanin, sa prebivalištem u Crnoj Gori;</w:t>
      </w:r>
    </w:p>
    <w:p w:rsidR="00B0646E" w:rsidRPr="008A723B" w:rsidRDefault="00B0646E" w:rsidP="00726400">
      <w:pPr>
        <w:ind w:left="360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      -  posjeduje iskustvo u vezi sa</w:t>
      </w:r>
      <w:r w:rsidR="003339F5">
        <w:rPr>
          <w:rFonts w:ascii="Arial Narrow" w:hAnsi="Arial Narrow" w:cs="Arial"/>
          <w:lang w:val="es-AR"/>
        </w:rPr>
        <w:t xml:space="preserve"> pitanjima koja se odnose na lica sa invaliditetom</w:t>
      </w:r>
      <w:r w:rsidRPr="008A723B">
        <w:rPr>
          <w:rFonts w:ascii="Arial Narrow" w:hAnsi="Arial Narrow" w:cs="Arial"/>
          <w:lang w:val="hr-BA"/>
        </w:rPr>
        <w:t>;</w:t>
      </w:r>
    </w:p>
    <w:p w:rsidR="0031516C" w:rsidRPr="008A723B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hr-BA"/>
        </w:rPr>
        <w:t xml:space="preserve">           </w:t>
      </w:r>
      <w:r w:rsidR="0026147C"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-  nije član organa političke partije, javni funkcioner, državni službenik, odnosno  namještenik. 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>Nevladina organizacija uz predlog kandidata za člana radnog tijela,  dužna je da dostavi: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rješenja o upisu u registar nevladinih organizacija;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kopije akta o osnivanju i statuta;</w:t>
      </w:r>
    </w:p>
    <w:p w:rsidR="003339F5" w:rsidRPr="008A723B" w:rsidRDefault="00B0646E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- pregled realizovanih projekata i aktivnosti u prethodnoj godini </w:t>
      </w:r>
      <w:r w:rsidR="003339F5">
        <w:rPr>
          <w:rFonts w:ascii="Arial Narrow" w:hAnsi="Arial Narrow" w:cs="Arial"/>
          <w:lang w:val="es-AR"/>
        </w:rPr>
        <w:t xml:space="preserve">koja </w:t>
      </w:r>
      <w:r w:rsidR="003339F5">
        <w:rPr>
          <w:rFonts w:ascii="Arial Narrow" w:hAnsi="Arial Narrow" w:cs="Arial"/>
          <w:color w:val="000000"/>
        </w:rPr>
        <w:t>se odnosi</w:t>
      </w:r>
      <w:r w:rsidR="003339F5" w:rsidRPr="008A723B">
        <w:rPr>
          <w:rFonts w:ascii="Arial Narrow" w:hAnsi="Arial Narrow" w:cs="Arial"/>
          <w:color w:val="000000"/>
        </w:rPr>
        <w:t xml:space="preserve"> na lica sa invaliditetom</w:t>
      </w:r>
      <w:r w:rsidR="003339F5" w:rsidRPr="008A723B">
        <w:rPr>
          <w:rFonts w:ascii="Arial Narrow" w:hAnsi="Arial Narrow" w:cs="Arial"/>
          <w:lang w:val="hr-BA"/>
        </w:rPr>
        <w:t xml:space="preserve">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potvrde o podnesenoj poreskoj prijavi za  prethodnu godinu;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>Nevladina organizacija dostavlja i: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 fotokopiju lične karte ili drugog dokumenta na osnovu kojeg  se utvrđuje identitet kandidata za člana</w:t>
      </w:r>
      <w:r w:rsidR="003339F5">
        <w:rPr>
          <w:rFonts w:ascii="Arial Narrow" w:hAnsi="Arial Narrow" w:cs="Arial"/>
          <w:lang w:val="es-AR"/>
        </w:rPr>
        <w:t xml:space="preserve"> Savjeta</w:t>
      </w:r>
      <w:r w:rsidRPr="008A723B">
        <w:rPr>
          <w:rFonts w:ascii="Arial Narrow" w:hAnsi="Arial Narrow" w:cs="Arial"/>
          <w:lang w:val="es-AR"/>
        </w:rPr>
        <w:t xml:space="preserve">;   </w:t>
      </w:r>
    </w:p>
    <w:p w:rsidR="00B0646E" w:rsidRPr="003339F5" w:rsidRDefault="00B0646E" w:rsidP="003339F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-  biografiju kandidata, sa podacima o iskustvu </w:t>
      </w:r>
      <w:r w:rsidR="003339F5">
        <w:rPr>
          <w:rFonts w:ascii="Arial Narrow" w:hAnsi="Arial Narrow" w:cs="Arial"/>
          <w:lang w:val="es-AR"/>
        </w:rPr>
        <w:t xml:space="preserve">koja </w:t>
      </w:r>
      <w:r w:rsidR="003339F5">
        <w:rPr>
          <w:rFonts w:ascii="Arial Narrow" w:hAnsi="Arial Narrow" w:cs="Arial"/>
          <w:color w:val="000000"/>
        </w:rPr>
        <w:t>se odnosi</w:t>
      </w:r>
      <w:r w:rsidR="003339F5" w:rsidRPr="008A723B">
        <w:rPr>
          <w:rFonts w:ascii="Arial Narrow" w:hAnsi="Arial Narrow" w:cs="Arial"/>
          <w:color w:val="000000"/>
        </w:rPr>
        <w:t xml:space="preserve"> na lica sa invaliditetom</w:t>
      </w:r>
      <w:r w:rsidR="003339F5" w:rsidRPr="008A723B">
        <w:rPr>
          <w:rFonts w:ascii="Arial Narrow" w:hAnsi="Arial Narrow" w:cs="Arial"/>
          <w:lang w:val="hr-BA"/>
        </w:rPr>
        <w:t xml:space="preserve">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8A723B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 - izjavu kandidata da prihvata kandidaturu za člana</w:t>
      </w:r>
      <w:r w:rsidR="00726400" w:rsidRPr="008A723B">
        <w:rPr>
          <w:rFonts w:ascii="Arial Narrow" w:hAnsi="Arial Narrow" w:cs="Arial"/>
          <w:lang w:val="es-AR"/>
        </w:rPr>
        <w:t xml:space="preserve"> </w:t>
      </w:r>
      <w:r w:rsidR="003339F5">
        <w:rPr>
          <w:rFonts w:ascii="Arial Narrow" w:hAnsi="Arial Narrow" w:cs="Arial"/>
          <w:lang w:val="hr-BA"/>
        </w:rPr>
        <w:t>Savjeta</w:t>
      </w:r>
      <w:r w:rsidRPr="008A723B">
        <w:rPr>
          <w:rFonts w:ascii="Arial Narrow" w:hAnsi="Arial Narrow" w:cs="Arial"/>
          <w:lang w:val="es-AR"/>
        </w:rPr>
        <w:t xml:space="preserve">. </w:t>
      </w:r>
    </w:p>
    <w:p w:rsidR="0031516C" w:rsidRPr="008A723B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735B5D" w:rsidRPr="008A723B" w:rsidRDefault="00735B5D" w:rsidP="00735B5D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 xml:space="preserve">Rok za dostavljanje predloga je osam dana od dana objavljivanja javnog poziva na internet stranici Ministarstva rada i socijalnog staranja </w:t>
      </w:r>
      <w:r w:rsidRPr="008A723B">
        <w:rPr>
          <w:rFonts w:ascii="Arial Narrow" w:hAnsi="Arial Narrow" w:cs="Arial"/>
          <w:b/>
          <w:lang w:val="sr-Latn-CS"/>
        </w:rPr>
        <w:t>i portalu e-uprave</w:t>
      </w:r>
      <w:r w:rsidRPr="008A723B">
        <w:rPr>
          <w:rFonts w:ascii="Arial Narrow" w:hAnsi="Arial Narrow" w:cs="Arial"/>
          <w:b/>
          <w:lang w:val="hr-BA"/>
        </w:rPr>
        <w:t>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color w:val="000000"/>
        </w:rPr>
        <w:t xml:space="preserve">Predlaganje kandidata sa dokumentacijom dostavlja </w:t>
      </w:r>
      <w:r w:rsidRPr="008A723B">
        <w:rPr>
          <w:rFonts w:ascii="Arial Narrow" w:hAnsi="Arial Narrow" w:cs="Arial"/>
          <w:b/>
          <w:bCs/>
          <w:color w:val="000000"/>
          <w:u w:val="single"/>
        </w:rPr>
        <w:t>se isključivo lično na arhivi</w:t>
      </w:r>
      <w:r w:rsidRPr="008A723B">
        <w:rPr>
          <w:rFonts w:ascii="Arial Narrow" w:hAnsi="Arial Narrow" w:cs="Arial"/>
          <w:color w:val="000000"/>
        </w:rPr>
        <w:t xml:space="preserve">: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MINISTARSTVO RADA I SOCIJALNOG STARANJA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Rimski trg broj 46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81000 Podgorica</w:t>
      </w:r>
    </w:p>
    <w:p w:rsidR="0031516C" w:rsidRPr="008A723B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sa napomenom „predlaganje kandidata za članove </w:t>
      </w:r>
      <w:r w:rsidR="000F6295" w:rsidRPr="008A723B">
        <w:rPr>
          <w:rFonts w:ascii="Arial Narrow" w:hAnsi="Arial Narrow" w:cs="Arial"/>
          <w:b/>
          <w:bCs/>
          <w:color w:val="000000"/>
        </w:rPr>
        <w:t>radne grupe</w:t>
      </w:r>
      <w:r w:rsidRPr="008A723B">
        <w:rPr>
          <w:rFonts w:ascii="Arial Narrow" w:hAnsi="Arial Narrow" w:cs="Arial"/>
          <w:b/>
          <w:bCs/>
          <w:color w:val="000000"/>
        </w:rPr>
        <w:t>“.</w:t>
      </w:r>
    </w:p>
    <w:p w:rsidR="0031516C" w:rsidRPr="008A723B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i/>
          <w:iCs/>
          <w:color w:val="000000"/>
        </w:rPr>
        <w:t xml:space="preserve">Predlog kandidata za člana </w:t>
      </w:r>
      <w:r w:rsidR="000F6295" w:rsidRPr="008A723B">
        <w:rPr>
          <w:rFonts w:ascii="Arial Narrow" w:hAnsi="Arial Narrow" w:cs="Arial"/>
          <w:b/>
          <w:bCs/>
          <w:i/>
          <w:iCs/>
          <w:color w:val="000000"/>
        </w:rPr>
        <w:t xml:space="preserve">radne grupe </w:t>
      </w:r>
      <w:r w:rsidRPr="008A723B">
        <w:rPr>
          <w:rFonts w:ascii="Arial Narrow" w:hAnsi="Arial Narrow" w:cs="Arial"/>
          <w:b/>
          <w:bCs/>
          <w:i/>
          <w:iCs/>
          <w:color w:val="000000"/>
        </w:rPr>
        <w:t>biće razmatran samo ako je dostavljen  uz svu potrebnu dokumentaciju, u naznačenom roku.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 </w:t>
      </w:r>
    </w:p>
    <w:p w:rsidR="00307FD2" w:rsidRPr="008A723B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>Broj: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Podgorica, </w:t>
      </w:r>
      <w:r w:rsidR="00CB34BE">
        <w:rPr>
          <w:rFonts w:ascii="Arial Narrow" w:hAnsi="Arial Narrow" w:cs="Arial"/>
          <w:iCs/>
          <w:color w:val="000000"/>
        </w:rPr>
        <w:t>14.06</w:t>
      </w:r>
      <w:r w:rsidR="00826E76" w:rsidRPr="008A723B">
        <w:rPr>
          <w:rFonts w:ascii="Arial Narrow" w:hAnsi="Arial Narrow" w:cs="Arial"/>
          <w:iCs/>
          <w:color w:val="000000"/>
        </w:rPr>
        <w:t>.2013</w:t>
      </w:r>
      <w:r w:rsidR="00307FD2" w:rsidRPr="008A723B">
        <w:rPr>
          <w:rFonts w:ascii="Arial Narrow" w:hAnsi="Arial Narrow" w:cs="Arial"/>
          <w:iCs/>
          <w:color w:val="000000"/>
        </w:rPr>
        <w:t>. godine</w:t>
      </w:r>
      <w:r w:rsidRPr="008A723B">
        <w:rPr>
          <w:rFonts w:ascii="Arial Narrow" w:hAnsi="Arial Narrow" w:cs="Arial"/>
          <w:iCs/>
          <w:color w:val="000000"/>
        </w:rPr>
        <w:t xml:space="preserve">  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1516C">
      <w:pPr>
        <w:ind w:left="720"/>
        <w:jc w:val="center"/>
        <w:rPr>
          <w:rFonts w:ascii="Arial Narrow" w:hAnsi="Arial Narrow" w:cs="Arial"/>
          <w:b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</w:t>
      </w:r>
      <w:r w:rsidR="00267957" w:rsidRPr="008A723B">
        <w:rPr>
          <w:rFonts w:ascii="Arial Narrow" w:hAnsi="Arial Narrow" w:cs="Arial"/>
          <w:b/>
        </w:rPr>
        <w:t xml:space="preserve">                       </w:t>
      </w:r>
      <w:r w:rsidRPr="008A723B">
        <w:rPr>
          <w:rFonts w:ascii="Arial Narrow" w:hAnsi="Arial Narrow" w:cs="Arial"/>
          <w:b/>
        </w:rPr>
        <w:t>M I N I S T A R</w:t>
      </w:r>
    </w:p>
    <w:p w:rsidR="00015800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lang w:val="sr-Latn-CS"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                  </w:t>
      </w:r>
      <w:r w:rsidR="00826E76" w:rsidRPr="008A723B">
        <w:rPr>
          <w:rFonts w:ascii="Arial Narrow" w:hAnsi="Arial Narrow" w:cs="Arial"/>
          <w:b/>
        </w:rPr>
        <w:t xml:space="preserve">  </w:t>
      </w:r>
      <w:r w:rsidR="00267957" w:rsidRPr="008A723B">
        <w:rPr>
          <w:rFonts w:ascii="Arial Narrow" w:hAnsi="Arial Narrow" w:cs="Arial"/>
          <w:b/>
        </w:rPr>
        <w:t xml:space="preserve">          </w:t>
      </w:r>
      <w:r w:rsidR="007873D6">
        <w:rPr>
          <w:rFonts w:ascii="Arial Narrow" w:hAnsi="Arial Narrow" w:cs="Arial"/>
          <w:b/>
        </w:rPr>
        <w:t xml:space="preserve">      </w:t>
      </w:r>
      <w:r w:rsidR="0034070C">
        <w:rPr>
          <w:rFonts w:ascii="Arial Narrow" w:hAnsi="Arial Narrow" w:cs="Arial"/>
          <w:b/>
        </w:rPr>
        <w:t xml:space="preserve">      </w:t>
      </w:r>
      <w:r w:rsidR="007873D6">
        <w:rPr>
          <w:rFonts w:ascii="Arial Narrow" w:hAnsi="Arial Narrow" w:cs="Arial"/>
          <w:b/>
        </w:rPr>
        <w:t xml:space="preserve">   </w:t>
      </w:r>
      <w:r w:rsidR="00826E76" w:rsidRPr="008A723B">
        <w:rPr>
          <w:rFonts w:ascii="Arial Narrow" w:hAnsi="Arial Narrow" w:cs="Arial"/>
          <w:b/>
        </w:rPr>
        <w:t>mr Predrag Bošković</w:t>
      </w:r>
    </w:p>
    <w:p w:rsidR="00CB6A5F" w:rsidRPr="008A723B" w:rsidRDefault="00CB6A5F" w:rsidP="00FE10B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 </w:t>
      </w:r>
    </w:p>
    <w:p w:rsidR="00DC480E" w:rsidRPr="008A723B" w:rsidRDefault="00DC480E" w:rsidP="00DC480E">
      <w:pPr>
        <w:ind w:left="720"/>
        <w:rPr>
          <w:rFonts w:ascii="Arial Narrow" w:hAnsi="Arial Narrow" w:cs="Arial"/>
        </w:rPr>
      </w:pPr>
    </w:p>
    <w:sectPr w:rsidR="00DC480E" w:rsidRPr="008A723B" w:rsidSect="00BE58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4B" w:rsidRDefault="00573F4B">
      <w:r>
        <w:separator/>
      </w:r>
    </w:p>
  </w:endnote>
  <w:endnote w:type="continuationSeparator" w:id="1">
    <w:p w:rsidR="00573F4B" w:rsidRDefault="00573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Arial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1533EE">
    <w:pPr>
      <w:pStyle w:val="Footer"/>
      <w:jc w:val="center"/>
      <w:rPr>
        <w:b/>
        <w:bCs/>
        <w:sz w:val="26"/>
        <w:lang w:val="sl-SI"/>
      </w:rPr>
    </w:pPr>
    <w:r w:rsidRPr="001533EE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1533EE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1533EE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4B" w:rsidRDefault="00573F4B">
      <w:r>
        <w:separator/>
      </w:r>
    </w:p>
  </w:footnote>
  <w:footnote w:type="continuationSeparator" w:id="1">
    <w:p w:rsidR="00573F4B" w:rsidRDefault="00573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712F"/>
    <w:rsid w:val="00011092"/>
    <w:rsid w:val="00014789"/>
    <w:rsid w:val="00015800"/>
    <w:rsid w:val="000164D2"/>
    <w:rsid w:val="00023D4B"/>
    <w:rsid w:val="000317B2"/>
    <w:rsid w:val="000347A1"/>
    <w:rsid w:val="000403CB"/>
    <w:rsid w:val="0004444F"/>
    <w:rsid w:val="00044689"/>
    <w:rsid w:val="000523DC"/>
    <w:rsid w:val="00052AD6"/>
    <w:rsid w:val="0005555E"/>
    <w:rsid w:val="00060B19"/>
    <w:rsid w:val="00076B0F"/>
    <w:rsid w:val="000820EA"/>
    <w:rsid w:val="00091EEC"/>
    <w:rsid w:val="000A5841"/>
    <w:rsid w:val="000B1B5B"/>
    <w:rsid w:val="000B2D66"/>
    <w:rsid w:val="000B35F7"/>
    <w:rsid w:val="000B78F2"/>
    <w:rsid w:val="000C37C4"/>
    <w:rsid w:val="000C62D4"/>
    <w:rsid w:val="000E13CF"/>
    <w:rsid w:val="000F6295"/>
    <w:rsid w:val="00110255"/>
    <w:rsid w:val="0011080C"/>
    <w:rsid w:val="00120766"/>
    <w:rsid w:val="001264F3"/>
    <w:rsid w:val="00130CA2"/>
    <w:rsid w:val="001533EE"/>
    <w:rsid w:val="001555C5"/>
    <w:rsid w:val="001578BB"/>
    <w:rsid w:val="00161104"/>
    <w:rsid w:val="00166305"/>
    <w:rsid w:val="0017064F"/>
    <w:rsid w:val="00173144"/>
    <w:rsid w:val="00191159"/>
    <w:rsid w:val="001944E8"/>
    <w:rsid w:val="001B2120"/>
    <w:rsid w:val="001C0860"/>
    <w:rsid w:val="001C3EBA"/>
    <w:rsid w:val="001C4F23"/>
    <w:rsid w:val="001C755E"/>
    <w:rsid w:val="001D099C"/>
    <w:rsid w:val="001D1338"/>
    <w:rsid w:val="001D28C4"/>
    <w:rsid w:val="001D3FB5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2B4E"/>
    <w:rsid w:val="0023305A"/>
    <w:rsid w:val="0023336B"/>
    <w:rsid w:val="00234A5A"/>
    <w:rsid w:val="0024615E"/>
    <w:rsid w:val="002500F2"/>
    <w:rsid w:val="0026147C"/>
    <w:rsid w:val="00264C34"/>
    <w:rsid w:val="002663AC"/>
    <w:rsid w:val="00267957"/>
    <w:rsid w:val="00267E41"/>
    <w:rsid w:val="0027177D"/>
    <w:rsid w:val="002744C9"/>
    <w:rsid w:val="00282B9A"/>
    <w:rsid w:val="002867DC"/>
    <w:rsid w:val="002A70A9"/>
    <w:rsid w:val="002C197F"/>
    <w:rsid w:val="002C1C73"/>
    <w:rsid w:val="002C681F"/>
    <w:rsid w:val="002D025F"/>
    <w:rsid w:val="002D77F3"/>
    <w:rsid w:val="002E7D90"/>
    <w:rsid w:val="002F06E7"/>
    <w:rsid w:val="002F4A43"/>
    <w:rsid w:val="003020C5"/>
    <w:rsid w:val="00307FD2"/>
    <w:rsid w:val="0031516C"/>
    <w:rsid w:val="00315838"/>
    <w:rsid w:val="003230FF"/>
    <w:rsid w:val="0032551A"/>
    <w:rsid w:val="003339F5"/>
    <w:rsid w:val="0034070C"/>
    <w:rsid w:val="00346A67"/>
    <w:rsid w:val="00367DF1"/>
    <w:rsid w:val="00372755"/>
    <w:rsid w:val="003803DB"/>
    <w:rsid w:val="003805C2"/>
    <w:rsid w:val="00387FD7"/>
    <w:rsid w:val="003915EA"/>
    <w:rsid w:val="0039571A"/>
    <w:rsid w:val="003A3698"/>
    <w:rsid w:val="003B4E9A"/>
    <w:rsid w:val="003B76D5"/>
    <w:rsid w:val="003C044D"/>
    <w:rsid w:val="003E78EF"/>
    <w:rsid w:val="003F21C4"/>
    <w:rsid w:val="003F69DB"/>
    <w:rsid w:val="0040125B"/>
    <w:rsid w:val="00405BB7"/>
    <w:rsid w:val="00407880"/>
    <w:rsid w:val="00416DE1"/>
    <w:rsid w:val="0042549C"/>
    <w:rsid w:val="0042763C"/>
    <w:rsid w:val="00430ED0"/>
    <w:rsid w:val="0043270D"/>
    <w:rsid w:val="00442FBD"/>
    <w:rsid w:val="00443493"/>
    <w:rsid w:val="0044549C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C02C9"/>
    <w:rsid w:val="004D47AB"/>
    <w:rsid w:val="004E292C"/>
    <w:rsid w:val="004E48B7"/>
    <w:rsid w:val="004F05F5"/>
    <w:rsid w:val="004F1B50"/>
    <w:rsid w:val="004F443C"/>
    <w:rsid w:val="004F7C0B"/>
    <w:rsid w:val="0051174C"/>
    <w:rsid w:val="00522AC1"/>
    <w:rsid w:val="00531C18"/>
    <w:rsid w:val="00541721"/>
    <w:rsid w:val="0054423E"/>
    <w:rsid w:val="00563BB5"/>
    <w:rsid w:val="005676ED"/>
    <w:rsid w:val="00570286"/>
    <w:rsid w:val="00573F4B"/>
    <w:rsid w:val="00574317"/>
    <w:rsid w:val="005A3CB6"/>
    <w:rsid w:val="005B7FDD"/>
    <w:rsid w:val="005C1A6E"/>
    <w:rsid w:val="005C36DD"/>
    <w:rsid w:val="005D0420"/>
    <w:rsid w:val="005D0CE3"/>
    <w:rsid w:val="005D4F6A"/>
    <w:rsid w:val="005E6357"/>
    <w:rsid w:val="00614463"/>
    <w:rsid w:val="00614699"/>
    <w:rsid w:val="00626024"/>
    <w:rsid w:val="00632168"/>
    <w:rsid w:val="00651DE5"/>
    <w:rsid w:val="00667EC0"/>
    <w:rsid w:val="00674A7E"/>
    <w:rsid w:val="00674B03"/>
    <w:rsid w:val="00674EE4"/>
    <w:rsid w:val="006774C9"/>
    <w:rsid w:val="00682DAD"/>
    <w:rsid w:val="0068644F"/>
    <w:rsid w:val="00687760"/>
    <w:rsid w:val="006929C8"/>
    <w:rsid w:val="00693F3B"/>
    <w:rsid w:val="006B50D1"/>
    <w:rsid w:val="006B6059"/>
    <w:rsid w:val="006C494F"/>
    <w:rsid w:val="006C6E7F"/>
    <w:rsid w:val="006E1010"/>
    <w:rsid w:val="006E7303"/>
    <w:rsid w:val="006E7BF6"/>
    <w:rsid w:val="006F3DE2"/>
    <w:rsid w:val="007025D2"/>
    <w:rsid w:val="00704CAE"/>
    <w:rsid w:val="00711927"/>
    <w:rsid w:val="00717BA4"/>
    <w:rsid w:val="007248EE"/>
    <w:rsid w:val="00726400"/>
    <w:rsid w:val="0073117A"/>
    <w:rsid w:val="0073295A"/>
    <w:rsid w:val="00734CDE"/>
    <w:rsid w:val="00735B5D"/>
    <w:rsid w:val="00762A73"/>
    <w:rsid w:val="00771F5D"/>
    <w:rsid w:val="00772227"/>
    <w:rsid w:val="007773AB"/>
    <w:rsid w:val="007873D6"/>
    <w:rsid w:val="00791005"/>
    <w:rsid w:val="00794085"/>
    <w:rsid w:val="007B07C8"/>
    <w:rsid w:val="007B11B0"/>
    <w:rsid w:val="007B2DB9"/>
    <w:rsid w:val="007B6A05"/>
    <w:rsid w:val="007B744D"/>
    <w:rsid w:val="007C0DB1"/>
    <w:rsid w:val="007C1CF6"/>
    <w:rsid w:val="007E5D4A"/>
    <w:rsid w:val="007F3B60"/>
    <w:rsid w:val="007F6F25"/>
    <w:rsid w:val="0080315A"/>
    <w:rsid w:val="008061EC"/>
    <w:rsid w:val="008150F2"/>
    <w:rsid w:val="00820873"/>
    <w:rsid w:val="00821CEC"/>
    <w:rsid w:val="008261A6"/>
    <w:rsid w:val="00826E76"/>
    <w:rsid w:val="00840DB1"/>
    <w:rsid w:val="00845CD8"/>
    <w:rsid w:val="00855E57"/>
    <w:rsid w:val="008571F6"/>
    <w:rsid w:val="008600D6"/>
    <w:rsid w:val="00860755"/>
    <w:rsid w:val="00867522"/>
    <w:rsid w:val="0087064E"/>
    <w:rsid w:val="008742CA"/>
    <w:rsid w:val="00876427"/>
    <w:rsid w:val="008847C5"/>
    <w:rsid w:val="008930B1"/>
    <w:rsid w:val="00896ADE"/>
    <w:rsid w:val="008978E9"/>
    <w:rsid w:val="008A33BE"/>
    <w:rsid w:val="008A723B"/>
    <w:rsid w:val="008C49A1"/>
    <w:rsid w:val="008D15A4"/>
    <w:rsid w:val="008D2ED1"/>
    <w:rsid w:val="008E1844"/>
    <w:rsid w:val="008E4F3D"/>
    <w:rsid w:val="008E5C78"/>
    <w:rsid w:val="008E703F"/>
    <w:rsid w:val="008F0C24"/>
    <w:rsid w:val="00915D8A"/>
    <w:rsid w:val="00915F18"/>
    <w:rsid w:val="00931ADB"/>
    <w:rsid w:val="009435D1"/>
    <w:rsid w:val="00946FB5"/>
    <w:rsid w:val="009540E1"/>
    <w:rsid w:val="0095413A"/>
    <w:rsid w:val="00967899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D44"/>
    <w:rsid w:val="009F2203"/>
    <w:rsid w:val="00A050BA"/>
    <w:rsid w:val="00A11A37"/>
    <w:rsid w:val="00A14D95"/>
    <w:rsid w:val="00A206CD"/>
    <w:rsid w:val="00A226E6"/>
    <w:rsid w:val="00A406A0"/>
    <w:rsid w:val="00A41C2D"/>
    <w:rsid w:val="00A6104F"/>
    <w:rsid w:val="00A719DD"/>
    <w:rsid w:val="00A73900"/>
    <w:rsid w:val="00A74A79"/>
    <w:rsid w:val="00A75E5B"/>
    <w:rsid w:val="00A840AD"/>
    <w:rsid w:val="00A85587"/>
    <w:rsid w:val="00A9045F"/>
    <w:rsid w:val="00A91154"/>
    <w:rsid w:val="00A96A89"/>
    <w:rsid w:val="00AB03E9"/>
    <w:rsid w:val="00AE36A2"/>
    <w:rsid w:val="00AE53DB"/>
    <w:rsid w:val="00AE72FE"/>
    <w:rsid w:val="00AF2584"/>
    <w:rsid w:val="00B025C7"/>
    <w:rsid w:val="00B0550B"/>
    <w:rsid w:val="00B0646E"/>
    <w:rsid w:val="00B113F3"/>
    <w:rsid w:val="00B12EF3"/>
    <w:rsid w:val="00B239DA"/>
    <w:rsid w:val="00B40DC1"/>
    <w:rsid w:val="00B467F4"/>
    <w:rsid w:val="00B5208F"/>
    <w:rsid w:val="00B60BEB"/>
    <w:rsid w:val="00B740BA"/>
    <w:rsid w:val="00B83448"/>
    <w:rsid w:val="00B8761D"/>
    <w:rsid w:val="00BA0A13"/>
    <w:rsid w:val="00BA184E"/>
    <w:rsid w:val="00BA6C54"/>
    <w:rsid w:val="00BC0525"/>
    <w:rsid w:val="00BC10F3"/>
    <w:rsid w:val="00BC57AF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6B2C"/>
    <w:rsid w:val="00C66D72"/>
    <w:rsid w:val="00C770CD"/>
    <w:rsid w:val="00C81431"/>
    <w:rsid w:val="00C8573A"/>
    <w:rsid w:val="00CA0239"/>
    <w:rsid w:val="00CA751D"/>
    <w:rsid w:val="00CB0A69"/>
    <w:rsid w:val="00CB34BE"/>
    <w:rsid w:val="00CB48D6"/>
    <w:rsid w:val="00CB6A5F"/>
    <w:rsid w:val="00CD4A90"/>
    <w:rsid w:val="00CE18EC"/>
    <w:rsid w:val="00CE2EA5"/>
    <w:rsid w:val="00CF3AEC"/>
    <w:rsid w:val="00D009E7"/>
    <w:rsid w:val="00D02E41"/>
    <w:rsid w:val="00D04A76"/>
    <w:rsid w:val="00D13420"/>
    <w:rsid w:val="00D151B4"/>
    <w:rsid w:val="00D178B9"/>
    <w:rsid w:val="00D21507"/>
    <w:rsid w:val="00D35561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850AA"/>
    <w:rsid w:val="00D97010"/>
    <w:rsid w:val="00DA4F54"/>
    <w:rsid w:val="00DA5D8A"/>
    <w:rsid w:val="00DB092B"/>
    <w:rsid w:val="00DB1D2B"/>
    <w:rsid w:val="00DB3445"/>
    <w:rsid w:val="00DB352F"/>
    <w:rsid w:val="00DC480E"/>
    <w:rsid w:val="00DC6FF9"/>
    <w:rsid w:val="00DC7B5B"/>
    <w:rsid w:val="00DD4FD7"/>
    <w:rsid w:val="00DE08AB"/>
    <w:rsid w:val="00DE55B2"/>
    <w:rsid w:val="00E221D1"/>
    <w:rsid w:val="00E26596"/>
    <w:rsid w:val="00E303FB"/>
    <w:rsid w:val="00E30F42"/>
    <w:rsid w:val="00E356FD"/>
    <w:rsid w:val="00E3654B"/>
    <w:rsid w:val="00E376F4"/>
    <w:rsid w:val="00E40A2D"/>
    <w:rsid w:val="00E45D5F"/>
    <w:rsid w:val="00E54F25"/>
    <w:rsid w:val="00E60429"/>
    <w:rsid w:val="00E61C3F"/>
    <w:rsid w:val="00E6344B"/>
    <w:rsid w:val="00E6551B"/>
    <w:rsid w:val="00E66637"/>
    <w:rsid w:val="00E66B13"/>
    <w:rsid w:val="00E729B6"/>
    <w:rsid w:val="00E97DF6"/>
    <w:rsid w:val="00EA08E0"/>
    <w:rsid w:val="00EB36FD"/>
    <w:rsid w:val="00EC24FC"/>
    <w:rsid w:val="00EC5710"/>
    <w:rsid w:val="00EF0EBD"/>
    <w:rsid w:val="00EF1421"/>
    <w:rsid w:val="00F00002"/>
    <w:rsid w:val="00F2410D"/>
    <w:rsid w:val="00F2670E"/>
    <w:rsid w:val="00F361F0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A78F7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9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mirjana.djuric</cp:lastModifiedBy>
  <cp:revision>5</cp:revision>
  <cp:lastPrinted>2013-01-15T09:09:00Z</cp:lastPrinted>
  <dcterms:created xsi:type="dcterms:W3CDTF">2013-06-13T07:14:00Z</dcterms:created>
  <dcterms:modified xsi:type="dcterms:W3CDTF">2013-06-13T10:02:00Z</dcterms:modified>
</cp:coreProperties>
</file>