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A286" w14:textId="77777777" w:rsidR="00824D62" w:rsidRDefault="00824D62" w:rsidP="00824D62">
      <w:pPr>
        <w:pStyle w:val="Title"/>
      </w:pPr>
      <w:r>
        <w:t>Annex 1</w:t>
      </w:r>
    </w:p>
    <w:p w14:paraId="1648CBD2" w14:textId="77777777" w:rsidR="00824D62" w:rsidRDefault="00824D62" w:rsidP="00E34C97">
      <w:pPr>
        <w:pStyle w:val="Title2"/>
      </w:pPr>
      <w:r w:rsidRPr="000211DD">
        <w:rPr>
          <w:b/>
          <w:bCs/>
        </w:rPr>
        <w:t xml:space="preserve">Template for Nomination Letter </w:t>
      </w:r>
      <w:r w:rsidR="000B6951" w:rsidRPr="000211DD">
        <w:rPr>
          <w:b/>
          <w:bCs/>
        </w:rPr>
        <w:t>to be completed, signed and stamped by the relevant authority nominating the candidate</w:t>
      </w:r>
    </w:p>
    <w:p w14:paraId="01BFE24D" w14:textId="04680BCA" w:rsidR="00824D62" w:rsidRDefault="00824D62" w:rsidP="00824D62">
      <w:pPr>
        <w:rPr>
          <w:rFonts w:cs="Arial"/>
          <w:szCs w:val="18"/>
        </w:rPr>
      </w:pPr>
      <w:r>
        <w:rPr>
          <w:rFonts w:cs="Arial"/>
          <w:szCs w:val="18"/>
        </w:rPr>
        <w:t xml:space="preserve">The </w:t>
      </w:r>
      <w:r w:rsidRPr="003959A5">
        <w:rPr>
          <w:rFonts w:cs="Arial"/>
          <w:b/>
          <w:bCs/>
          <w:szCs w:val="18"/>
        </w:rPr>
        <w:t xml:space="preserve">[Ministry/Directorate/National Office] </w:t>
      </w:r>
      <w:r>
        <w:rPr>
          <w:rFonts w:cs="Arial"/>
          <w:szCs w:val="18"/>
        </w:rPr>
        <w:t xml:space="preserve">of </w:t>
      </w:r>
      <w:r w:rsidRPr="003959A5">
        <w:rPr>
          <w:rFonts w:cs="Arial"/>
          <w:b/>
          <w:bCs/>
          <w:szCs w:val="18"/>
        </w:rPr>
        <w:t>[Member/Observer]</w:t>
      </w:r>
      <w:r>
        <w:rPr>
          <w:rFonts w:cs="Arial"/>
          <w:szCs w:val="18"/>
        </w:rPr>
        <w:t xml:space="preserve"> officially nominates [</w:t>
      </w:r>
      <w:r w:rsidRPr="00994C18">
        <w:rPr>
          <w:rFonts w:cs="Arial"/>
          <w:b/>
          <w:bCs/>
          <w:color w:val="000000" w:themeColor="text1"/>
          <w:szCs w:val="18"/>
        </w:rPr>
        <w:t>name of candidate</w:t>
      </w:r>
      <w:r>
        <w:rPr>
          <w:rFonts w:cs="Arial"/>
          <w:szCs w:val="18"/>
        </w:rPr>
        <w:t xml:space="preserve">] to participate in the </w:t>
      </w:r>
      <w:r w:rsidR="003959A5" w:rsidRPr="003959A5">
        <w:rPr>
          <w:rFonts w:cs="Arial"/>
          <w:szCs w:val="18"/>
        </w:rPr>
        <w:t xml:space="preserve">Advanced Global E-Workshop on </w:t>
      </w:r>
      <w:r w:rsidR="00A34C0B">
        <w:rPr>
          <w:rFonts w:cs="Arial"/>
          <w:szCs w:val="18"/>
        </w:rPr>
        <w:t xml:space="preserve">the Plurilateral </w:t>
      </w:r>
      <w:r w:rsidR="00390164">
        <w:rPr>
          <w:rFonts w:cs="Arial"/>
          <w:szCs w:val="18"/>
        </w:rPr>
        <w:t xml:space="preserve">WTO Agreement on </w:t>
      </w:r>
      <w:r w:rsidR="003959A5" w:rsidRPr="003959A5">
        <w:rPr>
          <w:rFonts w:cs="Arial"/>
          <w:szCs w:val="18"/>
        </w:rPr>
        <w:t>Government Procurement</w:t>
      </w:r>
      <w:r>
        <w:rPr>
          <w:rFonts w:cs="Arial"/>
          <w:szCs w:val="18"/>
        </w:rPr>
        <w:t xml:space="preserve">, scheduled to take place </w:t>
      </w:r>
      <w:r w:rsidR="005E3526">
        <w:rPr>
          <w:rFonts w:cs="Arial"/>
          <w:szCs w:val="18"/>
        </w:rPr>
        <w:t>on</w:t>
      </w:r>
      <w:r>
        <w:rPr>
          <w:rFonts w:cs="Arial"/>
          <w:szCs w:val="18"/>
        </w:rPr>
        <w:t xml:space="preserve"> </w:t>
      </w:r>
      <w:r w:rsidR="00390164">
        <w:rPr>
          <w:bCs/>
          <w:szCs w:val="18"/>
        </w:rPr>
        <w:t>7 December (day 1), 1</w:t>
      </w:r>
      <w:r w:rsidR="00D91111">
        <w:rPr>
          <w:bCs/>
          <w:szCs w:val="18"/>
        </w:rPr>
        <w:t>0</w:t>
      </w:r>
      <w:r w:rsidR="00390164">
        <w:rPr>
          <w:bCs/>
          <w:szCs w:val="18"/>
        </w:rPr>
        <w:t xml:space="preserve"> December (day 2)</w:t>
      </w:r>
      <w:r w:rsidR="003959A5" w:rsidRPr="003959A5">
        <w:rPr>
          <w:bCs/>
          <w:szCs w:val="18"/>
        </w:rPr>
        <w:t xml:space="preserve"> and </w:t>
      </w:r>
      <w:r w:rsidR="00390164">
        <w:rPr>
          <w:bCs/>
          <w:szCs w:val="18"/>
        </w:rPr>
        <w:t>14</w:t>
      </w:r>
      <w:r w:rsidR="003959A5" w:rsidRPr="003959A5">
        <w:rPr>
          <w:bCs/>
          <w:szCs w:val="18"/>
        </w:rPr>
        <w:t xml:space="preserve"> December (day </w:t>
      </w:r>
      <w:r w:rsidR="00390164">
        <w:rPr>
          <w:bCs/>
          <w:szCs w:val="18"/>
        </w:rPr>
        <w:t>3</w:t>
      </w:r>
      <w:r w:rsidR="003959A5" w:rsidRPr="003959A5">
        <w:rPr>
          <w:bCs/>
          <w:szCs w:val="18"/>
        </w:rPr>
        <w:t xml:space="preserve">) </w:t>
      </w:r>
      <w:r>
        <w:rPr>
          <w:rFonts w:cs="Arial"/>
          <w:szCs w:val="18"/>
        </w:rPr>
        <w:t>and hereby</w:t>
      </w:r>
      <w:r w:rsidR="00261AF2">
        <w:rPr>
          <w:rFonts w:cs="Arial"/>
          <w:szCs w:val="18"/>
        </w:rPr>
        <w:t xml:space="preserve"> </w:t>
      </w:r>
      <w:r w:rsidRPr="00824D62">
        <w:rPr>
          <w:rFonts w:cs="Arial"/>
          <w:szCs w:val="18"/>
        </w:rPr>
        <w:t>confirms that</w:t>
      </w:r>
      <w:r w:rsidR="000B6951">
        <w:rPr>
          <w:rFonts w:cs="Arial"/>
          <w:szCs w:val="18"/>
        </w:rPr>
        <w:t>: (</w:t>
      </w:r>
      <w:proofErr w:type="spellStart"/>
      <w:r w:rsidR="000B6951">
        <w:rPr>
          <w:rFonts w:cs="Arial"/>
          <w:szCs w:val="18"/>
        </w:rPr>
        <w:t>i</w:t>
      </w:r>
      <w:proofErr w:type="spellEnd"/>
      <w:r w:rsidR="000B6951">
        <w:rPr>
          <w:rFonts w:cs="Arial"/>
          <w:szCs w:val="18"/>
        </w:rPr>
        <w:t>)</w:t>
      </w:r>
      <w:r w:rsidRPr="00824D62">
        <w:rPr>
          <w:rFonts w:cs="Arial"/>
          <w:szCs w:val="18"/>
        </w:rPr>
        <w:t xml:space="preserve"> the candidate has policy responsibility and/or a demonstrated background in trade and/or </w:t>
      </w:r>
      <w:r w:rsidR="003959A5">
        <w:rPr>
          <w:rFonts w:cs="Arial"/>
          <w:szCs w:val="18"/>
        </w:rPr>
        <w:t>government procurement</w:t>
      </w:r>
      <w:r w:rsidRPr="00824D62">
        <w:rPr>
          <w:rFonts w:cs="Arial"/>
          <w:szCs w:val="18"/>
        </w:rPr>
        <w:t xml:space="preserve"> matters</w:t>
      </w:r>
      <w:r w:rsidR="000B6951">
        <w:rPr>
          <w:rFonts w:cs="Arial"/>
          <w:szCs w:val="18"/>
        </w:rPr>
        <w:t>; (ii)</w:t>
      </w:r>
      <w:r w:rsidRPr="00824D62">
        <w:rPr>
          <w:rFonts w:cs="Arial"/>
          <w:szCs w:val="18"/>
        </w:rPr>
        <w:t xml:space="preserve"> has full command of English and will be able to successfully and actively pa</w:t>
      </w:r>
      <w:r>
        <w:rPr>
          <w:rFonts w:cs="Arial"/>
          <w:szCs w:val="18"/>
        </w:rPr>
        <w:t>rticipate in the programme</w:t>
      </w:r>
      <w:r w:rsidR="000B6951">
        <w:rPr>
          <w:rFonts w:cs="Arial"/>
          <w:szCs w:val="18"/>
        </w:rPr>
        <w:t>;</w:t>
      </w:r>
      <w:r>
        <w:rPr>
          <w:rFonts w:cs="Arial"/>
          <w:szCs w:val="18"/>
        </w:rPr>
        <w:t xml:space="preserve"> and</w:t>
      </w:r>
      <w:r w:rsidR="00E0263F">
        <w:rPr>
          <w:rFonts w:cs="Arial"/>
          <w:szCs w:val="18"/>
        </w:rPr>
        <w:t xml:space="preserve"> (iii)</w:t>
      </w:r>
      <w:r>
        <w:rPr>
          <w:rFonts w:cs="Arial"/>
          <w:szCs w:val="18"/>
        </w:rPr>
        <w:t xml:space="preserve"> </w:t>
      </w:r>
      <w:r w:rsidRPr="00824D62">
        <w:rPr>
          <w:rFonts w:cs="Arial"/>
          <w:szCs w:val="18"/>
        </w:rPr>
        <w:t>is fully aware that this nomination is subject to the decisions of the WTO Selection Committee and to the c</w:t>
      </w:r>
      <w:r w:rsidR="00DB0D2A">
        <w:rPr>
          <w:rFonts w:cs="Arial"/>
          <w:szCs w:val="18"/>
        </w:rPr>
        <w:t>riteria</w:t>
      </w:r>
      <w:r w:rsidRPr="00824D62">
        <w:rPr>
          <w:rFonts w:cs="Arial"/>
          <w:szCs w:val="18"/>
        </w:rPr>
        <w:t xml:space="preserve"> described in the </w:t>
      </w:r>
      <w:r>
        <w:rPr>
          <w:rFonts w:cs="Arial"/>
          <w:szCs w:val="18"/>
        </w:rPr>
        <w:t>conditions to participate in WTO technical assistance activities.</w:t>
      </w:r>
    </w:p>
    <w:p w14:paraId="3959617D" w14:textId="77777777" w:rsidR="00824D62" w:rsidRDefault="00824D62" w:rsidP="00845101">
      <w:pPr>
        <w:rPr>
          <w:rFonts w:cs="Arial"/>
          <w:szCs w:val="18"/>
        </w:rPr>
      </w:pPr>
    </w:p>
    <w:p w14:paraId="0DDA7CC4" w14:textId="77777777" w:rsidR="00824D62" w:rsidRPr="00824D62" w:rsidRDefault="00824D62" w:rsidP="00824D62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p w14:paraId="11F11697" w14:textId="77777777" w:rsidR="00824D62" w:rsidRPr="00994C18" w:rsidRDefault="00824D62" w:rsidP="00E34C97">
      <w:pPr>
        <w:tabs>
          <w:tab w:val="right" w:pos="284"/>
          <w:tab w:val="left" w:pos="567"/>
        </w:tabs>
        <w:spacing w:before="50"/>
        <w:jc w:val="center"/>
        <w:rPr>
          <w:rFonts w:eastAsiaTheme="minorHAnsi" w:cstheme="minorBidi"/>
          <w:b/>
          <w:color w:val="000000" w:themeColor="text1"/>
          <w:szCs w:val="18"/>
        </w:rPr>
      </w:pPr>
      <w:r w:rsidRPr="00994C18">
        <w:rPr>
          <w:rFonts w:eastAsiaTheme="minorHAnsi" w:cstheme="minorBidi"/>
          <w:b/>
          <w:color w:val="000000" w:themeColor="text1"/>
          <w:szCs w:val="18"/>
          <w:u w:val="single"/>
        </w:rPr>
        <w:t xml:space="preserve">Details of the </w:t>
      </w:r>
      <w:bookmarkStart w:id="0" w:name="_GoBack"/>
      <w:r w:rsidRPr="00FB69BC">
        <w:rPr>
          <w:rFonts w:eastAsiaTheme="minorHAnsi" w:cstheme="minorBidi"/>
          <w:b/>
          <w:color w:val="FF0000"/>
          <w:szCs w:val="18"/>
          <w:u w:val="single"/>
        </w:rPr>
        <w:t>official responsible for nominating</w:t>
      </w:r>
      <w:bookmarkEnd w:id="0"/>
      <w:r w:rsidRPr="00994C18">
        <w:rPr>
          <w:rFonts w:eastAsiaTheme="minorHAnsi" w:cstheme="minorBidi"/>
          <w:b/>
          <w:color w:val="000000" w:themeColor="text1"/>
          <w:szCs w:val="18"/>
          <w:u w:val="single"/>
        </w:rPr>
        <w:t xml:space="preserve"> this candidate</w:t>
      </w:r>
      <w:r w:rsidRPr="00994C18">
        <w:rPr>
          <w:rFonts w:eastAsiaTheme="minorHAnsi" w:cstheme="minorBidi"/>
          <w:b/>
          <w:color w:val="000000" w:themeColor="text1"/>
          <w:szCs w:val="18"/>
        </w:rPr>
        <w:t>:</w:t>
      </w:r>
    </w:p>
    <w:p w14:paraId="68FC58D9" w14:textId="77777777" w:rsidR="00824D62" w:rsidRPr="00824D62" w:rsidRDefault="00824D62" w:rsidP="00824D62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83"/>
        <w:gridCol w:w="6633"/>
      </w:tblGrid>
      <w:tr w:rsidR="00824D62" w:rsidRPr="00824D62" w14:paraId="7A6B80E6" w14:textId="77777777" w:rsidTr="00E34C97">
        <w:trPr>
          <w:trHeight w:val="737"/>
        </w:trPr>
        <w:tc>
          <w:tcPr>
            <w:tcW w:w="2660" w:type="dxa"/>
            <w:vAlign w:val="center"/>
          </w:tcPr>
          <w:p w14:paraId="33E96D4D" w14:textId="77777777"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Name</w:t>
            </w:r>
          </w:p>
        </w:tc>
        <w:tc>
          <w:tcPr>
            <w:tcW w:w="8328" w:type="dxa"/>
            <w:vAlign w:val="center"/>
          </w:tcPr>
          <w:p w14:paraId="1D12EF1A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14:paraId="45982FBA" w14:textId="77777777" w:rsidTr="00E34C97">
        <w:trPr>
          <w:trHeight w:val="737"/>
        </w:trPr>
        <w:tc>
          <w:tcPr>
            <w:tcW w:w="2660" w:type="dxa"/>
            <w:vAlign w:val="center"/>
          </w:tcPr>
          <w:p w14:paraId="093CEA33" w14:textId="77777777"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Family Name</w:t>
            </w:r>
          </w:p>
        </w:tc>
        <w:tc>
          <w:tcPr>
            <w:tcW w:w="8328" w:type="dxa"/>
            <w:vAlign w:val="center"/>
          </w:tcPr>
          <w:p w14:paraId="00F156B6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14:paraId="3747F891" w14:textId="77777777" w:rsidTr="00E34C97">
        <w:trPr>
          <w:trHeight w:val="737"/>
        </w:trPr>
        <w:tc>
          <w:tcPr>
            <w:tcW w:w="2660" w:type="dxa"/>
            <w:vAlign w:val="center"/>
          </w:tcPr>
          <w:p w14:paraId="7A6BC178" w14:textId="77777777"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Current Post</w:t>
            </w:r>
          </w:p>
        </w:tc>
        <w:tc>
          <w:tcPr>
            <w:tcW w:w="8328" w:type="dxa"/>
            <w:vAlign w:val="center"/>
          </w:tcPr>
          <w:p w14:paraId="12EA082A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14:paraId="24BE2D88" w14:textId="77777777" w:rsidTr="00E34C97">
        <w:trPr>
          <w:trHeight w:val="737"/>
        </w:trPr>
        <w:tc>
          <w:tcPr>
            <w:tcW w:w="2660" w:type="dxa"/>
            <w:vAlign w:val="center"/>
          </w:tcPr>
          <w:p w14:paraId="5F17AD30" w14:textId="77777777"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Government Authority</w:t>
            </w:r>
          </w:p>
        </w:tc>
        <w:tc>
          <w:tcPr>
            <w:tcW w:w="8328" w:type="dxa"/>
            <w:vAlign w:val="center"/>
          </w:tcPr>
          <w:p w14:paraId="2A5BF476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14:paraId="1A47F55E" w14:textId="77777777" w:rsidTr="00E34C97">
        <w:trPr>
          <w:trHeight w:val="737"/>
        </w:trPr>
        <w:tc>
          <w:tcPr>
            <w:tcW w:w="2660" w:type="dxa"/>
            <w:vAlign w:val="center"/>
          </w:tcPr>
          <w:p w14:paraId="2EE58C01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824D62"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14:paraId="3738D4C9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14:paraId="06A5B7A0" w14:textId="77777777" w:rsidTr="00E34C97">
        <w:trPr>
          <w:trHeight w:val="737"/>
        </w:trPr>
        <w:tc>
          <w:tcPr>
            <w:tcW w:w="2660" w:type="dxa"/>
            <w:vAlign w:val="center"/>
          </w:tcPr>
          <w:p w14:paraId="559CE286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824D62"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14:paraId="7EAB248A" w14:textId="77777777"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14:paraId="1E822169" w14:textId="77777777" w:rsidR="00824D62" w:rsidRPr="00824D62" w:rsidRDefault="00824D62" w:rsidP="00824D62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p w14:paraId="01487A09" w14:textId="77777777" w:rsidR="00824D62" w:rsidRDefault="00824D62" w:rsidP="00824D62">
      <w:pPr>
        <w:tabs>
          <w:tab w:val="right" w:pos="284"/>
          <w:tab w:val="left" w:pos="567"/>
        </w:tabs>
        <w:spacing w:before="50"/>
        <w:jc w:val="left"/>
        <w:rPr>
          <w:rFonts w:eastAsiaTheme="minorHAnsi" w:cstheme="minorBidi"/>
          <w:b/>
          <w:szCs w:val="18"/>
        </w:rPr>
      </w:pPr>
      <w:r w:rsidRPr="00824D62">
        <w:rPr>
          <w:rFonts w:eastAsiaTheme="minorHAnsi" w:cstheme="minorBidi"/>
          <w:b/>
          <w:szCs w:val="18"/>
        </w:rPr>
        <w:t>By signing this form, the Nominating Authority certif</w:t>
      </w:r>
      <w:r w:rsidR="00475A06">
        <w:rPr>
          <w:rFonts w:eastAsiaTheme="minorHAnsi" w:cstheme="minorBidi"/>
          <w:b/>
          <w:szCs w:val="18"/>
        </w:rPr>
        <w:t>ies</w:t>
      </w:r>
      <w:r w:rsidRPr="00824D62">
        <w:rPr>
          <w:rFonts w:eastAsiaTheme="minorHAnsi" w:cstheme="minorBidi"/>
          <w:b/>
          <w:szCs w:val="18"/>
        </w:rPr>
        <w:t xml:space="preserve"> that all the information included is complete and correct</w:t>
      </w:r>
      <w:r w:rsidR="00475A06">
        <w:rPr>
          <w:rFonts w:eastAsiaTheme="minorHAnsi" w:cstheme="minorBidi"/>
          <w:b/>
          <w:szCs w:val="18"/>
        </w:rPr>
        <w:t>.</w:t>
      </w:r>
    </w:p>
    <w:p w14:paraId="547E6A49" w14:textId="77777777" w:rsidR="00475A06" w:rsidRDefault="00475A06" w:rsidP="00845101">
      <w:pPr>
        <w:rPr>
          <w:rFonts w:cs="Arial"/>
          <w:szCs w:val="18"/>
        </w:rPr>
      </w:pPr>
    </w:p>
    <w:p w14:paraId="10C04326" w14:textId="77777777" w:rsidR="00475A06" w:rsidRDefault="00475A06" w:rsidP="00845101">
      <w:pPr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3014"/>
        <w:gridCol w:w="3004"/>
      </w:tblGrid>
      <w:tr w:rsidR="00475A06" w14:paraId="40F1ED40" w14:textId="77777777" w:rsidTr="00475A06">
        <w:tc>
          <w:tcPr>
            <w:tcW w:w="3080" w:type="dxa"/>
          </w:tcPr>
          <w:p w14:paraId="3ADCB277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3FB758C5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77D559BA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4EE01E72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06FCC838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2A99C6CA" w14:textId="77777777" w:rsidR="00475A06" w:rsidRDefault="00475A06" w:rsidP="0084510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3081" w:type="dxa"/>
          </w:tcPr>
          <w:p w14:paraId="686C00EE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126CAA97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6DD92D8E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3FB5A476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367310B8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7755321D" w14:textId="77777777" w:rsidR="00475A06" w:rsidRDefault="00475A06" w:rsidP="0084510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  <w:tc>
          <w:tcPr>
            <w:tcW w:w="3081" w:type="dxa"/>
          </w:tcPr>
          <w:p w14:paraId="1A70897C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6A5712C4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2977D64D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75650D6E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40C11D69" w14:textId="77777777" w:rsidR="00FC4831" w:rsidRDefault="00FC4831" w:rsidP="00845101">
            <w:pPr>
              <w:rPr>
                <w:rFonts w:cs="Arial"/>
                <w:szCs w:val="18"/>
              </w:rPr>
            </w:pPr>
          </w:p>
          <w:p w14:paraId="4B922713" w14:textId="77777777" w:rsidR="00475A06" w:rsidRDefault="00475A06" w:rsidP="0084510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Stamp</w:t>
            </w:r>
          </w:p>
        </w:tc>
      </w:tr>
    </w:tbl>
    <w:p w14:paraId="1C2798ED" w14:textId="77777777" w:rsidR="00475A06" w:rsidRPr="00845101" w:rsidRDefault="00475A06" w:rsidP="00845101">
      <w:pPr>
        <w:rPr>
          <w:rFonts w:cs="Arial"/>
          <w:szCs w:val="18"/>
        </w:rPr>
      </w:pPr>
    </w:p>
    <w:sectPr w:rsidR="00475A06" w:rsidRPr="00845101" w:rsidSect="00CA147C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1440" w:bottom="340" w:left="1440" w:header="731" w:footer="90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7D46B" w14:textId="77777777" w:rsidR="002548EC" w:rsidRDefault="002548EC" w:rsidP="00ED54E0">
      <w:r>
        <w:separator/>
      </w:r>
    </w:p>
  </w:endnote>
  <w:endnote w:type="continuationSeparator" w:id="0">
    <w:p w14:paraId="2BBB806F" w14:textId="77777777" w:rsidR="002548EC" w:rsidRDefault="002548EC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E9F6" w14:textId="77777777" w:rsidR="00AD7A4E" w:rsidRPr="0048541C" w:rsidRDefault="00AD7A4E" w:rsidP="00560552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 w:eastAsia="ja-JP"/>
      </w:rPr>
    </w:pPr>
    <w:r w:rsidRPr="008874A4">
      <w:rPr>
        <w:sz w:val="16"/>
        <w:lang w:val="fr-FR"/>
      </w:rPr>
      <w:t xml:space="preserve">Centre William </w:t>
    </w:r>
    <w:proofErr w:type="spellStart"/>
    <w:r w:rsidRPr="008874A4">
      <w:rPr>
        <w:sz w:val="16"/>
        <w:lang w:val="fr-FR"/>
      </w:rPr>
      <w:t>Rappard</w:t>
    </w:r>
    <w:proofErr w:type="spellEnd"/>
    <w:r w:rsidRPr="008874A4">
      <w:rPr>
        <w:sz w:val="16"/>
        <w:lang w:val="fr-FR"/>
      </w:rPr>
      <w:t xml:space="preserve">    Rue de Lausanne 154    Cas</w:t>
    </w:r>
    <w:r>
      <w:rPr>
        <w:sz w:val="16"/>
        <w:lang w:val="fr-FR"/>
      </w:rPr>
      <w:t>e postale    CH - 1211 Genève 2</w:t>
    </w:r>
  </w:p>
  <w:p w14:paraId="2DE52DAD" w14:textId="77777777" w:rsidR="00AD7A4E" w:rsidRPr="008874A4" w:rsidRDefault="00AD7A4E" w:rsidP="00560552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r>
      <w:rPr>
        <w:sz w:val="16"/>
        <w:lang w:val="fr-FR"/>
      </w:rPr>
      <w:t xml:space="preserve"> </w:t>
    </w:r>
    <w:proofErr w:type="gramStart"/>
    <w:r>
      <w:rPr>
        <w:sz w:val="16"/>
        <w:lang w:val="fr-FR"/>
      </w:rPr>
      <w:t>Téléphone:</w:t>
    </w:r>
    <w:proofErr w:type="gramEnd"/>
    <w:r>
      <w:rPr>
        <w:sz w:val="16"/>
        <w:lang w:val="fr-FR"/>
      </w:rPr>
      <w:t xml:space="preserve"> (+41 22) 739 51 11    Fax:</w:t>
    </w:r>
    <w:r w:rsidRPr="008874A4">
      <w:rPr>
        <w:sz w:val="16"/>
        <w:lang w:val="fr-FR"/>
      </w:rPr>
      <w:t xml:space="preserve"> (+41 22) 731 42 06</w:t>
    </w:r>
  </w:p>
  <w:p w14:paraId="4C161F3D" w14:textId="77777777" w:rsidR="00AD7A4E" w:rsidRPr="008874A4" w:rsidRDefault="00AD7A4E" w:rsidP="00560552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proofErr w:type="gramStart"/>
    <w:r>
      <w:rPr>
        <w:sz w:val="16"/>
        <w:szCs w:val="18"/>
        <w:lang w:val="fr-FR"/>
      </w:rPr>
      <w:t>Internet:</w:t>
    </w:r>
    <w:proofErr w:type="gramEnd"/>
    <w:r w:rsidRPr="008874A4">
      <w:rPr>
        <w:sz w:val="16"/>
        <w:szCs w:val="18"/>
        <w:lang w:val="fr-FR"/>
      </w:rPr>
      <w:t xml:space="preserve"> http://www.wto.org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8ABBB" w14:textId="77777777" w:rsidR="002548EC" w:rsidRDefault="002548EC" w:rsidP="00ED54E0">
      <w:r>
        <w:separator/>
      </w:r>
    </w:p>
  </w:footnote>
  <w:footnote w:type="continuationSeparator" w:id="0">
    <w:p w14:paraId="644638AE" w14:textId="77777777" w:rsidR="002548EC" w:rsidRDefault="002548EC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727F" w14:textId="77777777" w:rsidR="00AD7A4E" w:rsidRDefault="00AD7A4E" w:rsidP="00AC29C6">
    <w:pPr>
      <w:pBdr>
        <w:bottom w:val="single" w:sz="4" w:space="6" w:color="auto"/>
      </w:pBdr>
      <w:tabs>
        <w:tab w:val="left" w:pos="-720"/>
        <w:tab w:val="right" w:pos="8931"/>
      </w:tabs>
      <w:jc w:val="center"/>
      <w:rPr>
        <w:b/>
        <w:smallCaps/>
        <w:sz w:val="28"/>
      </w:rPr>
    </w:pPr>
    <w:proofErr w:type="gramStart"/>
    <w:r w:rsidRPr="005A4231">
      <w:rPr>
        <w:b/>
        <w:smallCaps/>
        <w:sz w:val="24"/>
      </w:rPr>
      <w:t>WTO  OMC</w:t>
    </w:r>
    <w:proofErr w:type="gramEnd"/>
  </w:p>
  <w:p w14:paraId="093137C0" w14:textId="77777777" w:rsidR="00AD7A4E" w:rsidRDefault="00AD7A4E" w:rsidP="00AC29C6">
    <w:pPr>
      <w:pBdr>
        <w:bottom w:val="single" w:sz="4" w:space="6" w:color="auto"/>
      </w:pBdr>
      <w:tabs>
        <w:tab w:val="left" w:pos="-720"/>
        <w:tab w:val="right" w:pos="8931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535FE">
      <w:rPr>
        <w:noProof/>
      </w:rPr>
      <w:t>- 2 -</w:t>
    </w:r>
    <w:r>
      <w:fldChar w:fldCharType="end"/>
    </w:r>
  </w:p>
  <w:p w14:paraId="40346A69" w14:textId="77777777" w:rsidR="00AD7A4E" w:rsidRPr="005A4231" w:rsidRDefault="00AD7A4E" w:rsidP="005A4231">
    <w:pPr>
      <w:pStyle w:val="Header"/>
    </w:pPr>
  </w:p>
  <w:p w14:paraId="35E317AF" w14:textId="77777777" w:rsidR="00AD7A4E" w:rsidRPr="005A4231" w:rsidRDefault="00AD7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C62B" w14:textId="77777777" w:rsidR="00AD7A4E" w:rsidRDefault="00AD7A4E" w:rsidP="005A79F3">
    <w:pPr>
      <w:pStyle w:val="Header"/>
      <w:jc w:val="center"/>
    </w:pPr>
    <w:r>
      <w:rPr>
        <w:noProof/>
      </w:rPr>
      <w:drawing>
        <wp:inline distT="0" distB="0" distL="0" distR="0" wp14:anchorId="1A72E3D5" wp14:editId="449B181A">
          <wp:extent cx="3217500" cy="956250"/>
          <wp:effectExtent l="0" t="0" r="254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7500" cy="9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BA40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225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CE9F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E2A3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50AB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450A"/>
    <w:multiLevelType w:val="hybridMultilevel"/>
    <w:tmpl w:val="B8A08C3C"/>
    <w:lvl w:ilvl="0" w:tplc="81A642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C6461"/>
    <w:multiLevelType w:val="hybridMultilevel"/>
    <w:tmpl w:val="3B14B76C"/>
    <w:lvl w:ilvl="0" w:tplc="08090005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2EE177F"/>
    <w:multiLevelType w:val="hybridMultilevel"/>
    <w:tmpl w:val="B736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C1898"/>
    <w:multiLevelType w:val="hybridMultilevel"/>
    <w:tmpl w:val="64C6610C"/>
    <w:lvl w:ilvl="0" w:tplc="BDE6A098">
      <w:numFmt w:val="bullet"/>
      <w:lvlText w:val="•"/>
      <w:lvlJc w:val="left"/>
      <w:pPr>
        <w:ind w:left="930" w:hanging="570"/>
      </w:pPr>
      <w:rPr>
        <w:rFonts w:ascii="Verdana" w:eastAsia="MS Mincho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70B8D"/>
    <w:multiLevelType w:val="hybridMultilevel"/>
    <w:tmpl w:val="BF08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601E3"/>
    <w:multiLevelType w:val="hybridMultilevel"/>
    <w:tmpl w:val="4480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4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6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17"/>
  </w:num>
  <w:num w:numId="35">
    <w:abstractNumId w:val="10"/>
  </w:num>
  <w:num w:numId="36">
    <w:abstractNumId w:val="19"/>
  </w:num>
  <w:num w:numId="37">
    <w:abstractNumId w:val="1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87"/>
    <w:rsid w:val="00002D2C"/>
    <w:rsid w:val="00005838"/>
    <w:rsid w:val="0001626F"/>
    <w:rsid w:val="000211DD"/>
    <w:rsid w:val="000269B2"/>
    <w:rsid w:val="00026BA8"/>
    <w:rsid w:val="000272F6"/>
    <w:rsid w:val="000274D5"/>
    <w:rsid w:val="00033B01"/>
    <w:rsid w:val="00037AC4"/>
    <w:rsid w:val="00061EB5"/>
    <w:rsid w:val="000B31E1"/>
    <w:rsid w:val="000B6951"/>
    <w:rsid w:val="000C15AA"/>
    <w:rsid w:val="000C2ED9"/>
    <w:rsid w:val="000C7A4B"/>
    <w:rsid w:val="000D2214"/>
    <w:rsid w:val="000D3C27"/>
    <w:rsid w:val="000F035A"/>
    <w:rsid w:val="0010148A"/>
    <w:rsid w:val="00104688"/>
    <w:rsid w:val="0011356B"/>
    <w:rsid w:val="00125084"/>
    <w:rsid w:val="001411F7"/>
    <w:rsid w:val="00145065"/>
    <w:rsid w:val="001724A6"/>
    <w:rsid w:val="001748B6"/>
    <w:rsid w:val="00181245"/>
    <w:rsid w:val="00182B84"/>
    <w:rsid w:val="001943F3"/>
    <w:rsid w:val="001A5F30"/>
    <w:rsid w:val="001C002F"/>
    <w:rsid w:val="001C1A11"/>
    <w:rsid w:val="001E07DA"/>
    <w:rsid w:val="001E291F"/>
    <w:rsid w:val="00201AB8"/>
    <w:rsid w:val="00215C57"/>
    <w:rsid w:val="00216300"/>
    <w:rsid w:val="00233408"/>
    <w:rsid w:val="0024341C"/>
    <w:rsid w:val="002535FE"/>
    <w:rsid w:val="002548EC"/>
    <w:rsid w:val="00261AF2"/>
    <w:rsid w:val="0028037C"/>
    <w:rsid w:val="00280492"/>
    <w:rsid w:val="0029055D"/>
    <w:rsid w:val="00291F4F"/>
    <w:rsid w:val="00296366"/>
    <w:rsid w:val="002B1A81"/>
    <w:rsid w:val="002C3E20"/>
    <w:rsid w:val="002F5288"/>
    <w:rsid w:val="00307367"/>
    <w:rsid w:val="00341712"/>
    <w:rsid w:val="00347718"/>
    <w:rsid w:val="003572B4"/>
    <w:rsid w:val="00363F10"/>
    <w:rsid w:val="00365DD7"/>
    <w:rsid w:val="00366A0E"/>
    <w:rsid w:val="00390164"/>
    <w:rsid w:val="0039111E"/>
    <w:rsid w:val="003959A5"/>
    <w:rsid w:val="003A5A2C"/>
    <w:rsid w:val="003B413C"/>
    <w:rsid w:val="003B77B5"/>
    <w:rsid w:val="003C12E6"/>
    <w:rsid w:val="003C26E7"/>
    <w:rsid w:val="003C34D4"/>
    <w:rsid w:val="003C442B"/>
    <w:rsid w:val="003C4995"/>
    <w:rsid w:val="003C7D33"/>
    <w:rsid w:val="003D1BD0"/>
    <w:rsid w:val="003D3752"/>
    <w:rsid w:val="003E5E8A"/>
    <w:rsid w:val="00410921"/>
    <w:rsid w:val="0042034F"/>
    <w:rsid w:val="004209CB"/>
    <w:rsid w:val="00424BB7"/>
    <w:rsid w:val="004324B6"/>
    <w:rsid w:val="004341ED"/>
    <w:rsid w:val="00442B08"/>
    <w:rsid w:val="00443D86"/>
    <w:rsid w:val="00460612"/>
    <w:rsid w:val="00466C2E"/>
    <w:rsid w:val="00467032"/>
    <w:rsid w:val="0046754A"/>
    <w:rsid w:val="00467BB5"/>
    <w:rsid w:val="00475A06"/>
    <w:rsid w:val="00483DE8"/>
    <w:rsid w:val="0048541C"/>
    <w:rsid w:val="004903A6"/>
    <w:rsid w:val="004A6C78"/>
    <w:rsid w:val="004B618E"/>
    <w:rsid w:val="004F203A"/>
    <w:rsid w:val="005004D6"/>
    <w:rsid w:val="00507AE7"/>
    <w:rsid w:val="00520D0A"/>
    <w:rsid w:val="00524EF8"/>
    <w:rsid w:val="005336B8"/>
    <w:rsid w:val="00560552"/>
    <w:rsid w:val="0056169F"/>
    <w:rsid w:val="00580171"/>
    <w:rsid w:val="00581A46"/>
    <w:rsid w:val="0058515F"/>
    <w:rsid w:val="005903F3"/>
    <w:rsid w:val="005A4231"/>
    <w:rsid w:val="005A79F3"/>
    <w:rsid w:val="005B04B9"/>
    <w:rsid w:val="005B4769"/>
    <w:rsid w:val="005B5E3B"/>
    <w:rsid w:val="005B68C7"/>
    <w:rsid w:val="005C0583"/>
    <w:rsid w:val="005D1AA4"/>
    <w:rsid w:val="005D4273"/>
    <w:rsid w:val="005E3526"/>
    <w:rsid w:val="005E7B64"/>
    <w:rsid w:val="005F30CB"/>
    <w:rsid w:val="005F6D3C"/>
    <w:rsid w:val="00605DAC"/>
    <w:rsid w:val="006127DB"/>
    <w:rsid w:val="006214FF"/>
    <w:rsid w:val="0062517A"/>
    <w:rsid w:val="006254C5"/>
    <w:rsid w:val="00625CE8"/>
    <w:rsid w:val="00632EFB"/>
    <w:rsid w:val="006344B9"/>
    <w:rsid w:val="00646CD3"/>
    <w:rsid w:val="00650888"/>
    <w:rsid w:val="00674CCD"/>
    <w:rsid w:val="006834DD"/>
    <w:rsid w:val="0069147B"/>
    <w:rsid w:val="006A20AF"/>
    <w:rsid w:val="006A2CF6"/>
    <w:rsid w:val="006A3801"/>
    <w:rsid w:val="006A6976"/>
    <w:rsid w:val="006E44E6"/>
    <w:rsid w:val="006F2425"/>
    <w:rsid w:val="006F5B3C"/>
    <w:rsid w:val="00700181"/>
    <w:rsid w:val="00705BFF"/>
    <w:rsid w:val="007141CF"/>
    <w:rsid w:val="007430D7"/>
    <w:rsid w:val="007526D0"/>
    <w:rsid w:val="007577E3"/>
    <w:rsid w:val="00760DB3"/>
    <w:rsid w:val="00766843"/>
    <w:rsid w:val="00781D40"/>
    <w:rsid w:val="007860F7"/>
    <w:rsid w:val="007A711E"/>
    <w:rsid w:val="007B35BE"/>
    <w:rsid w:val="007D1535"/>
    <w:rsid w:val="007E4665"/>
    <w:rsid w:val="007E6507"/>
    <w:rsid w:val="00811923"/>
    <w:rsid w:val="00822013"/>
    <w:rsid w:val="008234B7"/>
    <w:rsid w:val="00824D62"/>
    <w:rsid w:val="00840C2B"/>
    <w:rsid w:val="00842641"/>
    <w:rsid w:val="00845101"/>
    <w:rsid w:val="008528D8"/>
    <w:rsid w:val="00862B8B"/>
    <w:rsid w:val="008739FD"/>
    <w:rsid w:val="008809FA"/>
    <w:rsid w:val="00886BD5"/>
    <w:rsid w:val="008874A4"/>
    <w:rsid w:val="008A3815"/>
    <w:rsid w:val="008A47C0"/>
    <w:rsid w:val="008A6E0D"/>
    <w:rsid w:val="008A75DF"/>
    <w:rsid w:val="008C2A2E"/>
    <w:rsid w:val="008C35E3"/>
    <w:rsid w:val="008C4BA4"/>
    <w:rsid w:val="008D6719"/>
    <w:rsid w:val="008E0BC7"/>
    <w:rsid w:val="008E0D12"/>
    <w:rsid w:val="008E372C"/>
    <w:rsid w:val="008E7ECC"/>
    <w:rsid w:val="008F17BF"/>
    <w:rsid w:val="008F43C9"/>
    <w:rsid w:val="009274D7"/>
    <w:rsid w:val="00935DA1"/>
    <w:rsid w:val="00966C39"/>
    <w:rsid w:val="00973B66"/>
    <w:rsid w:val="00977816"/>
    <w:rsid w:val="00977AE5"/>
    <w:rsid w:val="0098118E"/>
    <w:rsid w:val="00987DF4"/>
    <w:rsid w:val="00994200"/>
    <w:rsid w:val="00994C18"/>
    <w:rsid w:val="009A207F"/>
    <w:rsid w:val="009A6F54"/>
    <w:rsid w:val="009A78A1"/>
    <w:rsid w:val="009B5FAD"/>
    <w:rsid w:val="009C0620"/>
    <w:rsid w:val="009C7515"/>
    <w:rsid w:val="009F0BDE"/>
    <w:rsid w:val="009F1787"/>
    <w:rsid w:val="009F5BAC"/>
    <w:rsid w:val="009F6C31"/>
    <w:rsid w:val="00A07CA7"/>
    <w:rsid w:val="00A12901"/>
    <w:rsid w:val="00A12C13"/>
    <w:rsid w:val="00A34C0B"/>
    <w:rsid w:val="00A356BB"/>
    <w:rsid w:val="00A6057A"/>
    <w:rsid w:val="00A74017"/>
    <w:rsid w:val="00A844DA"/>
    <w:rsid w:val="00A97C2A"/>
    <w:rsid w:val="00AA332C"/>
    <w:rsid w:val="00AA4842"/>
    <w:rsid w:val="00AB10D4"/>
    <w:rsid w:val="00AC0523"/>
    <w:rsid w:val="00AC27F8"/>
    <w:rsid w:val="00AC29C6"/>
    <w:rsid w:val="00AD4405"/>
    <w:rsid w:val="00AD4C72"/>
    <w:rsid w:val="00AD7A4E"/>
    <w:rsid w:val="00AE2AEE"/>
    <w:rsid w:val="00AF0AB0"/>
    <w:rsid w:val="00AF36F4"/>
    <w:rsid w:val="00B024FC"/>
    <w:rsid w:val="00B05C05"/>
    <w:rsid w:val="00B2492B"/>
    <w:rsid w:val="00B5201B"/>
    <w:rsid w:val="00B523DA"/>
    <w:rsid w:val="00B56FF2"/>
    <w:rsid w:val="00B57731"/>
    <w:rsid w:val="00B9169E"/>
    <w:rsid w:val="00B93D9F"/>
    <w:rsid w:val="00BB1F84"/>
    <w:rsid w:val="00BC0C9A"/>
    <w:rsid w:val="00BC118C"/>
    <w:rsid w:val="00BD3027"/>
    <w:rsid w:val="00BE227D"/>
    <w:rsid w:val="00BE4A23"/>
    <w:rsid w:val="00BE5468"/>
    <w:rsid w:val="00BE73C2"/>
    <w:rsid w:val="00BF7928"/>
    <w:rsid w:val="00C00F01"/>
    <w:rsid w:val="00C11EAC"/>
    <w:rsid w:val="00C30F2A"/>
    <w:rsid w:val="00C37061"/>
    <w:rsid w:val="00C43456"/>
    <w:rsid w:val="00C56031"/>
    <w:rsid w:val="00C808FC"/>
    <w:rsid w:val="00C818E1"/>
    <w:rsid w:val="00C87A59"/>
    <w:rsid w:val="00C95564"/>
    <w:rsid w:val="00CA147C"/>
    <w:rsid w:val="00CA20F6"/>
    <w:rsid w:val="00CA5710"/>
    <w:rsid w:val="00CC6664"/>
    <w:rsid w:val="00CD0A22"/>
    <w:rsid w:val="00CD2BC7"/>
    <w:rsid w:val="00CD7D97"/>
    <w:rsid w:val="00CE10AA"/>
    <w:rsid w:val="00CE3EE6"/>
    <w:rsid w:val="00CE4BA1"/>
    <w:rsid w:val="00CF6325"/>
    <w:rsid w:val="00D000C7"/>
    <w:rsid w:val="00D024D6"/>
    <w:rsid w:val="00D21107"/>
    <w:rsid w:val="00D23C06"/>
    <w:rsid w:val="00D36AAE"/>
    <w:rsid w:val="00D4092F"/>
    <w:rsid w:val="00D40B69"/>
    <w:rsid w:val="00D40E0A"/>
    <w:rsid w:val="00D44DEB"/>
    <w:rsid w:val="00D5404F"/>
    <w:rsid w:val="00D63C10"/>
    <w:rsid w:val="00D747AE"/>
    <w:rsid w:val="00D82FBA"/>
    <w:rsid w:val="00D87435"/>
    <w:rsid w:val="00D91111"/>
    <w:rsid w:val="00D9226C"/>
    <w:rsid w:val="00DA20BD"/>
    <w:rsid w:val="00DB0D2A"/>
    <w:rsid w:val="00DB3ACF"/>
    <w:rsid w:val="00DC0B35"/>
    <w:rsid w:val="00DD02BB"/>
    <w:rsid w:val="00DD3C58"/>
    <w:rsid w:val="00DD75B5"/>
    <w:rsid w:val="00DE50DB"/>
    <w:rsid w:val="00DF3E4E"/>
    <w:rsid w:val="00DF6AE1"/>
    <w:rsid w:val="00DF75B8"/>
    <w:rsid w:val="00E00E83"/>
    <w:rsid w:val="00E0263F"/>
    <w:rsid w:val="00E126F8"/>
    <w:rsid w:val="00E17906"/>
    <w:rsid w:val="00E218CE"/>
    <w:rsid w:val="00E34C97"/>
    <w:rsid w:val="00E35315"/>
    <w:rsid w:val="00E46FD5"/>
    <w:rsid w:val="00E47293"/>
    <w:rsid w:val="00E544BB"/>
    <w:rsid w:val="00E56545"/>
    <w:rsid w:val="00E63E4C"/>
    <w:rsid w:val="00E85E9F"/>
    <w:rsid w:val="00EB2ED2"/>
    <w:rsid w:val="00EC1369"/>
    <w:rsid w:val="00ED26F8"/>
    <w:rsid w:val="00ED54E0"/>
    <w:rsid w:val="00EE0DAF"/>
    <w:rsid w:val="00EF1470"/>
    <w:rsid w:val="00EF5166"/>
    <w:rsid w:val="00F069AF"/>
    <w:rsid w:val="00F13526"/>
    <w:rsid w:val="00F23D11"/>
    <w:rsid w:val="00F2757D"/>
    <w:rsid w:val="00F32397"/>
    <w:rsid w:val="00F40595"/>
    <w:rsid w:val="00F42C0F"/>
    <w:rsid w:val="00F43768"/>
    <w:rsid w:val="00F47347"/>
    <w:rsid w:val="00F568DE"/>
    <w:rsid w:val="00F63E5C"/>
    <w:rsid w:val="00F756A0"/>
    <w:rsid w:val="00F76DBE"/>
    <w:rsid w:val="00F8018A"/>
    <w:rsid w:val="00FA5DBC"/>
    <w:rsid w:val="00FA5EBC"/>
    <w:rsid w:val="00FB004C"/>
    <w:rsid w:val="00FB69BC"/>
    <w:rsid w:val="00FC4831"/>
    <w:rsid w:val="00FD224A"/>
    <w:rsid w:val="00FF2031"/>
    <w:rsid w:val="00FF63EC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1DBF2"/>
  <w15:docId w15:val="{07AD850B-D532-45D1-8D25-73EE9467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26F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126F8"/>
    <w:pPr>
      <w:keepNext/>
      <w:keepLines/>
      <w:numPr>
        <w:numId w:val="20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126F8"/>
    <w:pPr>
      <w:keepNext/>
      <w:keepLines/>
      <w:numPr>
        <w:ilvl w:val="1"/>
        <w:numId w:val="20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126F8"/>
    <w:pPr>
      <w:keepNext/>
      <w:keepLines/>
      <w:numPr>
        <w:ilvl w:val="2"/>
        <w:numId w:val="20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126F8"/>
    <w:pPr>
      <w:keepNext/>
      <w:keepLines/>
      <w:numPr>
        <w:ilvl w:val="3"/>
        <w:numId w:val="20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126F8"/>
    <w:pPr>
      <w:keepNext/>
      <w:keepLines/>
      <w:numPr>
        <w:ilvl w:val="4"/>
        <w:numId w:val="20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126F8"/>
    <w:pPr>
      <w:keepNext/>
      <w:keepLines/>
      <w:numPr>
        <w:ilvl w:val="5"/>
        <w:numId w:val="20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126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126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126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126F8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E126F8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126F8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E126F8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E126F8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E126F8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E126F8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E126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126F8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E126F8"/>
    <w:pPr>
      <w:numPr>
        <w:ilvl w:val="6"/>
        <w:numId w:val="20"/>
      </w:numPr>
      <w:spacing w:after="240"/>
    </w:pPr>
  </w:style>
  <w:style w:type="character" w:customStyle="1" w:styleId="BodyTextChar">
    <w:name w:val="Body Text Char"/>
    <w:link w:val="BodyText"/>
    <w:uiPriority w:val="1"/>
    <w:rsid w:val="00E126F8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E126F8"/>
    <w:pPr>
      <w:numPr>
        <w:ilvl w:val="7"/>
        <w:numId w:val="20"/>
      </w:numPr>
      <w:spacing w:after="240"/>
    </w:pPr>
  </w:style>
  <w:style w:type="character" w:customStyle="1" w:styleId="BodyText2Char">
    <w:name w:val="Body Text 2 Char"/>
    <w:link w:val="BodyText2"/>
    <w:uiPriority w:val="1"/>
    <w:rsid w:val="00E126F8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E126F8"/>
    <w:pPr>
      <w:numPr>
        <w:ilvl w:val="8"/>
        <w:numId w:val="20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126F8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E126F8"/>
    <w:pPr>
      <w:numPr>
        <w:numId w:val="6"/>
      </w:numPr>
    </w:pPr>
  </w:style>
  <w:style w:type="paragraph" w:styleId="ListBullet">
    <w:name w:val="List Bullet"/>
    <w:basedOn w:val="Normal"/>
    <w:uiPriority w:val="1"/>
    <w:rsid w:val="00E126F8"/>
    <w:pPr>
      <w:numPr>
        <w:numId w:val="26"/>
      </w:numPr>
      <w:spacing w:after="240"/>
    </w:pPr>
  </w:style>
  <w:style w:type="paragraph" w:styleId="ListBullet2">
    <w:name w:val="List Bullet 2"/>
    <w:basedOn w:val="Normal"/>
    <w:uiPriority w:val="1"/>
    <w:rsid w:val="00E126F8"/>
    <w:pPr>
      <w:numPr>
        <w:ilvl w:val="1"/>
        <w:numId w:val="26"/>
      </w:numPr>
      <w:spacing w:after="240"/>
    </w:pPr>
  </w:style>
  <w:style w:type="paragraph" w:styleId="ListBullet3">
    <w:name w:val="List Bullet 3"/>
    <w:basedOn w:val="Normal"/>
    <w:uiPriority w:val="1"/>
    <w:rsid w:val="00E126F8"/>
    <w:pPr>
      <w:numPr>
        <w:ilvl w:val="2"/>
        <w:numId w:val="26"/>
      </w:numPr>
      <w:spacing w:after="240"/>
    </w:pPr>
  </w:style>
  <w:style w:type="paragraph" w:styleId="ListBullet4">
    <w:name w:val="List Bullet 4"/>
    <w:basedOn w:val="Normal"/>
    <w:uiPriority w:val="1"/>
    <w:rsid w:val="00E126F8"/>
    <w:pPr>
      <w:numPr>
        <w:ilvl w:val="3"/>
        <w:numId w:val="26"/>
      </w:numPr>
      <w:spacing w:after="240"/>
    </w:pPr>
  </w:style>
  <w:style w:type="paragraph" w:styleId="ListBullet5">
    <w:name w:val="List Bullet 5"/>
    <w:basedOn w:val="Normal"/>
    <w:uiPriority w:val="1"/>
    <w:rsid w:val="00E126F8"/>
    <w:pPr>
      <w:numPr>
        <w:ilvl w:val="4"/>
        <w:numId w:val="26"/>
      </w:numPr>
      <w:spacing w:after="240"/>
    </w:pPr>
  </w:style>
  <w:style w:type="numbering" w:customStyle="1" w:styleId="ListBullets">
    <w:name w:val="ListBullets"/>
    <w:uiPriority w:val="99"/>
    <w:rsid w:val="00E126F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126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126F8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126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126F8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126F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126F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126F8"/>
    <w:rPr>
      <w:szCs w:val="20"/>
    </w:rPr>
  </w:style>
  <w:style w:type="character" w:customStyle="1" w:styleId="EndnoteTextChar">
    <w:name w:val="Endnote Text Char"/>
    <w:link w:val="EndnoteText"/>
    <w:uiPriority w:val="99"/>
    <w:rsid w:val="00E126F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126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126F8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126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126F8"/>
    <w:pPr>
      <w:ind w:left="567" w:right="567" w:firstLine="0"/>
    </w:pPr>
  </w:style>
  <w:style w:type="character" w:styleId="FootnoteReference">
    <w:name w:val="footnote reference"/>
    <w:uiPriority w:val="5"/>
    <w:rsid w:val="00E126F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126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99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126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126F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126F8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126F8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126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126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126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126F8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126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126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6F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126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126F8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126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126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126F8"/>
    <w:pPr>
      <w:numPr>
        <w:numId w:val="27"/>
      </w:numPr>
      <w:spacing w:after="240"/>
    </w:pPr>
  </w:style>
  <w:style w:type="paragraph" w:styleId="ListParagraph">
    <w:name w:val="List Paragraph"/>
    <w:basedOn w:val="Normal"/>
    <w:uiPriority w:val="59"/>
    <w:semiHidden/>
    <w:qFormat/>
    <w:rsid w:val="00E126F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126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126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126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rsid w:val="00E1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126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43F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8234B7"/>
  </w:style>
  <w:style w:type="paragraph" w:styleId="BlockText">
    <w:name w:val="Block Text"/>
    <w:basedOn w:val="Normal"/>
    <w:uiPriority w:val="99"/>
    <w:semiHidden/>
    <w:unhideWhenUsed/>
    <w:rsid w:val="008234B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4B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4B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4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4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4B7"/>
    <w:rPr>
      <w:rFonts w:ascii="Verdana" w:hAnsi="Verdana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8234B7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234B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4B7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B7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4B7"/>
  </w:style>
  <w:style w:type="character" w:customStyle="1" w:styleId="DateChar">
    <w:name w:val="Date Char"/>
    <w:basedOn w:val="DefaultParagraphFont"/>
    <w:link w:val="Dat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4B7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4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Emphasis">
    <w:name w:val="Emphasis"/>
    <w:basedOn w:val="DefaultParagraphFont"/>
    <w:uiPriority w:val="99"/>
    <w:semiHidden/>
    <w:qFormat/>
    <w:rsid w:val="008234B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234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4B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234B7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234B7"/>
  </w:style>
  <w:style w:type="paragraph" w:styleId="HTMLAddress">
    <w:name w:val="HTML Address"/>
    <w:basedOn w:val="Normal"/>
    <w:link w:val="HTMLAddressChar"/>
    <w:uiPriority w:val="99"/>
    <w:semiHidden/>
    <w:unhideWhenUsed/>
    <w:rsid w:val="008234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4B7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234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34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4B7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234B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34B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4B7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4B7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4B7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4B7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4B7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4B7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4B7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4B7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4B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4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234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34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234B7"/>
    <w:rPr>
      <w:rFonts w:ascii="Verdana" w:hAnsi="Verdana"/>
      <w:b/>
      <w:bCs/>
      <w:i/>
      <w:iCs/>
      <w:color w:val="4F81BD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234B7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234B7"/>
  </w:style>
  <w:style w:type="paragraph" w:styleId="List">
    <w:name w:val="List"/>
    <w:basedOn w:val="Normal"/>
    <w:uiPriority w:val="99"/>
    <w:semiHidden/>
    <w:unhideWhenUsed/>
    <w:rsid w:val="008234B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4B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4B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4B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4B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4B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4B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4B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4B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4B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234B7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234B7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234B7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8234B7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234B7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4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4B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4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4B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234B7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34B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4B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4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234B7"/>
  </w:style>
  <w:style w:type="character" w:styleId="PlaceholderText">
    <w:name w:val="Placeholder Text"/>
    <w:basedOn w:val="DefaultParagraphFont"/>
    <w:uiPriority w:val="99"/>
    <w:semiHidden/>
    <w:rsid w:val="008234B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8234B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4B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234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8234B7"/>
    <w:rPr>
      <w:rFonts w:ascii="Verdana" w:hAnsi="Verdana"/>
      <w:i/>
      <w:iCs/>
      <w:color w:val="000000" w:themeColor="text1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4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4B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Strong">
    <w:name w:val="Strong"/>
    <w:basedOn w:val="DefaultParagraphFont"/>
    <w:uiPriority w:val="99"/>
    <w:semiHidden/>
    <w:qFormat/>
    <w:rsid w:val="008234B7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8234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8234B7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8234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24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4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169E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do\AppData\Roaming\Microsoft\Templates\Letters%20&amp;%20Faxes\WTOFAX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74BB-79B9-4830-A6C9-894D2650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WTOFAXE2012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Pardo de Leon, Josefita</dc:creator>
  <cp:lastModifiedBy>Santos Rocha, Monica</cp:lastModifiedBy>
  <cp:revision>4</cp:revision>
  <cp:lastPrinted>2019-10-04T12:29:00Z</cp:lastPrinted>
  <dcterms:created xsi:type="dcterms:W3CDTF">2020-11-04T10:52:00Z</dcterms:created>
  <dcterms:modified xsi:type="dcterms:W3CDTF">2020-11-09T14:58:00Z</dcterms:modified>
</cp:coreProperties>
</file>