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128D2" w14:textId="77777777" w:rsidR="005458FF" w:rsidRPr="007C333E" w:rsidRDefault="00627606" w:rsidP="00742AF9">
      <w:pPr>
        <w:spacing w:before="40" w:after="40"/>
        <w:jc w:val="center"/>
        <w:rPr>
          <w:b/>
          <w:szCs w:val="24"/>
        </w:rPr>
      </w:pPr>
      <w:proofErr w:type="spellStart"/>
      <w:r>
        <w:rPr>
          <w:b/>
          <w:szCs w:val="24"/>
        </w:rPr>
        <w:t>Obrazac</w:t>
      </w:r>
      <w:proofErr w:type="spellEnd"/>
      <w:r>
        <w:rPr>
          <w:b/>
          <w:szCs w:val="24"/>
        </w:rPr>
        <w:t xml:space="preserve"> 3b: </w:t>
      </w:r>
      <w:r w:rsidRPr="003D0DF0">
        <w:rPr>
          <w:b/>
          <w:szCs w:val="24"/>
        </w:rPr>
        <w:t>LISTA KLJUČNOG OSOBLJA</w:t>
      </w:r>
      <w:r w:rsidR="007C333E" w:rsidRPr="007C333E">
        <w:rPr>
          <w:b/>
          <w:szCs w:val="24"/>
        </w:rPr>
        <w:t xml:space="preserve"> </w:t>
      </w:r>
    </w:p>
    <w:p w14:paraId="7927C751" w14:textId="77777777" w:rsidR="007C333E" w:rsidRPr="007C333E" w:rsidRDefault="007C333E" w:rsidP="00742AF9">
      <w:pPr>
        <w:spacing w:before="40" w:after="40"/>
        <w:jc w:val="center"/>
        <w:rPr>
          <w:b/>
          <w:szCs w:val="24"/>
        </w:rPr>
      </w:pPr>
    </w:p>
    <w:p w14:paraId="06167620" w14:textId="77777777" w:rsidR="007C333E" w:rsidRPr="007C333E" w:rsidRDefault="007C333E" w:rsidP="007C333E">
      <w:pPr>
        <w:pStyle w:val="text-3mezera"/>
        <w:widowControl/>
        <w:spacing w:before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7"/>
        <w:gridCol w:w="2299"/>
        <w:gridCol w:w="1630"/>
        <w:gridCol w:w="1630"/>
        <w:gridCol w:w="1631"/>
      </w:tblGrid>
      <w:tr w:rsidR="007C333E" w:rsidRPr="007C333E" w14:paraId="0E564229" w14:textId="77777777" w:rsidTr="00F43BDB">
        <w:trPr>
          <w:cantSplit/>
        </w:trPr>
        <w:tc>
          <w:tcPr>
            <w:tcW w:w="941" w:type="pct"/>
            <w:shd w:val="clear" w:color="auto" w:fill="BDD6EE"/>
            <w:vAlign w:val="center"/>
          </w:tcPr>
          <w:p w14:paraId="26BE5B4E" w14:textId="77777777" w:rsidR="007C333E" w:rsidRPr="007C333E" w:rsidRDefault="007C333E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Pozicija</w:t>
            </w:r>
            <w:proofErr w:type="spellEnd"/>
          </w:p>
        </w:tc>
        <w:tc>
          <w:tcPr>
            <w:tcW w:w="1298" w:type="pct"/>
            <w:shd w:val="clear" w:color="auto" w:fill="BDD6EE"/>
            <w:vAlign w:val="center"/>
          </w:tcPr>
          <w:p w14:paraId="6FC18338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7C333E">
              <w:rPr>
                <w:rFonts w:ascii="Times New Roman" w:hAnsi="Times New Roman"/>
                <w:sz w:val="22"/>
                <w:szCs w:val="22"/>
              </w:rPr>
              <w:t xml:space="preserve"> i </w:t>
            </w: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920" w:type="pct"/>
            <w:shd w:val="clear" w:color="auto" w:fill="BDD6EE"/>
            <w:vAlign w:val="center"/>
          </w:tcPr>
          <w:p w14:paraId="6DD3EAE9" w14:textId="77777777" w:rsidR="007C333E" w:rsidRPr="00F43BDB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F43BDB">
              <w:rPr>
                <w:rFonts w:ascii="Times New Roman" w:hAnsi="Times New Roman"/>
                <w:sz w:val="22"/>
                <w:szCs w:val="22"/>
              </w:rPr>
              <w:t>Broj licence</w:t>
            </w:r>
            <w:r w:rsidR="00F43BDB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i datum izdavanja</w:t>
            </w:r>
          </w:p>
        </w:tc>
        <w:tc>
          <w:tcPr>
            <w:tcW w:w="920" w:type="pct"/>
            <w:shd w:val="clear" w:color="auto" w:fill="BDD6EE"/>
            <w:vAlign w:val="center"/>
          </w:tcPr>
          <w:p w14:paraId="75E7D850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 xml:space="preserve">Radno </w:t>
            </w: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iskustvo</w:t>
            </w:r>
            <w:proofErr w:type="spellEnd"/>
          </w:p>
        </w:tc>
        <w:tc>
          <w:tcPr>
            <w:tcW w:w="921" w:type="pct"/>
            <w:shd w:val="clear" w:color="auto" w:fill="BDD6EE"/>
            <w:vAlign w:val="center"/>
          </w:tcPr>
          <w:p w14:paraId="5A627603" w14:textId="77777777" w:rsidR="007C333E" w:rsidRPr="007C333E" w:rsidRDefault="00D632AC" w:rsidP="00D632AC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Osnov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anga</w:t>
            </w:r>
            <w:r>
              <w:rPr>
                <w:rFonts w:ascii="Times New Roman" w:hAnsi="Times New Roman"/>
                <w:sz w:val="22"/>
                <w:szCs w:val="22"/>
              </w:rPr>
              <w:t>žovanja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C333E" w:rsidRPr="007C333E">
              <w:rPr>
                <w:rFonts w:ascii="Times New Roman" w:hAnsi="Times New Roman"/>
                <w:sz w:val="22"/>
                <w:szCs w:val="22"/>
              </w:rPr>
              <w:t xml:space="preserve">po </w:t>
            </w:r>
            <w:proofErr w:type="spellStart"/>
            <w:r w:rsidR="007C333E" w:rsidRPr="007C333E">
              <w:rPr>
                <w:rFonts w:ascii="Times New Roman" w:hAnsi="Times New Roman"/>
                <w:sz w:val="22"/>
                <w:szCs w:val="22"/>
              </w:rPr>
              <w:t>ovom</w:t>
            </w:r>
            <w:proofErr w:type="spellEnd"/>
            <w:r w:rsidR="007C333E" w:rsidRPr="007C33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C333E" w:rsidRPr="007C333E">
              <w:rPr>
                <w:rFonts w:ascii="Times New Roman" w:hAnsi="Times New Roman"/>
                <w:sz w:val="22"/>
                <w:szCs w:val="22"/>
              </w:rPr>
              <w:t>ugovoru</w:t>
            </w:r>
            <w:proofErr w:type="spellEnd"/>
          </w:p>
        </w:tc>
      </w:tr>
      <w:tr w:rsidR="007C333E" w:rsidRPr="007C333E" w14:paraId="7274FD05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1E34D60B" w14:textId="77777777" w:rsidR="007C333E" w:rsidRPr="00F43BDB" w:rsidRDefault="00F43BDB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Ovlašćeni revizor 1</w:t>
            </w:r>
          </w:p>
        </w:tc>
        <w:tc>
          <w:tcPr>
            <w:tcW w:w="1298" w:type="pct"/>
            <w:vAlign w:val="center"/>
          </w:tcPr>
          <w:p w14:paraId="6C0431D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77F9211A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2B77E98B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3247402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333E" w:rsidRPr="007C333E" w14:paraId="64757883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0D1B9564" w14:textId="77777777" w:rsidR="007C333E" w:rsidRPr="00F43BDB" w:rsidRDefault="00F43BDB" w:rsidP="007C333E">
            <w:pPr>
              <w:spacing w:before="60" w:line="240" w:lineRule="exact"/>
              <w:ind w:left="35"/>
              <w:jc w:val="left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Ovlašćeni revizor 2</w:t>
            </w:r>
          </w:p>
        </w:tc>
        <w:tc>
          <w:tcPr>
            <w:tcW w:w="1298" w:type="pct"/>
            <w:vAlign w:val="center"/>
          </w:tcPr>
          <w:p w14:paraId="763ED872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64027351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4D0EC577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4ABA344E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9D342D" w14:textId="77777777" w:rsidR="00766321" w:rsidRPr="00766321" w:rsidRDefault="00F34AAE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Svi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članovi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ključnog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osoblja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moraju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imati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važeće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licence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izdate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r w:rsidR="00B01A1C">
        <w:rPr>
          <w:rFonts w:ascii="Times New Roman" w:hAnsi="Times New Roman"/>
          <w:sz w:val="22"/>
          <w:szCs w:val="22"/>
        </w:rPr>
        <w:t xml:space="preserve">od </w:t>
      </w:r>
      <w:proofErr w:type="spellStart"/>
      <w:r w:rsidR="00B01A1C">
        <w:rPr>
          <w:rFonts w:ascii="Times New Roman" w:hAnsi="Times New Roman"/>
          <w:sz w:val="22"/>
          <w:szCs w:val="22"/>
        </w:rPr>
        <w:t>strane</w:t>
      </w:r>
      <w:proofErr w:type="spellEnd"/>
      <w:r w:rsidR="001D3A41">
        <w:rPr>
          <w:rFonts w:ascii="Times New Roman" w:hAnsi="Times New Roman"/>
          <w:sz w:val="22"/>
          <w:szCs w:val="22"/>
          <w:lang w:val="sr-Latn-CS"/>
        </w:rPr>
        <w:t xml:space="preserve"> nadležnog organa</w:t>
      </w:r>
      <w:r w:rsidR="00B01A1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66321" w:rsidRPr="00766321">
        <w:rPr>
          <w:rFonts w:ascii="Times New Roman" w:hAnsi="Times New Roman"/>
          <w:sz w:val="22"/>
          <w:szCs w:val="22"/>
        </w:rPr>
        <w:t xml:space="preserve">i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imaju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dozvolu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za rad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koja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je u skla</w:t>
      </w:r>
      <w:r w:rsidR="001D3A41">
        <w:rPr>
          <w:rFonts w:ascii="Times New Roman" w:hAnsi="Times New Roman"/>
          <w:sz w:val="22"/>
          <w:szCs w:val="22"/>
        </w:rPr>
        <w:t xml:space="preserve">du </w:t>
      </w:r>
      <w:proofErr w:type="spellStart"/>
      <w:r w:rsidR="001D3A41">
        <w:rPr>
          <w:rFonts w:ascii="Times New Roman" w:hAnsi="Times New Roman"/>
          <w:sz w:val="22"/>
          <w:szCs w:val="22"/>
        </w:rPr>
        <w:t>sa</w:t>
      </w:r>
      <w:proofErr w:type="spellEnd"/>
      <w:r w:rsidR="001D3A4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D3A41">
        <w:rPr>
          <w:rFonts w:ascii="Times New Roman" w:hAnsi="Times New Roman"/>
          <w:sz w:val="22"/>
          <w:szCs w:val="22"/>
        </w:rPr>
        <w:t>propisima</w:t>
      </w:r>
      <w:proofErr w:type="spellEnd"/>
      <w:r w:rsidR="001D3A4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D3A41">
        <w:rPr>
          <w:rFonts w:ascii="Times New Roman" w:hAnsi="Times New Roman"/>
          <w:sz w:val="22"/>
          <w:szCs w:val="22"/>
        </w:rPr>
        <w:t>Crne</w:t>
      </w:r>
      <w:proofErr w:type="spellEnd"/>
      <w:r w:rsidR="001D3A41">
        <w:rPr>
          <w:rFonts w:ascii="Times New Roman" w:hAnsi="Times New Roman"/>
          <w:sz w:val="22"/>
          <w:szCs w:val="22"/>
        </w:rPr>
        <w:t xml:space="preserve"> Gore</w:t>
      </w:r>
      <w:r w:rsidR="00766321" w:rsidRPr="00766321">
        <w:rPr>
          <w:rFonts w:ascii="Times New Roman" w:hAnsi="Times New Roman"/>
          <w:sz w:val="22"/>
          <w:szCs w:val="22"/>
        </w:rPr>
        <w:t>.</w:t>
      </w:r>
    </w:p>
    <w:p w14:paraId="6EE75C1D" w14:textId="77777777" w:rsidR="00766321" w:rsidRPr="00766321" w:rsidRDefault="00766321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3CC5C676" w14:textId="77777777" w:rsidR="00766321" w:rsidRPr="00766321" w:rsidRDefault="00766321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0A5B7583" w14:textId="77777777" w:rsidR="007C333E" w:rsidRPr="00766321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proofErr w:type="spellStart"/>
      <w:r w:rsidRPr="00766321">
        <w:rPr>
          <w:rFonts w:ascii="Times New Roman" w:hAnsi="Times New Roman"/>
          <w:sz w:val="22"/>
          <w:szCs w:val="22"/>
        </w:rPr>
        <w:t>Potpis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...........................................................</w:t>
      </w:r>
    </w:p>
    <w:p w14:paraId="71B7D17E" w14:textId="77777777" w:rsidR="007C333E" w:rsidRPr="00766321" w:rsidRDefault="007C333E" w:rsidP="007C333E">
      <w:pPr>
        <w:pStyle w:val="text"/>
        <w:widowControl/>
        <w:spacing w:before="120"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(</w:t>
      </w:r>
      <w:proofErr w:type="spellStart"/>
      <w:r w:rsidRPr="00766321">
        <w:rPr>
          <w:rFonts w:ascii="Times New Roman" w:hAnsi="Times New Roman"/>
          <w:sz w:val="22"/>
          <w:szCs w:val="22"/>
        </w:rPr>
        <w:t>lice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ili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lica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ovlašćena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766321">
        <w:rPr>
          <w:rFonts w:ascii="Times New Roman" w:hAnsi="Times New Roman"/>
          <w:sz w:val="22"/>
          <w:szCs w:val="22"/>
        </w:rPr>
        <w:t>potpišu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ovaj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dokument u </w:t>
      </w:r>
      <w:proofErr w:type="spellStart"/>
      <w:r w:rsidRPr="00766321">
        <w:rPr>
          <w:rFonts w:ascii="Times New Roman" w:hAnsi="Times New Roman"/>
          <w:sz w:val="22"/>
          <w:szCs w:val="22"/>
        </w:rPr>
        <w:t>ime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ponuđača</w:t>
      </w:r>
      <w:proofErr w:type="spellEnd"/>
      <w:r w:rsidRPr="00766321">
        <w:rPr>
          <w:rFonts w:ascii="Times New Roman" w:hAnsi="Times New Roman"/>
          <w:sz w:val="22"/>
          <w:szCs w:val="22"/>
        </w:rPr>
        <w:t>)</w:t>
      </w:r>
    </w:p>
    <w:p w14:paraId="33ECC3BD" w14:textId="77777777" w:rsidR="007C333E" w:rsidRPr="00AE4BC9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Datum.........................</w:t>
      </w:r>
      <w:r w:rsidR="00AE4BC9">
        <w:rPr>
          <w:rFonts w:ascii="Times New Roman" w:hAnsi="Times New Roman"/>
          <w:sz w:val="22"/>
          <w:szCs w:val="22"/>
        </w:rPr>
        <w:t>..................</w:t>
      </w:r>
    </w:p>
    <w:p w14:paraId="1D1DF1F8" w14:textId="77777777" w:rsidR="00564E6C" w:rsidRPr="007C333E" w:rsidRDefault="00564E6C" w:rsidP="008D63A1">
      <w:pPr>
        <w:spacing w:before="60" w:after="60"/>
        <w:ind w:left="-1276"/>
        <w:rPr>
          <w:szCs w:val="24"/>
        </w:rPr>
      </w:pPr>
    </w:p>
    <w:sectPr w:rsidR="00564E6C" w:rsidRPr="007C333E" w:rsidSect="007C3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80" w:right="1440" w:bottom="1080" w:left="1257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E0A67" w14:textId="77777777" w:rsidR="00D33FAA" w:rsidRDefault="00D33FAA">
      <w:r>
        <w:separator/>
      </w:r>
    </w:p>
  </w:endnote>
  <w:endnote w:type="continuationSeparator" w:id="0">
    <w:p w14:paraId="2426E6E7" w14:textId="77777777" w:rsidR="00D33FAA" w:rsidRDefault="00D3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EB997" w14:textId="77777777" w:rsidR="00EF7A86" w:rsidRDefault="00EF7A8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355AE" w14:textId="77777777" w:rsidR="00EF7A86" w:rsidRDefault="00EF7A8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561"/>
      <w:gridCol w:w="4298"/>
    </w:tblGrid>
    <w:tr w:rsidR="00627606" w:rsidRPr="002A2E57" w14:paraId="1B55009D" w14:textId="77777777" w:rsidTr="00627606">
      <w:tc>
        <w:tcPr>
          <w:tcW w:w="4561" w:type="dxa"/>
          <w:shd w:val="clear" w:color="auto" w:fill="auto"/>
        </w:tcPr>
        <w:p w14:paraId="377122EE" w14:textId="51EBB59D" w:rsidR="00627606" w:rsidRPr="005E6FEE" w:rsidRDefault="00627606" w:rsidP="00627606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>2</w:t>
          </w:r>
          <w:r w:rsidR="00EF7A86">
            <w:rPr>
              <w:rFonts w:ascii="Roboto" w:hAnsi="Roboto"/>
              <w:sz w:val="20"/>
              <w:lang w:val="sr-Latn-CS"/>
            </w:rPr>
            <w:t>018</w:t>
          </w:r>
          <w:bookmarkStart w:id="0" w:name="_GoBack"/>
          <w:bookmarkEnd w:id="0"/>
          <w:r w:rsidRPr="005E6FEE">
            <w:rPr>
              <w:rFonts w:ascii="Roboto" w:hAnsi="Roboto"/>
              <w:sz w:val="20"/>
              <w:lang w:val="sr-Latn-CS"/>
            </w:rPr>
            <w:t xml:space="preserve"> – Regionalni stambeni program</w:t>
          </w:r>
        </w:p>
      </w:tc>
      <w:tc>
        <w:tcPr>
          <w:tcW w:w="4298" w:type="dxa"/>
          <w:shd w:val="clear" w:color="auto" w:fill="auto"/>
        </w:tcPr>
        <w:p w14:paraId="0A55DEE7" w14:textId="77777777" w:rsidR="00627606" w:rsidRPr="005E6FEE" w:rsidRDefault="00627606" w:rsidP="00627606">
          <w:pPr>
            <w:pStyle w:val="Footer"/>
            <w:tabs>
              <w:tab w:val="center" w:pos="4111"/>
            </w:tabs>
            <w:ind w:right="-4"/>
            <w:jc w:val="right"/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 xml:space="preserve">Strana </w:t>
          </w:r>
          <w:r w:rsidRPr="005E6FEE">
            <w:rPr>
              <w:rFonts w:ascii="Roboto" w:hAnsi="Roboto"/>
              <w:sz w:val="20"/>
              <w:lang w:val="sr-Latn-CS"/>
            </w:rPr>
            <w:fldChar w:fldCharType="begin"/>
          </w:r>
          <w:r w:rsidRPr="005E6FEE">
            <w:rPr>
              <w:rFonts w:ascii="Roboto" w:hAnsi="Roboto"/>
              <w:sz w:val="20"/>
              <w:lang w:val="sr-Latn-CS"/>
            </w:rPr>
            <w:instrText xml:space="preserve"> PAGE   \* MERGEFORMAT </w:instrText>
          </w:r>
          <w:r w:rsidRPr="005E6FEE">
            <w:rPr>
              <w:rFonts w:ascii="Roboto" w:hAnsi="Roboto"/>
              <w:sz w:val="20"/>
              <w:lang w:val="sr-Latn-CS"/>
            </w:rPr>
            <w:fldChar w:fldCharType="separate"/>
          </w:r>
          <w:r w:rsidR="00EF7A86">
            <w:rPr>
              <w:rFonts w:ascii="Roboto" w:hAnsi="Roboto"/>
              <w:noProof/>
              <w:sz w:val="20"/>
              <w:lang w:val="sr-Latn-CS"/>
            </w:rPr>
            <w:t>1</w:t>
          </w:r>
          <w:r w:rsidRPr="005E6FEE">
            <w:rPr>
              <w:rFonts w:ascii="Roboto" w:hAnsi="Roboto"/>
              <w:noProof/>
              <w:sz w:val="20"/>
              <w:lang w:val="sr-Latn-CS"/>
            </w:rPr>
            <w:fldChar w:fldCharType="end"/>
          </w:r>
        </w:p>
      </w:tc>
    </w:tr>
  </w:tbl>
  <w:p w14:paraId="27053F75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87570" w14:textId="77777777" w:rsidR="00D33FAA" w:rsidRPr="000C1711" w:rsidRDefault="00D33FAA" w:rsidP="000C1711">
      <w:pPr>
        <w:pStyle w:val="Footer"/>
        <w:rPr>
          <w:lang w:val="fr-BE"/>
        </w:rPr>
      </w:pPr>
    </w:p>
  </w:footnote>
  <w:footnote w:type="continuationSeparator" w:id="0">
    <w:p w14:paraId="393DFDA7" w14:textId="77777777" w:rsidR="00D33FAA" w:rsidRDefault="00D33F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BFA6B" w14:textId="77777777" w:rsidR="00EF7A86" w:rsidRDefault="00EF7A8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E364E" w14:textId="77777777" w:rsidR="00EF7A86" w:rsidRDefault="00EF7A8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FB119" w14:textId="77777777" w:rsidR="00EF7A86" w:rsidRDefault="00EF7A8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DA9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Continue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2724F"/>
    <w:rsid w:val="00041F72"/>
    <w:rsid w:val="000817B7"/>
    <w:rsid w:val="00084764"/>
    <w:rsid w:val="00093E62"/>
    <w:rsid w:val="000A487D"/>
    <w:rsid w:val="000A6EC6"/>
    <w:rsid w:val="000B2DB7"/>
    <w:rsid w:val="000C1711"/>
    <w:rsid w:val="000D2177"/>
    <w:rsid w:val="00114F61"/>
    <w:rsid w:val="001235D8"/>
    <w:rsid w:val="001657F7"/>
    <w:rsid w:val="001679FD"/>
    <w:rsid w:val="0017378B"/>
    <w:rsid w:val="001747E3"/>
    <w:rsid w:val="00185D05"/>
    <w:rsid w:val="001940A3"/>
    <w:rsid w:val="001A4872"/>
    <w:rsid w:val="001A69F4"/>
    <w:rsid w:val="001C7DB2"/>
    <w:rsid w:val="001D3A41"/>
    <w:rsid w:val="002043BD"/>
    <w:rsid w:val="00211F24"/>
    <w:rsid w:val="00213DAA"/>
    <w:rsid w:val="002433B2"/>
    <w:rsid w:val="002A0E64"/>
    <w:rsid w:val="002A41ED"/>
    <w:rsid w:val="002A5BEC"/>
    <w:rsid w:val="002B1F8C"/>
    <w:rsid w:val="002C573A"/>
    <w:rsid w:val="002E17A2"/>
    <w:rsid w:val="00300737"/>
    <w:rsid w:val="00302B96"/>
    <w:rsid w:val="00312EA2"/>
    <w:rsid w:val="00357150"/>
    <w:rsid w:val="0037717D"/>
    <w:rsid w:val="00382FFE"/>
    <w:rsid w:val="003C6B2D"/>
    <w:rsid w:val="003D0861"/>
    <w:rsid w:val="003E2908"/>
    <w:rsid w:val="003E5EA4"/>
    <w:rsid w:val="00412CAE"/>
    <w:rsid w:val="00443000"/>
    <w:rsid w:val="00443FC7"/>
    <w:rsid w:val="00454D6A"/>
    <w:rsid w:val="00484C28"/>
    <w:rsid w:val="004A6197"/>
    <w:rsid w:val="004B60F3"/>
    <w:rsid w:val="004D0EFA"/>
    <w:rsid w:val="004E1E4E"/>
    <w:rsid w:val="0051367C"/>
    <w:rsid w:val="005139B5"/>
    <w:rsid w:val="005275BB"/>
    <w:rsid w:val="005458FF"/>
    <w:rsid w:val="005622B8"/>
    <w:rsid w:val="00564E6C"/>
    <w:rsid w:val="005672E9"/>
    <w:rsid w:val="00567F37"/>
    <w:rsid w:val="005820AB"/>
    <w:rsid w:val="005E22B5"/>
    <w:rsid w:val="00612656"/>
    <w:rsid w:val="006147EF"/>
    <w:rsid w:val="00622979"/>
    <w:rsid w:val="00627606"/>
    <w:rsid w:val="00634E06"/>
    <w:rsid w:val="00657C92"/>
    <w:rsid w:val="00663C1A"/>
    <w:rsid w:val="006D404F"/>
    <w:rsid w:val="00707CC4"/>
    <w:rsid w:val="00742AF9"/>
    <w:rsid w:val="00752456"/>
    <w:rsid w:val="00755C46"/>
    <w:rsid w:val="00766321"/>
    <w:rsid w:val="007767DF"/>
    <w:rsid w:val="007934E6"/>
    <w:rsid w:val="007C333E"/>
    <w:rsid w:val="007E2EF9"/>
    <w:rsid w:val="00822627"/>
    <w:rsid w:val="00863BEC"/>
    <w:rsid w:val="008D63A1"/>
    <w:rsid w:val="008F2F54"/>
    <w:rsid w:val="008F5BA7"/>
    <w:rsid w:val="009272A3"/>
    <w:rsid w:val="00955A6F"/>
    <w:rsid w:val="00957DAE"/>
    <w:rsid w:val="0096175E"/>
    <w:rsid w:val="0096455D"/>
    <w:rsid w:val="00965645"/>
    <w:rsid w:val="009C3F2C"/>
    <w:rsid w:val="009F3D1A"/>
    <w:rsid w:val="00A007A7"/>
    <w:rsid w:val="00A2236D"/>
    <w:rsid w:val="00A34D22"/>
    <w:rsid w:val="00A43D35"/>
    <w:rsid w:val="00A442F2"/>
    <w:rsid w:val="00A93A4C"/>
    <w:rsid w:val="00A9619F"/>
    <w:rsid w:val="00AB77E7"/>
    <w:rsid w:val="00AC33F0"/>
    <w:rsid w:val="00AE4BC9"/>
    <w:rsid w:val="00AF5FA1"/>
    <w:rsid w:val="00B01A1C"/>
    <w:rsid w:val="00B45252"/>
    <w:rsid w:val="00B578CA"/>
    <w:rsid w:val="00BA326C"/>
    <w:rsid w:val="00BB31FC"/>
    <w:rsid w:val="00BB34CA"/>
    <w:rsid w:val="00BB6787"/>
    <w:rsid w:val="00C21885"/>
    <w:rsid w:val="00C73691"/>
    <w:rsid w:val="00C74F04"/>
    <w:rsid w:val="00C82E4A"/>
    <w:rsid w:val="00C901E5"/>
    <w:rsid w:val="00CA78C2"/>
    <w:rsid w:val="00CB011C"/>
    <w:rsid w:val="00CB3706"/>
    <w:rsid w:val="00CB3CEE"/>
    <w:rsid w:val="00CE7DAF"/>
    <w:rsid w:val="00CF5D86"/>
    <w:rsid w:val="00D06448"/>
    <w:rsid w:val="00D06488"/>
    <w:rsid w:val="00D33FAA"/>
    <w:rsid w:val="00D632AC"/>
    <w:rsid w:val="00D6779E"/>
    <w:rsid w:val="00D83EE2"/>
    <w:rsid w:val="00DD465C"/>
    <w:rsid w:val="00DE023D"/>
    <w:rsid w:val="00DF0FE3"/>
    <w:rsid w:val="00E51D40"/>
    <w:rsid w:val="00E543A8"/>
    <w:rsid w:val="00E56357"/>
    <w:rsid w:val="00E56F58"/>
    <w:rsid w:val="00E7275B"/>
    <w:rsid w:val="00EA3F2B"/>
    <w:rsid w:val="00EB728D"/>
    <w:rsid w:val="00EC2BBE"/>
    <w:rsid w:val="00EF03A2"/>
    <w:rsid w:val="00EF7A86"/>
    <w:rsid w:val="00F06AD5"/>
    <w:rsid w:val="00F34AAE"/>
    <w:rsid w:val="00F36726"/>
    <w:rsid w:val="00F43BDB"/>
    <w:rsid w:val="00F5198F"/>
    <w:rsid w:val="00F51DAA"/>
    <w:rsid w:val="00F62B90"/>
    <w:rsid w:val="00F85581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7B4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A43D35"/>
    <w:rPr>
      <w:vertAlign w:val="superscript"/>
    </w:rPr>
  </w:style>
  <w:style w:type="paragraph" w:customStyle="1" w:styleId="text-3mezera">
    <w:name w:val="text - 3 mezera"/>
    <w:basedOn w:val="Normal"/>
    <w:rsid w:val="007C333E"/>
    <w:pPr>
      <w:widowControl w:val="0"/>
      <w:spacing w:before="60" w:after="120" w:line="240" w:lineRule="exact"/>
      <w:ind w:left="567"/>
    </w:pPr>
    <w:rPr>
      <w:rFonts w:ascii="Arial" w:hAnsi="Arial"/>
      <w:snapToGrid w:val="0"/>
      <w:sz w:val="22"/>
      <w:lang w:val="cs-CZ"/>
    </w:rPr>
  </w:style>
  <w:style w:type="paragraph" w:customStyle="1" w:styleId="tabulka">
    <w:name w:val="tabulka"/>
    <w:basedOn w:val="text-3mezera"/>
    <w:rsid w:val="007C333E"/>
    <w:pPr>
      <w:spacing w:before="120"/>
      <w:jc w:val="center"/>
    </w:pPr>
    <w:rPr>
      <w:sz w:val="20"/>
    </w:rPr>
  </w:style>
  <w:style w:type="paragraph" w:customStyle="1" w:styleId="text">
    <w:name w:val="text"/>
    <w:rsid w:val="007C333E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GB"/>
    </w:rPr>
  </w:style>
  <w:style w:type="character" w:styleId="CommentReference">
    <w:name w:val="annotation reference"/>
    <w:rsid w:val="007C333E"/>
    <w:rPr>
      <w:rFonts w:cs="Times New Roman"/>
      <w:sz w:val="16"/>
    </w:rPr>
  </w:style>
  <w:style w:type="character" w:customStyle="1" w:styleId="CommentTextChar">
    <w:name w:val="Comment Text Char"/>
    <w:link w:val="CommentText"/>
    <w:semiHidden/>
    <w:rsid w:val="007C333E"/>
  </w:style>
  <w:style w:type="character" w:customStyle="1" w:styleId="FooterChar">
    <w:name w:val="Footer Char"/>
    <w:link w:val="Footer"/>
    <w:rsid w:val="00627606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3DAC-EE5A-BD45-8838-DC3965A6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Office\Templates\rep.dot</Template>
  <TotalTime>1</TotalTime>
  <Pages>1</Pages>
  <Words>79</Words>
  <Characters>453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Kata</cp:lastModifiedBy>
  <cp:revision>4</cp:revision>
  <cp:lastPrinted>2014-01-28T10:16:00Z</cp:lastPrinted>
  <dcterms:created xsi:type="dcterms:W3CDTF">2016-04-13T09:45:00Z</dcterms:created>
  <dcterms:modified xsi:type="dcterms:W3CDTF">2018-06-14T12:44:00Z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_AdHocReviewCycleID">
    <vt:i4>1061124979</vt:i4>
  </property>
  <property fmtid="{D5CDD505-2E9C-101B-9397-08002B2CF9AE}" pid="6" name="_EmailSubject">
    <vt:lpwstr>Annexes services</vt:lpwstr>
  </property>
  <property fmtid="{D5CDD505-2E9C-101B-9397-08002B2CF9AE}" pid="7" name="_AuthorEmail">
    <vt:lpwstr>Ana-Elena.PALLARES@cec.eu.int</vt:lpwstr>
  </property>
  <property fmtid="{D5CDD505-2E9C-101B-9397-08002B2CF9AE}" pid="8" name="_AuthorEmailDisplayName">
    <vt:lpwstr>PALLARES Ana Elena (AIDCO)</vt:lpwstr>
  </property>
  <property fmtid="{D5CDD505-2E9C-101B-9397-08002B2CF9AE}" pid="9" name="_ReviewingToolsShownOnce">
    <vt:lpwstr/>
  </property>
  <property fmtid="{D5CDD505-2E9C-101B-9397-08002B2CF9AE}" pid="10" name="Checked by">
    <vt:lpwstr>cajalja</vt:lpwstr>
  </property>
  <property fmtid="{D5CDD505-2E9C-101B-9397-08002B2CF9AE}" pid="11" name="Formatting">
    <vt:lpwstr>4.1</vt:lpwstr>
  </property>
</Properties>
</file>