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8177" w14:textId="312DE255" w:rsidR="00AA72EA" w:rsidRPr="00C14C6A" w:rsidRDefault="00AA72EA" w:rsidP="0004766B">
      <w:pPr>
        <w:pStyle w:val="ContentPPP"/>
        <w:widowControl w:val="0"/>
        <w:spacing w:line="276" w:lineRule="auto"/>
        <w:rPr>
          <w:rFonts w:asciiTheme="minorHAnsi" w:hAnsiTheme="minorHAnsi" w:cstheme="minorHAnsi"/>
          <w:lang w:val="sr-Latn-ME"/>
        </w:rPr>
      </w:pPr>
    </w:p>
    <w:p w14:paraId="79005E6F" w14:textId="58EACA94" w:rsidR="00AA72EA" w:rsidRPr="00C14C6A" w:rsidRDefault="002C3688" w:rsidP="0004766B">
      <w:pPr>
        <w:pStyle w:val="ContentPPP"/>
        <w:widowControl w:val="0"/>
        <w:spacing w:line="276" w:lineRule="auto"/>
        <w:ind w:right="27"/>
        <w:jc w:val="center"/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</w:pPr>
      <w:r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>Vlada Crne Gore</w:t>
      </w:r>
    </w:p>
    <w:p w14:paraId="72AFFBFB" w14:textId="6462C2CB" w:rsidR="004A12E5" w:rsidRPr="00C14C6A" w:rsidRDefault="004A12E5" w:rsidP="0004766B">
      <w:pPr>
        <w:pStyle w:val="ContentPPP"/>
        <w:widowControl w:val="0"/>
        <w:spacing w:line="276" w:lineRule="auto"/>
        <w:ind w:right="27"/>
        <w:jc w:val="center"/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</w:pPr>
      <w:r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>Ministarstvo saobraćaja i pomorstva</w:t>
      </w:r>
    </w:p>
    <w:p w14:paraId="1E33CEF9" w14:textId="0D59244A" w:rsidR="00AA72EA" w:rsidRPr="00C14C6A" w:rsidRDefault="005940EC" w:rsidP="0004766B">
      <w:pPr>
        <w:pStyle w:val="ContentPPP"/>
        <w:widowControl w:val="0"/>
        <w:spacing w:line="276" w:lineRule="auto"/>
        <w:ind w:right="27"/>
        <w:jc w:val="center"/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</w:pPr>
      <w:r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>Koncesija</w:t>
      </w:r>
      <w:r w:rsidR="004A12E5"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 xml:space="preserve"> za </w:t>
      </w:r>
      <w:r w:rsidR="008F3AF8"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 xml:space="preserve">Aerodrome </w:t>
      </w:r>
      <w:r w:rsidR="000A7DDB" w:rsidRPr="00C14C6A">
        <w:rPr>
          <w:rFonts w:asciiTheme="minorHAnsi" w:hAnsiTheme="minorHAnsi" w:cstheme="minorHAnsi"/>
          <w:b/>
          <w:color w:val="002774"/>
          <w:sz w:val="40"/>
          <w:szCs w:val="40"/>
          <w:lang w:val="sr-Latn-ME"/>
        </w:rPr>
        <w:t>Crne Gore</w:t>
      </w:r>
    </w:p>
    <w:p w14:paraId="4497E9AB" w14:textId="011C10BF" w:rsidR="00AA72EA" w:rsidRPr="00C14C6A" w:rsidRDefault="00686817" w:rsidP="0004766B">
      <w:pPr>
        <w:pStyle w:val="ContentPPP"/>
        <w:widowControl w:val="0"/>
        <w:spacing w:line="276" w:lineRule="auto"/>
        <w:jc w:val="center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noProof/>
          <w:lang w:val="sr-Latn-ME" w:eastAsia="en-GB"/>
        </w:rPr>
        <w:drawing>
          <wp:anchor distT="0" distB="0" distL="114300" distR="114300" simplePos="0" relativeHeight="251661312" behindDoc="1" locked="0" layoutInCell="1" allowOverlap="1" wp14:anchorId="562CCF70" wp14:editId="143E82CC">
            <wp:simplePos x="0" y="0"/>
            <wp:positionH relativeFrom="column">
              <wp:posOffset>325755</wp:posOffset>
            </wp:positionH>
            <wp:positionV relativeFrom="paragraph">
              <wp:posOffset>283845</wp:posOffset>
            </wp:positionV>
            <wp:extent cx="6359525" cy="413512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1-0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C1C57" w14:textId="77777777" w:rsidR="00AA72EA" w:rsidRPr="00C14C6A" w:rsidRDefault="00AA72EA" w:rsidP="0004766B">
      <w:pPr>
        <w:widowControl w:val="0"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color w:val="7F7F7F"/>
          <w:sz w:val="40"/>
          <w:szCs w:val="40"/>
          <w:lang w:val="sr-Latn-ME"/>
        </w:rPr>
      </w:pPr>
    </w:p>
    <w:p w14:paraId="6ECB65C1" w14:textId="042273FF" w:rsidR="00DF089A" w:rsidRPr="00C14C6A" w:rsidRDefault="00965D0A" w:rsidP="00DF089A">
      <w:pPr>
        <w:widowControl w:val="0"/>
        <w:tabs>
          <w:tab w:val="left" w:pos="284"/>
        </w:tabs>
        <w:spacing w:after="240" w:line="276" w:lineRule="auto"/>
        <w:jc w:val="center"/>
        <w:rPr>
          <w:rFonts w:ascii="Calibri" w:hAnsi="Calibri" w:cs="Calibri"/>
          <w:b/>
          <w:sz w:val="24"/>
          <w:lang w:val="sr-Latn-ME"/>
        </w:rPr>
      </w:pPr>
      <w:r w:rsidRPr="00C14C6A">
        <w:rPr>
          <w:rFonts w:ascii="Calibri" w:hAnsi="Calibri" w:cs="Calibri"/>
          <w:b/>
          <w:sz w:val="24"/>
          <w:lang w:val="sr-Latn-ME"/>
        </w:rPr>
        <w:t>Dodatak</w:t>
      </w:r>
      <w:r w:rsidR="00DF089A" w:rsidRPr="00C14C6A">
        <w:rPr>
          <w:rFonts w:ascii="Calibri" w:hAnsi="Calibri" w:cs="Calibri"/>
          <w:b/>
          <w:sz w:val="24"/>
          <w:lang w:val="sr-Latn-ME"/>
        </w:rPr>
        <w:t xml:space="preserve"> br. 1</w:t>
      </w:r>
      <w:r w:rsidRPr="00C14C6A">
        <w:rPr>
          <w:rFonts w:ascii="Calibri" w:hAnsi="Calibri" w:cs="Calibri"/>
          <w:b/>
          <w:sz w:val="24"/>
          <w:lang w:val="sr-Latn-ME"/>
        </w:rPr>
        <w:t xml:space="preserve"> uz</w:t>
      </w:r>
    </w:p>
    <w:p w14:paraId="0C0B83FE" w14:textId="233BB246" w:rsidR="00DF089A" w:rsidRPr="00C14C6A" w:rsidRDefault="00DF089A" w:rsidP="00DF089A">
      <w:pPr>
        <w:widowControl w:val="0"/>
        <w:tabs>
          <w:tab w:val="left" w:pos="284"/>
        </w:tabs>
        <w:spacing w:after="240" w:line="276" w:lineRule="auto"/>
        <w:jc w:val="center"/>
        <w:rPr>
          <w:rFonts w:ascii="Calibri" w:hAnsi="Calibri" w:cs="Calibri"/>
          <w:b/>
          <w:sz w:val="24"/>
          <w:lang w:val="sr-Latn-ME"/>
        </w:rPr>
      </w:pPr>
      <w:r w:rsidRPr="00C14C6A">
        <w:rPr>
          <w:rFonts w:ascii="Calibri" w:hAnsi="Calibri" w:cs="Calibri"/>
          <w:b/>
          <w:sz w:val="24"/>
          <w:lang w:val="sr-Latn-ME"/>
        </w:rPr>
        <w:t>Pretkvalifikacion</w:t>
      </w:r>
      <w:r w:rsidR="00965D0A" w:rsidRPr="00C14C6A">
        <w:rPr>
          <w:rFonts w:ascii="Calibri" w:hAnsi="Calibri" w:cs="Calibri"/>
          <w:b/>
          <w:sz w:val="24"/>
          <w:lang w:val="sr-Latn-ME"/>
        </w:rPr>
        <w:t>u</w:t>
      </w:r>
      <w:r w:rsidRPr="00C14C6A">
        <w:rPr>
          <w:rFonts w:ascii="Calibri" w:hAnsi="Calibri" w:cs="Calibri"/>
          <w:b/>
          <w:sz w:val="24"/>
          <w:lang w:val="sr-Latn-ME"/>
        </w:rPr>
        <w:t xml:space="preserve"> dokumentacij</w:t>
      </w:r>
      <w:r w:rsidR="00965D0A" w:rsidRPr="00C14C6A">
        <w:rPr>
          <w:rFonts w:ascii="Calibri" w:hAnsi="Calibri" w:cs="Calibri"/>
          <w:b/>
          <w:sz w:val="24"/>
          <w:lang w:val="sr-Latn-ME"/>
        </w:rPr>
        <w:t>u</w:t>
      </w:r>
      <w:r w:rsidRPr="00C14C6A">
        <w:rPr>
          <w:rFonts w:ascii="Calibri" w:hAnsi="Calibri" w:cs="Calibri"/>
          <w:b/>
          <w:sz w:val="24"/>
          <w:lang w:val="sr-Latn-ME"/>
        </w:rPr>
        <w:t xml:space="preserve"> od 11. oktobra 2019. godine</w:t>
      </w:r>
    </w:p>
    <w:p w14:paraId="30D369E3" w14:textId="77777777" w:rsidR="00DF089A" w:rsidRPr="00C14C6A" w:rsidRDefault="00DF089A" w:rsidP="00DF089A">
      <w:pPr>
        <w:widowControl w:val="0"/>
        <w:tabs>
          <w:tab w:val="left" w:pos="284"/>
        </w:tabs>
        <w:spacing w:after="240" w:line="276" w:lineRule="auto"/>
        <w:jc w:val="center"/>
        <w:rPr>
          <w:rFonts w:ascii="Calibri" w:hAnsi="Calibri" w:cs="Calibri"/>
          <w:b/>
          <w:sz w:val="24"/>
          <w:lang w:val="sr-Latn-ME"/>
        </w:rPr>
      </w:pPr>
    </w:p>
    <w:p w14:paraId="3991EF4C" w14:textId="469A86F3" w:rsidR="00DF089A" w:rsidRPr="00C14C6A" w:rsidRDefault="00DF089A" w:rsidP="00DF089A">
      <w:pPr>
        <w:widowControl w:val="0"/>
        <w:tabs>
          <w:tab w:val="left" w:pos="284"/>
        </w:tabs>
        <w:spacing w:after="240" w:line="276" w:lineRule="auto"/>
        <w:jc w:val="center"/>
        <w:rPr>
          <w:rFonts w:ascii="Calibri" w:hAnsi="Calibri" w:cs="Calibri"/>
          <w:b/>
          <w:sz w:val="24"/>
          <w:lang w:val="sr-Latn-ME"/>
        </w:rPr>
      </w:pPr>
      <w:r w:rsidRPr="00C14C6A">
        <w:rPr>
          <w:rFonts w:ascii="Calibri" w:hAnsi="Calibri" w:cs="Calibri"/>
          <w:b/>
          <w:sz w:val="24"/>
          <w:lang w:val="sr-Latn-ME"/>
        </w:rPr>
        <w:t xml:space="preserve"> </w:t>
      </w:r>
      <w:r w:rsidR="00C047D0">
        <w:rPr>
          <w:rFonts w:ascii="Calibri" w:hAnsi="Calibri" w:cs="Calibri"/>
          <w:b/>
          <w:sz w:val="24"/>
          <w:lang w:val="sr-Latn-ME"/>
        </w:rPr>
        <w:t>7.</w:t>
      </w:r>
      <w:r w:rsidRPr="00C14C6A">
        <w:rPr>
          <w:rFonts w:ascii="Calibri" w:hAnsi="Calibri" w:cs="Calibri"/>
          <w:b/>
          <w:sz w:val="24"/>
          <w:lang w:val="sr-Latn-ME"/>
        </w:rPr>
        <w:t xml:space="preserve"> novembar 2019.</w:t>
      </w:r>
      <w:r w:rsidR="00CF57B0" w:rsidRPr="00C14C6A">
        <w:rPr>
          <w:rFonts w:ascii="Calibri" w:hAnsi="Calibri" w:cs="Calibri"/>
          <w:b/>
          <w:sz w:val="24"/>
          <w:lang w:val="sr-Latn-ME"/>
        </w:rPr>
        <w:t xml:space="preserve"> godine</w:t>
      </w:r>
    </w:p>
    <w:p w14:paraId="464D0F4F" w14:textId="77777777" w:rsidR="00AA72EA" w:rsidRPr="00C14C6A" w:rsidRDefault="00AA72EA" w:rsidP="0004766B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bookmarkStart w:id="0" w:name="_GoBack"/>
      <w:bookmarkEnd w:id="0"/>
    </w:p>
    <w:p w14:paraId="15511D9F" w14:textId="77777777" w:rsidR="00AA72EA" w:rsidRPr="00C14C6A" w:rsidRDefault="00AA72EA" w:rsidP="0004766B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noProof/>
          <w:lang w:val="sr-Latn-ME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144D9" wp14:editId="504B1093">
                <wp:simplePos x="0" y="0"/>
                <wp:positionH relativeFrom="column">
                  <wp:posOffset>0</wp:posOffset>
                </wp:positionH>
                <wp:positionV relativeFrom="paragraph">
                  <wp:posOffset>215104</wp:posOffset>
                </wp:positionV>
                <wp:extent cx="6679565" cy="1464310"/>
                <wp:effectExtent l="0" t="0" r="6985" b="889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56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9F126" w14:textId="27DF7C3C" w:rsidR="00EE1AC3" w:rsidRPr="00F8759A" w:rsidRDefault="00EE1AC3" w:rsidP="007F0DBB">
                            <w:pPr>
                              <w:pStyle w:val="InsideCoverDat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144D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16.95pt;width:525.95pt;height:11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" stroked="f">
                <v:textbox style="mso-fit-shape-to-text:t">
                  <w:txbxContent>
                    <w:p w14:paraId="7099F126" w14:textId="27DF7C3C" w:rsidR="00EE1AC3" w:rsidRPr="00F8759A" w:rsidRDefault="00EE1AC3" w:rsidP="007F0DBB">
                      <w:pPr>
                        <w:pStyle w:val="InsideCoverDate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A2105" w14:textId="77777777" w:rsidR="00AA72EA" w:rsidRPr="00C14C6A" w:rsidRDefault="00AA72EA" w:rsidP="0004766B">
      <w:pPr>
        <w:widowControl w:val="0"/>
        <w:spacing w:line="276" w:lineRule="auto"/>
        <w:rPr>
          <w:rFonts w:asciiTheme="minorHAnsi" w:hAnsiTheme="minorHAnsi" w:cstheme="minorHAnsi"/>
          <w:lang w:val="sr-Latn-ME"/>
        </w:rPr>
        <w:sectPr w:rsidR="00AA72EA" w:rsidRPr="00C14C6A" w:rsidSect="004E2462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720" w:right="720" w:bottom="1418" w:left="720" w:header="720" w:footer="720" w:gutter="0"/>
          <w:pgNumType w:start="1"/>
          <w:cols w:space="720"/>
          <w:titlePg/>
          <w:docGrid w:linePitch="360"/>
        </w:sectPr>
      </w:pPr>
    </w:p>
    <w:p w14:paraId="07689A29" w14:textId="0A5E05AC" w:rsidR="00AA72EA" w:rsidRPr="00C14C6A" w:rsidRDefault="00DF089A" w:rsidP="00EE1AC3">
      <w:pPr>
        <w:pStyle w:val="Heading1"/>
        <w:keepNext w:val="0"/>
        <w:widowControl w:val="0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bookmarkStart w:id="1" w:name="_Toc21382641"/>
      <w:r w:rsidRPr="00C14C6A">
        <w:rPr>
          <w:rFonts w:asciiTheme="minorHAnsi" w:hAnsiTheme="minorHAnsi" w:cstheme="minorHAnsi"/>
          <w:szCs w:val="22"/>
          <w:lang w:val="sr-Latn-ME"/>
        </w:rPr>
        <w:lastRenderedPageBreak/>
        <w:t>UVODNI D</w:t>
      </w:r>
      <w:r w:rsidR="00E576B2" w:rsidRPr="00C14C6A">
        <w:rPr>
          <w:rFonts w:asciiTheme="minorHAnsi" w:hAnsiTheme="minorHAnsi" w:cstheme="minorHAnsi"/>
          <w:szCs w:val="22"/>
          <w:lang w:val="sr-Latn-ME"/>
        </w:rPr>
        <w:t>i</w:t>
      </w:r>
      <w:r w:rsidRPr="00C14C6A">
        <w:rPr>
          <w:rFonts w:asciiTheme="minorHAnsi" w:hAnsiTheme="minorHAnsi" w:cstheme="minorHAnsi"/>
          <w:szCs w:val="22"/>
          <w:lang w:val="sr-Latn-ME"/>
        </w:rPr>
        <w:t xml:space="preserve">O – </w:t>
      </w:r>
      <w:r w:rsidR="005D7F29" w:rsidRPr="00C14C6A">
        <w:rPr>
          <w:rFonts w:asciiTheme="minorHAnsi" w:hAnsiTheme="minorHAnsi" w:cstheme="minorHAnsi"/>
          <w:szCs w:val="22"/>
          <w:lang w:val="sr-Latn-ME"/>
        </w:rPr>
        <w:t>DEFINICIJE</w:t>
      </w:r>
      <w:bookmarkEnd w:id="1"/>
    </w:p>
    <w:p w14:paraId="6E06A021" w14:textId="1329FAE1" w:rsidR="00DF089A" w:rsidRPr="00C14C6A" w:rsidRDefault="00DF089A" w:rsidP="00DF089A">
      <w:pPr>
        <w:pStyle w:val="Titre2b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>Ministarstvo saobraćaja i pomorstva Crne Gore („</w:t>
      </w:r>
      <w:r w:rsidRPr="00C14C6A">
        <w:rPr>
          <w:rFonts w:asciiTheme="minorHAnsi" w:hAnsiTheme="minorHAnsi" w:cstheme="minorHAnsi"/>
          <w:b/>
          <w:szCs w:val="22"/>
          <w:lang w:val="sr-Latn-ME"/>
        </w:rPr>
        <w:t>Ministarstvo</w:t>
      </w:r>
      <w:r w:rsidRPr="00C14C6A">
        <w:rPr>
          <w:rFonts w:asciiTheme="minorHAnsi" w:hAnsiTheme="minorHAnsi" w:cstheme="minorHAnsi"/>
          <w:szCs w:val="22"/>
          <w:lang w:val="sr-Latn-ME"/>
        </w:rPr>
        <w:t>“) sačinilo je dana 11. oktobra 2019. godine pretkvalifikacionu dokumentaciju za dod</w:t>
      </w:r>
      <w:r w:rsidR="00E576B2" w:rsidRPr="00C14C6A">
        <w:rPr>
          <w:rFonts w:asciiTheme="minorHAnsi" w:hAnsiTheme="minorHAnsi" w:cstheme="minorHAnsi"/>
          <w:szCs w:val="22"/>
          <w:lang w:val="sr-Latn-ME"/>
        </w:rPr>
        <w:t>j</w:t>
      </w:r>
      <w:r w:rsidRPr="00C14C6A">
        <w:rPr>
          <w:rFonts w:asciiTheme="minorHAnsi" w:hAnsiTheme="minorHAnsi" w:cstheme="minorHAnsi"/>
          <w:szCs w:val="22"/>
          <w:lang w:val="sr-Latn-ME"/>
        </w:rPr>
        <w:t xml:space="preserve">elu koncesije za izgradnju, rekonstrukciju, </w:t>
      </w:r>
      <w:r w:rsidRPr="00C14C6A">
        <w:rPr>
          <w:rFonts w:ascii="Calibri" w:eastAsia="Times New Roman" w:hAnsi="Calibri" w:cs="Calibri"/>
          <w:szCs w:val="22"/>
          <w:lang w:val="sr-Latn-ME"/>
        </w:rPr>
        <w:t>modernizaciju</w:t>
      </w:r>
      <w:r w:rsidRPr="00C14C6A">
        <w:rPr>
          <w:rFonts w:asciiTheme="minorHAnsi" w:hAnsiTheme="minorHAnsi" w:cstheme="minorHAnsi"/>
          <w:szCs w:val="22"/>
          <w:lang w:val="sr-Latn-ME"/>
        </w:rPr>
        <w:t>, održavanje i korišćenje Aerodroma Crne Gore („</w:t>
      </w:r>
      <w:r w:rsidRPr="00C14C6A">
        <w:rPr>
          <w:rFonts w:asciiTheme="minorHAnsi" w:hAnsiTheme="minorHAnsi" w:cstheme="minorHAnsi"/>
          <w:b/>
          <w:szCs w:val="22"/>
          <w:lang w:val="sr-Latn-ME"/>
        </w:rPr>
        <w:t>Pretkvalifikaciona dokumentacija</w:t>
      </w:r>
      <w:r w:rsidRPr="00C14C6A">
        <w:rPr>
          <w:rFonts w:asciiTheme="minorHAnsi" w:hAnsiTheme="minorHAnsi" w:cstheme="minorHAnsi"/>
          <w:szCs w:val="22"/>
          <w:lang w:val="sr-Latn-ME"/>
        </w:rPr>
        <w:t>“).</w:t>
      </w:r>
    </w:p>
    <w:p w14:paraId="7672CB46" w14:textId="3ABB4EC4" w:rsidR="00DF089A" w:rsidRPr="00C14C6A" w:rsidRDefault="00DF089A" w:rsidP="00DF089A">
      <w:pPr>
        <w:pStyle w:val="Titre2b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 xml:space="preserve">Termini navedeni velikim početnim slovom koji se koriste u ovom </w:t>
      </w:r>
      <w:r w:rsidR="00334DCF" w:rsidRPr="00C14C6A">
        <w:rPr>
          <w:rFonts w:asciiTheme="minorHAnsi" w:hAnsiTheme="minorHAnsi" w:cstheme="minorHAnsi"/>
          <w:szCs w:val="22"/>
          <w:lang w:val="sr-Latn-ME"/>
        </w:rPr>
        <w:t>dodatku</w:t>
      </w:r>
      <w:r w:rsidRPr="00C14C6A">
        <w:rPr>
          <w:rFonts w:asciiTheme="minorHAnsi" w:hAnsiTheme="minorHAnsi" w:cstheme="minorHAnsi"/>
          <w:szCs w:val="22"/>
          <w:lang w:val="sr-Latn-ME"/>
        </w:rPr>
        <w:t xml:space="preserve"> uz Pretkvalifikacionu dokumentaciju („</w:t>
      </w:r>
      <w:r w:rsidR="00334DCF" w:rsidRPr="00C14C6A">
        <w:rPr>
          <w:rFonts w:asciiTheme="minorHAnsi" w:hAnsiTheme="minorHAnsi" w:cstheme="minorHAnsi"/>
          <w:b/>
          <w:szCs w:val="22"/>
          <w:lang w:val="sr-Latn-ME"/>
        </w:rPr>
        <w:t>Dodatak</w:t>
      </w:r>
      <w:r w:rsidRPr="00C14C6A">
        <w:rPr>
          <w:rFonts w:asciiTheme="minorHAnsi" w:hAnsiTheme="minorHAnsi" w:cstheme="minorHAnsi"/>
          <w:b/>
          <w:szCs w:val="22"/>
          <w:lang w:val="sr-Latn-ME"/>
        </w:rPr>
        <w:t xml:space="preserve"> br. 1</w:t>
      </w:r>
      <w:r w:rsidRPr="00C14C6A">
        <w:rPr>
          <w:rFonts w:asciiTheme="minorHAnsi" w:hAnsiTheme="minorHAnsi" w:cstheme="minorHAnsi"/>
          <w:szCs w:val="22"/>
          <w:lang w:val="sr-Latn-ME"/>
        </w:rPr>
        <w:t>“) imaće značenje koje im je dod</w:t>
      </w:r>
      <w:r w:rsidR="00EE1AC3" w:rsidRPr="00C14C6A">
        <w:rPr>
          <w:rFonts w:asciiTheme="minorHAnsi" w:hAnsiTheme="minorHAnsi" w:cstheme="minorHAnsi"/>
          <w:szCs w:val="22"/>
          <w:lang w:val="sr-Latn-ME"/>
        </w:rPr>
        <w:t>ij</w:t>
      </w:r>
      <w:r w:rsidRPr="00C14C6A">
        <w:rPr>
          <w:rFonts w:asciiTheme="minorHAnsi" w:hAnsiTheme="minorHAnsi" w:cstheme="minorHAnsi"/>
          <w:szCs w:val="22"/>
          <w:lang w:val="sr-Latn-ME"/>
        </w:rPr>
        <w:t>eljeno u Pretkvalifikacionoj dokumentaciji.</w:t>
      </w:r>
    </w:p>
    <w:p w14:paraId="38B9D165" w14:textId="77777777" w:rsidR="00DF089A" w:rsidRPr="00C14C6A" w:rsidRDefault="00DF089A" w:rsidP="00DF089A">
      <w:pPr>
        <w:pStyle w:val="BodyText"/>
        <w:rPr>
          <w:lang w:val="sr-Latn-ME"/>
        </w:rPr>
      </w:pPr>
    </w:p>
    <w:p w14:paraId="71CE3917" w14:textId="77777777" w:rsidR="00EE1AC3" w:rsidRPr="00C14C6A" w:rsidRDefault="00EE1AC3" w:rsidP="00EE1AC3">
      <w:pPr>
        <w:pStyle w:val="Heading1"/>
        <w:keepNext w:val="0"/>
        <w:widowControl w:val="0"/>
        <w:numPr>
          <w:ilvl w:val="0"/>
          <w:numId w:val="8"/>
        </w:numPr>
        <w:spacing w:line="276" w:lineRule="auto"/>
        <w:rPr>
          <w:rFonts w:ascii="Calibri" w:eastAsia="Times New Roman" w:hAnsi="Calibri" w:cs="Calibri"/>
          <w:szCs w:val="22"/>
          <w:lang w:val="sr-Latn-ME"/>
        </w:rPr>
      </w:pPr>
      <w:bookmarkStart w:id="2" w:name="_Toc31186062"/>
      <w:bookmarkStart w:id="3" w:name="_Toc21382642"/>
      <w:r w:rsidRPr="00C14C6A">
        <w:rPr>
          <w:rFonts w:ascii="Calibri" w:eastAsia="Times New Roman" w:hAnsi="Calibri" w:cs="Calibri"/>
          <w:szCs w:val="22"/>
          <w:lang w:val="sr-Latn-ME"/>
        </w:rPr>
        <w:t>IZJAVA O ODRICANJU ODGOVORNOSTI</w:t>
      </w:r>
    </w:p>
    <w:p w14:paraId="70692379" w14:textId="77777777" w:rsidR="00EE1AC3" w:rsidRPr="00C14C6A" w:rsidRDefault="00EE1AC3" w:rsidP="00EE1AC3">
      <w:pPr>
        <w:widowControl w:val="0"/>
        <w:spacing w:before="240" w:after="240" w:line="276" w:lineRule="auto"/>
        <w:ind w:left="143" w:firstLine="708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Ni Ministarstvo, kao ni IFC niti bilo koji od njihovih zaposlenih, konsultanata ili savjetnika:</w:t>
      </w:r>
    </w:p>
    <w:p w14:paraId="671FE469" w14:textId="3B3C907B" w:rsidR="00EE1AC3" w:rsidRPr="00C14C6A" w:rsidRDefault="00EE1AC3" w:rsidP="00EE1AC3">
      <w:pPr>
        <w:pStyle w:val="ListParagraph"/>
        <w:widowControl w:val="0"/>
        <w:numPr>
          <w:ilvl w:val="0"/>
          <w:numId w:val="30"/>
        </w:numPr>
        <w:spacing w:after="240" w:line="276" w:lineRule="auto"/>
        <w:ind w:left="851" w:hanging="851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 xml:space="preserve">neće snositi bilo kakvu odgovornost u vezi sa Pretkvalifikacionom dokumentacijom ili ovim </w:t>
      </w:r>
      <w:r w:rsidR="00334DCF" w:rsidRPr="00C14C6A">
        <w:rPr>
          <w:rFonts w:asciiTheme="minorHAnsi" w:hAnsiTheme="minorHAnsi" w:cstheme="minorHAnsi"/>
          <w:lang w:val="sr-Latn-ME"/>
        </w:rPr>
        <w:t>Dodatkom</w:t>
      </w:r>
      <w:r w:rsidRPr="00C14C6A">
        <w:rPr>
          <w:rFonts w:asciiTheme="minorHAnsi" w:hAnsiTheme="minorHAnsi" w:cstheme="minorHAnsi"/>
          <w:lang w:val="sr-Latn-ME"/>
        </w:rPr>
        <w:t xml:space="preserve"> br. 1, Projektom ili bilo kojom drugom pisanom ili usmenom komunikacijom prenijetom nekom Potencijalnom ponuđaču u vezi sa Tenderskim postupkom ili procjenom Projekta od strane Potencijalnog ponuđača; ili </w:t>
      </w:r>
    </w:p>
    <w:p w14:paraId="1361852E" w14:textId="0A1726CB" w:rsidR="00EE1AC3" w:rsidRPr="00C14C6A" w:rsidRDefault="00EE1AC3" w:rsidP="00EE1AC3">
      <w:pPr>
        <w:pStyle w:val="ListParagraph"/>
        <w:widowControl w:val="0"/>
        <w:numPr>
          <w:ilvl w:val="0"/>
          <w:numId w:val="30"/>
        </w:numPr>
        <w:spacing w:after="240" w:line="276" w:lineRule="auto"/>
        <w:ind w:left="851" w:hanging="851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 xml:space="preserve">neće imati obavezu da nadoknadi Potencijalnom ponuđaču bilo koje troškove kojima Potencijalni ponuđač može biti izložen prilikom procjene Pretkvalifikacione dokumentacije ili ovog </w:t>
      </w:r>
      <w:r w:rsidR="00334DCF" w:rsidRPr="00C14C6A">
        <w:rPr>
          <w:rFonts w:asciiTheme="minorHAnsi" w:hAnsiTheme="minorHAnsi" w:cstheme="minorHAnsi"/>
          <w:lang w:val="sr-Latn-ME"/>
        </w:rPr>
        <w:t>Dodatka</w:t>
      </w:r>
      <w:r w:rsidRPr="00C14C6A">
        <w:rPr>
          <w:rFonts w:asciiTheme="minorHAnsi" w:hAnsiTheme="minorHAnsi" w:cstheme="minorHAnsi"/>
          <w:lang w:val="sr-Latn-ME"/>
        </w:rPr>
        <w:t xml:space="preserve"> br. 1 ili prilikom postupanja po istom, ili na drugi način u vezi sa Tenderskim postupkom, Projektom ili tome slično. </w:t>
      </w:r>
    </w:p>
    <w:p w14:paraId="17AA4482" w14:textId="7FBE6ED4" w:rsidR="00EE1AC3" w:rsidRPr="00C14C6A" w:rsidRDefault="00334DCF" w:rsidP="00EE1AC3">
      <w:pPr>
        <w:pStyle w:val="ListParagraph"/>
        <w:widowControl w:val="0"/>
        <w:numPr>
          <w:ilvl w:val="0"/>
          <w:numId w:val="8"/>
        </w:numPr>
        <w:spacing w:after="240" w:line="276" w:lineRule="auto"/>
        <w:rPr>
          <w:rFonts w:asciiTheme="minorHAnsi" w:hAnsiTheme="minorHAnsi" w:cstheme="minorHAnsi"/>
          <w:b/>
          <w:lang w:val="sr-Latn-ME"/>
        </w:rPr>
      </w:pPr>
      <w:r w:rsidRPr="00C14C6A">
        <w:rPr>
          <w:rFonts w:asciiTheme="minorHAnsi" w:hAnsiTheme="minorHAnsi" w:cstheme="minorHAnsi"/>
          <w:b/>
          <w:lang w:val="sr-Latn-ME"/>
        </w:rPr>
        <w:t>DODACI</w:t>
      </w:r>
    </w:p>
    <w:p w14:paraId="439C95B3" w14:textId="6507B568" w:rsidR="00EE1AC3" w:rsidRPr="00C14C6A" w:rsidRDefault="00EE1AC3" w:rsidP="00BA24E3">
      <w:pPr>
        <w:pStyle w:val="ListParagraph"/>
        <w:widowControl w:val="0"/>
        <w:spacing w:after="240" w:line="276" w:lineRule="auto"/>
        <w:ind w:left="851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Odredbe Pretkvalifikacione dokumentacije se mijenjaju ili dopunjavaju u skladu sa članom 3 (</w:t>
      </w:r>
      <w:r w:rsidR="00334DCF" w:rsidRPr="00C14C6A">
        <w:rPr>
          <w:rFonts w:asciiTheme="minorHAnsi" w:hAnsiTheme="minorHAnsi" w:cstheme="minorHAnsi"/>
          <w:i/>
          <w:lang w:val="sr-Latn-ME"/>
        </w:rPr>
        <w:t>Dodaci</w:t>
      </w:r>
      <w:r w:rsidRPr="00C14C6A">
        <w:rPr>
          <w:rFonts w:asciiTheme="minorHAnsi" w:hAnsiTheme="minorHAnsi" w:cstheme="minorHAnsi"/>
          <w:lang w:val="sr-Latn-ME"/>
        </w:rPr>
        <w:t>) dol</w:t>
      </w:r>
      <w:r w:rsidR="00E576B2" w:rsidRPr="00C14C6A">
        <w:rPr>
          <w:rFonts w:asciiTheme="minorHAnsi" w:hAnsiTheme="minorHAnsi" w:cstheme="minorHAnsi"/>
          <w:lang w:val="sr-Latn-ME"/>
        </w:rPr>
        <w:t>j</w:t>
      </w:r>
      <w:r w:rsidRPr="00C14C6A">
        <w:rPr>
          <w:rFonts w:asciiTheme="minorHAnsi" w:hAnsiTheme="minorHAnsi" w:cstheme="minorHAnsi"/>
          <w:lang w:val="sr-Latn-ME"/>
        </w:rPr>
        <w:t>e:</w:t>
      </w:r>
    </w:p>
    <w:p w14:paraId="4E2FA24B" w14:textId="41EA1923" w:rsidR="00EE1AC3" w:rsidRPr="00C14C6A" w:rsidRDefault="00D10C25" w:rsidP="00D10C25">
      <w:pPr>
        <w:pStyle w:val="Heading2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>Izmjen</w:t>
      </w:r>
      <w:r w:rsidR="00205F03" w:rsidRPr="00C14C6A">
        <w:rPr>
          <w:rFonts w:asciiTheme="minorHAnsi" w:hAnsiTheme="minorHAnsi" w:cstheme="minorHAnsi"/>
          <w:szCs w:val="22"/>
          <w:lang w:val="sr-Latn-ME"/>
        </w:rPr>
        <w:t>a</w:t>
      </w:r>
      <w:r w:rsidRPr="00C14C6A">
        <w:rPr>
          <w:rFonts w:asciiTheme="minorHAnsi" w:hAnsiTheme="minorHAnsi" w:cstheme="minorHAnsi"/>
          <w:szCs w:val="22"/>
          <w:lang w:val="sr-Latn-ME"/>
        </w:rPr>
        <w:t xml:space="preserve"> člana 4.3.2 (</w:t>
      </w:r>
      <w:r w:rsidRPr="00C14C6A">
        <w:rPr>
          <w:rFonts w:asciiTheme="minorHAnsi" w:hAnsiTheme="minorHAnsi" w:cstheme="minorHAnsi"/>
          <w:i/>
          <w:szCs w:val="22"/>
          <w:lang w:val="sr-Latn-ME"/>
        </w:rPr>
        <w:t>Finansijski član</w:t>
      </w:r>
      <w:r w:rsidRPr="00C14C6A">
        <w:rPr>
          <w:rFonts w:asciiTheme="minorHAnsi" w:hAnsiTheme="minorHAnsi" w:cstheme="minorHAnsi"/>
          <w:szCs w:val="22"/>
          <w:lang w:val="sr-Latn-ME"/>
        </w:rPr>
        <w:t>)</w:t>
      </w:r>
    </w:p>
    <w:p w14:paraId="52C6D605" w14:textId="7D08421D" w:rsidR="00D10C25" w:rsidRPr="00C14C6A" w:rsidRDefault="00D10C25" w:rsidP="00D10C25">
      <w:pPr>
        <w:pStyle w:val="BodyText"/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 xml:space="preserve">U </w:t>
      </w:r>
      <w:r w:rsidR="00205F03" w:rsidRPr="00C14C6A">
        <w:rPr>
          <w:rFonts w:asciiTheme="minorHAnsi" w:hAnsiTheme="minorHAnsi" w:cstheme="minorHAnsi"/>
          <w:lang w:val="sr-Latn-ME"/>
        </w:rPr>
        <w:t xml:space="preserve">tački </w:t>
      </w:r>
      <w:r w:rsidR="00493B00" w:rsidRPr="00C14C6A">
        <w:rPr>
          <w:rFonts w:asciiTheme="minorHAnsi" w:hAnsiTheme="minorHAnsi" w:cstheme="minorHAnsi"/>
          <w:lang w:val="sr-Latn-ME"/>
        </w:rPr>
        <w:t xml:space="preserve">a) člana </w:t>
      </w:r>
      <w:r w:rsidRPr="00C14C6A">
        <w:rPr>
          <w:rFonts w:asciiTheme="minorHAnsi" w:hAnsiTheme="minorHAnsi" w:cstheme="minorHAnsi"/>
          <w:lang w:val="sr-Latn-ME"/>
        </w:rPr>
        <w:t>4.3.2 (</w:t>
      </w:r>
      <w:r w:rsidRPr="00C14C6A">
        <w:rPr>
          <w:rFonts w:asciiTheme="minorHAnsi" w:hAnsiTheme="minorHAnsi" w:cstheme="minorHAnsi"/>
          <w:i/>
          <w:lang w:val="sr-Latn-ME"/>
        </w:rPr>
        <w:t>Finansijski član</w:t>
      </w:r>
      <w:r w:rsidRPr="00C14C6A">
        <w:rPr>
          <w:rFonts w:asciiTheme="minorHAnsi" w:hAnsiTheme="minorHAnsi" w:cstheme="minorHAnsi"/>
          <w:lang w:val="sr-Latn-ME"/>
        </w:rPr>
        <w:t>) Pretkvalifikacione dokumentacije, „</w:t>
      </w:r>
      <w:r w:rsidRPr="00C14C6A">
        <w:rPr>
          <w:rFonts w:asciiTheme="minorHAnsi" w:hAnsiTheme="minorHAnsi" w:cstheme="minorHAnsi"/>
          <w:i/>
          <w:lang w:val="sr-Latn-ME"/>
        </w:rPr>
        <w:t>i/ili</w:t>
      </w:r>
      <w:r w:rsidRPr="00C14C6A">
        <w:rPr>
          <w:rFonts w:asciiTheme="minorHAnsi" w:hAnsiTheme="minorHAnsi" w:cstheme="minorHAnsi"/>
          <w:lang w:val="sr-Latn-ME"/>
        </w:rPr>
        <w:t xml:space="preserve">“ se </w:t>
      </w:r>
      <w:r w:rsidR="00B07A9A" w:rsidRPr="00C14C6A">
        <w:rPr>
          <w:rFonts w:asciiTheme="minorHAnsi" w:hAnsiTheme="minorHAnsi" w:cstheme="minorHAnsi"/>
          <w:lang w:val="sr-Latn-ME"/>
        </w:rPr>
        <w:t xml:space="preserve">zamjenjuje riječju </w:t>
      </w:r>
      <w:r w:rsidRPr="00C14C6A">
        <w:rPr>
          <w:rFonts w:asciiTheme="minorHAnsi" w:hAnsiTheme="minorHAnsi" w:cstheme="minorHAnsi"/>
          <w:lang w:val="sr-Latn-ME"/>
        </w:rPr>
        <w:t>„</w:t>
      </w:r>
      <w:r w:rsidRPr="00BA24E3">
        <w:rPr>
          <w:rFonts w:asciiTheme="minorHAnsi" w:hAnsiTheme="minorHAnsi" w:cstheme="minorHAnsi"/>
          <w:u w:val="single"/>
          <w:lang w:val="sr-Latn-ME"/>
        </w:rPr>
        <w:t>i</w:t>
      </w:r>
      <w:r w:rsidRPr="00C14C6A">
        <w:rPr>
          <w:rFonts w:asciiTheme="minorHAnsi" w:hAnsiTheme="minorHAnsi" w:cstheme="minorHAnsi"/>
          <w:i/>
          <w:lang w:val="sr-Latn-ME"/>
        </w:rPr>
        <w:t>“</w:t>
      </w:r>
      <w:r w:rsidRPr="00C14C6A">
        <w:rPr>
          <w:rFonts w:asciiTheme="minorHAnsi" w:hAnsiTheme="minorHAnsi" w:cstheme="minorHAnsi"/>
          <w:lang w:val="sr-Latn-ME"/>
        </w:rPr>
        <w:t>.</w:t>
      </w:r>
    </w:p>
    <w:p w14:paraId="3478E3A1" w14:textId="77777777" w:rsidR="00A72023" w:rsidRPr="00C14C6A" w:rsidRDefault="00A72023" w:rsidP="00A72023">
      <w:pPr>
        <w:pStyle w:val="Titre3b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b/>
          <w:lang w:val="sr-Latn-ME"/>
        </w:rPr>
      </w:pPr>
      <w:r w:rsidRPr="00C14C6A">
        <w:rPr>
          <w:rFonts w:asciiTheme="minorHAnsi" w:hAnsiTheme="minorHAnsi" w:cstheme="minorHAnsi"/>
          <w:b/>
          <w:lang w:val="sr-Latn-ME"/>
        </w:rPr>
        <w:t>Izmjena člana 4.5 (</w:t>
      </w:r>
      <w:r w:rsidRPr="00C14C6A">
        <w:rPr>
          <w:rFonts w:asciiTheme="minorHAnsi" w:hAnsiTheme="minorHAnsi" w:cstheme="minorHAnsi"/>
          <w:b/>
          <w:i/>
          <w:lang w:val="sr-Latn-ME"/>
        </w:rPr>
        <w:t>Obavezni uslovi za podobnost</w:t>
      </w:r>
      <w:r w:rsidRPr="00C14C6A">
        <w:rPr>
          <w:rFonts w:asciiTheme="minorHAnsi" w:hAnsiTheme="minorHAnsi" w:cstheme="minorHAnsi"/>
          <w:b/>
          <w:lang w:val="sr-Latn-ME"/>
        </w:rPr>
        <w:t>)</w:t>
      </w:r>
    </w:p>
    <w:p w14:paraId="1CC16B30" w14:textId="77777777" w:rsidR="00A72023" w:rsidRPr="00C14C6A" w:rsidRDefault="00A72023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Član 4.5 (</w:t>
      </w:r>
      <w:r w:rsidRPr="00C14C6A">
        <w:rPr>
          <w:rFonts w:asciiTheme="minorHAnsi" w:hAnsiTheme="minorHAnsi" w:cstheme="minorHAnsi"/>
          <w:i/>
          <w:lang w:val="sr-Latn-ME"/>
        </w:rPr>
        <w:t>Obavezni uslovi za podobnost</w:t>
      </w:r>
      <w:r w:rsidRPr="00C14C6A">
        <w:rPr>
          <w:rFonts w:asciiTheme="minorHAnsi" w:hAnsiTheme="minorHAnsi" w:cstheme="minorHAnsi"/>
          <w:lang w:val="sr-Latn-ME"/>
        </w:rPr>
        <w:t xml:space="preserve">) se mijenja i sada glasi: </w:t>
      </w:r>
    </w:p>
    <w:p w14:paraId="27BCE40B" w14:textId="77777777" w:rsidR="00205F03" w:rsidRPr="00C14C6A" w:rsidRDefault="00A72023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„</w:t>
      </w:r>
      <w:r w:rsidR="00205F03" w:rsidRPr="00C14C6A">
        <w:rPr>
          <w:rFonts w:asciiTheme="minorHAnsi" w:hAnsiTheme="minorHAnsi" w:cstheme="minorHAnsi"/>
          <w:lang w:val="sr-Latn-ME"/>
        </w:rPr>
        <w:t xml:space="preserve"> 4.5.1 </w:t>
      </w:r>
      <w:r w:rsidRPr="00C14C6A">
        <w:rPr>
          <w:rFonts w:asciiTheme="minorHAnsi" w:hAnsiTheme="minorHAnsi" w:cstheme="minorHAnsi"/>
          <w:lang w:val="sr-Latn-ME"/>
        </w:rPr>
        <w:t xml:space="preserve">Potencijalni ponuđač mora dostaviti dokaze izdate od strane relevantnog nadležnog organa (koji nisu stariji od devedeset dana od datuma objavljivanja javnog oglasa u „Službenom listu Crne Gore“) kojima potvrđuje svoju usklađenost ili usklađenost svojih Članova ako je Potencijalni ponuđač Konzorcijum sa Obaveznim uslovima za podobnost. </w:t>
      </w:r>
    </w:p>
    <w:p w14:paraId="272D7C82" w14:textId="1C955645" w:rsidR="00CD7A3E" w:rsidRPr="00C14C6A" w:rsidRDefault="00205F03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u w:val="single"/>
          <w:lang w:val="sr-Latn-ME"/>
        </w:rPr>
      </w:pPr>
      <w:r w:rsidRPr="00C14C6A">
        <w:rPr>
          <w:rFonts w:asciiTheme="minorHAnsi" w:hAnsiTheme="minorHAnsi" w:cstheme="minorHAnsi"/>
          <w:u w:val="single"/>
          <w:lang w:val="sr-Latn-ME"/>
        </w:rPr>
        <w:t xml:space="preserve">4.5.2 </w:t>
      </w:r>
      <w:r w:rsidR="00A72023" w:rsidRPr="00C14C6A">
        <w:rPr>
          <w:rFonts w:asciiTheme="minorHAnsi" w:hAnsiTheme="minorHAnsi" w:cstheme="minorHAnsi"/>
          <w:u w:val="single"/>
          <w:lang w:val="sr-Latn-ME"/>
        </w:rPr>
        <w:t>Ukoliko u državi por</w:t>
      </w:r>
      <w:r w:rsidRPr="00C14C6A">
        <w:rPr>
          <w:rFonts w:asciiTheme="minorHAnsi" w:hAnsiTheme="minorHAnsi" w:cstheme="minorHAnsi"/>
          <w:u w:val="single"/>
          <w:lang w:val="sr-Latn-ME"/>
        </w:rPr>
        <w:t>ij</w:t>
      </w:r>
      <w:r w:rsidR="00A72023" w:rsidRPr="00C14C6A">
        <w:rPr>
          <w:rFonts w:asciiTheme="minorHAnsi" w:hAnsiTheme="minorHAnsi" w:cstheme="minorHAnsi"/>
          <w:u w:val="single"/>
          <w:lang w:val="sr-Latn-ME"/>
        </w:rPr>
        <w:t xml:space="preserve">ekla Potencijalnog ponuđača ili Članova ukoliko je Potencijalni ponuđač Konzorcijum takve dokaze nije moguće pribaviti, onda Potencijalni ponuđač mora </w:t>
      </w:r>
      <w:r w:rsidR="00A72023" w:rsidRPr="00C14C6A">
        <w:rPr>
          <w:rFonts w:asciiTheme="minorHAnsi" w:hAnsiTheme="minorHAnsi" w:cstheme="minorHAnsi"/>
          <w:u w:val="single"/>
          <w:lang w:val="sr-Latn-ME"/>
        </w:rPr>
        <w:lastRenderedPageBreak/>
        <w:t xml:space="preserve">podnijeti dokaze u formi izjave od strane Potencijalnog ponuđača kojom potvrđuje svoju usklađenost ili usklađenost svojih Članova ako je Potencijalni ponuđač Konzorcijum </w:t>
      </w:r>
      <w:r w:rsidR="00A72023" w:rsidRPr="00C14C6A">
        <w:rPr>
          <w:rFonts w:ascii="Calibri" w:hAnsi="Calibri" w:cs="Calibri"/>
          <w:u w:val="single"/>
          <w:lang w:val="sr-Latn-ME"/>
        </w:rPr>
        <w:t>sa Obaveznim uslovima za podobnost, i potvrdu da se u skladu sa propisima države por</w:t>
      </w:r>
      <w:r w:rsidR="00CD7A3E" w:rsidRPr="00C14C6A">
        <w:rPr>
          <w:rFonts w:ascii="Calibri" w:hAnsi="Calibri" w:cs="Calibri"/>
          <w:u w:val="single"/>
          <w:lang w:val="sr-Latn-ME"/>
        </w:rPr>
        <w:t>ij</w:t>
      </w:r>
      <w:r w:rsidR="00A72023" w:rsidRPr="00C14C6A">
        <w:rPr>
          <w:rFonts w:ascii="Calibri" w:hAnsi="Calibri" w:cs="Calibri"/>
          <w:u w:val="single"/>
          <w:lang w:val="sr-Latn-ME"/>
        </w:rPr>
        <w:t>ekla takvi dokaz</w:t>
      </w:r>
      <w:r w:rsidR="0023006F">
        <w:rPr>
          <w:rFonts w:ascii="Calibri" w:hAnsi="Calibri" w:cs="Calibri"/>
          <w:u w:val="single"/>
          <w:lang w:val="sr-Latn-ME"/>
        </w:rPr>
        <w:t>i</w:t>
      </w:r>
      <w:r w:rsidR="00A72023" w:rsidRPr="00C14C6A">
        <w:rPr>
          <w:rFonts w:ascii="Calibri" w:hAnsi="Calibri" w:cs="Calibri"/>
          <w:u w:val="single"/>
          <w:lang w:val="sr-Latn-ME"/>
        </w:rPr>
        <w:t xml:space="preserve"> ne izdaju</w:t>
      </w:r>
      <w:r w:rsidR="00CD7A3E" w:rsidRPr="00C14C6A">
        <w:rPr>
          <w:rFonts w:ascii="Calibri" w:hAnsi="Calibri" w:cs="Calibri"/>
          <w:u w:val="single"/>
          <w:lang w:val="sr-Latn-ME"/>
        </w:rPr>
        <w:t>, datom pod punom krivičnom i materijalnom odgovornošću</w:t>
      </w:r>
      <w:r w:rsidR="00A72023" w:rsidRPr="00C14C6A">
        <w:rPr>
          <w:rFonts w:asciiTheme="minorHAnsi" w:hAnsiTheme="minorHAnsi" w:cstheme="minorHAnsi"/>
          <w:u w:val="single"/>
          <w:lang w:val="sr-Latn-ME"/>
        </w:rPr>
        <w:t>.</w:t>
      </w:r>
    </w:p>
    <w:p w14:paraId="7FF4B044" w14:textId="40745A08" w:rsidR="0064418A" w:rsidRPr="00C14C6A" w:rsidRDefault="00CD7A3E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u w:val="single"/>
          <w:lang w:val="sr-Latn-ME"/>
        </w:rPr>
      </w:pPr>
      <w:r w:rsidRPr="00C14C6A">
        <w:rPr>
          <w:rFonts w:asciiTheme="minorHAnsi" w:hAnsiTheme="minorHAnsi" w:cstheme="minorHAnsi"/>
          <w:u w:val="single"/>
          <w:lang w:val="sr-Latn-ME"/>
        </w:rPr>
        <w:t>4.5.3 Ukoliko u državi porijekla Potencijalnog ponuđača ili Članova ukoliko je Potencijalni ponuđač Konzorcijum takve dokaze nije moguće pribaviti u rokovima propisanim ovom Pretkvalifi</w:t>
      </w:r>
      <w:r w:rsidR="0064418A" w:rsidRPr="00C14C6A">
        <w:rPr>
          <w:rFonts w:asciiTheme="minorHAnsi" w:hAnsiTheme="minorHAnsi" w:cstheme="minorHAnsi"/>
          <w:u w:val="single"/>
          <w:lang w:val="sr-Latn-ME"/>
        </w:rPr>
        <w:t>k</w:t>
      </w:r>
      <w:r w:rsidRPr="00C14C6A">
        <w:rPr>
          <w:rFonts w:asciiTheme="minorHAnsi" w:hAnsiTheme="minorHAnsi" w:cstheme="minorHAnsi"/>
          <w:u w:val="single"/>
          <w:lang w:val="sr-Latn-ME"/>
        </w:rPr>
        <w:t>acionom dokumentacijom, onda Potencijalni ponuđač mora podnijeti dokaze u formi izjave od strane Potencijalnog ponuđača</w:t>
      </w:r>
      <w:r w:rsidR="0064418A" w:rsidRPr="00C14C6A">
        <w:rPr>
          <w:rFonts w:asciiTheme="minorHAnsi" w:hAnsiTheme="minorHAnsi" w:cstheme="minorHAnsi"/>
          <w:u w:val="single"/>
          <w:lang w:val="sr-Latn-ME"/>
        </w:rPr>
        <w:t xml:space="preserve"> kojom potvrđuje svoju usklađenost i usklađenost svojih Članova ako je Potencijalni ponuđač Konzorcijum sa Obaveznim uslovima za podobnost, datom pod punom krivičnom i materijalnom odgovornošću, i dokaz o podnošenju relevantnih zahtjeva nadležnim organima u državi porijekla tog Potencijalnog ponuđača ili Članova ukoliko je Potencijalni ponuđač Konzorcijum.</w:t>
      </w:r>
    </w:p>
    <w:p w14:paraId="635D44BD" w14:textId="77777777" w:rsidR="000D7FF0" w:rsidRPr="00C14C6A" w:rsidRDefault="0064418A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u w:val="single"/>
          <w:lang w:val="sr-Latn-ME"/>
        </w:rPr>
      </w:pPr>
      <w:r w:rsidRPr="00C14C6A">
        <w:rPr>
          <w:rFonts w:asciiTheme="minorHAnsi" w:hAnsiTheme="minorHAnsi" w:cstheme="minorHAnsi"/>
          <w:u w:val="single"/>
          <w:lang w:val="sr-Latn-ME"/>
        </w:rPr>
        <w:t>4.5.4 Bez obzira na prethodno navedeno, Tenderska komisija zadržava pravo da zahtijeva dodatnu dokumentaciju i informacije od Potencijalnog ponuđača koji je podnio izjavu</w:t>
      </w:r>
      <w:r w:rsidR="000D7FF0" w:rsidRPr="00C14C6A">
        <w:rPr>
          <w:rFonts w:asciiTheme="minorHAnsi" w:hAnsiTheme="minorHAnsi" w:cstheme="minorHAnsi"/>
          <w:u w:val="single"/>
          <w:lang w:val="sr-Latn-ME"/>
        </w:rPr>
        <w:t xml:space="preserve"> u cilju dokazivanja ispunjenja Obaveznih uslova za podobnost.</w:t>
      </w:r>
    </w:p>
    <w:p w14:paraId="4339BFCB" w14:textId="0B688234" w:rsidR="00A72023" w:rsidRPr="00C14C6A" w:rsidRDefault="000D7FF0" w:rsidP="00A72023">
      <w:pPr>
        <w:pStyle w:val="Titre3b"/>
        <w:keepNext w:val="0"/>
        <w:widowControl w:val="0"/>
        <w:spacing w:line="276" w:lineRule="auto"/>
        <w:ind w:left="851"/>
        <w:rPr>
          <w:rFonts w:asciiTheme="minorHAnsi" w:hAnsiTheme="minorHAnsi" w:cstheme="minorHAnsi"/>
          <w:u w:val="single"/>
          <w:lang w:val="sr-Latn-ME"/>
        </w:rPr>
      </w:pPr>
      <w:r w:rsidRPr="00C14C6A">
        <w:rPr>
          <w:rFonts w:asciiTheme="minorHAnsi" w:hAnsiTheme="minorHAnsi" w:cstheme="minorHAnsi"/>
          <w:u w:val="single"/>
          <w:lang w:val="sr-Latn-ME"/>
        </w:rPr>
        <w:t xml:space="preserve">4.5.5 Dokumentacija koju treba dostaviti shodno 4.5 ove Pretkvalifikacione dokumentacije treba dostaviti u originalu i, ukoliko je izdata </w:t>
      </w:r>
      <w:r w:rsidR="003A53D2" w:rsidRPr="00C14C6A">
        <w:rPr>
          <w:rFonts w:asciiTheme="minorHAnsi" w:hAnsiTheme="minorHAnsi" w:cstheme="minorHAnsi"/>
          <w:u w:val="single"/>
          <w:lang w:val="sr-Latn-ME"/>
        </w:rPr>
        <w:t>od</w:t>
      </w:r>
      <w:r w:rsidRPr="00C14C6A">
        <w:rPr>
          <w:rFonts w:asciiTheme="minorHAnsi" w:hAnsiTheme="minorHAnsi" w:cstheme="minorHAnsi"/>
          <w:u w:val="single"/>
          <w:lang w:val="sr-Latn-ME"/>
        </w:rPr>
        <w:t xml:space="preserve"> države koja nije Crna Gora, legalizovanu/</w:t>
      </w:r>
      <w:r w:rsidR="00410DBC" w:rsidRPr="00C14C6A">
        <w:rPr>
          <w:rFonts w:asciiTheme="minorHAnsi" w:hAnsiTheme="minorHAnsi" w:cstheme="minorHAnsi"/>
          <w:u w:val="single"/>
          <w:lang w:val="sr-Latn-ME"/>
        </w:rPr>
        <w:t xml:space="preserve">ovjerenu </w:t>
      </w:r>
      <w:proofErr w:type="spellStart"/>
      <w:r w:rsidR="00410DBC" w:rsidRPr="00C14C6A">
        <w:rPr>
          <w:rFonts w:asciiTheme="minorHAnsi" w:hAnsiTheme="minorHAnsi" w:cstheme="minorHAnsi"/>
          <w:u w:val="single"/>
          <w:lang w:val="sr-Latn-ME"/>
        </w:rPr>
        <w:t>Apostille</w:t>
      </w:r>
      <w:proofErr w:type="spellEnd"/>
      <w:r w:rsidR="00410DBC" w:rsidRPr="00C14C6A">
        <w:rPr>
          <w:rFonts w:asciiTheme="minorHAnsi" w:hAnsiTheme="minorHAnsi" w:cstheme="minorHAnsi"/>
          <w:u w:val="single"/>
          <w:lang w:val="sr-Latn-ME"/>
        </w:rPr>
        <w:t xml:space="preserve"> pečatom</w:t>
      </w:r>
      <w:r w:rsidRPr="00C14C6A">
        <w:rPr>
          <w:rFonts w:asciiTheme="minorHAnsi" w:hAnsiTheme="minorHAnsi" w:cstheme="minorHAnsi"/>
          <w:u w:val="single"/>
          <w:lang w:val="sr-Latn-ME"/>
        </w:rPr>
        <w:t xml:space="preserve">, sa ovjerenim </w:t>
      </w:r>
      <w:proofErr w:type="spellStart"/>
      <w:r w:rsidRPr="00C14C6A">
        <w:rPr>
          <w:rFonts w:asciiTheme="minorHAnsi" w:hAnsiTheme="minorHAnsi" w:cstheme="minorHAnsi"/>
          <w:u w:val="single"/>
          <w:lang w:val="sr-Latn-ME"/>
        </w:rPr>
        <w:t>prevodom</w:t>
      </w:r>
      <w:proofErr w:type="spellEnd"/>
      <w:r w:rsidRPr="00C14C6A">
        <w:rPr>
          <w:rFonts w:asciiTheme="minorHAnsi" w:hAnsiTheme="minorHAnsi" w:cstheme="minorHAnsi"/>
          <w:u w:val="single"/>
          <w:lang w:val="sr-Latn-ME"/>
        </w:rPr>
        <w:t xml:space="preserve"> pripremljenim od strane ovlašćenog sudskog tumača na jezicima propisanim u </w:t>
      </w:r>
      <w:r w:rsidR="003A53D2" w:rsidRPr="00C14C6A">
        <w:rPr>
          <w:rFonts w:asciiTheme="minorHAnsi" w:hAnsiTheme="minorHAnsi" w:cstheme="minorHAnsi"/>
          <w:u w:val="single"/>
          <w:lang w:val="sr-Latn-ME"/>
        </w:rPr>
        <w:t>Tabeli sa potrebnim podacima.</w:t>
      </w:r>
      <w:r w:rsidR="00A72023" w:rsidRPr="00C14C6A">
        <w:rPr>
          <w:rFonts w:asciiTheme="minorHAnsi" w:hAnsiTheme="minorHAnsi" w:cstheme="minorHAnsi"/>
          <w:u w:val="single"/>
          <w:lang w:val="sr-Latn-ME"/>
        </w:rPr>
        <w:t>“</w:t>
      </w:r>
    </w:p>
    <w:p w14:paraId="66CF2986" w14:textId="77777777" w:rsidR="00A72023" w:rsidRPr="00C14C6A" w:rsidRDefault="00A72023" w:rsidP="003A53D2">
      <w:pPr>
        <w:pStyle w:val="Titre3b"/>
        <w:keepNext w:val="0"/>
        <w:widowControl w:val="0"/>
        <w:spacing w:line="276" w:lineRule="auto"/>
        <w:rPr>
          <w:lang w:val="sr-Latn-ME"/>
        </w:rPr>
      </w:pPr>
    </w:p>
    <w:p w14:paraId="4FA54A97" w14:textId="06A443F1" w:rsidR="007668C6" w:rsidRPr="00C14C6A" w:rsidRDefault="007668C6" w:rsidP="007668C6">
      <w:pPr>
        <w:pStyle w:val="Heading2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 xml:space="preserve">Izmjene člana </w:t>
      </w:r>
      <w:r w:rsidR="00CF57B0" w:rsidRPr="00C14C6A">
        <w:rPr>
          <w:rFonts w:asciiTheme="minorHAnsi" w:hAnsiTheme="minorHAnsi" w:cstheme="minorHAnsi"/>
          <w:szCs w:val="22"/>
          <w:lang w:val="sr-Latn-ME"/>
        </w:rPr>
        <w:t>6</w:t>
      </w:r>
      <w:r w:rsidRPr="00C14C6A">
        <w:rPr>
          <w:rFonts w:asciiTheme="minorHAnsi" w:hAnsiTheme="minorHAnsi" w:cstheme="minorHAnsi"/>
          <w:szCs w:val="22"/>
          <w:lang w:val="sr-Latn-ME"/>
        </w:rPr>
        <w:t>.</w:t>
      </w:r>
      <w:r w:rsidR="00CF57B0" w:rsidRPr="00C14C6A">
        <w:rPr>
          <w:rFonts w:asciiTheme="minorHAnsi" w:hAnsiTheme="minorHAnsi" w:cstheme="minorHAnsi"/>
          <w:szCs w:val="22"/>
          <w:lang w:val="sr-Latn-ME"/>
        </w:rPr>
        <w:t>2</w:t>
      </w:r>
      <w:r w:rsidRPr="00C14C6A">
        <w:rPr>
          <w:rFonts w:asciiTheme="minorHAnsi" w:hAnsiTheme="minorHAnsi" w:cstheme="minorHAnsi"/>
          <w:szCs w:val="22"/>
          <w:lang w:val="sr-Latn-ME"/>
        </w:rPr>
        <w:t xml:space="preserve"> (</w:t>
      </w:r>
      <w:r w:rsidR="00CF57B0" w:rsidRPr="00C14C6A">
        <w:rPr>
          <w:rFonts w:asciiTheme="minorHAnsi" w:hAnsiTheme="minorHAnsi" w:cstheme="minorHAnsi"/>
          <w:i/>
          <w:szCs w:val="22"/>
          <w:lang w:val="sr-Latn-ME"/>
        </w:rPr>
        <w:t xml:space="preserve">Sadržaj Prijave za </w:t>
      </w:r>
      <w:proofErr w:type="spellStart"/>
      <w:r w:rsidR="00CF57B0" w:rsidRPr="00C14C6A">
        <w:rPr>
          <w:rFonts w:asciiTheme="minorHAnsi" w:hAnsiTheme="minorHAnsi" w:cstheme="minorHAnsi"/>
          <w:i/>
          <w:szCs w:val="22"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szCs w:val="22"/>
          <w:lang w:val="sr-Latn-ME"/>
        </w:rPr>
        <w:t>)</w:t>
      </w:r>
    </w:p>
    <w:p w14:paraId="001C102D" w14:textId="69F0351D" w:rsidR="007668C6" w:rsidRPr="00C14C6A" w:rsidRDefault="001C0607" w:rsidP="00D10C25">
      <w:pPr>
        <w:pStyle w:val="BodyText"/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Član 6.2.2 (</w:t>
      </w:r>
      <w:r w:rsidR="00F9389A" w:rsidRPr="00C14C6A">
        <w:rPr>
          <w:rFonts w:asciiTheme="minorHAnsi" w:hAnsiTheme="minorHAnsi" w:cstheme="minorHAnsi"/>
          <w:i/>
          <w:lang w:val="sr-Latn-ME"/>
        </w:rPr>
        <w:t xml:space="preserve">Sadržaj Prijave za </w:t>
      </w:r>
      <w:proofErr w:type="spellStart"/>
      <w:r w:rsidR="00F9389A" w:rsidRPr="00C14C6A">
        <w:rPr>
          <w:rFonts w:asciiTheme="minorHAnsi" w:hAnsiTheme="minorHAnsi" w:cstheme="minorHAnsi"/>
          <w:i/>
          <w:lang w:val="sr-Latn-ME"/>
        </w:rPr>
        <w:t>pretkvalifikaciju</w:t>
      </w:r>
      <w:proofErr w:type="spellEnd"/>
      <w:r w:rsidR="00F9389A" w:rsidRPr="00C14C6A">
        <w:rPr>
          <w:rFonts w:asciiTheme="minorHAnsi" w:hAnsiTheme="minorHAnsi" w:cstheme="minorHAnsi"/>
          <w:lang w:val="sr-Latn-ME"/>
        </w:rPr>
        <w:t xml:space="preserve">) </w:t>
      </w:r>
      <w:proofErr w:type="spellStart"/>
      <w:r w:rsidR="00F9389A" w:rsidRPr="00C14C6A">
        <w:rPr>
          <w:rFonts w:asciiTheme="minorHAnsi" w:hAnsiTheme="minorHAnsi" w:cstheme="minorHAnsi"/>
          <w:lang w:val="sr-Latn-ME"/>
        </w:rPr>
        <w:t>Pretkvalifikacione</w:t>
      </w:r>
      <w:proofErr w:type="spellEnd"/>
      <w:r w:rsidR="00F9389A" w:rsidRPr="00C14C6A">
        <w:rPr>
          <w:rFonts w:asciiTheme="minorHAnsi" w:hAnsiTheme="minorHAnsi" w:cstheme="minorHAnsi"/>
          <w:lang w:val="sr-Latn-ME"/>
        </w:rPr>
        <w:t xml:space="preserve"> dokumentacije </w:t>
      </w:r>
      <w:r w:rsidR="00410DBC" w:rsidRPr="00C14C6A">
        <w:rPr>
          <w:rFonts w:asciiTheme="minorHAnsi" w:hAnsiTheme="minorHAnsi" w:cstheme="minorHAnsi"/>
          <w:lang w:val="sr-Latn-ME"/>
        </w:rPr>
        <w:t xml:space="preserve">mijenja </w:t>
      </w:r>
      <w:r w:rsidR="00B07A9A" w:rsidRPr="00C14C6A">
        <w:rPr>
          <w:rFonts w:asciiTheme="minorHAnsi" w:hAnsiTheme="minorHAnsi" w:cstheme="minorHAnsi"/>
          <w:lang w:val="sr-Latn-ME"/>
        </w:rPr>
        <w:t xml:space="preserve">se </w:t>
      </w:r>
      <w:r w:rsidR="00F9389A" w:rsidRPr="00C14C6A">
        <w:rPr>
          <w:rFonts w:asciiTheme="minorHAnsi" w:hAnsiTheme="minorHAnsi" w:cstheme="minorHAnsi"/>
          <w:lang w:val="sr-Latn-ME"/>
        </w:rPr>
        <w:t>i sada glasi:</w:t>
      </w:r>
    </w:p>
    <w:p w14:paraId="09AD9DCF" w14:textId="6841599F" w:rsidR="00F9389A" w:rsidRPr="00C14C6A" w:rsidRDefault="00F9389A" w:rsidP="00D10C25">
      <w:pPr>
        <w:pStyle w:val="BodyText"/>
        <w:widowControl w:val="0"/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 xml:space="preserve">„Potencijalni ponuđač, ili ako je Potencijalni ponuđač Konzorcijum, relevantni Član Konzorcijuma, može uključiti projekte koje je preduzelo jedno ili više njegovih Povezanih društava, u cilju ispunjenja uslova o tehničkoj osposobljenosti navedenih u članu 1.1 (Tehnički kriterijum br. 1), članu 1.2 (Tehnički kriterijum br. 2), </w:t>
      </w:r>
      <w:r w:rsidRPr="00C14C6A">
        <w:rPr>
          <w:rFonts w:asciiTheme="minorHAnsi" w:hAnsiTheme="minorHAnsi" w:cstheme="minorHAnsi"/>
          <w:u w:val="single"/>
          <w:lang w:val="sr-Latn-ME"/>
        </w:rPr>
        <w:t>članu 1.3 (Tehnički kriterijum br. 3) i članu 1.4 (Tehnički kriterijum br. 4)</w:t>
      </w:r>
      <w:r w:rsidRPr="00C14C6A">
        <w:rPr>
          <w:rFonts w:asciiTheme="minorHAnsi" w:hAnsiTheme="minorHAnsi" w:cstheme="minorHAnsi"/>
          <w:lang w:val="sr-Latn-ME"/>
        </w:rPr>
        <w:t xml:space="preserve">  </w:t>
      </w:r>
      <w:r w:rsidRPr="00C14C6A">
        <w:rPr>
          <w:rFonts w:asciiTheme="minorHAnsi" w:hAnsiTheme="minorHAnsi" w:cstheme="minorHAnsi"/>
          <w:b/>
          <w:lang w:val="sr-Latn-ME"/>
        </w:rPr>
        <w:t>Priloga 3</w:t>
      </w:r>
      <w:r w:rsidRPr="00C14C6A">
        <w:rPr>
          <w:rFonts w:asciiTheme="minorHAnsi" w:hAnsiTheme="minorHAnsi" w:cstheme="minorHAnsi"/>
          <w:lang w:val="sr-Latn-ME"/>
        </w:rPr>
        <w:t xml:space="preserve"> (</w:t>
      </w:r>
      <w:r w:rsidRPr="00C14C6A">
        <w:rPr>
          <w:rFonts w:asciiTheme="minorHAnsi" w:hAnsiTheme="minorHAnsi" w:cstheme="minorHAnsi"/>
          <w:iCs/>
          <w:lang w:val="sr-Latn-ME"/>
        </w:rPr>
        <w:t xml:space="preserve">Kriterijumi za </w:t>
      </w:r>
      <w:proofErr w:type="spellStart"/>
      <w:r w:rsidRPr="00C14C6A">
        <w:rPr>
          <w:rFonts w:asciiTheme="minorHAnsi" w:hAnsiTheme="minorHAnsi" w:cstheme="minorHAnsi"/>
          <w:iCs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iCs/>
          <w:lang w:val="sr-Latn-ME"/>
        </w:rPr>
        <w:t xml:space="preserve"> i Obavezni uslovi za podobnost</w:t>
      </w:r>
      <w:r w:rsidRPr="00C14C6A">
        <w:rPr>
          <w:rFonts w:asciiTheme="minorHAnsi" w:hAnsiTheme="minorHAnsi" w:cstheme="minorHAnsi"/>
          <w:lang w:val="sr-Latn-ME"/>
        </w:rPr>
        <w:t>) i članu 2.2 (</w:t>
      </w:r>
      <w:r w:rsidRPr="00C14C6A">
        <w:rPr>
          <w:rFonts w:asciiTheme="minorHAnsi" w:hAnsiTheme="minorHAnsi" w:cstheme="minorHAnsi"/>
          <w:iCs/>
          <w:lang w:val="sr-Latn-ME"/>
        </w:rPr>
        <w:t>Finansijski kriterijum br. 2</w:t>
      </w:r>
      <w:r w:rsidRPr="00C14C6A">
        <w:rPr>
          <w:rFonts w:asciiTheme="minorHAnsi" w:hAnsiTheme="minorHAnsi" w:cstheme="minorHAnsi"/>
          <w:lang w:val="sr-Latn-ME"/>
        </w:rPr>
        <w:t xml:space="preserve">) </w:t>
      </w:r>
      <w:r w:rsidRPr="00C14C6A">
        <w:rPr>
          <w:rFonts w:asciiTheme="minorHAnsi" w:hAnsiTheme="minorHAnsi" w:cstheme="minorHAnsi"/>
          <w:b/>
          <w:lang w:val="sr-Latn-ME"/>
        </w:rPr>
        <w:t>Priloga 3</w:t>
      </w:r>
      <w:r w:rsidRPr="00C14C6A">
        <w:rPr>
          <w:rFonts w:asciiTheme="minorHAnsi" w:hAnsiTheme="minorHAnsi" w:cstheme="minorHAnsi"/>
          <w:lang w:val="sr-Latn-ME"/>
        </w:rPr>
        <w:t xml:space="preserve"> (</w:t>
      </w:r>
      <w:r w:rsidRPr="00C14C6A">
        <w:rPr>
          <w:rFonts w:asciiTheme="minorHAnsi" w:hAnsiTheme="minorHAnsi" w:cstheme="minorHAnsi"/>
          <w:iCs/>
          <w:lang w:val="sr-Latn-ME"/>
        </w:rPr>
        <w:t xml:space="preserve">Kriterijumi za </w:t>
      </w:r>
      <w:proofErr w:type="spellStart"/>
      <w:r w:rsidRPr="00C14C6A">
        <w:rPr>
          <w:rFonts w:asciiTheme="minorHAnsi" w:hAnsiTheme="minorHAnsi" w:cstheme="minorHAnsi"/>
          <w:iCs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iCs/>
          <w:lang w:val="sr-Latn-ME"/>
        </w:rPr>
        <w:t xml:space="preserve"> i Obavezni uslovi za podobnost</w:t>
      </w:r>
      <w:r w:rsidRPr="00C14C6A">
        <w:rPr>
          <w:rFonts w:asciiTheme="minorHAnsi" w:hAnsiTheme="minorHAnsi" w:cstheme="minorHAnsi"/>
          <w:lang w:val="sr-Latn-ME"/>
        </w:rPr>
        <w:t>).“</w:t>
      </w:r>
    </w:p>
    <w:p w14:paraId="02DE7269" w14:textId="7A1286C5" w:rsidR="001C055D" w:rsidRPr="00C14C6A" w:rsidRDefault="001C055D" w:rsidP="001C055D">
      <w:pPr>
        <w:pStyle w:val="Titre3b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b/>
          <w:lang w:val="sr-Latn-ME"/>
        </w:rPr>
      </w:pPr>
      <w:r w:rsidRPr="00C14C6A">
        <w:rPr>
          <w:rFonts w:asciiTheme="minorHAnsi" w:hAnsiTheme="minorHAnsi" w:cstheme="minorHAnsi"/>
          <w:b/>
          <w:lang w:val="sr-Latn-ME"/>
        </w:rPr>
        <w:t>Izmjena Dijela A (</w:t>
      </w:r>
      <w:r w:rsidRPr="00C14C6A">
        <w:rPr>
          <w:rFonts w:asciiTheme="minorHAnsi" w:hAnsiTheme="minorHAnsi" w:cstheme="minorHAnsi"/>
          <w:b/>
          <w:i/>
          <w:lang w:val="sr-Latn-ME"/>
        </w:rPr>
        <w:t xml:space="preserve">Sadržaj Prijave za </w:t>
      </w:r>
      <w:proofErr w:type="spellStart"/>
      <w:r w:rsidRPr="00C14C6A">
        <w:rPr>
          <w:rFonts w:asciiTheme="minorHAnsi" w:hAnsiTheme="minorHAnsi" w:cstheme="minorHAnsi"/>
          <w:b/>
          <w:i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b/>
          <w:lang w:val="sr-Latn-ME"/>
        </w:rPr>
        <w:t>) Priloga 4 (</w:t>
      </w:r>
      <w:r w:rsidRPr="00C14C6A">
        <w:rPr>
          <w:rFonts w:asciiTheme="minorHAnsi" w:hAnsiTheme="minorHAnsi" w:cstheme="minorHAnsi"/>
          <w:b/>
          <w:i/>
          <w:lang w:val="sr-Latn-ME"/>
        </w:rPr>
        <w:t xml:space="preserve">Forma i sadržina Prijave za </w:t>
      </w:r>
      <w:proofErr w:type="spellStart"/>
      <w:r w:rsidRPr="00C14C6A">
        <w:rPr>
          <w:rFonts w:asciiTheme="minorHAnsi" w:hAnsiTheme="minorHAnsi" w:cstheme="minorHAnsi"/>
          <w:b/>
          <w:i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b/>
          <w:lang w:val="sr-Latn-ME"/>
        </w:rPr>
        <w:t>)</w:t>
      </w:r>
    </w:p>
    <w:p w14:paraId="6C24D426" w14:textId="7A1EBB97" w:rsidR="00F57830" w:rsidRPr="00C14C6A" w:rsidRDefault="00627609" w:rsidP="00A6088B">
      <w:pPr>
        <w:pStyle w:val="BodyText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Tačka</w:t>
      </w:r>
      <w:r w:rsidR="005E6195" w:rsidRPr="00C14C6A">
        <w:rPr>
          <w:rFonts w:asciiTheme="minorHAnsi" w:hAnsiTheme="minorHAnsi" w:cstheme="minorHAnsi"/>
          <w:lang w:val="sr-Latn-ME"/>
        </w:rPr>
        <w:t xml:space="preserve"> 9 Dijela A (</w:t>
      </w:r>
      <w:r w:rsidR="005E6195" w:rsidRPr="00C14C6A">
        <w:rPr>
          <w:rFonts w:asciiTheme="minorHAnsi" w:hAnsiTheme="minorHAnsi" w:cstheme="minorHAnsi"/>
          <w:i/>
          <w:lang w:val="sr-Latn-ME"/>
        </w:rPr>
        <w:t xml:space="preserve">Sadržaj Prijave za </w:t>
      </w:r>
      <w:proofErr w:type="spellStart"/>
      <w:r w:rsidR="005E6195" w:rsidRPr="00C14C6A">
        <w:rPr>
          <w:rFonts w:asciiTheme="minorHAnsi" w:hAnsiTheme="minorHAnsi" w:cstheme="minorHAnsi"/>
          <w:i/>
          <w:lang w:val="sr-Latn-ME"/>
        </w:rPr>
        <w:t>pretkvalifikaciju</w:t>
      </w:r>
      <w:proofErr w:type="spellEnd"/>
      <w:r w:rsidR="005E6195" w:rsidRPr="00C14C6A">
        <w:rPr>
          <w:rFonts w:asciiTheme="minorHAnsi" w:hAnsiTheme="minorHAnsi" w:cstheme="minorHAnsi"/>
          <w:lang w:val="sr-Latn-ME"/>
        </w:rPr>
        <w:t>)</w:t>
      </w:r>
      <w:r w:rsidR="00A6088B" w:rsidRPr="00C14C6A">
        <w:rPr>
          <w:rFonts w:asciiTheme="minorHAnsi" w:hAnsiTheme="minorHAnsi" w:cstheme="minorHAnsi"/>
          <w:lang w:val="sr-Latn-ME"/>
        </w:rPr>
        <w:t xml:space="preserve"> Priloga 4 (</w:t>
      </w:r>
      <w:r w:rsidR="00A6088B" w:rsidRPr="00C14C6A">
        <w:rPr>
          <w:rFonts w:asciiTheme="minorHAnsi" w:hAnsiTheme="minorHAnsi" w:cstheme="minorHAnsi"/>
          <w:i/>
          <w:lang w:val="sr-Latn-ME"/>
        </w:rPr>
        <w:t xml:space="preserve">Forma i sadržina Prijave za </w:t>
      </w:r>
      <w:proofErr w:type="spellStart"/>
      <w:r w:rsidR="00A6088B" w:rsidRPr="00C14C6A">
        <w:rPr>
          <w:rFonts w:asciiTheme="minorHAnsi" w:hAnsiTheme="minorHAnsi" w:cstheme="minorHAnsi"/>
          <w:i/>
          <w:lang w:val="sr-Latn-ME"/>
        </w:rPr>
        <w:t>pretkvalifikaciju</w:t>
      </w:r>
      <w:proofErr w:type="spellEnd"/>
      <w:r w:rsidR="00A6088B" w:rsidRPr="00C14C6A">
        <w:rPr>
          <w:rFonts w:asciiTheme="minorHAnsi" w:hAnsiTheme="minorHAnsi" w:cstheme="minorHAnsi"/>
          <w:lang w:val="sr-Latn-ME"/>
        </w:rPr>
        <w:t xml:space="preserve">) </w:t>
      </w:r>
      <w:proofErr w:type="spellStart"/>
      <w:r w:rsidR="00A6088B" w:rsidRPr="00C14C6A">
        <w:rPr>
          <w:rFonts w:asciiTheme="minorHAnsi" w:hAnsiTheme="minorHAnsi" w:cstheme="minorHAnsi"/>
          <w:lang w:val="sr-Latn-ME"/>
        </w:rPr>
        <w:t>Pretkvalifikacione</w:t>
      </w:r>
      <w:proofErr w:type="spellEnd"/>
      <w:r w:rsidR="00A6088B" w:rsidRPr="00C14C6A">
        <w:rPr>
          <w:rFonts w:asciiTheme="minorHAnsi" w:hAnsiTheme="minorHAnsi" w:cstheme="minorHAnsi"/>
          <w:lang w:val="sr-Latn-ME"/>
        </w:rPr>
        <w:t xml:space="preserve"> dokumentacije se mijenja i glasi:</w:t>
      </w:r>
    </w:p>
    <w:p w14:paraId="738D2A0B" w14:textId="7BF0E53A" w:rsidR="00BC1966" w:rsidRPr="0023006F" w:rsidRDefault="00A6088B" w:rsidP="0023006F">
      <w:pPr>
        <w:pStyle w:val="Heading2"/>
        <w:keepNext w:val="0"/>
        <w:widowControl w:val="0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b w:val="0"/>
          <w:szCs w:val="22"/>
          <w:u w:val="single"/>
          <w:lang w:val="sr-Latn-ME"/>
        </w:rPr>
      </w:pPr>
      <w:r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„ dokaz o finansijskoj sposobnosti (uključujući IFRS usklađene revidirane finansijske izvještaje </w:t>
      </w:r>
      <w:r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>ili</w:t>
      </w:r>
      <w:r w:rsidR="00AD6EE3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 odgovarajuće revidirane finansijske izvještaje</w:t>
      </w:r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za </w:t>
      </w:r>
      <w:r w:rsidR="00AD6EE3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>pet</w:t>
      </w:r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fiskalnih godina koje neposredno prethode godini Roka za podnošenje Prijave za </w:t>
      </w:r>
      <w:proofErr w:type="spellStart"/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>pretkvalifikaciju</w:t>
      </w:r>
      <w:proofErr w:type="spellEnd"/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zajedno sa </w:t>
      </w:r>
      <w:r w:rsidR="00BC1966" w:rsidRPr="00C14C6A">
        <w:rPr>
          <w:rFonts w:asciiTheme="minorHAnsi" w:hAnsiTheme="minorHAnsi" w:cstheme="minorHAnsi"/>
          <w:b w:val="0"/>
          <w:szCs w:val="22"/>
          <w:lang w:val="sr-Latn-ME"/>
        </w:rPr>
        <w:t>napomenom</w:t>
      </w:r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koj</w:t>
      </w:r>
      <w:r w:rsidR="00BC1966" w:rsidRPr="00C14C6A">
        <w:rPr>
          <w:rFonts w:asciiTheme="minorHAnsi" w:hAnsiTheme="minorHAnsi" w:cstheme="minorHAnsi"/>
          <w:b w:val="0"/>
          <w:szCs w:val="22"/>
          <w:lang w:val="sr-Latn-ME"/>
        </w:rPr>
        <w:t>a</w:t>
      </w:r>
      <w:r w:rsidR="00AD6EE3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iskazuje obračune Imovine i obaveza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i pozivanjem na relevantne sekcije/brojeve strana 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lastRenderedPageBreak/>
        <w:t>finansijskih izvještaja</w:t>
      </w:r>
      <w:r w:rsidRPr="00C14C6A">
        <w:rPr>
          <w:rFonts w:asciiTheme="minorHAnsi" w:hAnsiTheme="minorHAnsi" w:cstheme="minorHAnsi"/>
          <w:b w:val="0"/>
          <w:szCs w:val="22"/>
          <w:lang w:val="sr-Latn-ME"/>
        </w:rPr>
        <w:t>)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 navedenih u članu 2 (</w:t>
      </w:r>
      <w:r w:rsidR="008A7D37" w:rsidRPr="00C14C6A">
        <w:rPr>
          <w:rFonts w:asciiTheme="minorHAnsi" w:hAnsiTheme="minorHAnsi" w:cstheme="minorHAnsi"/>
          <w:b w:val="0"/>
          <w:i/>
          <w:szCs w:val="22"/>
          <w:lang w:val="sr-Latn-ME"/>
        </w:rPr>
        <w:t>Finansijski kriterijumi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) </w:t>
      </w:r>
      <w:r w:rsidR="008A7D37" w:rsidRPr="00C14C6A">
        <w:rPr>
          <w:rFonts w:asciiTheme="minorHAnsi" w:hAnsiTheme="minorHAnsi" w:cstheme="minorHAnsi"/>
          <w:szCs w:val="22"/>
          <w:lang w:val="sr-Latn-ME"/>
        </w:rPr>
        <w:t xml:space="preserve">Priloga 3 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>(</w:t>
      </w:r>
      <w:r w:rsidR="008A7D37" w:rsidRPr="00C14C6A">
        <w:rPr>
          <w:rFonts w:asciiTheme="minorHAnsi" w:hAnsiTheme="minorHAnsi" w:cstheme="minorHAnsi"/>
          <w:b w:val="0"/>
          <w:i/>
          <w:lang w:val="sr-Latn-ME"/>
        </w:rPr>
        <w:t xml:space="preserve">Kriterijumi za </w:t>
      </w:r>
      <w:proofErr w:type="spellStart"/>
      <w:r w:rsidR="008A7D37" w:rsidRPr="00C14C6A">
        <w:rPr>
          <w:rFonts w:asciiTheme="minorHAnsi" w:hAnsiTheme="minorHAnsi" w:cstheme="minorHAnsi"/>
          <w:b w:val="0"/>
          <w:i/>
          <w:lang w:val="sr-Latn-ME"/>
        </w:rPr>
        <w:t>pretkvalifikaciju</w:t>
      </w:r>
      <w:proofErr w:type="spellEnd"/>
      <w:r w:rsidR="008A7D37" w:rsidRPr="00C14C6A">
        <w:rPr>
          <w:rFonts w:asciiTheme="minorHAnsi" w:hAnsiTheme="minorHAnsi" w:cstheme="minorHAnsi"/>
          <w:b w:val="0"/>
          <w:i/>
          <w:lang w:val="sr-Latn-ME"/>
        </w:rPr>
        <w:t xml:space="preserve"> i Obavezni uslovi za podobnost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) u formi </w:t>
      </w:r>
      <w:r w:rsidR="008A7D37" w:rsidRPr="00C14C6A">
        <w:rPr>
          <w:rFonts w:asciiTheme="minorHAnsi" w:hAnsiTheme="minorHAnsi" w:cstheme="minorHAnsi"/>
          <w:szCs w:val="22"/>
          <w:u w:val="single"/>
          <w:lang w:val="sr-Latn-ME"/>
        </w:rPr>
        <w:t xml:space="preserve">Aneksa 9 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>(</w:t>
      </w:r>
      <w:r w:rsidR="008A7D37" w:rsidRPr="00C14C6A">
        <w:rPr>
          <w:rFonts w:asciiTheme="minorHAnsi" w:hAnsiTheme="minorHAnsi" w:cstheme="minorHAnsi"/>
          <w:b w:val="0"/>
          <w:i/>
          <w:szCs w:val="22"/>
          <w:lang w:val="sr-Latn-ME"/>
        </w:rPr>
        <w:t>Dokaz o ispunjenju zahtjeva za Finansijsku sposobnost</w:t>
      </w:r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) Prijave za </w:t>
      </w:r>
      <w:proofErr w:type="spellStart"/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>pretkvalifikaciju</w:t>
      </w:r>
      <w:proofErr w:type="spellEnd"/>
      <w:r w:rsidR="008A7D37" w:rsidRPr="00C14C6A">
        <w:rPr>
          <w:rFonts w:asciiTheme="minorHAnsi" w:hAnsiTheme="minorHAnsi" w:cstheme="minorHAnsi"/>
          <w:b w:val="0"/>
          <w:szCs w:val="22"/>
          <w:lang w:val="sr-Latn-ME"/>
        </w:rPr>
        <w:t xml:space="preserve">. </w:t>
      </w:r>
      <w:r w:rsidR="008A7D37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U vezi sa 6.1.2 ove Pretkvalifikacione dokumentacije, </w:t>
      </w:r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sljedeće sekcije revidiranih finansijskih izvještaja treba da budu dostavljeni u formi ovjerenih </w:t>
      </w:r>
      <w:proofErr w:type="spellStart"/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>prevoda</w:t>
      </w:r>
      <w:proofErr w:type="spellEnd"/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 na jezicima iz Tabele sa potrebnim podacima: Uvod (lice) finansijskih izvještaja, mišljenja i izjava revizora; bilans stanja; napomene o finansijskim izvještajima relevantnim za obračun Imovine i </w:t>
      </w:r>
      <w:r w:rsidR="0023006F">
        <w:rPr>
          <w:rFonts w:asciiTheme="minorHAnsi" w:hAnsiTheme="minorHAnsi" w:cstheme="minorHAnsi"/>
          <w:b w:val="0"/>
          <w:szCs w:val="22"/>
          <w:u w:val="single"/>
          <w:lang w:val="sr-Latn-ME"/>
        </w:rPr>
        <w:t>O</w:t>
      </w:r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baveza koje su zahtijevane da budu iskazane za svrhe ove </w:t>
      </w:r>
      <w:proofErr w:type="spellStart"/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>Pretkvalifikacione</w:t>
      </w:r>
      <w:proofErr w:type="spellEnd"/>
      <w:r w:rsidR="00BC1966" w:rsidRPr="00C14C6A">
        <w:rPr>
          <w:rFonts w:asciiTheme="minorHAnsi" w:hAnsiTheme="minorHAnsi" w:cstheme="minorHAnsi"/>
          <w:b w:val="0"/>
          <w:szCs w:val="22"/>
          <w:u w:val="single"/>
          <w:lang w:val="sr-Latn-ME"/>
        </w:rPr>
        <w:t xml:space="preserve"> dokumentacije.“</w:t>
      </w:r>
    </w:p>
    <w:p w14:paraId="4FB53617" w14:textId="2ECE18AA" w:rsidR="00EE1AC3" w:rsidRPr="00C14C6A" w:rsidRDefault="00FE3464" w:rsidP="00BC1966">
      <w:pPr>
        <w:pStyle w:val="Heading2"/>
        <w:keepNext w:val="0"/>
        <w:widowControl w:val="0"/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>Izmjena Aneksa 7 (</w:t>
      </w:r>
      <w:r w:rsidRPr="00C14C6A">
        <w:rPr>
          <w:rFonts w:asciiTheme="minorHAnsi" w:hAnsiTheme="minorHAnsi" w:cstheme="minorHAnsi"/>
          <w:i/>
          <w:szCs w:val="22"/>
          <w:lang w:val="sr-Latn-ME"/>
        </w:rPr>
        <w:t>Dokaz o ispunjenju Tehničkog kriterijuma br. 2</w:t>
      </w:r>
      <w:r w:rsidRPr="00C14C6A">
        <w:rPr>
          <w:rFonts w:asciiTheme="minorHAnsi" w:hAnsiTheme="minorHAnsi" w:cstheme="minorHAnsi"/>
          <w:szCs w:val="22"/>
          <w:lang w:val="sr-Latn-ME"/>
        </w:rPr>
        <w:t>) Dijela B (</w:t>
      </w:r>
      <w:r w:rsidRPr="00C14C6A">
        <w:rPr>
          <w:rFonts w:asciiTheme="minorHAnsi" w:hAnsiTheme="minorHAnsi" w:cstheme="minorHAnsi"/>
          <w:i/>
          <w:szCs w:val="22"/>
          <w:lang w:val="sr-Latn-ME"/>
        </w:rPr>
        <w:t xml:space="preserve">Obrazac Prijave za </w:t>
      </w:r>
      <w:proofErr w:type="spellStart"/>
      <w:r w:rsidRPr="00C14C6A">
        <w:rPr>
          <w:rFonts w:asciiTheme="minorHAnsi" w:hAnsiTheme="minorHAnsi" w:cstheme="minorHAnsi"/>
          <w:i/>
          <w:szCs w:val="22"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szCs w:val="22"/>
          <w:lang w:val="sr-Latn-ME"/>
        </w:rPr>
        <w:t xml:space="preserve">) </w:t>
      </w:r>
      <w:r w:rsidRPr="00C14C6A">
        <w:rPr>
          <w:rFonts w:asciiTheme="minorHAnsi" w:hAnsiTheme="minorHAnsi" w:cstheme="minorHAnsi"/>
          <w:lang w:val="sr-Latn-ME"/>
        </w:rPr>
        <w:t>Priloga 4 (</w:t>
      </w:r>
      <w:r w:rsidRPr="00C14C6A">
        <w:rPr>
          <w:rFonts w:asciiTheme="minorHAnsi" w:hAnsiTheme="minorHAnsi" w:cstheme="minorHAnsi"/>
          <w:i/>
          <w:lang w:val="sr-Latn-ME"/>
        </w:rPr>
        <w:t xml:space="preserve">Forma i sadržina Prijave za </w:t>
      </w:r>
      <w:proofErr w:type="spellStart"/>
      <w:r w:rsidRPr="00C14C6A">
        <w:rPr>
          <w:rFonts w:asciiTheme="minorHAnsi" w:hAnsiTheme="minorHAnsi" w:cstheme="minorHAnsi"/>
          <w:i/>
          <w:lang w:val="sr-Latn-ME"/>
        </w:rPr>
        <w:t>pretkvalifikaciju</w:t>
      </w:r>
      <w:proofErr w:type="spellEnd"/>
      <w:r w:rsidRPr="00C14C6A">
        <w:rPr>
          <w:rFonts w:asciiTheme="minorHAnsi" w:hAnsiTheme="minorHAnsi" w:cstheme="minorHAnsi"/>
          <w:lang w:val="sr-Latn-ME"/>
        </w:rPr>
        <w:t>)</w:t>
      </w:r>
    </w:p>
    <w:p w14:paraId="0B64F589" w14:textId="60AABC9E" w:rsidR="00FE3464" w:rsidRPr="00C14C6A" w:rsidRDefault="00FE3464" w:rsidP="00EE1AC3">
      <w:pPr>
        <w:pStyle w:val="BodyText"/>
        <w:widowControl w:val="0"/>
        <w:spacing w:line="276" w:lineRule="auto"/>
        <w:rPr>
          <w:rFonts w:asciiTheme="minorHAnsi" w:hAnsiTheme="minorHAnsi" w:cstheme="minorHAnsi"/>
          <w:bCs/>
          <w:lang w:val="sr-Latn-ME"/>
        </w:rPr>
      </w:pPr>
      <w:r w:rsidRPr="00C14C6A">
        <w:rPr>
          <w:rFonts w:asciiTheme="minorHAnsi" w:hAnsiTheme="minorHAnsi" w:cstheme="minorHAnsi"/>
          <w:bCs/>
          <w:lang w:val="sr-Latn-ME"/>
        </w:rPr>
        <w:t>Fusnota 14 Aneksa 7 (</w:t>
      </w:r>
      <w:r w:rsidRPr="00C14C6A">
        <w:rPr>
          <w:rFonts w:asciiTheme="minorHAnsi" w:hAnsiTheme="minorHAnsi" w:cstheme="minorHAnsi"/>
          <w:bCs/>
          <w:i/>
          <w:lang w:val="sr-Latn-ME"/>
        </w:rPr>
        <w:t>Dokaz o ispunjenju Tehničkog kriterijuma br. 2</w:t>
      </w:r>
      <w:r w:rsidRPr="00C14C6A">
        <w:rPr>
          <w:rFonts w:asciiTheme="minorHAnsi" w:hAnsiTheme="minorHAnsi" w:cstheme="minorHAnsi"/>
          <w:bCs/>
          <w:lang w:val="sr-Latn-ME"/>
        </w:rPr>
        <w:t xml:space="preserve">) </w:t>
      </w:r>
      <w:r w:rsidR="00965D0A" w:rsidRPr="00C14C6A">
        <w:rPr>
          <w:rFonts w:asciiTheme="minorHAnsi" w:hAnsiTheme="minorHAnsi" w:cstheme="minorHAnsi"/>
          <w:bCs/>
          <w:lang w:val="sr-Latn-ME"/>
        </w:rPr>
        <w:t>Dijela B (</w:t>
      </w:r>
      <w:r w:rsidR="00965D0A" w:rsidRPr="00C14C6A">
        <w:rPr>
          <w:rFonts w:asciiTheme="minorHAnsi" w:hAnsiTheme="minorHAnsi" w:cstheme="minorHAnsi"/>
          <w:bCs/>
          <w:i/>
          <w:lang w:val="sr-Latn-ME"/>
        </w:rPr>
        <w:t xml:space="preserve">Obrazac Prijave za </w:t>
      </w:r>
      <w:proofErr w:type="spellStart"/>
      <w:r w:rsidR="00965D0A" w:rsidRPr="00C14C6A">
        <w:rPr>
          <w:rFonts w:asciiTheme="minorHAnsi" w:hAnsiTheme="minorHAnsi" w:cstheme="minorHAnsi"/>
          <w:bCs/>
          <w:i/>
          <w:lang w:val="sr-Latn-ME"/>
        </w:rPr>
        <w:t>pretkvalifikaciju</w:t>
      </w:r>
      <w:proofErr w:type="spellEnd"/>
      <w:r w:rsidR="00965D0A" w:rsidRPr="00C14C6A">
        <w:rPr>
          <w:rFonts w:asciiTheme="minorHAnsi" w:hAnsiTheme="minorHAnsi" w:cstheme="minorHAnsi"/>
          <w:bCs/>
          <w:lang w:val="sr-Latn-ME"/>
        </w:rPr>
        <w:t>) Priloga 4 (</w:t>
      </w:r>
      <w:r w:rsidR="00965D0A" w:rsidRPr="00C14C6A">
        <w:rPr>
          <w:rFonts w:asciiTheme="minorHAnsi" w:hAnsiTheme="minorHAnsi" w:cstheme="minorHAnsi"/>
          <w:bCs/>
          <w:i/>
          <w:lang w:val="sr-Latn-ME"/>
        </w:rPr>
        <w:t xml:space="preserve">Forma i sadržina Prijave za </w:t>
      </w:r>
      <w:proofErr w:type="spellStart"/>
      <w:r w:rsidR="00965D0A" w:rsidRPr="00C14C6A">
        <w:rPr>
          <w:rFonts w:asciiTheme="minorHAnsi" w:hAnsiTheme="minorHAnsi" w:cstheme="minorHAnsi"/>
          <w:bCs/>
          <w:i/>
          <w:lang w:val="sr-Latn-ME"/>
        </w:rPr>
        <w:t>pretkvalifikaciju</w:t>
      </w:r>
      <w:proofErr w:type="spellEnd"/>
      <w:r w:rsidR="00965D0A" w:rsidRPr="00C14C6A">
        <w:rPr>
          <w:rFonts w:asciiTheme="minorHAnsi" w:hAnsiTheme="minorHAnsi" w:cstheme="minorHAnsi"/>
          <w:bCs/>
          <w:lang w:val="sr-Latn-ME"/>
        </w:rPr>
        <w:t xml:space="preserve">) se mijenja i sada glasi „Potkrijepljeno dokumentovanim dokazima, kako je obavezno po </w:t>
      </w:r>
      <w:r w:rsidR="00965D0A" w:rsidRPr="00C14C6A">
        <w:rPr>
          <w:rFonts w:asciiTheme="minorHAnsi" w:hAnsiTheme="minorHAnsi" w:cstheme="minorHAnsi"/>
          <w:bCs/>
          <w:u w:val="single"/>
          <w:lang w:val="sr-Latn-ME"/>
        </w:rPr>
        <w:t>tački 7</w:t>
      </w:r>
      <w:r w:rsidR="00965D0A" w:rsidRPr="00C14C6A">
        <w:rPr>
          <w:rFonts w:asciiTheme="minorHAnsi" w:hAnsiTheme="minorHAnsi" w:cstheme="minorHAnsi"/>
          <w:bCs/>
          <w:lang w:val="sr-Latn-ME"/>
        </w:rPr>
        <w:t xml:space="preserve"> Dijela A </w:t>
      </w:r>
      <w:r w:rsidR="00965D0A" w:rsidRPr="00C14C6A">
        <w:rPr>
          <w:rFonts w:asciiTheme="minorHAnsi" w:hAnsiTheme="minorHAnsi" w:cstheme="minorHAnsi"/>
          <w:b/>
          <w:bCs/>
          <w:u w:val="single"/>
          <w:lang w:val="sr-Latn-ME"/>
        </w:rPr>
        <w:t>Priloga 4</w:t>
      </w:r>
      <w:r w:rsidR="00965D0A" w:rsidRPr="00C14C6A">
        <w:rPr>
          <w:rFonts w:asciiTheme="minorHAnsi" w:hAnsiTheme="minorHAnsi" w:cstheme="minorHAnsi"/>
          <w:bCs/>
          <w:lang w:val="sr-Latn-ME"/>
        </w:rPr>
        <w:t xml:space="preserve"> (</w:t>
      </w:r>
      <w:r w:rsidR="00965D0A" w:rsidRPr="00C14C6A">
        <w:rPr>
          <w:rFonts w:asciiTheme="minorHAnsi" w:hAnsiTheme="minorHAnsi" w:cstheme="minorHAnsi"/>
          <w:bCs/>
          <w:i/>
          <w:lang w:val="sr-Latn-ME"/>
        </w:rPr>
        <w:t xml:space="preserve">Forma i sadržina Prijave za </w:t>
      </w:r>
      <w:proofErr w:type="spellStart"/>
      <w:r w:rsidR="00965D0A" w:rsidRPr="00C14C6A">
        <w:rPr>
          <w:rFonts w:asciiTheme="minorHAnsi" w:hAnsiTheme="minorHAnsi" w:cstheme="minorHAnsi"/>
          <w:bCs/>
          <w:i/>
          <w:lang w:val="sr-Latn-ME"/>
        </w:rPr>
        <w:t>pretkvalifikaciju</w:t>
      </w:r>
      <w:proofErr w:type="spellEnd"/>
      <w:r w:rsidR="00965D0A" w:rsidRPr="00C14C6A">
        <w:rPr>
          <w:rFonts w:asciiTheme="minorHAnsi" w:hAnsiTheme="minorHAnsi" w:cstheme="minorHAnsi"/>
          <w:bCs/>
          <w:lang w:val="sr-Latn-ME"/>
        </w:rPr>
        <w:t xml:space="preserve">). </w:t>
      </w:r>
    </w:p>
    <w:p w14:paraId="171C549F" w14:textId="39BB779B" w:rsidR="00EE1AC3" w:rsidRPr="00C14C6A" w:rsidRDefault="00965D0A" w:rsidP="00965D0A">
      <w:pPr>
        <w:pStyle w:val="Heading2"/>
        <w:keepNext w:val="0"/>
        <w:widowControl w:val="0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2"/>
          <w:lang w:val="sr-Latn-ME"/>
        </w:rPr>
      </w:pPr>
      <w:r w:rsidRPr="00C14C6A">
        <w:rPr>
          <w:rFonts w:asciiTheme="minorHAnsi" w:hAnsiTheme="minorHAnsi" w:cstheme="minorHAnsi"/>
          <w:szCs w:val="22"/>
          <w:lang w:val="sr-Latn-ME"/>
        </w:rPr>
        <w:t>OSTALO</w:t>
      </w:r>
    </w:p>
    <w:p w14:paraId="34E7107C" w14:textId="73C298F1" w:rsidR="00EE1AC3" w:rsidRPr="00C14C6A" w:rsidRDefault="00965D0A" w:rsidP="00965D0A">
      <w:pPr>
        <w:pStyle w:val="Titre3b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Odredbe člana 3 (</w:t>
      </w:r>
      <w:r w:rsidRPr="00C14C6A">
        <w:rPr>
          <w:rFonts w:asciiTheme="minorHAnsi" w:hAnsiTheme="minorHAnsi" w:cstheme="minorHAnsi"/>
          <w:i/>
          <w:lang w:val="sr-Latn-ME"/>
        </w:rPr>
        <w:t>Zadržana prava</w:t>
      </w:r>
      <w:r w:rsidRPr="00C14C6A">
        <w:rPr>
          <w:rFonts w:asciiTheme="minorHAnsi" w:hAnsiTheme="minorHAnsi" w:cstheme="minorHAnsi"/>
          <w:lang w:val="sr-Latn-ME"/>
        </w:rPr>
        <w:t>) i 9 (</w:t>
      </w:r>
      <w:r w:rsidRPr="00C14C6A">
        <w:rPr>
          <w:rFonts w:asciiTheme="minorHAnsi" w:hAnsiTheme="minorHAnsi" w:cstheme="minorHAnsi"/>
          <w:i/>
          <w:lang w:val="sr-Latn-ME"/>
        </w:rPr>
        <w:t>Mjerodavno pravo i jezik</w:t>
      </w:r>
      <w:r w:rsidRPr="00C14C6A">
        <w:rPr>
          <w:rFonts w:asciiTheme="minorHAnsi" w:hAnsiTheme="minorHAnsi" w:cstheme="minorHAnsi"/>
          <w:lang w:val="sr-Latn-ME"/>
        </w:rPr>
        <w:t>) Pretkvalifikacione dokumentacije primjenjuju se na ovaj Dodatak br. 1 kao da su u cjelosti navedene u ovom Dodatku br. 1.</w:t>
      </w:r>
    </w:p>
    <w:p w14:paraId="5494EA54" w14:textId="16E88F65" w:rsidR="00EE1AC3" w:rsidRPr="00C14C6A" w:rsidRDefault="00965D0A" w:rsidP="00965D0A">
      <w:pPr>
        <w:pStyle w:val="Titre3b"/>
        <w:keepNext w:val="0"/>
        <w:widowControl w:val="0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lang w:val="sr-Latn-ME"/>
        </w:rPr>
      </w:pPr>
      <w:r w:rsidRPr="00C14C6A">
        <w:rPr>
          <w:rFonts w:asciiTheme="minorHAnsi" w:hAnsiTheme="minorHAnsi" w:cstheme="minorHAnsi"/>
          <w:lang w:val="sr-Latn-ME"/>
        </w:rPr>
        <w:t>Radi pojašnjenja, ovaj Dodatak br. 1 će se tumačiti kao dio Pretkvalifikacione dokumentacije, osim izjava navedenih u ovom Dodatku br. 1</w:t>
      </w:r>
      <w:r w:rsidR="00994FC4" w:rsidRPr="00C14C6A">
        <w:rPr>
          <w:rFonts w:asciiTheme="minorHAnsi" w:hAnsiTheme="minorHAnsi" w:cstheme="minorHAnsi"/>
          <w:lang w:val="sr-Latn-ME"/>
        </w:rPr>
        <w:t xml:space="preserve">. Sve </w:t>
      </w:r>
      <w:r w:rsidRPr="00C14C6A">
        <w:rPr>
          <w:rFonts w:asciiTheme="minorHAnsi" w:hAnsiTheme="minorHAnsi" w:cstheme="minorHAnsi"/>
          <w:lang w:val="sr-Latn-ME"/>
        </w:rPr>
        <w:t>druge odredbe Pretkvalifikacione dokumentacije koje nisu izm</w:t>
      </w:r>
      <w:r w:rsidR="00A525D9" w:rsidRPr="00C14C6A">
        <w:rPr>
          <w:rFonts w:asciiTheme="minorHAnsi" w:hAnsiTheme="minorHAnsi" w:cstheme="minorHAnsi"/>
          <w:lang w:val="sr-Latn-ME"/>
        </w:rPr>
        <w:t>i</w:t>
      </w:r>
      <w:r w:rsidRPr="00C14C6A">
        <w:rPr>
          <w:rFonts w:asciiTheme="minorHAnsi" w:hAnsiTheme="minorHAnsi" w:cstheme="minorHAnsi"/>
          <w:lang w:val="sr-Latn-ME"/>
        </w:rPr>
        <w:t>jenjene ili dopunjene ovim Dodatkom br. 1 ostaju u potpunosti na snazi.</w:t>
      </w:r>
      <w:bookmarkEnd w:id="2"/>
      <w:bookmarkEnd w:id="3"/>
    </w:p>
    <w:sectPr w:rsidR="00EE1AC3" w:rsidRPr="00C14C6A" w:rsidSect="00965D0A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9" w:h="16834"/>
      <w:pgMar w:top="1418" w:right="1418" w:bottom="1418" w:left="1418" w:header="720" w:footer="400" w:gutter="0"/>
      <w:cols w:space="720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A6AA" w14:textId="77777777" w:rsidR="001E27F9" w:rsidRDefault="001E27F9" w:rsidP="006805C6">
      <w:r>
        <w:separator/>
      </w:r>
    </w:p>
  </w:endnote>
  <w:endnote w:type="continuationSeparator" w:id="0">
    <w:p w14:paraId="57C44CDD" w14:textId="77777777" w:rsidR="001E27F9" w:rsidRDefault="001E27F9" w:rsidP="0068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New York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0E72" w14:textId="77777777" w:rsidR="00EE1AC3" w:rsidRDefault="00EE1AC3" w:rsidP="00BB1C5E">
    <w:pPr>
      <w:pStyle w:val="Footer"/>
    </w:pPr>
  </w:p>
  <w:p w14:paraId="302FF106" w14:textId="4896ABEB" w:rsidR="00EE1AC3" w:rsidRDefault="00EE1AC3" w:rsidP="00BB1C5E">
    <w:pPr>
      <w:pStyle w:val="Footer"/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0B88963B" wp14:editId="11F802B2">
              <wp:extent cx="326390" cy="326390"/>
              <wp:effectExtent l="0" t="0" r="0" b="0"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390" cy="326390"/>
                      </a:xfrm>
                      <a:prstGeom prst="rect">
                        <a:avLst/>
                      </a:prstGeom>
                      <a:solidFill>
                        <a:srgbClr val="EA71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AAE73" w14:textId="77777777" w:rsidR="00EE1AC3" w:rsidRPr="009A4A9A" w:rsidRDefault="00EE1AC3" w:rsidP="00BB1C5E">
                          <w:pPr>
                            <w:spacing w:before="80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88963B" id="Rectangle 3" o:spid="_x0000_s1027" style="width:25.7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o5gAIAAAYFAAAOAAAAZHJzL2Uyb0RvYy54bWysVNtuEzEQfUfiHyy/p3vp5rKrbqo0bRBS&#10;gYrCBzi2N2vhtY3tZFMQ/87Ym6Q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" fillcolor="#ea7125" stroked="f">
              <v:textbox>
                <w:txbxContent>
                  <w:p w14:paraId="247AAE73" w14:textId="77777777" w:rsidR="00EE1AC3" w:rsidRPr="009A4A9A" w:rsidRDefault="00EE1AC3" w:rsidP="00BB1C5E">
                    <w:pPr>
                      <w:spacing w:before="80"/>
                      <w:jc w:val="center"/>
                      <w:rPr>
                        <w:rFonts w:cs="Arial"/>
                        <w:b/>
                        <w:color w:val="FFFFFF"/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t xml:space="preserve"> </w:t>
    </w:r>
    <w:proofErr w:type="spellStart"/>
    <w:proofErr w:type="gramStart"/>
    <w:r>
      <w:rPr>
        <w:sz w:val="18"/>
        <w:szCs w:val="18"/>
      </w:rPr>
      <w:t>norra</w:t>
    </w:r>
    <w:proofErr w:type="spellEnd"/>
    <w:proofErr w:type="gramEnd"/>
    <w:r>
      <w:rPr>
        <w:sz w:val="18"/>
        <w:szCs w:val="18"/>
      </w:rPr>
      <w:t xml:space="preserve"> </w:t>
    </w:r>
    <w:r w:rsidRPr="00A02963">
      <w:rPr>
        <w:sz w:val="18"/>
        <w:szCs w:val="18"/>
      </w:rPr>
      <w:t>International Airport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FB6F" w14:textId="77777777" w:rsidR="00EE1AC3" w:rsidRPr="00810ABD" w:rsidRDefault="00EE1AC3" w:rsidP="00810ABD">
    <w:pPr>
      <w:pStyle w:val="Footer"/>
      <w:tabs>
        <w:tab w:val="left" w:pos="4058"/>
        <w:tab w:val="center" w:pos="4210"/>
      </w:tabs>
      <w:jc w:val="left"/>
      <w:rPr>
        <w:sz w:val="16"/>
        <w:szCs w:val="16"/>
      </w:rPr>
    </w:pPr>
    <w:r w:rsidRPr="00810ABD">
      <w:rPr>
        <w:sz w:val="16"/>
        <w:szCs w:val="16"/>
      </w:rPr>
      <w:tab/>
    </w:r>
    <w:r w:rsidRPr="00810ABD">
      <w:rPr>
        <w:sz w:val="16"/>
        <w:szCs w:val="16"/>
      </w:rPr>
      <w:tab/>
    </w:r>
    <w:r w:rsidRPr="00810ABD">
      <w:rPr>
        <w:sz w:val="16"/>
        <w:szCs w:val="16"/>
      </w:rPr>
      <w:fldChar w:fldCharType="begin"/>
    </w:r>
    <w:r w:rsidRPr="00810ABD">
      <w:rPr>
        <w:sz w:val="16"/>
        <w:szCs w:val="16"/>
      </w:rPr>
      <w:instrText xml:space="preserve"> PAGE   \* MERGEFORMAT </w:instrText>
    </w:r>
    <w:r w:rsidRPr="00810ABD">
      <w:rPr>
        <w:sz w:val="16"/>
        <w:szCs w:val="16"/>
      </w:rPr>
      <w:fldChar w:fldCharType="separate"/>
    </w:r>
    <w:r w:rsidRPr="004A12E5">
      <w:rPr>
        <w:noProof/>
        <w:szCs w:val="16"/>
      </w:rPr>
      <w:t>2</w:t>
    </w:r>
    <w:r w:rsidRPr="00810ABD">
      <w:rPr>
        <w:sz w:val="16"/>
        <w:szCs w:val="16"/>
      </w:rPr>
      <w:fldChar w:fldCharType="end"/>
    </w:r>
  </w:p>
  <w:p w14:paraId="314E8720" w14:textId="189B4F4C" w:rsidR="00EE1AC3" w:rsidRDefault="00EE1AC3" w:rsidP="00BB1C5E">
    <w:pPr>
      <w:pStyle w:val="Footer"/>
      <w:jc w:val="right"/>
    </w:pPr>
    <w:r>
      <w:t>WS0101.24272833.5WS0101.24272833.10WS0101.24272833.11WS0101.24272833.16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07C43" w14:textId="4506E9A7" w:rsidR="00EE1AC3" w:rsidRDefault="00EE1AC3" w:rsidP="005940EC">
    <w:pPr>
      <w:pStyle w:val="Footer"/>
      <w:pBdr>
        <w:bottom w:val="single" w:sz="4" w:space="1" w:color="365F91" w:themeColor="accent1" w:themeShade="BF"/>
      </w:pBdr>
      <w:ind w:left="0"/>
    </w:pPr>
    <w:r>
      <w:rPr>
        <w:rFonts w:ascii="Calibri" w:hAnsi="Calibri" w:cs="Calibri"/>
        <w:sz w:val="20"/>
        <w:szCs w:val="20"/>
        <w:lang w:val="en-US"/>
      </w:rPr>
      <w:tab/>
    </w:r>
    <w:r>
      <w:rPr>
        <w:rFonts w:ascii="Calibri" w:hAnsi="Calibri" w:cs="Calibri"/>
        <w:sz w:val="20"/>
        <w:szCs w:val="20"/>
        <w:lang w:val="en-US"/>
      </w:rPr>
      <w:tab/>
    </w:r>
    <w:r>
      <w:rPr>
        <w:rFonts w:ascii="Calibri" w:hAnsi="Calibri" w:cs="Calibri"/>
        <w:sz w:val="20"/>
        <w:szCs w:val="20"/>
        <w:lang w:val="en-US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3248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712BF76" w14:textId="5A15A781" w:rsidR="00EE1AC3" w:rsidRPr="00F240C9" w:rsidRDefault="00EE1AC3">
        <w:pPr>
          <w:pStyle w:val="Footer"/>
          <w:jc w:val="right"/>
          <w:rPr>
            <w:sz w:val="16"/>
            <w:szCs w:val="16"/>
          </w:rPr>
        </w:pPr>
        <w:r w:rsidRPr="00F240C9">
          <w:rPr>
            <w:sz w:val="16"/>
            <w:szCs w:val="16"/>
          </w:rPr>
          <w:fldChar w:fldCharType="begin"/>
        </w:r>
        <w:r w:rsidRPr="00F240C9">
          <w:rPr>
            <w:sz w:val="16"/>
            <w:szCs w:val="16"/>
          </w:rPr>
          <w:instrText>PAGE   \* MERGEFORMAT</w:instrText>
        </w:r>
        <w:r w:rsidRPr="00F240C9">
          <w:rPr>
            <w:sz w:val="16"/>
            <w:szCs w:val="16"/>
          </w:rPr>
          <w:fldChar w:fldCharType="separate"/>
        </w:r>
        <w:r w:rsidRPr="00E87C11">
          <w:rPr>
            <w:noProof/>
            <w:szCs w:val="16"/>
          </w:rPr>
          <w:t>42</w:t>
        </w:r>
        <w:r w:rsidRPr="00F240C9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741238"/>
      <w:docPartObj>
        <w:docPartGallery w:val="Page Numbers (Bottom of Page)"/>
        <w:docPartUnique/>
      </w:docPartObj>
    </w:sdtPr>
    <w:sdtEndPr/>
    <w:sdtContent>
      <w:p w14:paraId="2C0960B9" w14:textId="493EF12A" w:rsidR="00EE1AC3" w:rsidRDefault="00EE1A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F57C" w14:textId="77777777" w:rsidR="001E27F9" w:rsidRDefault="001E27F9" w:rsidP="006805C6">
      <w:r>
        <w:separator/>
      </w:r>
    </w:p>
  </w:footnote>
  <w:footnote w:type="continuationSeparator" w:id="0">
    <w:p w14:paraId="19EBD107" w14:textId="77777777" w:rsidR="001E27F9" w:rsidRDefault="001E27F9" w:rsidP="0068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49E5" w14:textId="77777777" w:rsidR="00EE1AC3" w:rsidRPr="00342505" w:rsidRDefault="00EE1AC3" w:rsidP="00BB1C5E">
    <w:pPr>
      <w:pStyle w:val="Header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008F1" w14:textId="3F0E3F60" w:rsidR="00EE1AC3" w:rsidRPr="00342DDC" w:rsidRDefault="00EE1AC3" w:rsidP="00BB1C5E">
    <w:pPr>
      <w:pStyle w:val="Header"/>
      <w:pBdr>
        <w:bottom w:val="single" w:sz="8" w:space="1" w:color="1F497D"/>
      </w:pBdr>
      <w:tabs>
        <w:tab w:val="left" w:pos="4189"/>
        <w:tab w:val="center" w:pos="5400"/>
        <w:tab w:val="right" w:pos="10800"/>
      </w:tabs>
      <w:spacing w:line="360" w:lineRule="auto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  <w:lang w:val="en-US"/>
      </w:rPr>
      <w:tab/>
    </w:r>
    <w:r>
      <w:rPr>
        <w:rFonts w:ascii="Calibri" w:hAnsi="Calibri" w:cs="Calibri"/>
        <w:sz w:val="20"/>
        <w:szCs w:val="20"/>
        <w:lang w:val="en-US"/>
      </w:rPr>
      <w:tab/>
    </w:r>
  </w:p>
  <w:p w14:paraId="1D63EE0A" w14:textId="77777777" w:rsidR="00EE1AC3" w:rsidRPr="0010032F" w:rsidRDefault="00EE1AC3" w:rsidP="00BB1C5E">
    <w:pPr>
      <w:pStyle w:val="Header"/>
      <w:spacing w:line="360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D4CB" w14:textId="77777777" w:rsidR="00EE1AC3" w:rsidRDefault="00EE1AC3" w:rsidP="004E36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609A" w14:textId="77777777" w:rsidR="00EE1AC3" w:rsidRDefault="00EE1AC3" w:rsidP="000F186B">
    <w:pPr>
      <w:pStyle w:val="Header"/>
    </w:pPr>
  </w:p>
  <w:p w14:paraId="3723AE3E" w14:textId="77777777" w:rsidR="00EE1AC3" w:rsidRDefault="00EE1AC3" w:rsidP="000F1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DD0B7CE"/>
    <w:lvl w:ilvl="0">
      <w:numFmt w:val="bullet"/>
      <w:pStyle w:val="ListBullet2"/>
      <w:lvlText w:val="-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9"/>
    <w:multiLevelType w:val="singleLevel"/>
    <w:tmpl w:val="FC9C7D48"/>
    <w:lvl w:ilvl="0">
      <w:start w:val="1"/>
      <w:numFmt w:val="bullet"/>
      <w:pStyle w:val="List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" w15:restartNumberingAfterBreak="0">
    <w:nsid w:val="04462E2C"/>
    <w:multiLevelType w:val="hybridMultilevel"/>
    <w:tmpl w:val="735ACE22"/>
    <w:lvl w:ilvl="0" w:tplc="25CC5388">
      <w:start w:val="1"/>
      <w:numFmt w:val="bullet"/>
      <w:pStyle w:val="BulletlistLevel1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1F626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8262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  <w:color w:val="auto"/>
      </w:rPr>
    </w:lvl>
    <w:lvl w:ilvl="3" w:tplc="8E7A65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C08AF5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201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4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8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B8B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4C8B"/>
    <w:multiLevelType w:val="singleLevel"/>
    <w:tmpl w:val="BB50938E"/>
    <w:lvl w:ilvl="0">
      <w:start w:val="1"/>
      <w:numFmt w:val="bullet"/>
      <w:pStyle w:val="StylePuce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4" w15:restartNumberingAfterBreak="0">
    <w:nsid w:val="0BCE20DB"/>
    <w:multiLevelType w:val="multilevel"/>
    <w:tmpl w:val="B95EBC64"/>
    <w:lvl w:ilvl="0">
      <w:start w:val="1"/>
      <w:numFmt w:val="upperRoman"/>
      <w:pStyle w:val="ListeIGra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5" w15:restartNumberingAfterBreak="0">
    <w:nsid w:val="0E6A369A"/>
    <w:multiLevelType w:val="hybridMultilevel"/>
    <w:tmpl w:val="E27AF58E"/>
    <w:lvl w:ilvl="0" w:tplc="D2FA73B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638DA"/>
    <w:multiLevelType w:val="multilevel"/>
    <w:tmpl w:val="0046E79A"/>
    <w:lvl w:ilvl="0">
      <w:start w:val="1"/>
      <w:numFmt w:val="lowerLetter"/>
      <w:pStyle w:val="Listeabc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1234D9"/>
    <w:multiLevelType w:val="multilevel"/>
    <w:tmpl w:val="35F200C0"/>
    <w:lvl w:ilvl="0">
      <w:start w:val="1"/>
      <w:numFmt w:val="decimal"/>
      <w:pStyle w:val="ANNEXE"/>
      <w:lvlText w:val="PRILOG %1."/>
      <w:lvlJc w:val="left"/>
      <w:pPr>
        <w:ind w:left="360" w:hanging="360"/>
      </w:pPr>
      <w:rPr>
        <w:rFonts w:asciiTheme="majorHAnsi" w:hAnsiTheme="majorHAnsi" w:cstheme="minorHAnsi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981750"/>
    <w:multiLevelType w:val="multilevel"/>
    <w:tmpl w:val="6D302A56"/>
    <w:lvl w:ilvl="0">
      <w:start w:val="1"/>
      <w:numFmt w:val="upperLetter"/>
      <w:pStyle w:val="ListContinue3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9" w15:restartNumberingAfterBreak="0">
    <w:nsid w:val="21520EB4"/>
    <w:multiLevelType w:val="multilevel"/>
    <w:tmpl w:val="0DBA05D6"/>
    <w:name w:val="AnnexeFR"/>
    <w:lvl w:ilvl="0">
      <w:start w:val="1"/>
      <w:numFmt w:val="decimal"/>
      <w:pStyle w:val="Liste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0557B8"/>
    <w:multiLevelType w:val="hybridMultilevel"/>
    <w:tmpl w:val="5F7EF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491A"/>
    <w:multiLevelType w:val="multilevel"/>
    <w:tmpl w:val="1D9E92B4"/>
    <w:name w:val="ARTICLE"/>
    <w:lvl w:ilvl="0">
      <w:start w:val="1"/>
      <w:numFmt w:val="upperRoman"/>
      <w:pStyle w:val="ListeI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7AB0172"/>
    <w:multiLevelType w:val="hybridMultilevel"/>
    <w:tmpl w:val="CAF6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34A18"/>
    <w:multiLevelType w:val="multilevel"/>
    <w:tmpl w:val="0F2C690A"/>
    <w:lvl w:ilvl="0">
      <w:start w:val="1"/>
      <w:numFmt w:val="upperLetter"/>
      <w:pStyle w:val="ListeABC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F445AC"/>
    <w:multiLevelType w:val="hybridMultilevel"/>
    <w:tmpl w:val="20966D6A"/>
    <w:lvl w:ilvl="0" w:tplc="0DB080D6">
      <w:start w:val="1"/>
      <w:numFmt w:val="lowerLetter"/>
      <w:pStyle w:val="DefaultParagraphFont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F4E22030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43CECC92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AEBCEE6C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5C5A50C0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2AC05CD2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525E506A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490E153A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BF1C288E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abstractNum w:abstractNumId="15" w15:restartNumberingAfterBreak="0">
    <w:nsid w:val="33A75448"/>
    <w:multiLevelType w:val="multilevel"/>
    <w:tmpl w:val="BE64942E"/>
    <w:lvl w:ilvl="0">
      <w:start w:val="3"/>
      <w:numFmt w:val="decimal"/>
      <w:pStyle w:val="List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Lis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5B63EF2"/>
    <w:multiLevelType w:val="multilevel"/>
    <w:tmpl w:val="8F86707C"/>
    <w:lvl w:ilvl="0">
      <w:start w:val="1"/>
      <w:numFmt w:val="decimal"/>
      <w:pStyle w:val="Headingrb2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AE34480"/>
    <w:multiLevelType w:val="multilevel"/>
    <w:tmpl w:val="FF702F50"/>
    <w:lvl w:ilvl="0">
      <w:start w:val="1"/>
      <w:numFmt w:val="upperLetter"/>
      <w:pStyle w:val="ListContinue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1" w:hanging="180"/>
      </w:pPr>
      <w:rPr>
        <w:rFonts w:hint="default"/>
      </w:rPr>
    </w:lvl>
  </w:abstractNum>
  <w:abstractNum w:abstractNumId="18" w15:restartNumberingAfterBreak="0">
    <w:nsid w:val="3EBD0E85"/>
    <w:multiLevelType w:val="hybridMultilevel"/>
    <w:tmpl w:val="79F42720"/>
    <w:lvl w:ilvl="0" w:tplc="BDE48E54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EE17DF6"/>
    <w:multiLevelType w:val="multilevel"/>
    <w:tmpl w:val="BDCA928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171"/>
        </w:tabs>
        <w:ind w:left="5171" w:hanging="851"/>
      </w:pPr>
      <w:rPr>
        <w:rFonts w:asciiTheme="minorHAnsi" w:hAnsiTheme="minorHAnsi" w:cstheme="minorHAnsi" w:hint="default"/>
        <w:b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851" w:firstLine="0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851" w:firstLine="567"/>
      </w:pPr>
      <w:rPr>
        <w:rFonts w:asciiTheme="minorHAnsi" w:hAnsiTheme="minorHAnsi" w:hint="default"/>
        <w:i w:val="0"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F265684"/>
    <w:multiLevelType w:val="hybridMultilevel"/>
    <w:tmpl w:val="F9B41546"/>
    <w:lvl w:ilvl="0" w:tplc="E6526B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9A2374"/>
    <w:multiLevelType w:val="singleLevel"/>
    <w:tmpl w:val="88CEABC0"/>
    <w:lvl w:ilvl="0">
      <w:numFmt w:val="decimal"/>
      <w:pStyle w:val="StyleTiret"/>
      <w:lvlText w:val=""/>
      <w:lvlJc w:val="left"/>
    </w:lvl>
  </w:abstractNum>
  <w:abstractNum w:abstractNumId="23" w15:restartNumberingAfterBreak="0">
    <w:nsid w:val="4B4441F7"/>
    <w:multiLevelType w:val="singleLevel"/>
    <w:tmpl w:val="9E58340E"/>
    <w:lvl w:ilvl="0">
      <w:numFmt w:val="decimal"/>
      <w:pStyle w:val="ReportList1"/>
      <w:lvlText w:val=""/>
      <w:lvlJc w:val="left"/>
    </w:lvl>
  </w:abstractNum>
  <w:abstractNum w:abstractNumId="24" w15:restartNumberingAfterBreak="0">
    <w:nsid w:val="4F0F3894"/>
    <w:multiLevelType w:val="multilevel"/>
    <w:tmpl w:val="94DAEA5C"/>
    <w:lvl w:ilvl="0">
      <w:numFmt w:val="decimal"/>
      <w:lvlText w:val=""/>
      <w:lvlJc w:val="left"/>
    </w:lvl>
    <w:lvl w:ilvl="1">
      <w:numFmt w:val="decimal"/>
      <w:pStyle w:val="BankNor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E6562C"/>
    <w:multiLevelType w:val="multilevel"/>
    <w:tmpl w:val="26D879EC"/>
    <w:lvl w:ilvl="0">
      <w:start w:val="1"/>
      <w:numFmt w:val="upperRoman"/>
      <w:pStyle w:val="ListContinue4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4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1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736" w:hanging="180"/>
      </w:pPr>
      <w:rPr>
        <w:rFonts w:hint="default"/>
      </w:rPr>
    </w:lvl>
  </w:abstractNum>
  <w:abstractNum w:abstractNumId="26" w15:restartNumberingAfterBreak="0">
    <w:nsid w:val="57231190"/>
    <w:multiLevelType w:val="multilevel"/>
    <w:tmpl w:val="6DEEDF3A"/>
    <w:lvl w:ilvl="0">
      <w:numFmt w:val="decimal"/>
      <w:pStyle w:val="StyleHeader1-ClausesLeft0Hanging03After0pt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9D4857"/>
    <w:multiLevelType w:val="multilevel"/>
    <w:tmpl w:val="7624D28C"/>
    <w:lvl w:ilvl="0">
      <w:numFmt w:val="decimal"/>
      <w:pStyle w:val="Listei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0E10C0"/>
    <w:multiLevelType w:val="multilevel"/>
    <w:tmpl w:val="A4F25044"/>
    <w:lvl w:ilvl="0">
      <w:start w:val="1"/>
      <w:numFmt w:val="decimal"/>
      <w:lvlRestart w:val="0"/>
      <w:pStyle w:val="ARTICLE"/>
      <w:lvlText w:val="ARTICLE %1.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883189"/>
    <w:multiLevelType w:val="hybridMultilevel"/>
    <w:tmpl w:val="ADAC43B2"/>
    <w:lvl w:ilvl="0" w:tplc="8DE4E04E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A6B69"/>
    <w:multiLevelType w:val="multilevel"/>
    <w:tmpl w:val="B3207428"/>
    <w:lvl w:ilvl="0">
      <w:start w:val="1"/>
      <w:numFmt w:val="lowerRoman"/>
      <w:pStyle w:val="ListContinue5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4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1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8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727" w:hanging="180"/>
      </w:pPr>
      <w:rPr>
        <w:rFonts w:hint="default"/>
      </w:rPr>
    </w:lvl>
  </w:abstractNum>
  <w:abstractNum w:abstractNumId="31" w15:restartNumberingAfterBreak="0">
    <w:nsid w:val="6A27202A"/>
    <w:multiLevelType w:val="hybridMultilevel"/>
    <w:tmpl w:val="9300E844"/>
    <w:lvl w:ilvl="0" w:tplc="3B14FD1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E828D6"/>
    <w:multiLevelType w:val="multilevel"/>
    <w:tmpl w:val="BA5E376E"/>
    <w:lvl w:ilvl="0">
      <w:start w:val="1"/>
      <w:numFmt w:val="upperRoman"/>
      <w:lvlRestart w:val="0"/>
      <w:pStyle w:val="CHAPITRE"/>
      <w:suff w:val="space"/>
      <w:lvlText w:val="CHAPTER %1."/>
      <w:lvlJc w:val="left"/>
      <w:pPr>
        <w:ind w:left="0" w:firstLine="0"/>
      </w:pPr>
      <w:rPr>
        <w:rFonts w:hint="default"/>
        <w:b/>
        <w:i w:val="0"/>
        <w:caps/>
        <w:smallCaps w:val="0"/>
        <w:sz w:val="26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1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3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15" w:hanging="180"/>
      </w:pPr>
      <w:rPr>
        <w:rFonts w:hint="default"/>
      </w:rPr>
    </w:lvl>
  </w:abstractNum>
  <w:abstractNum w:abstractNumId="33" w15:restartNumberingAfterBreak="0">
    <w:nsid w:val="707B6F12"/>
    <w:multiLevelType w:val="multilevel"/>
    <w:tmpl w:val="6DC6BD62"/>
    <w:lvl w:ilvl="0">
      <w:start w:val="1"/>
      <w:numFmt w:val="decimal"/>
      <w:pStyle w:val="SCHEDULE"/>
      <w:lvlText w:val="Annex 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62698E"/>
    <w:multiLevelType w:val="singleLevel"/>
    <w:tmpl w:val="0B84373E"/>
    <w:lvl w:ilvl="0">
      <w:numFmt w:val="decimal"/>
      <w:pStyle w:val="Sub2"/>
      <w:lvlText w:val=""/>
      <w:lvlJc w:val="left"/>
    </w:lvl>
  </w:abstractNum>
  <w:abstractNum w:abstractNumId="35" w15:restartNumberingAfterBreak="0">
    <w:nsid w:val="731403D0"/>
    <w:multiLevelType w:val="multilevel"/>
    <w:tmpl w:val="FD80BD6E"/>
    <w:lvl w:ilvl="0">
      <w:start w:val="1"/>
      <w:numFmt w:val="lowerLetter"/>
      <w:lvlText w:val="(%1)"/>
      <w:lvlJc w:val="left"/>
      <w:pPr>
        <w:tabs>
          <w:tab w:val="num" w:pos="1559"/>
        </w:tabs>
        <w:ind w:left="1559" w:hanging="851"/>
      </w:pPr>
      <w:rPr>
        <w:rFonts w:asciiTheme="minorHAnsi" w:hAnsiTheme="minorHAnsi" w:hint="default"/>
        <w:i w:val="0"/>
      </w:rPr>
    </w:lvl>
    <w:lvl w:ilvl="1">
      <w:start w:val="1"/>
      <w:numFmt w:val="lowerLetter"/>
      <w:lvlText w:val="%2."/>
      <w:lvlJc w:val="left"/>
      <w:pPr>
        <w:ind w:left="4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8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5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2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4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70" w:hanging="180"/>
      </w:pPr>
      <w:rPr>
        <w:rFonts w:hint="default"/>
      </w:rPr>
    </w:lvl>
  </w:abstractNum>
  <w:abstractNum w:abstractNumId="36" w15:restartNumberingAfterBreak="0">
    <w:nsid w:val="74AB0281"/>
    <w:multiLevelType w:val="hybridMultilevel"/>
    <w:tmpl w:val="9DB2215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3942A5"/>
    <w:multiLevelType w:val="hybridMultilevel"/>
    <w:tmpl w:val="290295A0"/>
    <w:lvl w:ilvl="0" w:tplc="10B65E76">
      <w:numFmt w:val="bullet"/>
      <w:lvlText w:val="-"/>
      <w:lvlJc w:val="left"/>
      <w:rPr>
        <w:rFonts w:ascii="Calibri" w:eastAsiaTheme="minorHAnsi" w:hAnsi="Calibri" w:cstheme="minorBidi" w:hint="default"/>
      </w:rPr>
    </w:lvl>
    <w:lvl w:ilvl="1" w:tplc="040C0003">
      <w:numFmt w:val="decimal"/>
      <w:lvlText w:val=""/>
      <w:lvlJc w:val="left"/>
    </w:lvl>
    <w:lvl w:ilvl="2" w:tplc="040C0005">
      <w:numFmt w:val="decimal"/>
      <w:lvlText w:val=""/>
      <w:lvlJc w:val="left"/>
    </w:lvl>
    <w:lvl w:ilvl="3" w:tplc="040C0001">
      <w:numFmt w:val="decimal"/>
      <w:lvlText w:val=""/>
      <w:lvlJc w:val="left"/>
    </w:lvl>
    <w:lvl w:ilvl="4" w:tplc="040C0003">
      <w:numFmt w:val="decimal"/>
      <w:lvlText w:val=""/>
      <w:lvlJc w:val="left"/>
    </w:lvl>
    <w:lvl w:ilvl="5" w:tplc="040C0005">
      <w:numFmt w:val="decimal"/>
      <w:lvlText w:val=""/>
      <w:lvlJc w:val="left"/>
    </w:lvl>
    <w:lvl w:ilvl="6" w:tplc="040C0001">
      <w:numFmt w:val="decimal"/>
      <w:lvlText w:val=""/>
      <w:lvlJc w:val="left"/>
    </w:lvl>
    <w:lvl w:ilvl="7" w:tplc="040C0003">
      <w:numFmt w:val="decimal"/>
      <w:lvlText w:val=""/>
      <w:lvlJc w:val="left"/>
    </w:lvl>
    <w:lvl w:ilvl="8" w:tplc="040C0005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5"/>
  </w:num>
  <w:num w:numId="5">
    <w:abstractNumId w:val="30"/>
  </w:num>
  <w:num w:numId="6">
    <w:abstractNumId w:val="8"/>
  </w:num>
  <w:num w:numId="7">
    <w:abstractNumId w:val="4"/>
  </w:num>
  <w:num w:numId="8">
    <w:abstractNumId w:val="20"/>
  </w:num>
  <w:num w:numId="9">
    <w:abstractNumId w:val="32"/>
  </w:num>
  <w:num w:numId="10">
    <w:abstractNumId w:val="28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3"/>
  </w:num>
  <w:num w:numId="18">
    <w:abstractNumId w:val="3"/>
  </w:num>
  <w:num w:numId="19">
    <w:abstractNumId w:val="22"/>
  </w:num>
  <w:num w:numId="20">
    <w:abstractNumId w:val="9"/>
  </w:num>
  <w:num w:numId="21">
    <w:abstractNumId w:val="13"/>
  </w:num>
  <w:num w:numId="22">
    <w:abstractNumId w:val="6"/>
  </w:num>
  <w:num w:numId="23">
    <w:abstractNumId w:val="27"/>
  </w:num>
  <w:num w:numId="24">
    <w:abstractNumId w:val="11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4"/>
  </w:num>
  <w:num w:numId="28">
    <w:abstractNumId w:val="23"/>
  </w:num>
  <w:num w:numId="29">
    <w:abstractNumId w:val="31"/>
  </w:num>
  <w:num w:numId="30">
    <w:abstractNumId w:val="29"/>
  </w:num>
  <w:num w:numId="31">
    <w:abstractNumId w:val="12"/>
  </w:num>
  <w:num w:numId="32">
    <w:abstractNumId w:val="36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8"/>
  </w:num>
  <w:num w:numId="42">
    <w:abstractNumId w:val="15"/>
  </w:num>
  <w:num w:numId="4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21"/>
  </w:num>
  <w:num w:numId="47">
    <w:abstractNumId w:val="15"/>
  </w:num>
  <w:num w:numId="48">
    <w:abstractNumId w:val="15"/>
  </w:num>
  <w:num w:numId="49">
    <w:abstractNumId w:val="15"/>
  </w:num>
  <w:num w:numId="50">
    <w:abstractNumId w:val="15"/>
  </w:num>
  <w:num w:numId="51">
    <w:abstractNumId w:val="15"/>
  </w:num>
  <w:num w:numId="52">
    <w:abstractNumId w:val="15"/>
  </w:num>
  <w:num w:numId="53">
    <w:abstractNumId w:val="15"/>
  </w:num>
  <w:num w:numId="54">
    <w:abstractNumId w:val="10"/>
  </w:num>
  <w:num w:numId="55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MAIL_OWNER_ADDRESS" w:val="4AAAyjQjm0EOGgJboF+sVteiHB+d3jIbyRSs2vO3iEg0ZiCHWQKwtfu4ww=="/>
    <w:docVar w:name="FullName" w:val="C:\NRPortbl\WS0101PAR\CLA15001\24272833_16.docx"/>
    <w:docVar w:name="MAIL_MSG_ID1" w:val="gFAAbtDMpgn6UhonNMg4TmEzXWVzNRyt7lIhX4l9Aitvl/Enuv4/+/hPvApwdLwtUzq1KptRhigQVDAg_x000a_5ZtqEXaBUB+o6z/oJZg+kjtAqAf5hqBtHAeGp8OW/VQboZJQ4NPahupm3nZ93sQqkU0b7oBAbFyZ_x000a_5bXEPoUn3j5OIS8IornzX9xS6UY1Ab+12fGBtHgFiTdzys5vPytyTUoSd0BjDkqWu4E1z6Hh7NnT_x000a_OykgWJwPSrIJoY3k5"/>
    <w:docVar w:name="MAIL_MSG_ID2" w:val="hoYCXtgswcKHfYNElf6rD0oN/+GNertyJcGSPHksGCcAn7L94CDwYqFJIth_x000a_ZTXnibE1kUcV8Nx+RTZLl0O7cu93HUcMG68KPA=="/>
    <w:docVar w:name="NotificationTaskPaneId" w:val="d2d7fbe1-c181-42d2-93f2-3abdc833e636"/>
    <w:docVar w:name="RESPONSE_SENDER_NAME" w:val="sAAAGYoQX4c3X/I4HdF0G7sSFa1DoapJaarr3ZlbT92QRO4="/>
    <w:docVar w:name="Saved" w:val="True"/>
    <w:docVar w:name="StyleSheetId" w:val="S1"/>
    <w:docVar w:name="StyleSheetName" w:val="Corporate"/>
    <w:docVar w:name="TypeDoc" w:val="Harmo"/>
    <w:docVar w:name="WS_TRACKING_ID" w:val="94639eb0-b973-45a8-956b-8111cb066617"/>
  </w:docVars>
  <w:rsids>
    <w:rsidRoot w:val="00486D50"/>
    <w:rsid w:val="00000A92"/>
    <w:rsid w:val="00001A47"/>
    <w:rsid w:val="00002F50"/>
    <w:rsid w:val="000038B7"/>
    <w:rsid w:val="0000406C"/>
    <w:rsid w:val="00004B98"/>
    <w:rsid w:val="00007633"/>
    <w:rsid w:val="00007F04"/>
    <w:rsid w:val="0001006E"/>
    <w:rsid w:val="00011877"/>
    <w:rsid w:val="0001636C"/>
    <w:rsid w:val="00016905"/>
    <w:rsid w:val="00017F23"/>
    <w:rsid w:val="00020FC6"/>
    <w:rsid w:val="00021C84"/>
    <w:rsid w:val="00021F6B"/>
    <w:rsid w:val="00022B95"/>
    <w:rsid w:val="0002338F"/>
    <w:rsid w:val="00026BC5"/>
    <w:rsid w:val="00027F5A"/>
    <w:rsid w:val="00032429"/>
    <w:rsid w:val="0003259F"/>
    <w:rsid w:val="0003390F"/>
    <w:rsid w:val="00033CB0"/>
    <w:rsid w:val="000344CB"/>
    <w:rsid w:val="00034BE0"/>
    <w:rsid w:val="00035E11"/>
    <w:rsid w:val="00037227"/>
    <w:rsid w:val="00037655"/>
    <w:rsid w:val="00037C15"/>
    <w:rsid w:val="00041C02"/>
    <w:rsid w:val="00041E46"/>
    <w:rsid w:val="00042B94"/>
    <w:rsid w:val="0004351E"/>
    <w:rsid w:val="000459AF"/>
    <w:rsid w:val="000473CE"/>
    <w:rsid w:val="0004766B"/>
    <w:rsid w:val="00047757"/>
    <w:rsid w:val="000478EA"/>
    <w:rsid w:val="00050AB8"/>
    <w:rsid w:val="00050BA1"/>
    <w:rsid w:val="00052B8E"/>
    <w:rsid w:val="0005376F"/>
    <w:rsid w:val="0005456C"/>
    <w:rsid w:val="000553D4"/>
    <w:rsid w:val="000556E1"/>
    <w:rsid w:val="00057451"/>
    <w:rsid w:val="0006075A"/>
    <w:rsid w:val="00061900"/>
    <w:rsid w:val="0006428F"/>
    <w:rsid w:val="0006454F"/>
    <w:rsid w:val="00066860"/>
    <w:rsid w:val="00070A86"/>
    <w:rsid w:val="00073CB3"/>
    <w:rsid w:val="00074625"/>
    <w:rsid w:val="000752EB"/>
    <w:rsid w:val="00076C47"/>
    <w:rsid w:val="0007755C"/>
    <w:rsid w:val="00080297"/>
    <w:rsid w:val="0008254A"/>
    <w:rsid w:val="00083460"/>
    <w:rsid w:val="0008773B"/>
    <w:rsid w:val="00087907"/>
    <w:rsid w:val="00087FA4"/>
    <w:rsid w:val="000908A2"/>
    <w:rsid w:val="000909FA"/>
    <w:rsid w:val="00092290"/>
    <w:rsid w:val="000933FB"/>
    <w:rsid w:val="0009454F"/>
    <w:rsid w:val="0009519C"/>
    <w:rsid w:val="00095BC0"/>
    <w:rsid w:val="00096B93"/>
    <w:rsid w:val="00097798"/>
    <w:rsid w:val="000A0179"/>
    <w:rsid w:val="000A1CE8"/>
    <w:rsid w:val="000A1FFC"/>
    <w:rsid w:val="000A2271"/>
    <w:rsid w:val="000A4080"/>
    <w:rsid w:val="000A44B8"/>
    <w:rsid w:val="000A4BFA"/>
    <w:rsid w:val="000A77C4"/>
    <w:rsid w:val="000A7DDB"/>
    <w:rsid w:val="000B2FC9"/>
    <w:rsid w:val="000B470F"/>
    <w:rsid w:val="000B6D7D"/>
    <w:rsid w:val="000C026B"/>
    <w:rsid w:val="000C07A0"/>
    <w:rsid w:val="000C0FE3"/>
    <w:rsid w:val="000C183B"/>
    <w:rsid w:val="000C1ECE"/>
    <w:rsid w:val="000C2332"/>
    <w:rsid w:val="000C47F7"/>
    <w:rsid w:val="000C537C"/>
    <w:rsid w:val="000C600A"/>
    <w:rsid w:val="000C613B"/>
    <w:rsid w:val="000C6C45"/>
    <w:rsid w:val="000C6C9C"/>
    <w:rsid w:val="000D0F79"/>
    <w:rsid w:val="000D1363"/>
    <w:rsid w:val="000D437C"/>
    <w:rsid w:val="000D450D"/>
    <w:rsid w:val="000D4966"/>
    <w:rsid w:val="000D5819"/>
    <w:rsid w:val="000D7FF0"/>
    <w:rsid w:val="000E6410"/>
    <w:rsid w:val="000E71C1"/>
    <w:rsid w:val="000E735F"/>
    <w:rsid w:val="000F186B"/>
    <w:rsid w:val="000F1968"/>
    <w:rsid w:val="000F3912"/>
    <w:rsid w:val="000F3D68"/>
    <w:rsid w:val="000F502A"/>
    <w:rsid w:val="000F5D70"/>
    <w:rsid w:val="000F65C6"/>
    <w:rsid w:val="000F7649"/>
    <w:rsid w:val="000F7F62"/>
    <w:rsid w:val="00101705"/>
    <w:rsid w:val="00101B52"/>
    <w:rsid w:val="00103983"/>
    <w:rsid w:val="00104C39"/>
    <w:rsid w:val="00105CA4"/>
    <w:rsid w:val="00106FAA"/>
    <w:rsid w:val="00107915"/>
    <w:rsid w:val="00111ACF"/>
    <w:rsid w:val="00111D80"/>
    <w:rsid w:val="00112F37"/>
    <w:rsid w:val="00113058"/>
    <w:rsid w:val="00113373"/>
    <w:rsid w:val="00114120"/>
    <w:rsid w:val="00114378"/>
    <w:rsid w:val="00114904"/>
    <w:rsid w:val="0011635E"/>
    <w:rsid w:val="00116A60"/>
    <w:rsid w:val="00117167"/>
    <w:rsid w:val="001218D6"/>
    <w:rsid w:val="00122E1A"/>
    <w:rsid w:val="0012308C"/>
    <w:rsid w:val="00124826"/>
    <w:rsid w:val="00125EC8"/>
    <w:rsid w:val="001275B5"/>
    <w:rsid w:val="00127722"/>
    <w:rsid w:val="00127ABC"/>
    <w:rsid w:val="00130C64"/>
    <w:rsid w:val="00131292"/>
    <w:rsid w:val="00131ADA"/>
    <w:rsid w:val="001325AC"/>
    <w:rsid w:val="00133F49"/>
    <w:rsid w:val="00135316"/>
    <w:rsid w:val="00137B78"/>
    <w:rsid w:val="00137E82"/>
    <w:rsid w:val="00140551"/>
    <w:rsid w:val="0014090C"/>
    <w:rsid w:val="00141940"/>
    <w:rsid w:val="00141B13"/>
    <w:rsid w:val="00141EB0"/>
    <w:rsid w:val="00142AEF"/>
    <w:rsid w:val="001437BB"/>
    <w:rsid w:val="00144C97"/>
    <w:rsid w:val="00144EAC"/>
    <w:rsid w:val="00144ECE"/>
    <w:rsid w:val="0014657F"/>
    <w:rsid w:val="0014658F"/>
    <w:rsid w:val="0014784C"/>
    <w:rsid w:val="001478E0"/>
    <w:rsid w:val="001500CD"/>
    <w:rsid w:val="001502D5"/>
    <w:rsid w:val="00152B26"/>
    <w:rsid w:val="00155C35"/>
    <w:rsid w:val="00157E08"/>
    <w:rsid w:val="00160A4B"/>
    <w:rsid w:val="00163AC1"/>
    <w:rsid w:val="00166671"/>
    <w:rsid w:val="00167507"/>
    <w:rsid w:val="00167925"/>
    <w:rsid w:val="00172307"/>
    <w:rsid w:val="00174D29"/>
    <w:rsid w:val="001761F4"/>
    <w:rsid w:val="001801B3"/>
    <w:rsid w:val="001832CF"/>
    <w:rsid w:val="001835B2"/>
    <w:rsid w:val="0018411F"/>
    <w:rsid w:val="0018431C"/>
    <w:rsid w:val="00184D03"/>
    <w:rsid w:val="00184FE0"/>
    <w:rsid w:val="00186539"/>
    <w:rsid w:val="001879DB"/>
    <w:rsid w:val="00192820"/>
    <w:rsid w:val="0019467F"/>
    <w:rsid w:val="001972C8"/>
    <w:rsid w:val="00197E33"/>
    <w:rsid w:val="001A0A1D"/>
    <w:rsid w:val="001A2EBD"/>
    <w:rsid w:val="001A58A1"/>
    <w:rsid w:val="001A6055"/>
    <w:rsid w:val="001A636A"/>
    <w:rsid w:val="001A751F"/>
    <w:rsid w:val="001A752C"/>
    <w:rsid w:val="001B262C"/>
    <w:rsid w:val="001B273D"/>
    <w:rsid w:val="001B2C08"/>
    <w:rsid w:val="001B532E"/>
    <w:rsid w:val="001B7D2E"/>
    <w:rsid w:val="001C055D"/>
    <w:rsid w:val="001C0607"/>
    <w:rsid w:val="001C0995"/>
    <w:rsid w:val="001C13DE"/>
    <w:rsid w:val="001C22D0"/>
    <w:rsid w:val="001C3EFD"/>
    <w:rsid w:val="001C4FC8"/>
    <w:rsid w:val="001C7263"/>
    <w:rsid w:val="001C7587"/>
    <w:rsid w:val="001D1B86"/>
    <w:rsid w:val="001D2091"/>
    <w:rsid w:val="001D267A"/>
    <w:rsid w:val="001D464D"/>
    <w:rsid w:val="001D499D"/>
    <w:rsid w:val="001D722B"/>
    <w:rsid w:val="001D76E1"/>
    <w:rsid w:val="001E097C"/>
    <w:rsid w:val="001E1636"/>
    <w:rsid w:val="001E1800"/>
    <w:rsid w:val="001E27F9"/>
    <w:rsid w:val="001E2B46"/>
    <w:rsid w:val="001E32E0"/>
    <w:rsid w:val="001E4C7D"/>
    <w:rsid w:val="001E60E2"/>
    <w:rsid w:val="001F073A"/>
    <w:rsid w:val="001F0929"/>
    <w:rsid w:val="001F0E2E"/>
    <w:rsid w:val="00203A2C"/>
    <w:rsid w:val="00205E00"/>
    <w:rsid w:val="00205F03"/>
    <w:rsid w:val="00206D62"/>
    <w:rsid w:val="00207584"/>
    <w:rsid w:val="002075A5"/>
    <w:rsid w:val="00210B35"/>
    <w:rsid w:val="00210C79"/>
    <w:rsid w:val="0021277C"/>
    <w:rsid w:val="00215912"/>
    <w:rsid w:val="00215A05"/>
    <w:rsid w:val="002160AA"/>
    <w:rsid w:val="00220F98"/>
    <w:rsid w:val="00221897"/>
    <w:rsid w:val="00221C68"/>
    <w:rsid w:val="00226080"/>
    <w:rsid w:val="00226D3E"/>
    <w:rsid w:val="0023006F"/>
    <w:rsid w:val="00230F98"/>
    <w:rsid w:val="002312B0"/>
    <w:rsid w:val="00231536"/>
    <w:rsid w:val="00231706"/>
    <w:rsid w:val="00235417"/>
    <w:rsid w:val="00235F33"/>
    <w:rsid w:val="002361DC"/>
    <w:rsid w:val="0023668A"/>
    <w:rsid w:val="00236746"/>
    <w:rsid w:val="00243129"/>
    <w:rsid w:val="002451CD"/>
    <w:rsid w:val="00245B2B"/>
    <w:rsid w:val="00245D68"/>
    <w:rsid w:val="00246251"/>
    <w:rsid w:val="00246BD7"/>
    <w:rsid w:val="00250EE6"/>
    <w:rsid w:val="00253A99"/>
    <w:rsid w:val="00254F5F"/>
    <w:rsid w:val="0026102F"/>
    <w:rsid w:val="00262CA6"/>
    <w:rsid w:val="00263D0D"/>
    <w:rsid w:val="00264872"/>
    <w:rsid w:val="00264AD0"/>
    <w:rsid w:val="00265EBF"/>
    <w:rsid w:val="00266C3C"/>
    <w:rsid w:val="002706FA"/>
    <w:rsid w:val="00270CFE"/>
    <w:rsid w:val="00271DD1"/>
    <w:rsid w:val="00272230"/>
    <w:rsid w:val="0027288F"/>
    <w:rsid w:val="002751E3"/>
    <w:rsid w:val="00275472"/>
    <w:rsid w:val="00276281"/>
    <w:rsid w:val="002767B6"/>
    <w:rsid w:val="00276E7D"/>
    <w:rsid w:val="00282E5A"/>
    <w:rsid w:val="00283159"/>
    <w:rsid w:val="00285BCE"/>
    <w:rsid w:val="002866D9"/>
    <w:rsid w:val="0028703C"/>
    <w:rsid w:val="00287459"/>
    <w:rsid w:val="00292BF9"/>
    <w:rsid w:val="002951E3"/>
    <w:rsid w:val="0029617D"/>
    <w:rsid w:val="002A1007"/>
    <w:rsid w:val="002A34FC"/>
    <w:rsid w:val="002A4B79"/>
    <w:rsid w:val="002A5759"/>
    <w:rsid w:val="002A61C4"/>
    <w:rsid w:val="002B2C54"/>
    <w:rsid w:val="002B4468"/>
    <w:rsid w:val="002B550A"/>
    <w:rsid w:val="002C030D"/>
    <w:rsid w:val="002C08E2"/>
    <w:rsid w:val="002C1726"/>
    <w:rsid w:val="002C1A36"/>
    <w:rsid w:val="002C3688"/>
    <w:rsid w:val="002C3B8E"/>
    <w:rsid w:val="002C6ECD"/>
    <w:rsid w:val="002C7AFD"/>
    <w:rsid w:val="002D11C5"/>
    <w:rsid w:val="002D1892"/>
    <w:rsid w:val="002D1C26"/>
    <w:rsid w:val="002D21B3"/>
    <w:rsid w:val="002D3566"/>
    <w:rsid w:val="002D5D33"/>
    <w:rsid w:val="002D6023"/>
    <w:rsid w:val="002D73B8"/>
    <w:rsid w:val="002D743F"/>
    <w:rsid w:val="002E1297"/>
    <w:rsid w:val="002E1FE1"/>
    <w:rsid w:val="002E29D5"/>
    <w:rsid w:val="002E3BFC"/>
    <w:rsid w:val="002E4682"/>
    <w:rsid w:val="002E6F2F"/>
    <w:rsid w:val="002E719F"/>
    <w:rsid w:val="002F0FBB"/>
    <w:rsid w:val="002F15DA"/>
    <w:rsid w:val="002F27E5"/>
    <w:rsid w:val="002F2CD9"/>
    <w:rsid w:val="002F3976"/>
    <w:rsid w:val="002F39A7"/>
    <w:rsid w:val="002F3DAF"/>
    <w:rsid w:val="003020FD"/>
    <w:rsid w:val="003025EF"/>
    <w:rsid w:val="0030306A"/>
    <w:rsid w:val="00305C57"/>
    <w:rsid w:val="00305C5A"/>
    <w:rsid w:val="00306202"/>
    <w:rsid w:val="0030678A"/>
    <w:rsid w:val="00307159"/>
    <w:rsid w:val="00307334"/>
    <w:rsid w:val="003073EC"/>
    <w:rsid w:val="00307BEC"/>
    <w:rsid w:val="00311D8E"/>
    <w:rsid w:val="0031265B"/>
    <w:rsid w:val="0031381A"/>
    <w:rsid w:val="00314A4C"/>
    <w:rsid w:val="00314C7D"/>
    <w:rsid w:val="003172B8"/>
    <w:rsid w:val="00320012"/>
    <w:rsid w:val="00320524"/>
    <w:rsid w:val="00320AA2"/>
    <w:rsid w:val="00322C63"/>
    <w:rsid w:val="003235B9"/>
    <w:rsid w:val="00333257"/>
    <w:rsid w:val="00333861"/>
    <w:rsid w:val="0033452F"/>
    <w:rsid w:val="0033478D"/>
    <w:rsid w:val="00334999"/>
    <w:rsid w:val="00334DCF"/>
    <w:rsid w:val="003353B7"/>
    <w:rsid w:val="00335F5D"/>
    <w:rsid w:val="00336216"/>
    <w:rsid w:val="003364A1"/>
    <w:rsid w:val="00340151"/>
    <w:rsid w:val="0034068D"/>
    <w:rsid w:val="00342C09"/>
    <w:rsid w:val="00342F23"/>
    <w:rsid w:val="00343494"/>
    <w:rsid w:val="0034496D"/>
    <w:rsid w:val="003453B2"/>
    <w:rsid w:val="003461BD"/>
    <w:rsid w:val="00346CE9"/>
    <w:rsid w:val="00346D7B"/>
    <w:rsid w:val="0034746D"/>
    <w:rsid w:val="00350B65"/>
    <w:rsid w:val="00352EBE"/>
    <w:rsid w:val="0035718D"/>
    <w:rsid w:val="00361232"/>
    <w:rsid w:val="00361371"/>
    <w:rsid w:val="00362079"/>
    <w:rsid w:val="003640A8"/>
    <w:rsid w:val="003642B0"/>
    <w:rsid w:val="00367715"/>
    <w:rsid w:val="003700C4"/>
    <w:rsid w:val="003711E0"/>
    <w:rsid w:val="00371634"/>
    <w:rsid w:val="00371B31"/>
    <w:rsid w:val="003732F6"/>
    <w:rsid w:val="00376218"/>
    <w:rsid w:val="003768AA"/>
    <w:rsid w:val="00376EC0"/>
    <w:rsid w:val="00380A3B"/>
    <w:rsid w:val="0038121B"/>
    <w:rsid w:val="003816DA"/>
    <w:rsid w:val="003816DF"/>
    <w:rsid w:val="00381BD5"/>
    <w:rsid w:val="003828AA"/>
    <w:rsid w:val="00382D20"/>
    <w:rsid w:val="00384415"/>
    <w:rsid w:val="00384820"/>
    <w:rsid w:val="00385885"/>
    <w:rsid w:val="00385D29"/>
    <w:rsid w:val="00387C82"/>
    <w:rsid w:val="0039119E"/>
    <w:rsid w:val="00391A34"/>
    <w:rsid w:val="00394AAE"/>
    <w:rsid w:val="00394AB3"/>
    <w:rsid w:val="003954F8"/>
    <w:rsid w:val="00397161"/>
    <w:rsid w:val="00397DD1"/>
    <w:rsid w:val="003A1892"/>
    <w:rsid w:val="003A31CB"/>
    <w:rsid w:val="003A4620"/>
    <w:rsid w:val="003A53D2"/>
    <w:rsid w:val="003A7280"/>
    <w:rsid w:val="003A7448"/>
    <w:rsid w:val="003B2DFB"/>
    <w:rsid w:val="003B307F"/>
    <w:rsid w:val="003B5501"/>
    <w:rsid w:val="003B6F64"/>
    <w:rsid w:val="003C0805"/>
    <w:rsid w:val="003C0D07"/>
    <w:rsid w:val="003C1A18"/>
    <w:rsid w:val="003C1C10"/>
    <w:rsid w:val="003C2797"/>
    <w:rsid w:val="003C34EF"/>
    <w:rsid w:val="003C4758"/>
    <w:rsid w:val="003C51FB"/>
    <w:rsid w:val="003C5E5D"/>
    <w:rsid w:val="003C6652"/>
    <w:rsid w:val="003C703B"/>
    <w:rsid w:val="003C7CE0"/>
    <w:rsid w:val="003D0207"/>
    <w:rsid w:val="003D178D"/>
    <w:rsid w:val="003D4D9A"/>
    <w:rsid w:val="003E02EB"/>
    <w:rsid w:val="003E0618"/>
    <w:rsid w:val="003E364B"/>
    <w:rsid w:val="003E4874"/>
    <w:rsid w:val="003E4B26"/>
    <w:rsid w:val="003E5FBC"/>
    <w:rsid w:val="003E6277"/>
    <w:rsid w:val="003E75E9"/>
    <w:rsid w:val="003E7857"/>
    <w:rsid w:val="003F28F0"/>
    <w:rsid w:val="003F3614"/>
    <w:rsid w:val="003F43D3"/>
    <w:rsid w:val="003F4A29"/>
    <w:rsid w:val="003F7218"/>
    <w:rsid w:val="003F74BC"/>
    <w:rsid w:val="00400F03"/>
    <w:rsid w:val="00403C0C"/>
    <w:rsid w:val="00403E46"/>
    <w:rsid w:val="004040AE"/>
    <w:rsid w:val="004059D6"/>
    <w:rsid w:val="0040607D"/>
    <w:rsid w:val="004069EA"/>
    <w:rsid w:val="00407C95"/>
    <w:rsid w:val="00410192"/>
    <w:rsid w:val="00410666"/>
    <w:rsid w:val="00410DBC"/>
    <w:rsid w:val="00411E55"/>
    <w:rsid w:val="00412EF8"/>
    <w:rsid w:val="00414B5B"/>
    <w:rsid w:val="00416995"/>
    <w:rsid w:val="00416BA4"/>
    <w:rsid w:val="004202F4"/>
    <w:rsid w:val="0042074D"/>
    <w:rsid w:val="00421377"/>
    <w:rsid w:val="004226E0"/>
    <w:rsid w:val="00424211"/>
    <w:rsid w:val="004258BA"/>
    <w:rsid w:val="00425EA5"/>
    <w:rsid w:val="0043023D"/>
    <w:rsid w:val="0043096D"/>
    <w:rsid w:val="00430E11"/>
    <w:rsid w:val="00431B78"/>
    <w:rsid w:val="0043295F"/>
    <w:rsid w:val="00432AC5"/>
    <w:rsid w:val="004354FF"/>
    <w:rsid w:val="004371E7"/>
    <w:rsid w:val="0044265C"/>
    <w:rsid w:val="004449BD"/>
    <w:rsid w:val="00445A77"/>
    <w:rsid w:val="00446C93"/>
    <w:rsid w:val="004515B4"/>
    <w:rsid w:val="00452271"/>
    <w:rsid w:val="00452CE7"/>
    <w:rsid w:val="00452CED"/>
    <w:rsid w:val="00452F1A"/>
    <w:rsid w:val="004531D5"/>
    <w:rsid w:val="00453621"/>
    <w:rsid w:val="00453C2B"/>
    <w:rsid w:val="004548DE"/>
    <w:rsid w:val="004550F5"/>
    <w:rsid w:val="0045627F"/>
    <w:rsid w:val="00462354"/>
    <w:rsid w:val="004624E0"/>
    <w:rsid w:val="00465363"/>
    <w:rsid w:val="00465AF6"/>
    <w:rsid w:val="004669B6"/>
    <w:rsid w:val="004709A0"/>
    <w:rsid w:val="00474B5C"/>
    <w:rsid w:val="00474B87"/>
    <w:rsid w:val="00477CAD"/>
    <w:rsid w:val="004803B8"/>
    <w:rsid w:val="00481BE3"/>
    <w:rsid w:val="0048372A"/>
    <w:rsid w:val="00483BD1"/>
    <w:rsid w:val="004853B1"/>
    <w:rsid w:val="00486C44"/>
    <w:rsid w:val="00486D50"/>
    <w:rsid w:val="00491401"/>
    <w:rsid w:val="00492A47"/>
    <w:rsid w:val="004934D0"/>
    <w:rsid w:val="00493B00"/>
    <w:rsid w:val="004946B4"/>
    <w:rsid w:val="00496423"/>
    <w:rsid w:val="00497E1B"/>
    <w:rsid w:val="004A0579"/>
    <w:rsid w:val="004A0902"/>
    <w:rsid w:val="004A113A"/>
    <w:rsid w:val="004A12E5"/>
    <w:rsid w:val="004A1D5E"/>
    <w:rsid w:val="004A22FF"/>
    <w:rsid w:val="004A2B50"/>
    <w:rsid w:val="004A3B06"/>
    <w:rsid w:val="004B02D5"/>
    <w:rsid w:val="004B27C0"/>
    <w:rsid w:val="004B3744"/>
    <w:rsid w:val="004B3B30"/>
    <w:rsid w:val="004B55FB"/>
    <w:rsid w:val="004C0C82"/>
    <w:rsid w:val="004C23EA"/>
    <w:rsid w:val="004D090B"/>
    <w:rsid w:val="004D138B"/>
    <w:rsid w:val="004D79BB"/>
    <w:rsid w:val="004E0849"/>
    <w:rsid w:val="004E2462"/>
    <w:rsid w:val="004E2D34"/>
    <w:rsid w:val="004E36CF"/>
    <w:rsid w:val="004E48A3"/>
    <w:rsid w:val="004E6049"/>
    <w:rsid w:val="004E6469"/>
    <w:rsid w:val="004E6F00"/>
    <w:rsid w:val="004E75D3"/>
    <w:rsid w:val="004F010A"/>
    <w:rsid w:val="004F0858"/>
    <w:rsid w:val="004F0DCC"/>
    <w:rsid w:val="004F1FE1"/>
    <w:rsid w:val="004F45BE"/>
    <w:rsid w:val="004F4B8D"/>
    <w:rsid w:val="004F5F62"/>
    <w:rsid w:val="00500989"/>
    <w:rsid w:val="00501790"/>
    <w:rsid w:val="00501948"/>
    <w:rsid w:val="005066BA"/>
    <w:rsid w:val="00506E4A"/>
    <w:rsid w:val="00511E58"/>
    <w:rsid w:val="005120D4"/>
    <w:rsid w:val="005164BD"/>
    <w:rsid w:val="00516AE2"/>
    <w:rsid w:val="00517069"/>
    <w:rsid w:val="00517ABC"/>
    <w:rsid w:val="0052007C"/>
    <w:rsid w:val="0052028A"/>
    <w:rsid w:val="005217FC"/>
    <w:rsid w:val="005224F4"/>
    <w:rsid w:val="00522C4A"/>
    <w:rsid w:val="0052369B"/>
    <w:rsid w:val="00524E9F"/>
    <w:rsid w:val="00526A5A"/>
    <w:rsid w:val="00526A7F"/>
    <w:rsid w:val="00530235"/>
    <w:rsid w:val="005304BD"/>
    <w:rsid w:val="00533238"/>
    <w:rsid w:val="0053410C"/>
    <w:rsid w:val="0053763A"/>
    <w:rsid w:val="00537BF6"/>
    <w:rsid w:val="005401E2"/>
    <w:rsid w:val="005407B1"/>
    <w:rsid w:val="005408D7"/>
    <w:rsid w:val="00540982"/>
    <w:rsid w:val="005409B2"/>
    <w:rsid w:val="00540AC5"/>
    <w:rsid w:val="005452E8"/>
    <w:rsid w:val="005453DB"/>
    <w:rsid w:val="00547C30"/>
    <w:rsid w:val="00550262"/>
    <w:rsid w:val="005528ED"/>
    <w:rsid w:val="00553587"/>
    <w:rsid w:val="00553FA3"/>
    <w:rsid w:val="00556B37"/>
    <w:rsid w:val="00562E28"/>
    <w:rsid w:val="00563669"/>
    <w:rsid w:val="00564558"/>
    <w:rsid w:val="00564B9E"/>
    <w:rsid w:val="00564C75"/>
    <w:rsid w:val="005664B7"/>
    <w:rsid w:val="005720A5"/>
    <w:rsid w:val="00573B93"/>
    <w:rsid w:val="00574273"/>
    <w:rsid w:val="005761C7"/>
    <w:rsid w:val="0057759C"/>
    <w:rsid w:val="005804A5"/>
    <w:rsid w:val="00581400"/>
    <w:rsid w:val="00582DA8"/>
    <w:rsid w:val="00584C44"/>
    <w:rsid w:val="005869F7"/>
    <w:rsid w:val="00591F0B"/>
    <w:rsid w:val="00593A90"/>
    <w:rsid w:val="00593D92"/>
    <w:rsid w:val="005940EC"/>
    <w:rsid w:val="0059576A"/>
    <w:rsid w:val="005A2911"/>
    <w:rsid w:val="005A4F98"/>
    <w:rsid w:val="005A5187"/>
    <w:rsid w:val="005A6C07"/>
    <w:rsid w:val="005B2F93"/>
    <w:rsid w:val="005B342C"/>
    <w:rsid w:val="005B3CDA"/>
    <w:rsid w:val="005B46EB"/>
    <w:rsid w:val="005B6C68"/>
    <w:rsid w:val="005B7900"/>
    <w:rsid w:val="005C1B22"/>
    <w:rsid w:val="005C2036"/>
    <w:rsid w:val="005C2E46"/>
    <w:rsid w:val="005C5798"/>
    <w:rsid w:val="005C5D28"/>
    <w:rsid w:val="005C5D5F"/>
    <w:rsid w:val="005C64D9"/>
    <w:rsid w:val="005C7231"/>
    <w:rsid w:val="005D162E"/>
    <w:rsid w:val="005D18D2"/>
    <w:rsid w:val="005D1981"/>
    <w:rsid w:val="005D335A"/>
    <w:rsid w:val="005D7194"/>
    <w:rsid w:val="005D7242"/>
    <w:rsid w:val="005D7F29"/>
    <w:rsid w:val="005E0082"/>
    <w:rsid w:val="005E1A84"/>
    <w:rsid w:val="005E256C"/>
    <w:rsid w:val="005E2C8F"/>
    <w:rsid w:val="005E5A10"/>
    <w:rsid w:val="005E6195"/>
    <w:rsid w:val="005E67B9"/>
    <w:rsid w:val="005E7E16"/>
    <w:rsid w:val="005E7F1C"/>
    <w:rsid w:val="005F1632"/>
    <w:rsid w:val="005F329E"/>
    <w:rsid w:val="005F39F0"/>
    <w:rsid w:val="005F5CE7"/>
    <w:rsid w:val="00600F05"/>
    <w:rsid w:val="00601349"/>
    <w:rsid w:val="006018AC"/>
    <w:rsid w:val="00601D7D"/>
    <w:rsid w:val="00603502"/>
    <w:rsid w:val="00604012"/>
    <w:rsid w:val="00606AB5"/>
    <w:rsid w:val="0061090F"/>
    <w:rsid w:val="0061118D"/>
    <w:rsid w:val="006122B9"/>
    <w:rsid w:val="00612A50"/>
    <w:rsid w:val="00612B3E"/>
    <w:rsid w:val="00613410"/>
    <w:rsid w:val="006135E1"/>
    <w:rsid w:val="006152AC"/>
    <w:rsid w:val="006172FE"/>
    <w:rsid w:val="00621A82"/>
    <w:rsid w:val="00624216"/>
    <w:rsid w:val="00624597"/>
    <w:rsid w:val="00625B37"/>
    <w:rsid w:val="00627609"/>
    <w:rsid w:val="00630F44"/>
    <w:rsid w:val="00632010"/>
    <w:rsid w:val="00632699"/>
    <w:rsid w:val="00632FC8"/>
    <w:rsid w:val="00633423"/>
    <w:rsid w:val="0063395C"/>
    <w:rsid w:val="00636DE5"/>
    <w:rsid w:val="0064057F"/>
    <w:rsid w:val="00640975"/>
    <w:rsid w:val="0064097B"/>
    <w:rsid w:val="00642487"/>
    <w:rsid w:val="00642A29"/>
    <w:rsid w:val="0064418A"/>
    <w:rsid w:val="00644F15"/>
    <w:rsid w:val="00645192"/>
    <w:rsid w:val="00650390"/>
    <w:rsid w:val="0065232F"/>
    <w:rsid w:val="00656CFB"/>
    <w:rsid w:val="00660E90"/>
    <w:rsid w:val="00661051"/>
    <w:rsid w:val="00661EB5"/>
    <w:rsid w:val="006631C0"/>
    <w:rsid w:val="0066508A"/>
    <w:rsid w:val="006650AC"/>
    <w:rsid w:val="00665EFD"/>
    <w:rsid w:val="006669A4"/>
    <w:rsid w:val="00666E60"/>
    <w:rsid w:val="00667055"/>
    <w:rsid w:val="0067103D"/>
    <w:rsid w:val="00672B56"/>
    <w:rsid w:val="0067306A"/>
    <w:rsid w:val="00674E3B"/>
    <w:rsid w:val="006805C6"/>
    <w:rsid w:val="00682368"/>
    <w:rsid w:val="0068645B"/>
    <w:rsid w:val="00686817"/>
    <w:rsid w:val="006871AA"/>
    <w:rsid w:val="006879F1"/>
    <w:rsid w:val="0069006A"/>
    <w:rsid w:val="0069012E"/>
    <w:rsid w:val="0069227B"/>
    <w:rsid w:val="006926C5"/>
    <w:rsid w:val="006930AC"/>
    <w:rsid w:val="0069418F"/>
    <w:rsid w:val="00695884"/>
    <w:rsid w:val="0069671B"/>
    <w:rsid w:val="00697130"/>
    <w:rsid w:val="006A1487"/>
    <w:rsid w:val="006A162F"/>
    <w:rsid w:val="006A235C"/>
    <w:rsid w:val="006A2865"/>
    <w:rsid w:val="006A2F58"/>
    <w:rsid w:val="006A3F1B"/>
    <w:rsid w:val="006A59AB"/>
    <w:rsid w:val="006A6B35"/>
    <w:rsid w:val="006A6FDF"/>
    <w:rsid w:val="006A7942"/>
    <w:rsid w:val="006B03C9"/>
    <w:rsid w:val="006B2B16"/>
    <w:rsid w:val="006B40D1"/>
    <w:rsid w:val="006B418B"/>
    <w:rsid w:val="006B6408"/>
    <w:rsid w:val="006B7470"/>
    <w:rsid w:val="006B7DF3"/>
    <w:rsid w:val="006C1C36"/>
    <w:rsid w:val="006C21B6"/>
    <w:rsid w:val="006C3CBF"/>
    <w:rsid w:val="006C3E08"/>
    <w:rsid w:val="006D0012"/>
    <w:rsid w:val="006D02E9"/>
    <w:rsid w:val="006D0929"/>
    <w:rsid w:val="006D18AF"/>
    <w:rsid w:val="006D1A21"/>
    <w:rsid w:val="006D4CDE"/>
    <w:rsid w:val="006D52FC"/>
    <w:rsid w:val="006D7CC4"/>
    <w:rsid w:val="006E0D23"/>
    <w:rsid w:val="006E19D8"/>
    <w:rsid w:val="006E36B0"/>
    <w:rsid w:val="006E39F6"/>
    <w:rsid w:val="006E5D67"/>
    <w:rsid w:val="006E5E0F"/>
    <w:rsid w:val="006F069B"/>
    <w:rsid w:val="006F09C8"/>
    <w:rsid w:val="006F0DF8"/>
    <w:rsid w:val="006F19DB"/>
    <w:rsid w:val="006F250A"/>
    <w:rsid w:val="006F4A6D"/>
    <w:rsid w:val="006F4C84"/>
    <w:rsid w:val="006F665C"/>
    <w:rsid w:val="006F729D"/>
    <w:rsid w:val="00701816"/>
    <w:rsid w:val="00702724"/>
    <w:rsid w:val="00703C61"/>
    <w:rsid w:val="00704BDF"/>
    <w:rsid w:val="007052AA"/>
    <w:rsid w:val="00706E4F"/>
    <w:rsid w:val="00706F78"/>
    <w:rsid w:val="00707534"/>
    <w:rsid w:val="00707F29"/>
    <w:rsid w:val="00711C5C"/>
    <w:rsid w:val="007120CB"/>
    <w:rsid w:val="00712530"/>
    <w:rsid w:val="00712590"/>
    <w:rsid w:val="00713CB4"/>
    <w:rsid w:val="0071600D"/>
    <w:rsid w:val="00717447"/>
    <w:rsid w:val="007178F8"/>
    <w:rsid w:val="00721A91"/>
    <w:rsid w:val="00723DEB"/>
    <w:rsid w:val="00724350"/>
    <w:rsid w:val="007250C4"/>
    <w:rsid w:val="007257FC"/>
    <w:rsid w:val="007269BD"/>
    <w:rsid w:val="00730E1D"/>
    <w:rsid w:val="00734063"/>
    <w:rsid w:val="007346B9"/>
    <w:rsid w:val="007377C1"/>
    <w:rsid w:val="00737F20"/>
    <w:rsid w:val="00741DD5"/>
    <w:rsid w:val="0074512C"/>
    <w:rsid w:val="007452D8"/>
    <w:rsid w:val="0074711E"/>
    <w:rsid w:val="007507E1"/>
    <w:rsid w:val="007526F3"/>
    <w:rsid w:val="00754A27"/>
    <w:rsid w:val="00756F59"/>
    <w:rsid w:val="00757AE9"/>
    <w:rsid w:val="00757DEF"/>
    <w:rsid w:val="00760530"/>
    <w:rsid w:val="007620CD"/>
    <w:rsid w:val="00762915"/>
    <w:rsid w:val="00763101"/>
    <w:rsid w:val="0076389E"/>
    <w:rsid w:val="007668C6"/>
    <w:rsid w:val="00767077"/>
    <w:rsid w:val="00767ACD"/>
    <w:rsid w:val="00771AE2"/>
    <w:rsid w:val="007734B3"/>
    <w:rsid w:val="00774AFB"/>
    <w:rsid w:val="007750A1"/>
    <w:rsid w:val="007767C5"/>
    <w:rsid w:val="0078071B"/>
    <w:rsid w:val="0078303A"/>
    <w:rsid w:val="00783E4E"/>
    <w:rsid w:val="00784F63"/>
    <w:rsid w:val="00785DAE"/>
    <w:rsid w:val="0078705A"/>
    <w:rsid w:val="00787791"/>
    <w:rsid w:val="00787885"/>
    <w:rsid w:val="0079046A"/>
    <w:rsid w:val="00791D44"/>
    <w:rsid w:val="007934AE"/>
    <w:rsid w:val="00794A64"/>
    <w:rsid w:val="00795102"/>
    <w:rsid w:val="00795A8D"/>
    <w:rsid w:val="0079633E"/>
    <w:rsid w:val="00796F90"/>
    <w:rsid w:val="007A02C9"/>
    <w:rsid w:val="007A12D4"/>
    <w:rsid w:val="007A307A"/>
    <w:rsid w:val="007A317B"/>
    <w:rsid w:val="007A33CF"/>
    <w:rsid w:val="007A35C4"/>
    <w:rsid w:val="007A3D96"/>
    <w:rsid w:val="007A4775"/>
    <w:rsid w:val="007A4FC7"/>
    <w:rsid w:val="007A7A6A"/>
    <w:rsid w:val="007B0CAF"/>
    <w:rsid w:val="007B1CEE"/>
    <w:rsid w:val="007B32D8"/>
    <w:rsid w:val="007B3B47"/>
    <w:rsid w:val="007B524B"/>
    <w:rsid w:val="007B5CDD"/>
    <w:rsid w:val="007B60DB"/>
    <w:rsid w:val="007B619A"/>
    <w:rsid w:val="007B70B3"/>
    <w:rsid w:val="007C068D"/>
    <w:rsid w:val="007C17F9"/>
    <w:rsid w:val="007C1E88"/>
    <w:rsid w:val="007C293F"/>
    <w:rsid w:val="007C6FBC"/>
    <w:rsid w:val="007C7C7A"/>
    <w:rsid w:val="007D47CE"/>
    <w:rsid w:val="007D5C03"/>
    <w:rsid w:val="007D711F"/>
    <w:rsid w:val="007E069D"/>
    <w:rsid w:val="007E2516"/>
    <w:rsid w:val="007E2C13"/>
    <w:rsid w:val="007E3F03"/>
    <w:rsid w:val="007E561E"/>
    <w:rsid w:val="007E601B"/>
    <w:rsid w:val="007E6553"/>
    <w:rsid w:val="007F0DBB"/>
    <w:rsid w:val="007F154F"/>
    <w:rsid w:val="007F2B7F"/>
    <w:rsid w:val="007F2D22"/>
    <w:rsid w:val="007F4029"/>
    <w:rsid w:val="007F5048"/>
    <w:rsid w:val="007F5B4B"/>
    <w:rsid w:val="007F5BCB"/>
    <w:rsid w:val="007F5C61"/>
    <w:rsid w:val="007F7494"/>
    <w:rsid w:val="007F7641"/>
    <w:rsid w:val="007F77D3"/>
    <w:rsid w:val="0080111C"/>
    <w:rsid w:val="00803C54"/>
    <w:rsid w:val="008055C6"/>
    <w:rsid w:val="00805B26"/>
    <w:rsid w:val="00806FB3"/>
    <w:rsid w:val="00810ABD"/>
    <w:rsid w:val="00813EEF"/>
    <w:rsid w:val="008151AE"/>
    <w:rsid w:val="00816E44"/>
    <w:rsid w:val="00817E48"/>
    <w:rsid w:val="00820B85"/>
    <w:rsid w:val="00822416"/>
    <w:rsid w:val="00822A78"/>
    <w:rsid w:val="00822F52"/>
    <w:rsid w:val="00823106"/>
    <w:rsid w:val="008254A3"/>
    <w:rsid w:val="0082763B"/>
    <w:rsid w:val="0083125A"/>
    <w:rsid w:val="00832723"/>
    <w:rsid w:val="008338DF"/>
    <w:rsid w:val="008347E4"/>
    <w:rsid w:val="00836F54"/>
    <w:rsid w:val="00836FE6"/>
    <w:rsid w:val="00840A75"/>
    <w:rsid w:val="008417AF"/>
    <w:rsid w:val="00843812"/>
    <w:rsid w:val="00843A03"/>
    <w:rsid w:val="00845113"/>
    <w:rsid w:val="0084655A"/>
    <w:rsid w:val="00847B5A"/>
    <w:rsid w:val="00847BCD"/>
    <w:rsid w:val="00847C72"/>
    <w:rsid w:val="00851B20"/>
    <w:rsid w:val="008528DB"/>
    <w:rsid w:val="0085373E"/>
    <w:rsid w:val="0085447C"/>
    <w:rsid w:val="00854742"/>
    <w:rsid w:val="00854CA8"/>
    <w:rsid w:val="00855F25"/>
    <w:rsid w:val="008564D6"/>
    <w:rsid w:val="0086004A"/>
    <w:rsid w:val="00860756"/>
    <w:rsid w:val="008649A6"/>
    <w:rsid w:val="0086559B"/>
    <w:rsid w:val="00866E92"/>
    <w:rsid w:val="008676F1"/>
    <w:rsid w:val="00870213"/>
    <w:rsid w:val="00871EBD"/>
    <w:rsid w:val="008740A0"/>
    <w:rsid w:val="00874D7A"/>
    <w:rsid w:val="008756E9"/>
    <w:rsid w:val="00876538"/>
    <w:rsid w:val="008777A5"/>
    <w:rsid w:val="0088035D"/>
    <w:rsid w:val="00881F7F"/>
    <w:rsid w:val="008828D4"/>
    <w:rsid w:val="0088343C"/>
    <w:rsid w:val="00883AC9"/>
    <w:rsid w:val="00885B62"/>
    <w:rsid w:val="00886014"/>
    <w:rsid w:val="00887DE4"/>
    <w:rsid w:val="00887EDA"/>
    <w:rsid w:val="00890C5B"/>
    <w:rsid w:val="00890C94"/>
    <w:rsid w:val="00892E40"/>
    <w:rsid w:val="00895B27"/>
    <w:rsid w:val="00897DC6"/>
    <w:rsid w:val="008A0270"/>
    <w:rsid w:val="008A0C13"/>
    <w:rsid w:val="008A106D"/>
    <w:rsid w:val="008A1404"/>
    <w:rsid w:val="008A31CA"/>
    <w:rsid w:val="008A3EA9"/>
    <w:rsid w:val="008A6962"/>
    <w:rsid w:val="008A74C0"/>
    <w:rsid w:val="008A7777"/>
    <w:rsid w:val="008A7D37"/>
    <w:rsid w:val="008A7E9E"/>
    <w:rsid w:val="008B49C9"/>
    <w:rsid w:val="008B4C0A"/>
    <w:rsid w:val="008B7149"/>
    <w:rsid w:val="008B7F29"/>
    <w:rsid w:val="008C4922"/>
    <w:rsid w:val="008C61A6"/>
    <w:rsid w:val="008C6682"/>
    <w:rsid w:val="008C75AD"/>
    <w:rsid w:val="008C7816"/>
    <w:rsid w:val="008C784D"/>
    <w:rsid w:val="008D071E"/>
    <w:rsid w:val="008D59F5"/>
    <w:rsid w:val="008E2B43"/>
    <w:rsid w:val="008E376F"/>
    <w:rsid w:val="008E377A"/>
    <w:rsid w:val="008E65E1"/>
    <w:rsid w:val="008E7A23"/>
    <w:rsid w:val="008F0B69"/>
    <w:rsid w:val="008F10F7"/>
    <w:rsid w:val="008F3AF8"/>
    <w:rsid w:val="008F3C7B"/>
    <w:rsid w:val="008F536B"/>
    <w:rsid w:val="008F5AB7"/>
    <w:rsid w:val="008F73D6"/>
    <w:rsid w:val="008F76C4"/>
    <w:rsid w:val="00900781"/>
    <w:rsid w:val="0090151B"/>
    <w:rsid w:val="0090365B"/>
    <w:rsid w:val="00903FA2"/>
    <w:rsid w:val="009049B2"/>
    <w:rsid w:val="00906391"/>
    <w:rsid w:val="0090686F"/>
    <w:rsid w:val="0091086E"/>
    <w:rsid w:val="00910D49"/>
    <w:rsid w:val="0091474F"/>
    <w:rsid w:val="0091480F"/>
    <w:rsid w:val="009163AC"/>
    <w:rsid w:val="0091689F"/>
    <w:rsid w:val="0091694D"/>
    <w:rsid w:val="00920271"/>
    <w:rsid w:val="0092044A"/>
    <w:rsid w:val="009216BD"/>
    <w:rsid w:val="00921F74"/>
    <w:rsid w:val="00922CF3"/>
    <w:rsid w:val="00923574"/>
    <w:rsid w:val="009256B5"/>
    <w:rsid w:val="00941B17"/>
    <w:rsid w:val="0094223F"/>
    <w:rsid w:val="009440FE"/>
    <w:rsid w:val="009442CA"/>
    <w:rsid w:val="009467C9"/>
    <w:rsid w:val="00950A4B"/>
    <w:rsid w:val="00950D21"/>
    <w:rsid w:val="009528F2"/>
    <w:rsid w:val="0095339D"/>
    <w:rsid w:val="0095394C"/>
    <w:rsid w:val="00953AAD"/>
    <w:rsid w:val="009541DD"/>
    <w:rsid w:val="00955CC6"/>
    <w:rsid w:val="00956CF7"/>
    <w:rsid w:val="0095756D"/>
    <w:rsid w:val="009607CF"/>
    <w:rsid w:val="00962996"/>
    <w:rsid w:val="009642D8"/>
    <w:rsid w:val="00964F80"/>
    <w:rsid w:val="00965D0A"/>
    <w:rsid w:val="00965F18"/>
    <w:rsid w:val="009702BC"/>
    <w:rsid w:val="00971D46"/>
    <w:rsid w:val="009723DD"/>
    <w:rsid w:val="009726D1"/>
    <w:rsid w:val="0097461E"/>
    <w:rsid w:val="009761FD"/>
    <w:rsid w:val="0097787A"/>
    <w:rsid w:val="00977AA8"/>
    <w:rsid w:val="00981715"/>
    <w:rsid w:val="00981999"/>
    <w:rsid w:val="00981D74"/>
    <w:rsid w:val="00981F12"/>
    <w:rsid w:val="009820CF"/>
    <w:rsid w:val="00982980"/>
    <w:rsid w:val="00983589"/>
    <w:rsid w:val="009842D1"/>
    <w:rsid w:val="009871B2"/>
    <w:rsid w:val="00987FE9"/>
    <w:rsid w:val="00991144"/>
    <w:rsid w:val="009916D8"/>
    <w:rsid w:val="00991B1B"/>
    <w:rsid w:val="00994FC4"/>
    <w:rsid w:val="009A007F"/>
    <w:rsid w:val="009A032E"/>
    <w:rsid w:val="009A0ED8"/>
    <w:rsid w:val="009A291F"/>
    <w:rsid w:val="009A2FAF"/>
    <w:rsid w:val="009A49F1"/>
    <w:rsid w:val="009A4A9A"/>
    <w:rsid w:val="009A5BC0"/>
    <w:rsid w:val="009B1B48"/>
    <w:rsid w:val="009B4264"/>
    <w:rsid w:val="009B5163"/>
    <w:rsid w:val="009B5403"/>
    <w:rsid w:val="009B6204"/>
    <w:rsid w:val="009B67A8"/>
    <w:rsid w:val="009C06B9"/>
    <w:rsid w:val="009C0C9F"/>
    <w:rsid w:val="009C2EF1"/>
    <w:rsid w:val="009C32BF"/>
    <w:rsid w:val="009C3B3E"/>
    <w:rsid w:val="009C795E"/>
    <w:rsid w:val="009D10FA"/>
    <w:rsid w:val="009D204A"/>
    <w:rsid w:val="009D36CB"/>
    <w:rsid w:val="009D3AE2"/>
    <w:rsid w:val="009D544F"/>
    <w:rsid w:val="009D6C7E"/>
    <w:rsid w:val="009D7012"/>
    <w:rsid w:val="009D741F"/>
    <w:rsid w:val="009E222C"/>
    <w:rsid w:val="009E357A"/>
    <w:rsid w:val="009E43F9"/>
    <w:rsid w:val="009E4422"/>
    <w:rsid w:val="009E5EE0"/>
    <w:rsid w:val="009E6B14"/>
    <w:rsid w:val="009E7067"/>
    <w:rsid w:val="009F008A"/>
    <w:rsid w:val="009F02DF"/>
    <w:rsid w:val="009F0762"/>
    <w:rsid w:val="009F33F8"/>
    <w:rsid w:val="009F5C01"/>
    <w:rsid w:val="009F651B"/>
    <w:rsid w:val="009F66E8"/>
    <w:rsid w:val="009F6A94"/>
    <w:rsid w:val="00A00207"/>
    <w:rsid w:val="00A017D4"/>
    <w:rsid w:val="00A024F6"/>
    <w:rsid w:val="00A04CC8"/>
    <w:rsid w:val="00A0572D"/>
    <w:rsid w:val="00A058D9"/>
    <w:rsid w:val="00A06F18"/>
    <w:rsid w:val="00A07029"/>
    <w:rsid w:val="00A114E3"/>
    <w:rsid w:val="00A12D1F"/>
    <w:rsid w:val="00A13753"/>
    <w:rsid w:val="00A13C06"/>
    <w:rsid w:val="00A13D2A"/>
    <w:rsid w:val="00A14ECB"/>
    <w:rsid w:val="00A15822"/>
    <w:rsid w:val="00A165F6"/>
    <w:rsid w:val="00A17B3B"/>
    <w:rsid w:val="00A20CFC"/>
    <w:rsid w:val="00A22E76"/>
    <w:rsid w:val="00A24144"/>
    <w:rsid w:val="00A258A6"/>
    <w:rsid w:val="00A27D22"/>
    <w:rsid w:val="00A30D42"/>
    <w:rsid w:val="00A31262"/>
    <w:rsid w:val="00A32CA7"/>
    <w:rsid w:val="00A349E0"/>
    <w:rsid w:val="00A34BD5"/>
    <w:rsid w:val="00A34BEF"/>
    <w:rsid w:val="00A35715"/>
    <w:rsid w:val="00A358E9"/>
    <w:rsid w:val="00A35DC5"/>
    <w:rsid w:val="00A40330"/>
    <w:rsid w:val="00A434C4"/>
    <w:rsid w:val="00A435E8"/>
    <w:rsid w:val="00A43A91"/>
    <w:rsid w:val="00A46C3F"/>
    <w:rsid w:val="00A46C59"/>
    <w:rsid w:val="00A47F24"/>
    <w:rsid w:val="00A51C9C"/>
    <w:rsid w:val="00A525D9"/>
    <w:rsid w:val="00A52FC2"/>
    <w:rsid w:val="00A555C9"/>
    <w:rsid w:val="00A5585B"/>
    <w:rsid w:val="00A56BED"/>
    <w:rsid w:val="00A6088B"/>
    <w:rsid w:val="00A618D9"/>
    <w:rsid w:val="00A61DCA"/>
    <w:rsid w:val="00A63D74"/>
    <w:rsid w:val="00A64222"/>
    <w:rsid w:val="00A6461E"/>
    <w:rsid w:val="00A6470F"/>
    <w:rsid w:val="00A65283"/>
    <w:rsid w:val="00A66302"/>
    <w:rsid w:val="00A665D5"/>
    <w:rsid w:val="00A669FD"/>
    <w:rsid w:val="00A66AF7"/>
    <w:rsid w:val="00A7023F"/>
    <w:rsid w:val="00A70B36"/>
    <w:rsid w:val="00A70C65"/>
    <w:rsid w:val="00A716E5"/>
    <w:rsid w:val="00A72023"/>
    <w:rsid w:val="00A73F34"/>
    <w:rsid w:val="00A75FE1"/>
    <w:rsid w:val="00A77701"/>
    <w:rsid w:val="00A77B2D"/>
    <w:rsid w:val="00A77D25"/>
    <w:rsid w:val="00A82849"/>
    <w:rsid w:val="00A8442E"/>
    <w:rsid w:val="00A86231"/>
    <w:rsid w:val="00A865ED"/>
    <w:rsid w:val="00A86E44"/>
    <w:rsid w:val="00A87816"/>
    <w:rsid w:val="00A91A57"/>
    <w:rsid w:val="00A91BBB"/>
    <w:rsid w:val="00A91C2E"/>
    <w:rsid w:val="00A9416C"/>
    <w:rsid w:val="00A94850"/>
    <w:rsid w:val="00A96652"/>
    <w:rsid w:val="00A96E19"/>
    <w:rsid w:val="00AA1D2E"/>
    <w:rsid w:val="00AA3C90"/>
    <w:rsid w:val="00AA4794"/>
    <w:rsid w:val="00AA494A"/>
    <w:rsid w:val="00AA4FC9"/>
    <w:rsid w:val="00AA62DA"/>
    <w:rsid w:val="00AA72EA"/>
    <w:rsid w:val="00AA7DFD"/>
    <w:rsid w:val="00AB2FDC"/>
    <w:rsid w:val="00AB6C5B"/>
    <w:rsid w:val="00AB7843"/>
    <w:rsid w:val="00AC04C0"/>
    <w:rsid w:val="00AD23E0"/>
    <w:rsid w:val="00AD385A"/>
    <w:rsid w:val="00AD4806"/>
    <w:rsid w:val="00AD4944"/>
    <w:rsid w:val="00AD4FAA"/>
    <w:rsid w:val="00AD6B7B"/>
    <w:rsid w:val="00AD6EE3"/>
    <w:rsid w:val="00AE0869"/>
    <w:rsid w:val="00AE1D43"/>
    <w:rsid w:val="00AE3964"/>
    <w:rsid w:val="00AE5D19"/>
    <w:rsid w:val="00AE6AA6"/>
    <w:rsid w:val="00AF30C3"/>
    <w:rsid w:val="00AF4E52"/>
    <w:rsid w:val="00AF4F5E"/>
    <w:rsid w:val="00AF6386"/>
    <w:rsid w:val="00AF7AC5"/>
    <w:rsid w:val="00B00244"/>
    <w:rsid w:val="00B01CD9"/>
    <w:rsid w:val="00B0207F"/>
    <w:rsid w:val="00B0530E"/>
    <w:rsid w:val="00B0658A"/>
    <w:rsid w:val="00B07598"/>
    <w:rsid w:val="00B07A9A"/>
    <w:rsid w:val="00B11A57"/>
    <w:rsid w:val="00B12080"/>
    <w:rsid w:val="00B12ECB"/>
    <w:rsid w:val="00B13248"/>
    <w:rsid w:val="00B15B9E"/>
    <w:rsid w:val="00B164A4"/>
    <w:rsid w:val="00B174CF"/>
    <w:rsid w:val="00B2234A"/>
    <w:rsid w:val="00B22451"/>
    <w:rsid w:val="00B279EC"/>
    <w:rsid w:val="00B3051E"/>
    <w:rsid w:val="00B335E0"/>
    <w:rsid w:val="00B370AD"/>
    <w:rsid w:val="00B377FB"/>
    <w:rsid w:val="00B42848"/>
    <w:rsid w:val="00B4362D"/>
    <w:rsid w:val="00B44730"/>
    <w:rsid w:val="00B460BE"/>
    <w:rsid w:val="00B467CC"/>
    <w:rsid w:val="00B534C5"/>
    <w:rsid w:val="00B54354"/>
    <w:rsid w:val="00B549BC"/>
    <w:rsid w:val="00B55FAC"/>
    <w:rsid w:val="00B56415"/>
    <w:rsid w:val="00B57596"/>
    <w:rsid w:val="00B613AA"/>
    <w:rsid w:val="00B6147E"/>
    <w:rsid w:val="00B62ED8"/>
    <w:rsid w:val="00B63DED"/>
    <w:rsid w:val="00B64C70"/>
    <w:rsid w:val="00B64CEF"/>
    <w:rsid w:val="00B64D76"/>
    <w:rsid w:val="00B66E87"/>
    <w:rsid w:val="00B674F8"/>
    <w:rsid w:val="00B700B8"/>
    <w:rsid w:val="00B706C7"/>
    <w:rsid w:val="00B722A4"/>
    <w:rsid w:val="00B729F5"/>
    <w:rsid w:val="00B73020"/>
    <w:rsid w:val="00B74F2F"/>
    <w:rsid w:val="00B76506"/>
    <w:rsid w:val="00B765FE"/>
    <w:rsid w:val="00B77B17"/>
    <w:rsid w:val="00B80751"/>
    <w:rsid w:val="00B807A1"/>
    <w:rsid w:val="00B810C8"/>
    <w:rsid w:val="00B824DC"/>
    <w:rsid w:val="00B84387"/>
    <w:rsid w:val="00B856E4"/>
    <w:rsid w:val="00B862BD"/>
    <w:rsid w:val="00B9077B"/>
    <w:rsid w:val="00B9087D"/>
    <w:rsid w:val="00B926DB"/>
    <w:rsid w:val="00B9483F"/>
    <w:rsid w:val="00BA1DB6"/>
    <w:rsid w:val="00BA24E3"/>
    <w:rsid w:val="00BA2964"/>
    <w:rsid w:val="00BA5F20"/>
    <w:rsid w:val="00BA71DE"/>
    <w:rsid w:val="00BB1C5E"/>
    <w:rsid w:val="00BB1D2B"/>
    <w:rsid w:val="00BB4BFE"/>
    <w:rsid w:val="00BB549A"/>
    <w:rsid w:val="00BB6B8F"/>
    <w:rsid w:val="00BB7323"/>
    <w:rsid w:val="00BB7AB1"/>
    <w:rsid w:val="00BC0FBF"/>
    <w:rsid w:val="00BC1966"/>
    <w:rsid w:val="00BC3CCE"/>
    <w:rsid w:val="00BC507D"/>
    <w:rsid w:val="00BC52FC"/>
    <w:rsid w:val="00BC6A9E"/>
    <w:rsid w:val="00BC6D2B"/>
    <w:rsid w:val="00BD003E"/>
    <w:rsid w:val="00BD1775"/>
    <w:rsid w:val="00BD1E6F"/>
    <w:rsid w:val="00BD48F0"/>
    <w:rsid w:val="00BD59A0"/>
    <w:rsid w:val="00BD6AE5"/>
    <w:rsid w:val="00BD6BBE"/>
    <w:rsid w:val="00BD729A"/>
    <w:rsid w:val="00BE0074"/>
    <w:rsid w:val="00BE067E"/>
    <w:rsid w:val="00BE0E4D"/>
    <w:rsid w:val="00BE1924"/>
    <w:rsid w:val="00BE363A"/>
    <w:rsid w:val="00BE50EF"/>
    <w:rsid w:val="00BF0510"/>
    <w:rsid w:val="00BF1A86"/>
    <w:rsid w:val="00BF2C7A"/>
    <w:rsid w:val="00BF32A6"/>
    <w:rsid w:val="00BF372A"/>
    <w:rsid w:val="00BF4976"/>
    <w:rsid w:val="00BF5C97"/>
    <w:rsid w:val="00BF687C"/>
    <w:rsid w:val="00BF77C6"/>
    <w:rsid w:val="00BF7B95"/>
    <w:rsid w:val="00C003F3"/>
    <w:rsid w:val="00C004BB"/>
    <w:rsid w:val="00C005A8"/>
    <w:rsid w:val="00C02798"/>
    <w:rsid w:val="00C02DB8"/>
    <w:rsid w:val="00C03565"/>
    <w:rsid w:val="00C03EA4"/>
    <w:rsid w:val="00C047D0"/>
    <w:rsid w:val="00C06737"/>
    <w:rsid w:val="00C111D9"/>
    <w:rsid w:val="00C12A17"/>
    <w:rsid w:val="00C14C6A"/>
    <w:rsid w:val="00C15F72"/>
    <w:rsid w:val="00C17A63"/>
    <w:rsid w:val="00C20A22"/>
    <w:rsid w:val="00C20DE4"/>
    <w:rsid w:val="00C213EC"/>
    <w:rsid w:val="00C214CF"/>
    <w:rsid w:val="00C26045"/>
    <w:rsid w:val="00C263E2"/>
    <w:rsid w:val="00C302D9"/>
    <w:rsid w:val="00C32D07"/>
    <w:rsid w:val="00C3502C"/>
    <w:rsid w:val="00C35364"/>
    <w:rsid w:val="00C411DC"/>
    <w:rsid w:val="00C4443E"/>
    <w:rsid w:val="00C44DD3"/>
    <w:rsid w:val="00C4508C"/>
    <w:rsid w:val="00C45EAA"/>
    <w:rsid w:val="00C475A9"/>
    <w:rsid w:val="00C47EE0"/>
    <w:rsid w:val="00C5013B"/>
    <w:rsid w:val="00C52D06"/>
    <w:rsid w:val="00C55ECC"/>
    <w:rsid w:val="00C56DED"/>
    <w:rsid w:val="00C57FE7"/>
    <w:rsid w:val="00C6015D"/>
    <w:rsid w:val="00C60901"/>
    <w:rsid w:val="00C63917"/>
    <w:rsid w:val="00C643BE"/>
    <w:rsid w:val="00C64C6C"/>
    <w:rsid w:val="00C67152"/>
    <w:rsid w:val="00C71978"/>
    <w:rsid w:val="00C72514"/>
    <w:rsid w:val="00C73553"/>
    <w:rsid w:val="00C75AC7"/>
    <w:rsid w:val="00C81E07"/>
    <w:rsid w:val="00C81FD8"/>
    <w:rsid w:val="00C86FC2"/>
    <w:rsid w:val="00C87CFE"/>
    <w:rsid w:val="00C9248D"/>
    <w:rsid w:val="00C926B9"/>
    <w:rsid w:val="00C92766"/>
    <w:rsid w:val="00C92783"/>
    <w:rsid w:val="00C92A42"/>
    <w:rsid w:val="00C93DE0"/>
    <w:rsid w:val="00C946A8"/>
    <w:rsid w:val="00C94A52"/>
    <w:rsid w:val="00C94DAB"/>
    <w:rsid w:val="00C965F2"/>
    <w:rsid w:val="00CA1C98"/>
    <w:rsid w:val="00CA3434"/>
    <w:rsid w:val="00CA38F6"/>
    <w:rsid w:val="00CA47A4"/>
    <w:rsid w:val="00CA50C7"/>
    <w:rsid w:val="00CA5918"/>
    <w:rsid w:val="00CA61F9"/>
    <w:rsid w:val="00CA70CB"/>
    <w:rsid w:val="00CB2CA9"/>
    <w:rsid w:val="00CB3242"/>
    <w:rsid w:val="00CB694E"/>
    <w:rsid w:val="00CB7E1C"/>
    <w:rsid w:val="00CC0087"/>
    <w:rsid w:val="00CC0159"/>
    <w:rsid w:val="00CC01CF"/>
    <w:rsid w:val="00CC07B9"/>
    <w:rsid w:val="00CC0AEA"/>
    <w:rsid w:val="00CC1407"/>
    <w:rsid w:val="00CC1D81"/>
    <w:rsid w:val="00CC3CC1"/>
    <w:rsid w:val="00CC6B25"/>
    <w:rsid w:val="00CC7B85"/>
    <w:rsid w:val="00CD022C"/>
    <w:rsid w:val="00CD1160"/>
    <w:rsid w:val="00CD11B4"/>
    <w:rsid w:val="00CD1612"/>
    <w:rsid w:val="00CD48DF"/>
    <w:rsid w:val="00CD4F17"/>
    <w:rsid w:val="00CD557A"/>
    <w:rsid w:val="00CD63AA"/>
    <w:rsid w:val="00CD6785"/>
    <w:rsid w:val="00CD6933"/>
    <w:rsid w:val="00CD74B0"/>
    <w:rsid w:val="00CD7A3E"/>
    <w:rsid w:val="00CE3C33"/>
    <w:rsid w:val="00CE43DE"/>
    <w:rsid w:val="00CE43FE"/>
    <w:rsid w:val="00CE7DA9"/>
    <w:rsid w:val="00CF236F"/>
    <w:rsid w:val="00CF2C2D"/>
    <w:rsid w:val="00CF30E0"/>
    <w:rsid w:val="00CF57B0"/>
    <w:rsid w:val="00CF6563"/>
    <w:rsid w:val="00CF7D37"/>
    <w:rsid w:val="00D01137"/>
    <w:rsid w:val="00D011B3"/>
    <w:rsid w:val="00D015F8"/>
    <w:rsid w:val="00D01F60"/>
    <w:rsid w:val="00D0267F"/>
    <w:rsid w:val="00D034CC"/>
    <w:rsid w:val="00D0354B"/>
    <w:rsid w:val="00D03610"/>
    <w:rsid w:val="00D03D1B"/>
    <w:rsid w:val="00D04E4A"/>
    <w:rsid w:val="00D05770"/>
    <w:rsid w:val="00D10C25"/>
    <w:rsid w:val="00D1100A"/>
    <w:rsid w:val="00D12203"/>
    <w:rsid w:val="00D12210"/>
    <w:rsid w:val="00D12EE3"/>
    <w:rsid w:val="00D14725"/>
    <w:rsid w:val="00D14779"/>
    <w:rsid w:val="00D15ACD"/>
    <w:rsid w:val="00D164F2"/>
    <w:rsid w:val="00D17AB5"/>
    <w:rsid w:val="00D217B0"/>
    <w:rsid w:val="00D21E8F"/>
    <w:rsid w:val="00D2202D"/>
    <w:rsid w:val="00D2595C"/>
    <w:rsid w:val="00D25BE2"/>
    <w:rsid w:val="00D26A12"/>
    <w:rsid w:val="00D31071"/>
    <w:rsid w:val="00D3337D"/>
    <w:rsid w:val="00D33568"/>
    <w:rsid w:val="00D33EFA"/>
    <w:rsid w:val="00D34119"/>
    <w:rsid w:val="00D34593"/>
    <w:rsid w:val="00D36C93"/>
    <w:rsid w:val="00D43B0D"/>
    <w:rsid w:val="00D440D1"/>
    <w:rsid w:val="00D4522E"/>
    <w:rsid w:val="00D50F42"/>
    <w:rsid w:val="00D529B7"/>
    <w:rsid w:val="00D52CEF"/>
    <w:rsid w:val="00D52E75"/>
    <w:rsid w:val="00D5364E"/>
    <w:rsid w:val="00D5423C"/>
    <w:rsid w:val="00D55081"/>
    <w:rsid w:val="00D57C91"/>
    <w:rsid w:val="00D57CFA"/>
    <w:rsid w:val="00D60E04"/>
    <w:rsid w:val="00D63EC6"/>
    <w:rsid w:val="00D64665"/>
    <w:rsid w:val="00D65885"/>
    <w:rsid w:val="00D658B6"/>
    <w:rsid w:val="00D730B5"/>
    <w:rsid w:val="00D74085"/>
    <w:rsid w:val="00D74C67"/>
    <w:rsid w:val="00D81918"/>
    <w:rsid w:val="00D81D09"/>
    <w:rsid w:val="00D8201B"/>
    <w:rsid w:val="00D8227A"/>
    <w:rsid w:val="00D836A8"/>
    <w:rsid w:val="00D84325"/>
    <w:rsid w:val="00D85B3B"/>
    <w:rsid w:val="00D879EF"/>
    <w:rsid w:val="00D93BFB"/>
    <w:rsid w:val="00DA03CC"/>
    <w:rsid w:val="00DA1124"/>
    <w:rsid w:val="00DA1797"/>
    <w:rsid w:val="00DA1C71"/>
    <w:rsid w:val="00DA392F"/>
    <w:rsid w:val="00DA3E62"/>
    <w:rsid w:val="00DA541B"/>
    <w:rsid w:val="00DA5795"/>
    <w:rsid w:val="00DA62A4"/>
    <w:rsid w:val="00DA75D9"/>
    <w:rsid w:val="00DB0251"/>
    <w:rsid w:val="00DB1630"/>
    <w:rsid w:val="00DB2149"/>
    <w:rsid w:val="00DB2431"/>
    <w:rsid w:val="00DB3C7D"/>
    <w:rsid w:val="00DB4C14"/>
    <w:rsid w:val="00DB4E60"/>
    <w:rsid w:val="00DB4F84"/>
    <w:rsid w:val="00DB5714"/>
    <w:rsid w:val="00DB5B0E"/>
    <w:rsid w:val="00DB67B3"/>
    <w:rsid w:val="00DB68DC"/>
    <w:rsid w:val="00DB6E04"/>
    <w:rsid w:val="00DC137C"/>
    <w:rsid w:val="00DC198C"/>
    <w:rsid w:val="00DC1D4D"/>
    <w:rsid w:val="00DC2095"/>
    <w:rsid w:val="00DC225F"/>
    <w:rsid w:val="00DC3EF2"/>
    <w:rsid w:val="00DC4756"/>
    <w:rsid w:val="00DC67BD"/>
    <w:rsid w:val="00DC709A"/>
    <w:rsid w:val="00DC79C8"/>
    <w:rsid w:val="00DD0D15"/>
    <w:rsid w:val="00DD1ECB"/>
    <w:rsid w:val="00DD1F6E"/>
    <w:rsid w:val="00DD2F4C"/>
    <w:rsid w:val="00DD391B"/>
    <w:rsid w:val="00DD49B1"/>
    <w:rsid w:val="00DD6818"/>
    <w:rsid w:val="00DD6BEC"/>
    <w:rsid w:val="00DE291C"/>
    <w:rsid w:val="00DE3494"/>
    <w:rsid w:val="00DE36DB"/>
    <w:rsid w:val="00DE41ED"/>
    <w:rsid w:val="00DE4C2B"/>
    <w:rsid w:val="00DE4D1B"/>
    <w:rsid w:val="00DF089A"/>
    <w:rsid w:val="00DF24F7"/>
    <w:rsid w:val="00DF29A6"/>
    <w:rsid w:val="00DF46FA"/>
    <w:rsid w:val="00DF7A4F"/>
    <w:rsid w:val="00E02C95"/>
    <w:rsid w:val="00E0315D"/>
    <w:rsid w:val="00E0495A"/>
    <w:rsid w:val="00E05368"/>
    <w:rsid w:val="00E060FA"/>
    <w:rsid w:val="00E10276"/>
    <w:rsid w:val="00E10AB9"/>
    <w:rsid w:val="00E10FED"/>
    <w:rsid w:val="00E1299F"/>
    <w:rsid w:val="00E1340C"/>
    <w:rsid w:val="00E13637"/>
    <w:rsid w:val="00E13E87"/>
    <w:rsid w:val="00E14644"/>
    <w:rsid w:val="00E15D1F"/>
    <w:rsid w:val="00E219E6"/>
    <w:rsid w:val="00E23419"/>
    <w:rsid w:val="00E240A8"/>
    <w:rsid w:val="00E241F6"/>
    <w:rsid w:val="00E24D05"/>
    <w:rsid w:val="00E24DB0"/>
    <w:rsid w:val="00E2610A"/>
    <w:rsid w:val="00E27512"/>
    <w:rsid w:val="00E315B4"/>
    <w:rsid w:val="00E34910"/>
    <w:rsid w:val="00E3494E"/>
    <w:rsid w:val="00E34D74"/>
    <w:rsid w:val="00E35222"/>
    <w:rsid w:val="00E40D9A"/>
    <w:rsid w:val="00E40FDC"/>
    <w:rsid w:val="00E41D0D"/>
    <w:rsid w:val="00E42F01"/>
    <w:rsid w:val="00E43063"/>
    <w:rsid w:val="00E43E9D"/>
    <w:rsid w:val="00E44B16"/>
    <w:rsid w:val="00E45563"/>
    <w:rsid w:val="00E46D42"/>
    <w:rsid w:val="00E47341"/>
    <w:rsid w:val="00E50136"/>
    <w:rsid w:val="00E51796"/>
    <w:rsid w:val="00E5355C"/>
    <w:rsid w:val="00E5496C"/>
    <w:rsid w:val="00E54C57"/>
    <w:rsid w:val="00E576B2"/>
    <w:rsid w:val="00E6236F"/>
    <w:rsid w:val="00E64C07"/>
    <w:rsid w:val="00E658FE"/>
    <w:rsid w:val="00E712AC"/>
    <w:rsid w:val="00E730E1"/>
    <w:rsid w:val="00E73C81"/>
    <w:rsid w:val="00E74647"/>
    <w:rsid w:val="00E76988"/>
    <w:rsid w:val="00E808C7"/>
    <w:rsid w:val="00E83954"/>
    <w:rsid w:val="00E84527"/>
    <w:rsid w:val="00E84C4A"/>
    <w:rsid w:val="00E85C1F"/>
    <w:rsid w:val="00E8602F"/>
    <w:rsid w:val="00E87B3B"/>
    <w:rsid w:val="00E87C11"/>
    <w:rsid w:val="00E87E31"/>
    <w:rsid w:val="00E904FA"/>
    <w:rsid w:val="00E94348"/>
    <w:rsid w:val="00E954C1"/>
    <w:rsid w:val="00E9614D"/>
    <w:rsid w:val="00E97484"/>
    <w:rsid w:val="00EA1C05"/>
    <w:rsid w:val="00EA2ABF"/>
    <w:rsid w:val="00EA5C65"/>
    <w:rsid w:val="00EA632F"/>
    <w:rsid w:val="00EB1042"/>
    <w:rsid w:val="00EB108F"/>
    <w:rsid w:val="00EB1237"/>
    <w:rsid w:val="00EB1C44"/>
    <w:rsid w:val="00EB20C5"/>
    <w:rsid w:val="00EB230C"/>
    <w:rsid w:val="00EB327E"/>
    <w:rsid w:val="00EB3455"/>
    <w:rsid w:val="00EB617A"/>
    <w:rsid w:val="00EB6AE6"/>
    <w:rsid w:val="00EB79AD"/>
    <w:rsid w:val="00EB7CC9"/>
    <w:rsid w:val="00EC2736"/>
    <w:rsid w:val="00EC6DC5"/>
    <w:rsid w:val="00ED17FD"/>
    <w:rsid w:val="00ED2039"/>
    <w:rsid w:val="00ED3A26"/>
    <w:rsid w:val="00ED5366"/>
    <w:rsid w:val="00EE1AC3"/>
    <w:rsid w:val="00EE2DFD"/>
    <w:rsid w:val="00EE3707"/>
    <w:rsid w:val="00EE388E"/>
    <w:rsid w:val="00EE492E"/>
    <w:rsid w:val="00EE4DFA"/>
    <w:rsid w:val="00EE595A"/>
    <w:rsid w:val="00EE5E12"/>
    <w:rsid w:val="00EE6231"/>
    <w:rsid w:val="00EE674F"/>
    <w:rsid w:val="00EE6BC3"/>
    <w:rsid w:val="00EF1D81"/>
    <w:rsid w:val="00EF36F5"/>
    <w:rsid w:val="00EF39F4"/>
    <w:rsid w:val="00EF4093"/>
    <w:rsid w:val="00EF4735"/>
    <w:rsid w:val="00EF4AEC"/>
    <w:rsid w:val="00EF4C13"/>
    <w:rsid w:val="00EF4E91"/>
    <w:rsid w:val="00EF5EA5"/>
    <w:rsid w:val="00EF709A"/>
    <w:rsid w:val="00F05A5D"/>
    <w:rsid w:val="00F1100F"/>
    <w:rsid w:val="00F15BBA"/>
    <w:rsid w:val="00F15D1F"/>
    <w:rsid w:val="00F215F6"/>
    <w:rsid w:val="00F21ED0"/>
    <w:rsid w:val="00F240C9"/>
    <w:rsid w:val="00F268E5"/>
    <w:rsid w:val="00F269FE"/>
    <w:rsid w:val="00F27672"/>
    <w:rsid w:val="00F27B50"/>
    <w:rsid w:val="00F316A5"/>
    <w:rsid w:val="00F32530"/>
    <w:rsid w:val="00F3358A"/>
    <w:rsid w:val="00F33CBD"/>
    <w:rsid w:val="00F33DE8"/>
    <w:rsid w:val="00F34B45"/>
    <w:rsid w:val="00F35011"/>
    <w:rsid w:val="00F35763"/>
    <w:rsid w:val="00F35EB8"/>
    <w:rsid w:val="00F36A2E"/>
    <w:rsid w:val="00F377BF"/>
    <w:rsid w:val="00F434BD"/>
    <w:rsid w:val="00F4406B"/>
    <w:rsid w:val="00F47698"/>
    <w:rsid w:val="00F50284"/>
    <w:rsid w:val="00F502B3"/>
    <w:rsid w:val="00F50F76"/>
    <w:rsid w:val="00F515D7"/>
    <w:rsid w:val="00F531B4"/>
    <w:rsid w:val="00F53FC5"/>
    <w:rsid w:val="00F5721C"/>
    <w:rsid w:val="00F57830"/>
    <w:rsid w:val="00F57E2A"/>
    <w:rsid w:val="00F6225D"/>
    <w:rsid w:val="00F62C5C"/>
    <w:rsid w:val="00F644AC"/>
    <w:rsid w:val="00F647A2"/>
    <w:rsid w:val="00F6748C"/>
    <w:rsid w:val="00F67A27"/>
    <w:rsid w:val="00F72036"/>
    <w:rsid w:val="00F73285"/>
    <w:rsid w:val="00F7469C"/>
    <w:rsid w:val="00F753FF"/>
    <w:rsid w:val="00F75C61"/>
    <w:rsid w:val="00F81721"/>
    <w:rsid w:val="00F82445"/>
    <w:rsid w:val="00F83D4A"/>
    <w:rsid w:val="00F90CE1"/>
    <w:rsid w:val="00F926E6"/>
    <w:rsid w:val="00F9389A"/>
    <w:rsid w:val="00F94CB8"/>
    <w:rsid w:val="00F97A2B"/>
    <w:rsid w:val="00FA0994"/>
    <w:rsid w:val="00FA1953"/>
    <w:rsid w:val="00FA3016"/>
    <w:rsid w:val="00FA61E7"/>
    <w:rsid w:val="00FB0667"/>
    <w:rsid w:val="00FB24FD"/>
    <w:rsid w:val="00FB2B0A"/>
    <w:rsid w:val="00FB4FB1"/>
    <w:rsid w:val="00FB5E57"/>
    <w:rsid w:val="00FB7781"/>
    <w:rsid w:val="00FC5291"/>
    <w:rsid w:val="00FC62BD"/>
    <w:rsid w:val="00FD013E"/>
    <w:rsid w:val="00FD0438"/>
    <w:rsid w:val="00FD1FC2"/>
    <w:rsid w:val="00FD22D7"/>
    <w:rsid w:val="00FD330D"/>
    <w:rsid w:val="00FD3FA4"/>
    <w:rsid w:val="00FD46B1"/>
    <w:rsid w:val="00FD7AE1"/>
    <w:rsid w:val="00FE11C6"/>
    <w:rsid w:val="00FE1FE7"/>
    <w:rsid w:val="00FE3464"/>
    <w:rsid w:val="00FE4A4F"/>
    <w:rsid w:val="00FE56EC"/>
    <w:rsid w:val="00FE5C0C"/>
    <w:rsid w:val="00FE626D"/>
    <w:rsid w:val="00FF0057"/>
    <w:rsid w:val="00FF20C5"/>
    <w:rsid w:val="00FF339F"/>
    <w:rsid w:val="00FF621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CA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9" w:unhideWhenUsed="1" w:qFormat="1"/>
    <w:lsdException w:name="List Bullet" w:semiHidden="1" w:uiPriority="9" w:unhideWhenUsed="1"/>
    <w:lsdException w:name="List Number" w:semiHidden="1" w:uiPriority="0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0" w:unhideWhenUsed="1"/>
    <w:lsdException w:name="List 5" w:semiHidden="1" w:uiPriority="0" w:unhideWhenUsed="1"/>
    <w:lsdException w:name="List Bullet 2" w:semiHidden="1" w:uiPriority="9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4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0" w:unhideWhenUsed="1"/>
    <w:lsdException w:name="List Continue" w:semiHidden="1" w:uiPriority="9" w:unhideWhenUsed="1" w:qFormat="1"/>
    <w:lsdException w:name="List Continue 2" w:semiHidden="1" w:uiPriority="9" w:unhideWhenUsed="1" w:qFormat="1"/>
    <w:lsdException w:name="List Continue 3" w:semiHidden="1" w:uiPriority="9" w:unhideWhenUsed="1" w:qFormat="1"/>
    <w:lsdException w:name="List Continue 4" w:semiHidden="1" w:uiPriority="9" w:unhideWhenUsed="1" w:qFormat="1"/>
    <w:lsdException w:name="List Continue 5" w:semiHidden="1" w:uiPriority="9" w:unhideWhenUsed="1"/>
    <w:lsdException w:name="Message Header" w:semiHidden="1" w:uiPriority="0" w:unhideWhenUsed="1"/>
    <w:lsdException w:name="Subtitle" w:uiPriority="4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D50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aliases w:val="Document Header1,ClauseGroup_Title,Judy1,Hoofdstukkop,rien,gras14-Majusc,1-Titre 1,2 headline,h,H1,Chapter Heading,Part,l1,Heading 1a,Numbered - 1,Paragraph,Section,Section Heading,Lev 1,Level 1,~SectionHeading"/>
    <w:basedOn w:val="Normal"/>
    <w:next w:val="BodyText"/>
    <w:link w:val="Heading1Char"/>
    <w:uiPriority w:val="4"/>
    <w:qFormat/>
    <w:rsid w:val="00486D50"/>
    <w:pPr>
      <w:keepNext/>
      <w:spacing w:after="24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aliases w:val="Title Header2,Clause_No&amp;Name,Judy2,1.1,JC2 Heading 2,_Heading 2,Heading 2 Char1,Heading 2 Char Char,Paragraafkop,Paragraafkop Car,Title 2,italique gras/marge,nul,heading 2,Titre 2 gras/marge,1.1-Titre 2,3 bullet,3b,R heading 2,H2,B Heading"/>
    <w:basedOn w:val="Normal"/>
    <w:next w:val="BodyText"/>
    <w:link w:val="Heading2Char"/>
    <w:uiPriority w:val="4"/>
    <w:qFormat/>
    <w:rsid w:val="00486D50"/>
    <w:pPr>
      <w:keepNext/>
      <w:spacing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Section Header3,ClauseSub_No&amp;Name,Judy3,Heading 3 Char Char Char Char Char Char,JC 3 Heading 3,hseHeading 3,Subparagraafkop,(ou Nota),faux,heading 3,1.1.1-Titre 3,Reg#sNoBold,4 dash,3,d,4 d,e,C Heading,Numbered - 3,Minor,MI,C,Level 1 - 1,Mi"/>
    <w:basedOn w:val="Normal"/>
    <w:next w:val="BodyText"/>
    <w:link w:val="Heading3Char"/>
    <w:qFormat/>
    <w:rsid w:val="00486D50"/>
    <w:pPr>
      <w:keepNext/>
      <w:spacing w:after="24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Sub-Clause Sub-paragraph,ClauseSubSub_No&amp;Name,Judy4,Numbered - 4,~Level4Heading"/>
    <w:basedOn w:val="Normal"/>
    <w:next w:val="BodyText"/>
    <w:link w:val="Heading4Char"/>
    <w:uiPriority w:val="4"/>
    <w:qFormat/>
    <w:rsid w:val="00486D50"/>
    <w:pPr>
      <w:keepNext/>
      <w:spacing w:after="240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Judy5,(A)"/>
    <w:basedOn w:val="Normal"/>
    <w:next w:val="Corpsdetexte5"/>
    <w:link w:val="Heading5Char"/>
    <w:uiPriority w:val="4"/>
    <w:qFormat/>
    <w:rsid w:val="00486D50"/>
    <w:pPr>
      <w:keepNext/>
      <w:tabs>
        <w:tab w:val="left" w:pos="1418"/>
      </w:tabs>
      <w:spacing w:after="240"/>
      <w:jc w:val="left"/>
      <w:outlineLvl w:val="4"/>
    </w:pPr>
    <w:rPr>
      <w:rFonts w:eastAsiaTheme="majorEastAsia" w:cstheme="majorBidi"/>
      <w:u w:val="single"/>
    </w:rPr>
  </w:style>
  <w:style w:type="paragraph" w:styleId="Heading6">
    <w:name w:val="heading 6"/>
    <w:aliases w:val="Judy6,(I)"/>
    <w:basedOn w:val="Normal"/>
    <w:next w:val="Corpsdetexte6"/>
    <w:link w:val="Heading6Char"/>
    <w:uiPriority w:val="4"/>
    <w:qFormat/>
    <w:rsid w:val="00486D50"/>
    <w:pPr>
      <w:tabs>
        <w:tab w:val="left" w:pos="1985"/>
      </w:tabs>
      <w:spacing w:after="240"/>
      <w:jc w:val="left"/>
      <w:outlineLvl w:val="5"/>
    </w:pPr>
    <w:rPr>
      <w:rFonts w:eastAsiaTheme="majorEastAsia" w:cstheme="majorBidi"/>
      <w:i/>
      <w:iCs/>
      <w:u w:val="single"/>
    </w:rPr>
  </w:style>
  <w:style w:type="paragraph" w:styleId="Heading7">
    <w:name w:val="heading 7"/>
    <w:aliases w:val="Judy7,(1)"/>
    <w:basedOn w:val="Normal"/>
    <w:next w:val="Corpsdetexte7"/>
    <w:link w:val="Heading7Char"/>
    <w:qFormat/>
    <w:rsid w:val="00486D50"/>
    <w:pPr>
      <w:tabs>
        <w:tab w:val="left" w:pos="3119"/>
      </w:tabs>
      <w:spacing w:after="120"/>
      <w:ind w:left="3119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86D50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486D50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486D50"/>
  </w:style>
  <w:style w:type="character" w:customStyle="1" w:styleId="HeaderChar">
    <w:name w:val="Header Char"/>
    <w:basedOn w:val="DefaultParagraphFont"/>
    <w:link w:val="Header"/>
    <w:uiPriority w:val="99"/>
    <w:rsid w:val="00486D5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qFormat/>
    <w:rsid w:val="00486D50"/>
    <w:pPr>
      <w:ind w:left="-652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86D50"/>
    <w:rPr>
      <w:rFonts w:ascii="Times New Roman" w:hAnsi="Times New Roman"/>
      <w:sz w:val="12"/>
    </w:rPr>
  </w:style>
  <w:style w:type="table" w:styleId="TableGrid">
    <w:name w:val="Table Grid"/>
    <w:basedOn w:val="TableNormal"/>
    <w:uiPriority w:val="59"/>
    <w:rsid w:val="00680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50"/>
    <w:rPr>
      <w:rFonts w:ascii="Tahoma" w:hAnsi="Tahoma" w:cs="Tahoma"/>
      <w:sz w:val="16"/>
      <w:szCs w:val="16"/>
    </w:rPr>
  </w:style>
  <w:style w:type="paragraph" w:customStyle="1" w:styleId="Corpsdetexte0">
    <w:name w:val="Corps de texte 0"/>
    <w:basedOn w:val="Normal"/>
    <w:link w:val="Corpsdetexte0Char"/>
    <w:uiPriority w:val="1"/>
    <w:qFormat/>
    <w:rsid w:val="00486D50"/>
    <w:pPr>
      <w:spacing w:after="240"/>
    </w:pPr>
  </w:style>
  <w:style w:type="paragraph" w:customStyle="1" w:styleId="BlockRecipient">
    <w:name w:val="BlockRecipient"/>
    <w:uiPriority w:val="99"/>
    <w:rsid w:val="000C2332"/>
    <w:pPr>
      <w:spacing w:after="0" w:line="240" w:lineRule="auto"/>
    </w:pPr>
    <w:rPr>
      <w:rFonts w:ascii="Times New Roman" w:hAnsi="Times New Roman"/>
    </w:rPr>
  </w:style>
  <w:style w:type="paragraph" w:customStyle="1" w:styleId="logopiedletter">
    <w:name w:val="logopiedletter"/>
    <w:basedOn w:val="Normal"/>
    <w:next w:val="Normal"/>
    <w:qFormat/>
    <w:rsid w:val="00AE5D19"/>
    <w:pPr>
      <w:ind w:left="-652"/>
    </w:pPr>
    <w:rPr>
      <w:sz w:val="2"/>
      <w:szCs w:val="2"/>
    </w:rPr>
  </w:style>
  <w:style w:type="character" w:customStyle="1" w:styleId="Heading1Char">
    <w:name w:val="Heading 1 Char"/>
    <w:aliases w:val="Document Header1 Char,ClauseGroup_Title Char,Judy1 Char,Hoofdstukkop Char,rien Char,gras14-Majusc Char,1-Titre 1 Char,2 headline Char,h Char,H1 Char,Chapter Heading Char,Part Char,l1 Char,Heading 1a Char,Numbered - 1 Char,Paragraph Char"/>
    <w:basedOn w:val="DefaultParagraphFont"/>
    <w:link w:val="Heading1"/>
    <w:uiPriority w:val="4"/>
    <w:rsid w:val="00486D50"/>
    <w:rPr>
      <w:rFonts w:ascii="Times New Roman" w:eastAsiaTheme="majorEastAsia" w:hAnsi="Times New Roman" w:cstheme="majorBidi"/>
      <w:b/>
      <w:bCs/>
      <w:caps/>
      <w:szCs w:val="28"/>
    </w:rPr>
  </w:style>
  <w:style w:type="character" w:customStyle="1" w:styleId="Heading2Char">
    <w:name w:val="Heading 2 Char"/>
    <w:aliases w:val="Title Header2 Char,Clause_No&amp;Name Char,Judy2 Char,1.1 Char,JC2 Heading 2 Char,_Heading 2 Char,Heading 2 Char1 Char,Heading 2 Char Char Char,Paragraafkop Char,Paragraafkop Car Char,Title 2 Char,italique gras/marge Char,nul Char,3b Char"/>
    <w:basedOn w:val="DefaultParagraphFont"/>
    <w:link w:val="Heading2"/>
    <w:uiPriority w:val="4"/>
    <w:rsid w:val="00486D50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aliases w:val="Section Header3 Char,ClauseSub_No&amp;Name Char,Judy3 Char,Heading 3 Char Char Char Char Char Char Char,JC 3 Heading 3 Char,hseHeading 3 Char,Subparagraafkop Char,(ou Nota) Char,faux Char,heading 3 Char,1.1.1-Titre 3 Char,Reg#sNoBold Char"/>
    <w:basedOn w:val="DefaultParagraphFont"/>
    <w:link w:val="Heading3"/>
    <w:rsid w:val="00486D50"/>
    <w:rPr>
      <w:rFonts w:ascii="Times New Roman" w:eastAsiaTheme="majorEastAsia" w:hAnsi="Times New Roman" w:cstheme="majorBidi"/>
      <w:b/>
      <w:bCs/>
    </w:rPr>
  </w:style>
  <w:style w:type="character" w:customStyle="1" w:styleId="Heading4Char">
    <w:name w:val="Heading 4 Char"/>
    <w:aliases w:val="Sub-Clause Sub-paragraph Char,ClauseSubSub_No&amp;Name Char,Judy4 Char,Numbered - 4 Char,~Level4Heading Char"/>
    <w:basedOn w:val="DefaultParagraphFont"/>
    <w:link w:val="Heading4"/>
    <w:uiPriority w:val="4"/>
    <w:rsid w:val="00486D50"/>
    <w:rPr>
      <w:rFonts w:ascii="Times New Roman" w:eastAsiaTheme="majorEastAsia" w:hAnsi="Times New Roman" w:cstheme="majorBidi"/>
      <w:b/>
      <w:bCs/>
      <w:iCs/>
    </w:rPr>
  </w:style>
  <w:style w:type="character" w:customStyle="1" w:styleId="Heading5Char">
    <w:name w:val="Heading 5 Char"/>
    <w:aliases w:val="Judy5 Char,(A) Char"/>
    <w:basedOn w:val="DefaultParagraphFont"/>
    <w:link w:val="Heading5"/>
    <w:uiPriority w:val="4"/>
    <w:rsid w:val="00486D50"/>
    <w:rPr>
      <w:rFonts w:ascii="Times New Roman" w:eastAsiaTheme="majorEastAsia" w:hAnsi="Times New Roman" w:cstheme="majorBidi"/>
      <w:u w:val="single"/>
    </w:rPr>
  </w:style>
  <w:style w:type="character" w:customStyle="1" w:styleId="Heading6Char">
    <w:name w:val="Heading 6 Char"/>
    <w:aliases w:val="Judy6 Char,(I) Char"/>
    <w:basedOn w:val="DefaultParagraphFont"/>
    <w:link w:val="Heading6"/>
    <w:uiPriority w:val="4"/>
    <w:rsid w:val="00486D50"/>
    <w:rPr>
      <w:rFonts w:ascii="Times New Roman" w:eastAsiaTheme="majorEastAsia" w:hAnsi="Times New Roman" w:cstheme="majorBidi"/>
      <w:i/>
      <w:iCs/>
      <w:u w:val="single"/>
    </w:rPr>
  </w:style>
  <w:style w:type="paragraph" w:styleId="List">
    <w:name w:val="List"/>
    <w:basedOn w:val="Normal"/>
    <w:next w:val="BodyText"/>
    <w:uiPriority w:val="9"/>
    <w:qFormat/>
    <w:rsid w:val="00486D50"/>
    <w:pPr>
      <w:numPr>
        <w:numId w:val="40"/>
      </w:numPr>
      <w:spacing w:after="240"/>
    </w:pPr>
  </w:style>
  <w:style w:type="paragraph" w:styleId="BodyText">
    <w:name w:val="Body Text"/>
    <w:aliases w:val="T1"/>
    <w:basedOn w:val="Normal"/>
    <w:link w:val="BodyTextChar"/>
    <w:uiPriority w:val="2"/>
    <w:qFormat/>
    <w:rsid w:val="00486D50"/>
    <w:pPr>
      <w:spacing w:after="240"/>
      <w:ind w:left="851"/>
    </w:pPr>
  </w:style>
  <w:style w:type="character" w:customStyle="1" w:styleId="BodyTextChar">
    <w:name w:val="Body Text Char"/>
    <w:aliases w:val="T1 Char"/>
    <w:basedOn w:val="DefaultParagraphFont"/>
    <w:link w:val="BodyText"/>
    <w:uiPriority w:val="2"/>
    <w:rsid w:val="00486D50"/>
    <w:rPr>
      <w:rFonts w:ascii="Times New Roman" w:hAnsi="Times New Roman"/>
    </w:rPr>
  </w:style>
  <w:style w:type="paragraph" w:styleId="List2">
    <w:name w:val="List 2"/>
    <w:basedOn w:val="Normal"/>
    <w:next w:val="BodyText"/>
    <w:uiPriority w:val="9"/>
    <w:qFormat/>
    <w:rsid w:val="00486D50"/>
    <w:pPr>
      <w:numPr>
        <w:ilvl w:val="1"/>
        <w:numId w:val="40"/>
      </w:numPr>
      <w:spacing w:after="240"/>
    </w:pPr>
  </w:style>
  <w:style w:type="paragraph" w:styleId="List3">
    <w:name w:val="List 3"/>
    <w:basedOn w:val="Normal"/>
    <w:next w:val="BodyText"/>
    <w:uiPriority w:val="9"/>
    <w:qFormat/>
    <w:rsid w:val="00486D50"/>
    <w:pPr>
      <w:numPr>
        <w:ilvl w:val="2"/>
        <w:numId w:val="40"/>
      </w:numPr>
      <w:spacing w:after="240"/>
    </w:pPr>
  </w:style>
  <w:style w:type="paragraph" w:customStyle="1" w:styleId="Corpsdetexte6">
    <w:name w:val="Corps de texte 6"/>
    <w:basedOn w:val="Normal"/>
    <w:uiPriority w:val="3"/>
    <w:qFormat/>
    <w:rsid w:val="00486D50"/>
    <w:pPr>
      <w:spacing w:after="240"/>
      <w:ind w:left="1985"/>
    </w:pPr>
  </w:style>
  <w:style w:type="paragraph" w:styleId="Title">
    <w:name w:val="Title"/>
    <w:basedOn w:val="Normal"/>
    <w:next w:val="Subtitle"/>
    <w:link w:val="TitleChar"/>
    <w:uiPriority w:val="4"/>
    <w:qFormat/>
    <w:rsid w:val="00486D50"/>
    <w:pPr>
      <w:spacing w:before="360" w:after="360"/>
      <w:jc w:val="center"/>
    </w:pPr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486D50"/>
    <w:rPr>
      <w:rFonts w:ascii="Times New Roman Gras" w:eastAsiaTheme="majorEastAsia" w:hAnsi="Times New Roman Gras" w:cstheme="majorBidi"/>
      <w:b/>
      <w:caps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4"/>
    <w:qFormat/>
    <w:rsid w:val="00486D50"/>
    <w:pPr>
      <w:numPr>
        <w:ilvl w:val="1"/>
      </w:numPr>
      <w:spacing w:after="240"/>
      <w:jc w:val="center"/>
    </w:pPr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486D50"/>
    <w:rPr>
      <w:rFonts w:ascii="Times New Roman Gras" w:eastAsiaTheme="majorEastAsia" w:hAnsi="Times New Roman Gras" w:cstheme="majorBidi"/>
      <w:b/>
      <w:iCs/>
      <w:caps/>
      <w:spacing w:val="15"/>
      <w:sz w:val="28"/>
      <w:szCs w:val="24"/>
    </w:rPr>
  </w:style>
  <w:style w:type="paragraph" w:styleId="ListBullet">
    <w:name w:val="List Bullet"/>
    <w:basedOn w:val="Normal"/>
    <w:uiPriority w:val="9"/>
    <w:rsid w:val="00486D50"/>
    <w:pPr>
      <w:numPr>
        <w:numId w:val="1"/>
      </w:numPr>
      <w:spacing w:after="240"/>
    </w:pPr>
  </w:style>
  <w:style w:type="paragraph" w:styleId="ListBullet2">
    <w:name w:val="List Bullet 2"/>
    <w:basedOn w:val="Normal"/>
    <w:uiPriority w:val="9"/>
    <w:qFormat/>
    <w:rsid w:val="00486D50"/>
    <w:pPr>
      <w:numPr>
        <w:numId w:val="2"/>
      </w:numPr>
      <w:spacing w:after="240"/>
    </w:pPr>
  </w:style>
  <w:style w:type="paragraph" w:styleId="ListContinue">
    <w:name w:val="List Continue"/>
    <w:basedOn w:val="Normal"/>
    <w:next w:val="BodyText"/>
    <w:uiPriority w:val="9"/>
    <w:qFormat/>
    <w:rsid w:val="00486D50"/>
    <w:pPr>
      <w:numPr>
        <w:numId w:val="3"/>
      </w:numPr>
      <w:spacing w:after="240"/>
    </w:pPr>
  </w:style>
  <w:style w:type="paragraph" w:styleId="ListContinue2">
    <w:name w:val="List Continue 2"/>
    <w:basedOn w:val="Normal"/>
    <w:next w:val="BodyText"/>
    <w:uiPriority w:val="9"/>
    <w:qFormat/>
    <w:rsid w:val="00486D50"/>
    <w:pPr>
      <w:spacing w:after="240"/>
    </w:pPr>
  </w:style>
  <w:style w:type="paragraph" w:styleId="ListContinue3">
    <w:name w:val="List Continue 3"/>
    <w:basedOn w:val="Normal"/>
    <w:next w:val="BodyText"/>
    <w:uiPriority w:val="9"/>
    <w:qFormat/>
    <w:rsid w:val="00486D50"/>
    <w:pPr>
      <w:numPr>
        <w:numId w:val="6"/>
      </w:numPr>
      <w:spacing w:after="240"/>
      <w:jc w:val="left"/>
    </w:pPr>
    <w:rPr>
      <w:b/>
      <w:u w:val="single"/>
    </w:rPr>
  </w:style>
  <w:style w:type="paragraph" w:styleId="ListContinue4">
    <w:name w:val="List Continue 4"/>
    <w:basedOn w:val="Normal"/>
    <w:next w:val="BodyText"/>
    <w:uiPriority w:val="9"/>
    <w:qFormat/>
    <w:rsid w:val="00486D50"/>
    <w:pPr>
      <w:numPr>
        <w:numId w:val="4"/>
      </w:numPr>
      <w:spacing w:after="240"/>
    </w:pPr>
  </w:style>
  <w:style w:type="paragraph" w:styleId="ListContinue5">
    <w:name w:val="List Continue 5"/>
    <w:basedOn w:val="Normal"/>
    <w:next w:val="BodyText"/>
    <w:uiPriority w:val="9"/>
    <w:rsid w:val="00486D50"/>
    <w:pPr>
      <w:numPr>
        <w:numId w:val="5"/>
      </w:numPr>
      <w:spacing w:after="240"/>
    </w:pPr>
  </w:style>
  <w:style w:type="paragraph" w:customStyle="1" w:styleId="ListeIGras">
    <w:name w:val="Liste I Gras"/>
    <w:basedOn w:val="Normal"/>
    <w:next w:val="BodyText"/>
    <w:uiPriority w:val="9"/>
    <w:qFormat/>
    <w:rsid w:val="00486D50"/>
    <w:pPr>
      <w:numPr>
        <w:numId w:val="7"/>
      </w:numPr>
      <w:spacing w:after="240"/>
    </w:pPr>
    <w:rPr>
      <w:b/>
      <w:u w:val="single"/>
    </w:rPr>
  </w:style>
  <w:style w:type="paragraph" w:styleId="Quote">
    <w:name w:val="Quote"/>
    <w:basedOn w:val="BodyText"/>
    <w:link w:val="QuoteChar"/>
    <w:uiPriority w:val="14"/>
    <w:qFormat/>
    <w:rsid w:val="00486D50"/>
    <w:pPr>
      <w:ind w:left="1418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4"/>
    <w:rsid w:val="00486D50"/>
    <w:rPr>
      <w:rFonts w:ascii="Times New Roman" w:hAnsi="Times New Roman"/>
      <w:i/>
      <w:iCs/>
    </w:rPr>
  </w:style>
  <w:style w:type="character" w:styleId="Hyperlink">
    <w:name w:val="Hyperlink"/>
    <w:basedOn w:val="DefaultParagraphFont"/>
    <w:uiPriority w:val="99"/>
    <w:qFormat/>
    <w:rsid w:val="00486D50"/>
    <w:rPr>
      <w:rFonts w:ascii="Times New Roman" w:hAnsi="Times New Roman"/>
      <w:color w:val="0000FF" w:themeColor="hyperlink"/>
      <w:sz w:val="22"/>
      <w:u w:val="single"/>
    </w:rPr>
  </w:style>
  <w:style w:type="paragraph" w:styleId="ListParagraph">
    <w:name w:val="List Paragraph"/>
    <w:basedOn w:val="Normal"/>
    <w:uiPriority w:val="34"/>
    <w:unhideWhenUsed/>
    <w:qFormat/>
    <w:rsid w:val="00486D50"/>
    <w:pPr>
      <w:ind w:left="720"/>
    </w:pPr>
  </w:style>
  <w:style w:type="paragraph" w:customStyle="1" w:styleId="ANNEXE">
    <w:name w:val="ANNEXE"/>
    <w:basedOn w:val="Normal"/>
    <w:next w:val="Corpsdetexte0"/>
    <w:uiPriority w:val="14"/>
    <w:qFormat/>
    <w:rsid w:val="00425EA5"/>
    <w:pPr>
      <w:numPr>
        <w:numId w:val="11"/>
      </w:numPr>
      <w:spacing w:after="240"/>
      <w:jc w:val="center"/>
    </w:pPr>
    <w:rPr>
      <w:rFonts w:asciiTheme="majorHAnsi" w:hAnsiTheme="majorHAnsi"/>
      <w:b/>
      <w:caps/>
    </w:rPr>
  </w:style>
  <w:style w:type="paragraph" w:customStyle="1" w:styleId="CHAPITRE">
    <w:name w:val="CHAPITRE"/>
    <w:basedOn w:val="Normal"/>
    <w:next w:val="Corpsdetexte0"/>
    <w:uiPriority w:val="14"/>
    <w:qFormat/>
    <w:rsid w:val="00486D50"/>
    <w:pPr>
      <w:keepNext/>
      <w:numPr>
        <w:numId w:val="9"/>
      </w:numPr>
      <w:spacing w:before="600" w:after="600"/>
      <w:jc w:val="center"/>
    </w:pPr>
    <w:rPr>
      <w:b/>
      <w:sz w:val="26"/>
    </w:rPr>
  </w:style>
  <w:style w:type="paragraph" w:customStyle="1" w:styleId="ARTICLE">
    <w:name w:val="ARTICLE"/>
    <w:basedOn w:val="Normal"/>
    <w:next w:val="Corpsdetexte0"/>
    <w:uiPriority w:val="14"/>
    <w:qFormat/>
    <w:rsid w:val="00486D50"/>
    <w:pPr>
      <w:numPr>
        <w:numId w:val="10"/>
      </w:numPr>
      <w:spacing w:before="360" w:after="240"/>
    </w:pPr>
  </w:style>
  <w:style w:type="paragraph" w:styleId="TOC1">
    <w:name w:val="toc 1"/>
    <w:basedOn w:val="Heading1"/>
    <w:next w:val="Normal"/>
    <w:autoRedefine/>
    <w:uiPriority w:val="39"/>
    <w:rsid w:val="00C75AC7"/>
    <w:pPr>
      <w:keepNext w:val="0"/>
      <w:tabs>
        <w:tab w:val="left" w:pos="1134"/>
        <w:tab w:val="right" w:leader="dot" w:pos="9072"/>
      </w:tabs>
      <w:spacing w:after="120"/>
      <w:ind w:left="1134" w:hanging="1134"/>
    </w:pPr>
    <w:rPr>
      <w:rFonts w:asciiTheme="minorHAnsi" w:hAnsiTheme="minorHAnsi" w:cstheme="minorHAnsi"/>
      <w:bCs w:val="0"/>
      <w:noProof/>
      <w:color w:val="000000"/>
      <w:szCs w:val="22"/>
      <w:lang w:val="sr-Latn-ME"/>
    </w:rPr>
  </w:style>
  <w:style w:type="paragraph" w:styleId="TOC2">
    <w:name w:val="toc 2"/>
    <w:basedOn w:val="Heading2"/>
    <w:next w:val="Normal"/>
    <w:autoRedefine/>
    <w:uiPriority w:val="39"/>
    <w:unhideWhenUsed/>
    <w:rsid w:val="00486D50"/>
    <w:pPr>
      <w:keepNext w:val="0"/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bCs w:val="0"/>
      <w:caps/>
      <w:szCs w:val="20"/>
    </w:rPr>
  </w:style>
  <w:style w:type="paragraph" w:styleId="TOC3">
    <w:name w:val="toc 3"/>
    <w:basedOn w:val="Heading3"/>
    <w:next w:val="Normal"/>
    <w:autoRedefine/>
    <w:uiPriority w:val="39"/>
    <w:unhideWhenUsed/>
    <w:rsid w:val="00486D50"/>
    <w:pPr>
      <w:keepNext w:val="0"/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4">
    <w:name w:val="toc 4"/>
    <w:basedOn w:val="Heading4"/>
    <w:next w:val="Normal"/>
    <w:autoRedefine/>
    <w:uiPriority w:val="39"/>
    <w:unhideWhenUsed/>
    <w:rsid w:val="00486D50"/>
    <w:pPr>
      <w:keepNext w:val="0"/>
      <w:tabs>
        <w:tab w:val="left" w:pos="851"/>
        <w:tab w:val="right" w:leader="dot" w:pos="9072"/>
      </w:tabs>
      <w:spacing w:after="120"/>
      <w:ind w:left="851" w:hanging="851"/>
    </w:pPr>
    <w:rPr>
      <w:rFonts w:cstheme="minorHAnsi"/>
      <w:b w:val="0"/>
      <w:caps/>
      <w:szCs w:val="20"/>
    </w:rPr>
  </w:style>
  <w:style w:type="paragraph" w:styleId="TOC5">
    <w:name w:val="toc 5"/>
    <w:basedOn w:val="Heading5"/>
    <w:next w:val="Normal"/>
    <w:autoRedefine/>
    <w:uiPriority w:val="39"/>
    <w:unhideWhenUsed/>
    <w:rsid w:val="00486D50"/>
    <w:pPr>
      <w:keepNext w:val="0"/>
      <w:tabs>
        <w:tab w:val="clear" w:pos="1418"/>
        <w:tab w:val="left" w:pos="851"/>
        <w:tab w:val="right" w:leader="dot" w:pos="9072"/>
      </w:tabs>
      <w:spacing w:after="120"/>
      <w:ind w:left="851" w:hanging="851"/>
    </w:pPr>
    <w:rPr>
      <w:rFonts w:cstheme="minorHAnsi"/>
      <w:caps/>
      <w:szCs w:val="20"/>
      <w:u w:val="none"/>
    </w:rPr>
  </w:style>
  <w:style w:type="paragraph" w:styleId="TOC6">
    <w:name w:val="toc 6"/>
    <w:basedOn w:val="Heading6"/>
    <w:next w:val="Normal"/>
    <w:autoRedefine/>
    <w:uiPriority w:val="39"/>
    <w:unhideWhenUsed/>
    <w:rsid w:val="00486D50"/>
    <w:pPr>
      <w:tabs>
        <w:tab w:val="clear" w:pos="1985"/>
        <w:tab w:val="left" w:pos="851"/>
        <w:tab w:val="right" w:leader="dot" w:pos="9072"/>
      </w:tabs>
      <w:spacing w:after="120"/>
      <w:ind w:left="851" w:hanging="851"/>
    </w:pPr>
    <w:rPr>
      <w:rFonts w:cstheme="minorHAnsi"/>
      <w:i w:val="0"/>
      <w:caps/>
      <w:szCs w:val="20"/>
      <w:u w:val="none"/>
    </w:rPr>
  </w:style>
  <w:style w:type="paragraph" w:styleId="TOC7">
    <w:name w:val="toc 7"/>
    <w:basedOn w:val="Normal"/>
    <w:next w:val="Normal"/>
    <w:autoRedefine/>
    <w:uiPriority w:val="39"/>
    <w:rsid w:val="00486D50"/>
    <w:pPr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Corpsdetexte0"/>
    <w:autoRedefine/>
    <w:uiPriority w:val="39"/>
    <w:rsid w:val="00486D50"/>
    <w:pPr>
      <w:tabs>
        <w:tab w:val="left" w:pos="851"/>
        <w:tab w:val="right" w:leader="dot" w:pos="9072"/>
      </w:tabs>
      <w:spacing w:after="120"/>
      <w:ind w:left="851" w:hanging="851"/>
      <w:jc w:val="left"/>
      <w:outlineLvl w:val="7"/>
    </w:pPr>
    <w:rPr>
      <w:rFonts w:ascii="Times New Roman Gras" w:hAnsi="Times New Roman Gras" w:cstheme="minorHAnsi"/>
      <w:b/>
      <w:caps/>
      <w:szCs w:val="20"/>
    </w:rPr>
  </w:style>
  <w:style w:type="paragraph" w:styleId="TOC9">
    <w:name w:val="toc 9"/>
    <w:basedOn w:val="Normal"/>
    <w:next w:val="Corpsdetexte0"/>
    <w:autoRedefine/>
    <w:uiPriority w:val="39"/>
    <w:rsid w:val="00DC2095"/>
    <w:pPr>
      <w:tabs>
        <w:tab w:val="left" w:pos="1701"/>
        <w:tab w:val="right" w:leader="dot" w:pos="9072"/>
      </w:tabs>
      <w:spacing w:after="120"/>
      <w:ind w:left="1701" w:hanging="1701"/>
      <w:jc w:val="left"/>
      <w:outlineLvl w:val="8"/>
    </w:pPr>
    <w:rPr>
      <w:rFonts w:asciiTheme="minorHAnsi" w:hAnsiTheme="minorHAnsi" w:cstheme="minorHAnsi"/>
      <w:b/>
      <w:caps/>
      <w:noProof/>
      <w:sz w:val="20"/>
      <w:szCs w:val="20"/>
    </w:rPr>
  </w:style>
  <w:style w:type="paragraph" w:customStyle="1" w:styleId="Titre2b">
    <w:name w:val="Titre2b"/>
    <w:basedOn w:val="Heading2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3b">
    <w:name w:val="Titre3b"/>
    <w:basedOn w:val="Heading3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4b">
    <w:name w:val="Titre4b"/>
    <w:basedOn w:val="Heading4"/>
    <w:next w:val="BodyText"/>
    <w:uiPriority w:val="4"/>
    <w:qFormat/>
    <w:rsid w:val="00486D50"/>
    <w:pPr>
      <w:jc w:val="both"/>
    </w:pPr>
    <w:rPr>
      <w:b w:val="0"/>
    </w:rPr>
  </w:style>
  <w:style w:type="paragraph" w:customStyle="1" w:styleId="Titre5b">
    <w:name w:val="Titre5b"/>
    <w:basedOn w:val="Heading5"/>
    <w:next w:val="Corpsdetexte5"/>
    <w:uiPriority w:val="4"/>
    <w:qFormat/>
    <w:rsid w:val="00486D50"/>
    <w:pPr>
      <w:keepNext w:val="0"/>
      <w:jc w:val="both"/>
    </w:pPr>
    <w:rPr>
      <w:u w:val="none"/>
    </w:rPr>
  </w:style>
  <w:style w:type="paragraph" w:customStyle="1" w:styleId="Titre6b">
    <w:name w:val="Titre6b"/>
    <w:basedOn w:val="Heading6"/>
    <w:next w:val="Corpsdetexte6"/>
    <w:uiPriority w:val="4"/>
    <w:qFormat/>
    <w:rsid w:val="00486D50"/>
    <w:pPr>
      <w:jc w:val="both"/>
    </w:pPr>
    <w:rPr>
      <w:i w:val="0"/>
      <w:u w:val="none"/>
    </w:rPr>
  </w:style>
  <w:style w:type="character" w:customStyle="1" w:styleId="Corpsdetexte0Char">
    <w:name w:val="Corps de texte 0 Char"/>
    <w:basedOn w:val="DefaultParagraphFont"/>
    <w:link w:val="Corpsdetexte0"/>
    <w:uiPriority w:val="1"/>
    <w:rsid w:val="00486D50"/>
    <w:rPr>
      <w:rFonts w:ascii="Times New Roman" w:hAnsi="Times New Roman"/>
    </w:rPr>
  </w:style>
  <w:style w:type="paragraph" w:customStyle="1" w:styleId="Corpsdetexte5">
    <w:name w:val="Corps de texte 5"/>
    <w:basedOn w:val="Normal"/>
    <w:link w:val="Corpsdetexte5Char"/>
    <w:uiPriority w:val="2"/>
    <w:rsid w:val="00486D50"/>
    <w:pPr>
      <w:spacing w:after="240"/>
      <w:ind w:left="1418"/>
    </w:pPr>
  </w:style>
  <w:style w:type="character" w:customStyle="1" w:styleId="Corpsdetexte5Char">
    <w:name w:val="Corps de texte 5 Char"/>
    <w:basedOn w:val="DefaultParagraphFont"/>
    <w:link w:val="Corpsdetexte5"/>
    <w:uiPriority w:val="2"/>
    <w:rsid w:val="00486D50"/>
    <w:rPr>
      <w:rFonts w:ascii="Times New Roman" w:hAnsi="Times New Roman"/>
    </w:rPr>
  </w:style>
  <w:style w:type="paragraph" w:customStyle="1" w:styleId="Corpsdetexte4">
    <w:name w:val="Corps de texte 4"/>
    <w:basedOn w:val="BodyText"/>
    <w:link w:val="Corpsdetexte4Char"/>
    <w:uiPriority w:val="2"/>
    <w:qFormat/>
    <w:rsid w:val="00486D50"/>
  </w:style>
  <w:style w:type="character" w:customStyle="1" w:styleId="Corpsdetexte4Char">
    <w:name w:val="Corps de texte 4 Char"/>
    <w:basedOn w:val="BodyTextChar"/>
    <w:link w:val="Corpsdetexte4"/>
    <w:uiPriority w:val="2"/>
    <w:rsid w:val="00486D50"/>
    <w:rPr>
      <w:rFonts w:ascii="Times New Roman" w:hAnsi="Times New Roman"/>
    </w:rPr>
  </w:style>
  <w:style w:type="paragraph" w:styleId="FootnoteText">
    <w:name w:val="footnote text"/>
    <w:aliases w:val="~FootnoteText,fn"/>
    <w:basedOn w:val="Normal"/>
    <w:link w:val="FootnoteTextChar"/>
    <w:uiPriority w:val="99"/>
    <w:unhideWhenUsed/>
    <w:rsid w:val="00486D50"/>
    <w:rPr>
      <w:sz w:val="20"/>
      <w:szCs w:val="20"/>
    </w:rPr>
  </w:style>
  <w:style w:type="character" w:customStyle="1" w:styleId="FootnoteTextChar">
    <w:name w:val="Footnote Text Char"/>
    <w:aliases w:val="~FootnoteText Char,fn Char"/>
    <w:basedOn w:val="DefaultParagraphFont"/>
    <w:link w:val="FootnoteText"/>
    <w:uiPriority w:val="99"/>
    <w:rsid w:val="00486D5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86D50"/>
    <w:rPr>
      <w:vertAlign w:val="superscript"/>
    </w:rPr>
  </w:style>
  <w:style w:type="paragraph" w:customStyle="1" w:styleId="ANNEXEFA">
    <w:name w:val="ANNEXEFA"/>
    <w:basedOn w:val="Normal"/>
    <w:next w:val="Corpsdetexte0"/>
    <w:uiPriority w:val="14"/>
    <w:qFormat/>
    <w:rsid w:val="00486D50"/>
    <w:pPr>
      <w:spacing w:after="240"/>
      <w:jc w:val="center"/>
    </w:pPr>
    <w:rPr>
      <w:b/>
    </w:rPr>
  </w:style>
  <w:style w:type="character" w:customStyle="1" w:styleId="Heading7Char">
    <w:name w:val="Heading 7 Char"/>
    <w:aliases w:val="Judy7 Char,(1) Char"/>
    <w:basedOn w:val="DefaultParagraphFont"/>
    <w:link w:val="Heading7"/>
    <w:rsid w:val="00486D50"/>
    <w:rPr>
      <w:rFonts w:ascii="Times New Roman" w:eastAsia="Calibri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86D50"/>
    <w:rPr>
      <w:rFonts w:ascii="Times New Roman" w:eastAsia="Calibri" w:hAnsi="Times New Roman" w:cs="Times New Roman"/>
      <w:b/>
      <w:sz w:val="56"/>
    </w:rPr>
  </w:style>
  <w:style w:type="character" w:customStyle="1" w:styleId="Heading9Char">
    <w:name w:val="Heading 9 Char"/>
    <w:basedOn w:val="DefaultParagraphFont"/>
    <w:link w:val="Heading9"/>
    <w:rsid w:val="00486D50"/>
    <w:rPr>
      <w:rFonts w:ascii="Arial" w:eastAsia="Calibri" w:hAnsi="Arial" w:cs="Times New Roman"/>
      <w:b/>
      <w:i/>
      <w:sz w:val="18"/>
      <w:lang w:val="es-ES_tradnl"/>
    </w:rPr>
  </w:style>
  <w:style w:type="character" w:styleId="FollowedHyperlink">
    <w:name w:val="FollowedHyperlink"/>
    <w:rsid w:val="00486D50"/>
    <w:rPr>
      <w:color w:val="606420"/>
      <w:u w:val="single"/>
    </w:rPr>
  </w:style>
  <w:style w:type="paragraph" w:styleId="NormalWeb">
    <w:name w:val="Normal (Web)"/>
    <w:basedOn w:val="Normal"/>
    <w:rsid w:val="00486D5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Index1">
    <w:name w:val="index 1"/>
    <w:basedOn w:val="Normal"/>
    <w:next w:val="Normal"/>
    <w:semiHidden/>
    <w:rsid w:val="00486D50"/>
    <w:pPr>
      <w:tabs>
        <w:tab w:val="right" w:pos="4140"/>
      </w:tabs>
      <w:ind w:left="240" w:hanging="240"/>
      <w:jc w:val="left"/>
    </w:pPr>
    <w:rPr>
      <w:sz w:val="20"/>
    </w:rPr>
  </w:style>
  <w:style w:type="paragraph" w:styleId="Index2">
    <w:name w:val="index 2"/>
    <w:basedOn w:val="Normal"/>
    <w:next w:val="Normal"/>
    <w:semiHidden/>
    <w:rsid w:val="00486D50"/>
    <w:pPr>
      <w:tabs>
        <w:tab w:val="right" w:pos="4140"/>
      </w:tabs>
      <w:ind w:left="480" w:hanging="240"/>
      <w:jc w:val="left"/>
    </w:pPr>
    <w:rPr>
      <w:sz w:val="20"/>
    </w:rPr>
  </w:style>
  <w:style w:type="paragraph" w:styleId="Index3">
    <w:name w:val="index 3"/>
    <w:basedOn w:val="Normal"/>
    <w:next w:val="Normal"/>
    <w:semiHidden/>
    <w:rsid w:val="00486D50"/>
    <w:pPr>
      <w:tabs>
        <w:tab w:val="right" w:pos="4140"/>
      </w:tabs>
      <w:ind w:left="720" w:hanging="240"/>
      <w:jc w:val="left"/>
    </w:pPr>
    <w:rPr>
      <w:sz w:val="20"/>
    </w:rPr>
  </w:style>
  <w:style w:type="paragraph" w:styleId="Index4">
    <w:name w:val="index 4"/>
    <w:basedOn w:val="Normal"/>
    <w:next w:val="Normal"/>
    <w:semiHidden/>
    <w:rsid w:val="00486D50"/>
    <w:pPr>
      <w:tabs>
        <w:tab w:val="right" w:pos="4140"/>
      </w:tabs>
      <w:ind w:left="960" w:hanging="240"/>
      <w:jc w:val="left"/>
    </w:pPr>
    <w:rPr>
      <w:sz w:val="20"/>
    </w:rPr>
  </w:style>
  <w:style w:type="paragraph" w:styleId="Index5">
    <w:name w:val="index 5"/>
    <w:basedOn w:val="Normal"/>
    <w:next w:val="Normal"/>
    <w:semiHidden/>
    <w:rsid w:val="00486D50"/>
    <w:pPr>
      <w:tabs>
        <w:tab w:val="right" w:pos="4140"/>
      </w:tabs>
      <w:ind w:left="1200" w:hanging="240"/>
      <w:jc w:val="left"/>
    </w:pPr>
    <w:rPr>
      <w:sz w:val="20"/>
    </w:rPr>
  </w:style>
  <w:style w:type="paragraph" w:styleId="Index6">
    <w:name w:val="index 6"/>
    <w:basedOn w:val="Normal"/>
    <w:next w:val="Normal"/>
    <w:semiHidden/>
    <w:rsid w:val="00486D50"/>
    <w:pPr>
      <w:tabs>
        <w:tab w:val="right" w:pos="4140"/>
      </w:tabs>
      <w:ind w:left="1440" w:hanging="240"/>
      <w:jc w:val="left"/>
    </w:pPr>
    <w:rPr>
      <w:sz w:val="20"/>
    </w:rPr>
  </w:style>
  <w:style w:type="paragraph" w:styleId="Index7">
    <w:name w:val="index 7"/>
    <w:basedOn w:val="Normal"/>
    <w:next w:val="Normal"/>
    <w:semiHidden/>
    <w:rsid w:val="00486D50"/>
    <w:pPr>
      <w:tabs>
        <w:tab w:val="right" w:pos="4140"/>
      </w:tabs>
      <w:ind w:left="1680" w:hanging="240"/>
      <w:jc w:val="left"/>
    </w:pPr>
    <w:rPr>
      <w:sz w:val="20"/>
    </w:rPr>
  </w:style>
  <w:style w:type="paragraph" w:styleId="Index8">
    <w:name w:val="index 8"/>
    <w:basedOn w:val="Normal"/>
    <w:next w:val="Normal"/>
    <w:semiHidden/>
    <w:rsid w:val="00486D50"/>
    <w:pPr>
      <w:tabs>
        <w:tab w:val="right" w:pos="4140"/>
      </w:tabs>
      <w:ind w:left="1920" w:hanging="240"/>
      <w:jc w:val="left"/>
    </w:pPr>
    <w:rPr>
      <w:sz w:val="20"/>
    </w:rPr>
  </w:style>
  <w:style w:type="paragraph" w:styleId="Index9">
    <w:name w:val="index 9"/>
    <w:basedOn w:val="Normal"/>
    <w:next w:val="Normal"/>
    <w:semiHidden/>
    <w:rsid w:val="00486D50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486D50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D50"/>
    <w:rPr>
      <w:rFonts w:ascii="Times New Roman" w:eastAsia="Calibri" w:hAnsi="Times New Roman" w:cs="Times New Roman"/>
      <w:sz w:val="20"/>
    </w:rPr>
  </w:style>
  <w:style w:type="paragraph" w:styleId="IndexHeading">
    <w:name w:val="index heading"/>
    <w:basedOn w:val="Normal"/>
    <w:next w:val="Index1"/>
    <w:semiHidden/>
    <w:rsid w:val="00486D5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486D50"/>
    <w:rPr>
      <w:rFonts w:ascii="Courier New" w:hAnsi="Courier New"/>
    </w:rPr>
  </w:style>
  <w:style w:type="paragraph" w:styleId="EndnoteText">
    <w:name w:val="endnote text"/>
    <w:basedOn w:val="Normal"/>
    <w:link w:val="EndnoteTextChar"/>
    <w:rsid w:val="00486D50"/>
    <w:pPr>
      <w:tabs>
        <w:tab w:val="left" w:pos="-720"/>
      </w:tabs>
      <w:suppressAutoHyphens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6D50"/>
    <w:rPr>
      <w:rFonts w:ascii="Times New Roman" w:eastAsia="Calibri" w:hAnsi="Times New Roman" w:cs="Times New Roman"/>
      <w:sz w:val="20"/>
    </w:rPr>
  </w:style>
  <w:style w:type="paragraph" w:styleId="TOAHeading">
    <w:name w:val="toa heading"/>
    <w:basedOn w:val="Normal"/>
    <w:next w:val="Normal"/>
    <w:semiHidden/>
    <w:rsid w:val="00486D50"/>
    <w:pPr>
      <w:tabs>
        <w:tab w:val="left" w:pos="9000"/>
        <w:tab w:val="right" w:pos="9360"/>
      </w:tabs>
      <w:suppressAutoHyphens/>
    </w:pPr>
  </w:style>
  <w:style w:type="paragraph" w:styleId="ListNumber">
    <w:name w:val="List Number"/>
    <w:basedOn w:val="Normal"/>
    <w:rsid w:val="00486D50"/>
    <w:pPr>
      <w:tabs>
        <w:tab w:val="num" w:pos="851"/>
      </w:tabs>
      <w:ind w:left="851" w:hanging="851"/>
    </w:pPr>
  </w:style>
  <w:style w:type="paragraph" w:styleId="BodyTextIndent">
    <w:name w:val="Body Text Indent"/>
    <w:basedOn w:val="Normal"/>
    <w:link w:val="BodyTextIndentChar"/>
    <w:rsid w:val="00486D50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basedOn w:val="DefaultParagraphFont"/>
    <w:link w:val="BodyTextIndent"/>
    <w:rsid w:val="00486D50"/>
    <w:rPr>
      <w:rFonts w:ascii="Times New Roman" w:eastAsia="Calibri" w:hAnsi="Times New Roman" w:cs="Times New Roman"/>
    </w:rPr>
  </w:style>
  <w:style w:type="paragraph" w:styleId="BodyText2">
    <w:name w:val="Body Text 2"/>
    <w:basedOn w:val="Normal"/>
    <w:link w:val="BodyText2Char"/>
    <w:rsid w:val="00486D50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486D50"/>
    <w:rPr>
      <w:rFonts w:ascii="Times New Roman" w:eastAsia="Calibri" w:hAnsi="Times New Roman" w:cs="Times New Roman"/>
      <w:i/>
    </w:rPr>
  </w:style>
  <w:style w:type="paragraph" w:styleId="BodyText3">
    <w:name w:val="Body Text 3"/>
    <w:basedOn w:val="Normal"/>
    <w:link w:val="BodyText3Char"/>
    <w:rsid w:val="00486D50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rsid w:val="00486D50"/>
    <w:rPr>
      <w:rFonts w:ascii="Times New Roman" w:eastAsia="Calibri" w:hAnsi="Times New Roman" w:cs="Times New Roman"/>
      <w:i/>
      <w:iCs/>
      <w:color w:val="000000"/>
      <w:szCs w:val="24"/>
    </w:rPr>
  </w:style>
  <w:style w:type="paragraph" w:styleId="BodyTextIndent2">
    <w:name w:val="Body Text Indent 2"/>
    <w:basedOn w:val="Normal"/>
    <w:link w:val="BodyTextIndent2Char"/>
    <w:rsid w:val="00486D50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486D50"/>
    <w:rPr>
      <w:rFonts w:ascii="Times New Roman" w:eastAsia="Calibri" w:hAnsi="Times New Roman" w:cs="Times New Roman"/>
    </w:rPr>
  </w:style>
  <w:style w:type="paragraph" w:styleId="BodyTextIndent3">
    <w:name w:val="Body Text Indent 3"/>
    <w:basedOn w:val="Normal"/>
    <w:link w:val="BodyTextIndent3Char"/>
    <w:rsid w:val="00486D50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486D50"/>
    <w:rPr>
      <w:rFonts w:ascii="Times New Roman" w:eastAsia="Calibri" w:hAnsi="Times New Roman" w:cs="Times New Roman"/>
      <w:b/>
    </w:rPr>
  </w:style>
  <w:style w:type="paragraph" w:styleId="BlockText">
    <w:name w:val="Block Text"/>
    <w:basedOn w:val="Normal"/>
    <w:rsid w:val="00486D50"/>
    <w:pPr>
      <w:tabs>
        <w:tab w:val="left" w:pos="1080"/>
      </w:tabs>
      <w:suppressAutoHyphens/>
      <w:spacing w:after="200"/>
      <w:ind w:left="547" w:right="-72" w:hanging="547"/>
    </w:pPr>
  </w:style>
  <w:style w:type="paragraph" w:customStyle="1" w:styleId="Document1">
    <w:name w:val="Document 1"/>
    <w:rsid w:val="00486D50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Technical4">
    <w:name w:val="Technical 4"/>
    <w:rsid w:val="00486D50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5">
    <w:name w:val="Technical 5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6">
    <w:name w:val="Technical 6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7">
    <w:name w:val="Technical 7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Technical8">
    <w:name w:val="Technical 8"/>
    <w:rsid w:val="00486D50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4"/>
      <w:lang w:val="en-US"/>
    </w:rPr>
  </w:style>
  <w:style w:type="paragraph" w:customStyle="1" w:styleId="Pleading">
    <w:name w:val="Pleading"/>
    <w:rsid w:val="00486D50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1">
    <w:name w:val="Right Par 1"/>
    <w:rsid w:val="00486D50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2">
    <w:name w:val="Right Par 2"/>
    <w:rsid w:val="00486D5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3">
    <w:name w:val="Right Par 3"/>
    <w:rsid w:val="00486D5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4">
    <w:name w:val="Right Par 4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5">
    <w:name w:val="Right Par 5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6">
    <w:name w:val="Right Par 6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7">
    <w:name w:val="Right Par 7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RightPar8">
    <w:name w:val="Right Par 8"/>
    <w:rsid w:val="00486D5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4"/>
      <w:lang w:val="en-US"/>
    </w:rPr>
  </w:style>
  <w:style w:type="paragraph" w:customStyle="1" w:styleId="Head21">
    <w:name w:val="Head 2.1"/>
    <w:basedOn w:val="Normal"/>
    <w:rsid w:val="00486D50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486D50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paragraph" w:customStyle="1" w:styleId="Headingrb2">
    <w:name w:val="Heading rb2"/>
    <w:basedOn w:val="Normal"/>
    <w:rsid w:val="00486D50"/>
    <w:pPr>
      <w:numPr>
        <w:numId w:val="16"/>
      </w:num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2">
    <w:name w:val="Head 2"/>
    <w:basedOn w:val="Normal"/>
    <w:autoRedefine/>
    <w:rsid w:val="00486D50"/>
    <w:pPr>
      <w:spacing w:before="120" w:after="120"/>
    </w:pPr>
    <w:rPr>
      <w:b/>
      <w:w w:val="102"/>
      <w:lang w:val="en-GB"/>
    </w:rPr>
  </w:style>
  <w:style w:type="paragraph" w:customStyle="1" w:styleId="explanatoryclause">
    <w:name w:val="explanatory_clause"/>
    <w:basedOn w:val="Normal"/>
    <w:rsid w:val="00486D50"/>
    <w:pPr>
      <w:suppressAutoHyphens/>
      <w:spacing w:after="240"/>
      <w:ind w:left="738" w:right="-14" w:hanging="738"/>
      <w:jc w:val="left"/>
    </w:pPr>
    <w:rPr>
      <w:rFonts w:ascii="Arial" w:hAnsi="Arial"/>
    </w:rPr>
  </w:style>
  <w:style w:type="paragraph" w:customStyle="1" w:styleId="explanatorynotes">
    <w:name w:val="explanatory_notes"/>
    <w:basedOn w:val="Normal"/>
    <w:rsid w:val="00486D50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486D50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486D50"/>
  </w:style>
  <w:style w:type="paragraph" w:customStyle="1" w:styleId="Head41">
    <w:name w:val="Head 4.1"/>
    <w:basedOn w:val="Head21"/>
    <w:rsid w:val="00486D50"/>
  </w:style>
  <w:style w:type="paragraph" w:customStyle="1" w:styleId="Head42">
    <w:name w:val="Head 4.2"/>
    <w:basedOn w:val="Normal"/>
    <w:rsid w:val="00486D50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486D50"/>
    <w:pPr>
      <w:spacing w:after="0"/>
    </w:pPr>
  </w:style>
  <w:style w:type="paragraph" w:customStyle="1" w:styleId="Head52">
    <w:name w:val="Head 5.2"/>
    <w:basedOn w:val="Normal"/>
    <w:rsid w:val="00486D50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486D50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486D50"/>
  </w:style>
  <w:style w:type="paragraph" w:customStyle="1" w:styleId="Head72">
    <w:name w:val="Head 7.2"/>
    <w:basedOn w:val="Normal"/>
    <w:rsid w:val="00486D50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486D50"/>
    <w:pPr>
      <w:tabs>
        <w:tab w:val="num" w:pos="851"/>
      </w:tabs>
      <w:ind w:left="851" w:hanging="851"/>
      <w:outlineLvl w:val="9"/>
    </w:pPr>
    <w:rPr>
      <w:rFonts w:eastAsia="SimSun" w:cs="Times New Roman"/>
      <w:smallCaps/>
      <w:sz w:val="32"/>
    </w:rPr>
  </w:style>
  <w:style w:type="paragraph" w:customStyle="1" w:styleId="Head82">
    <w:name w:val="Head 8.2"/>
    <w:basedOn w:val="Head81"/>
    <w:rsid w:val="00486D50"/>
    <w:rPr>
      <w:smallCaps w:val="0"/>
      <w:sz w:val="28"/>
    </w:rPr>
  </w:style>
  <w:style w:type="paragraph" w:customStyle="1" w:styleId="TOCNumber1">
    <w:name w:val="TOC Number1"/>
    <w:basedOn w:val="Heading4"/>
    <w:autoRedefine/>
    <w:rsid w:val="00486D50"/>
    <w:pPr>
      <w:tabs>
        <w:tab w:val="num" w:pos="851"/>
      </w:tabs>
      <w:suppressAutoHyphens/>
      <w:ind w:left="851" w:hanging="851"/>
      <w:outlineLvl w:val="9"/>
    </w:pPr>
    <w:rPr>
      <w:rFonts w:eastAsia="SimSun" w:cs="Times New Roman"/>
      <w:sz w:val="36"/>
    </w:rPr>
  </w:style>
  <w:style w:type="paragraph" w:customStyle="1" w:styleId="Subtitle2">
    <w:name w:val="Subtitle 2"/>
    <w:basedOn w:val="Footer"/>
    <w:autoRedefine/>
    <w:rsid w:val="00486D50"/>
    <w:pPr>
      <w:tabs>
        <w:tab w:val="right" w:leader="underscore" w:pos="9504"/>
      </w:tabs>
      <w:spacing w:before="120" w:after="120"/>
      <w:jc w:val="center"/>
      <w:outlineLvl w:val="1"/>
    </w:pPr>
    <w:rPr>
      <w:b/>
      <w:sz w:val="32"/>
    </w:rPr>
  </w:style>
  <w:style w:type="paragraph" w:customStyle="1" w:styleId="i">
    <w:name w:val="(i)"/>
    <w:basedOn w:val="Normal"/>
    <w:rsid w:val="00486D50"/>
    <w:pPr>
      <w:suppressAutoHyphens/>
    </w:pPr>
    <w:rPr>
      <w:rFonts w:ascii="Tms Rmn" w:hAnsi="Tms Rmn"/>
    </w:rPr>
  </w:style>
  <w:style w:type="paragraph" w:customStyle="1" w:styleId="2AutoList1">
    <w:name w:val="2AutoList1"/>
    <w:basedOn w:val="Normal"/>
    <w:rsid w:val="00486D50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486D50"/>
    <w:pPr>
      <w:spacing w:after="200"/>
      <w:jc w:val="left"/>
    </w:pPr>
    <w:rPr>
      <w:b/>
      <w:lang w:val="es-ES_tradnl"/>
    </w:rPr>
  </w:style>
  <w:style w:type="character" w:customStyle="1" w:styleId="Header2-SubClausesCharChar">
    <w:name w:val="Header 2 - SubClauses Char Char"/>
    <w:link w:val="Header2-SubClauses"/>
    <w:locked/>
    <w:rsid w:val="00486D50"/>
    <w:rPr>
      <w:sz w:val="24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486D50"/>
    <w:pPr>
      <w:tabs>
        <w:tab w:val="left" w:pos="576"/>
      </w:tabs>
      <w:spacing w:after="200"/>
      <w:ind w:left="612"/>
    </w:pPr>
    <w:rPr>
      <w:rFonts w:asciiTheme="minorHAnsi" w:eastAsiaTheme="minorHAnsi" w:hAnsiTheme="minorHAnsi" w:cstheme="minorBidi"/>
      <w:sz w:val="24"/>
      <w:lang w:val="es-ES_tradnl"/>
    </w:rPr>
  </w:style>
  <w:style w:type="paragraph" w:customStyle="1" w:styleId="P3Header1-Clauses">
    <w:name w:val="P3 Header1-Clauses"/>
    <w:basedOn w:val="Header1-Clauses"/>
    <w:rsid w:val="00486D50"/>
    <w:pPr>
      <w:numPr>
        <w:ilvl w:val="2"/>
        <w:numId w:val="12"/>
      </w:numPr>
      <w:tabs>
        <w:tab w:val="left" w:pos="972"/>
      </w:tabs>
      <w:jc w:val="both"/>
    </w:pPr>
    <w:rPr>
      <w:b w:val="0"/>
    </w:rPr>
  </w:style>
  <w:style w:type="paragraph" w:customStyle="1" w:styleId="Outline3">
    <w:name w:val="Outline3"/>
    <w:basedOn w:val="Normal"/>
    <w:rsid w:val="00486D50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486D50"/>
    <w:pPr>
      <w:tabs>
        <w:tab w:val="num" w:pos="1440"/>
      </w:tabs>
      <w:spacing w:before="120"/>
      <w:ind w:left="1440" w:hanging="720"/>
      <w:jc w:val="left"/>
    </w:pPr>
    <w:rPr>
      <w:kern w:val="28"/>
    </w:rPr>
  </w:style>
  <w:style w:type="paragraph" w:customStyle="1" w:styleId="Outlinei">
    <w:name w:val="Outline i)"/>
    <w:basedOn w:val="Normal"/>
    <w:rsid w:val="00486D50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486D50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486D50"/>
    <w:pPr>
      <w:numPr>
        <w:ilvl w:val="1"/>
        <w:numId w:val="13"/>
      </w:numPr>
      <w:spacing w:after="240"/>
      <w:jc w:val="left"/>
    </w:pPr>
  </w:style>
  <w:style w:type="paragraph" w:customStyle="1" w:styleId="SectionVHeader">
    <w:name w:val="Section V. Header"/>
    <w:basedOn w:val="Normal"/>
    <w:rsid w:val="00486D50"/>
    <w:pPr>
      <w:jc w:val="center"/>
    </w:pPr>
    <w:rPr>
      <w:b/>
      <w:sz w:val="36"/>
      <w:lang w:val="es-ES_tradnl"/>
    </w:rPr>
  </w:style>
  <w:style w:type="paragraph" w:customStyle="1" w:styleId="SectionVIIHeader2">
    <w:name w:val="Section VII Header2"/>
    <w:basedOn w:val="Heading1"/>
    <w:autoRedefine/>
    <w:rsid w:val="00486D50"/>
    <w:pPr>
      <w:tabs>
        <w:tab w:val="num" w:pos="851"/>
      </w:tabs>
      <w:spacing w:after="200"/>
      <w:ind w:left="851" w:hanging="851"/>
    </w:pPr>
    <w:rPr>
      <w:rFonts w:eastAsia="SimSun" w:cs="Times New Roman"/>
      <w:i/>
      <w:smallCaps/>
      <w:kern w:val="28"/>
      <w:sz w:val="20"/>
    </w:rPr>
  </w:style>
  <w:style w:type="paragraph" w:customStyle="1" w:styleId="ClauseSubPara">
    <w:name w:val="ClauseSub_Para"/>
    <w:rsid w:val="00486D50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ClauseSubList">
    <w:name w:val="ClauseSub_List"/>
    <w:rsid w:val="00486D50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rsid w:val="00486D50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486D50"/>
    <w:pPr>
      <w:ind w:left="2835"/>
    </w:pPr>
  </w:style>
  <w:style w:type="paragraph" w:customStyle="1" w:styleId="SectionXHeader3">
    <w:name w:val="Section X Header 3"/>
    <w:basedOn w:val="Heading1"/>
    <w:autoRedefine/>
    <w:rsid w:val="00486D50"/>
    <w:pPr>
      <w:tabs>
        <w:tab w:val="num" w:pos="851"/>
      </w:tabs>
      <w:spacing w:after="0"/>
      <w:ind w:left="851" w:hanging="851"/>
    </w:pPr>
    <w:rPr>
      <w:rFonts w:eastAsia="SimSun" w:cs="Times New Roman"/>
      <w:b w:val="0"/>
      <w:smallCaps/>
    </w:rPr>
  </w:style>
  <w:style w:type="paragraph" w:customStyle="1" w:styleId="Part1">
    <w:name w:val="Part 1"/>
    <w:aliases w:val="2,3 Header 4"/>
    <w:basedOn w:val="Normal"/>
    <w:autoRedefine/>
    <w:rsid w:val="00486D50"/>
    <w:pPr>
      <w:spacing w:before="240" w:after="240"/>
      <w:jc w:val="center"/>
    </w:pPr>
    <w:rPr>
      <w:b/>
      <w:sz w:val="48"/>
    </w:rPr>
  </w:style>
  <w:style w:type="paragraph" w:customStyle="1" w:styleId="FIDICSectionName">
    <w:name w:val="FIDIC__SectionName"/>
    <w:basedOn w:val="Normal"/>
    <w:rsid w:val="00486D50"/>
  </w:style>
  <w:style w:type="paragraph" w:customStyle="1" w:styleId="FIDICSectionBegin">
    <w:name w:val="FIDIC__SectionBegin"/>
    <w:basedOn w:val="Normal"/>
    <w:next w:val="FIDICSectionName"/>
    <w:rsid w:val="00486D50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</w:rPr>
  </w:style>
  <w:style w:type="paragraph" w:customStyle="1" w:styleId="FIDICCoverTitle">
    <w:name w:val="FIDIC__CoverTitle"/>
    <w:basedOn w:val="Normal"/>
    <w:rsid w:val="00486D50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SectionEnd">
    <w:name w:val="FIDIC__SectionEnd"/>
    <w:basedOn w:val="Normal"/>
    <w:next w:val="FIDICSectionName"/>
    <w:rsid w:val="00486D50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</w:rPr>
  </w:style>
  <w:style w:type="paragraph" w:customStyle="1" w:styleId="sec7-SubClause">
    <w:name w:val="sec7-SubClause"/>
    <w:basedOn w:val="Header1-Clauses"/>
    <w:rsid w:val="00486D50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486D50"/>
    <w:pPr>
      <w:spacing w:after="0"/>
    </w:pPr>
    <w:rPr>
      <w:bCs/>
      <w:szCs w:val="24"/>
    </w:rPr>
  </w:style>
  <w:style w:type="paragraph" w:customStyle="1" w:styleId="SectionVIHeader">
    <w:name w:val="Section VI Header"/>
    <w:basedOn w:val="SectionVHeader"/>
    <w:rsid w:val="00486D50"/>
    <w:rPr>
      <w:lang w:val="en-US"/>
    </w:rPr>
  </w:style>
  <w:style w:type="paragraph" w:customStyle="1" w:styleId="SectionIXHeader">
    <w:name w:val="Section IX Header"/>
    <w:basedOn w:val="SectionVHeader"/>
    <w:rsid w:val="00486D50"/>
    <w:rPr>
      <w:lang w:val="en-US"/>
    </w:rPr>
  </w:style>
  <w:style w:type="paragraph" w:customStyle="1" w:styleId="Parts">
    <w:name w:val="Parts"/>
    <w:basedOn w:val="Heading1"/>
    <w:rsid w:val="00486D50"/>
    <w:pPr>
      <w:tabs>
        <w:tab w:val="num" w:pos="851"/>
      </w:tabs>
      <w:ind w:left="851" w:hanging="851"/>
    </w:pPr>
    <w:rPr>
      <w:rFonts w:eastAsia="SimSun" w:cs="Times New Roman"/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486D50"/>
    <w:pPr>
      <w:numPr>
        <w:numId w:val="14"/>
      </w:numPr>
      <w:tabs>
        <w:tab w:val="left" w:pos="342"/>
      </w:tabs>
      <w:spacing w:after="0"/>
      <w:ind w:left="342"/>
    </w:pPr>
    <w:rPr>
      <w:bCs/>
    </w:rPr>
  </w:style>
  <w:style w:type="character" w:customStyle="1" w:styleId="StyleHeader2-SubClausesBoldChar">
    <w:name w:val="Style Header 2 - SubClauses + Bold Char"/>
    <w:link w:val="StyleHeader2-SubClausesBold"/>
    <w:locked/>
    <w:rsid w:val="00486D50"/>
    <w:rPr>
      <w:b/>
      <w:bCs/>
      <w:sz w:val="24"/>
      <w:lang w:val="es-ES_tradnl"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486D50"/>
    <w:rPr>
      <w:b/>
      <w:bCs/>
    </w:rPr>
  </w:style>
  <w:style w:type="paragraph" w:customStyle="1" w:styleId="StyleHeader1-ClausesAfter0pt">
    <w:name w:val="Style Header 1 - Clauses + After:  0 pt"/>
    <w:basedOn w:val="Header1-Clauses"/>
    <w:rsid w:val="00486D50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486D50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486D50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486D50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486D50"/>
    <w:pPr>
      <w:tabs>
        <w:tab w:val="left" w:pos="1512"/>
      </w:tabs>
      <w:spacing w:after="180"/>
      <w:ind w:left="1512" w:hanging="540"/>
    </w:pPr>
    <w:rPr>
      <w:rFonts w:eastAsia="SimSun" w:cs="Times New Roman"/>
    </w:rPr>
  </w:style>
  <w:style w:type="paragraph" w:customStyle="1" w:styleId="Section7heading3">
    <w:name w:val="Section 7 heading 3"/>
    <w:basedOn w:val="Heading3"/>
    <w:rsid w:val="00486D50"/>
    <w:pPr>
      <w:tabs>
        <w:tab w:val="num" w:pos="851"/>
      </w:tabs>
      <w:ind w:left="851" w:hanging="851"/>
    </w:pPr>
    <w:rPr>
      <w:rFonts w:eastAsia="SimSun" w:cs="Times New Roman"/>
    </w:rPr>
  </w:style>
  <w:style w:type="character" w:customStyle="1" w:styleId="Section7heading4Char">
    <w:name w:val="Section 7 heading 4 Char"/>
    <w:link w:val="Section7heading4"/>
    <w:locked/>
    <w:rsid w:val="00486D50"/>
    <w:rPr>
      <w:rFonts w:eastAsia="SimSun"/>
      <w:b/>
      <w:bCs/>
    </w:rPr>
  </w:style>
  <w:style w:type="paragraph" w:customStyle="1" w:styleId="Section7heading4">
    <w:name w:val="Section 7 heading 4"/>
    <w:basedOn w:val="Heading3"/>
    <w:link w:val="Section7heading4Char"/>
    <w:rsid w:val="00486D50"/>
    <w:pPr>
      <w:tabs>
        <w:tab w:val="left" w:pos="576"/>
      </w:tabs>
      <w:ind w:left="576" w:hanging="576"/>
    </w:pPr>
    <w:rPr>
      <w:rFonts w:asciiTheme="minorHAnsi" w:eastAsia="SimSun" w:hAnsiTheme="minorHAnsi" w:cstheme="minorBidi"/>
    </w:rPr>
  </w:style>
  <w:style w:type="paragraph" w:customStyle="1" w:styleId="Section7heading5">
    <w:name w:val="Section 7 heading 5"/>
    <w:basedOn w:val="Heading3"/>
    <w:rsid w:val="00486D50"/>
    <w:pPr>
      <w:ind w:left="3151" w:hanging="180"/>
    </w:pPr>
    <w:rPr>
      <w:rFonts w:eastAsia="SimSun" w:cs="Times New Roman"/>
    </w:rPr>
  </w:style>
  <w:style w:type="paragraph" w:customStyle="1" w:styleId="StyleSection7heading3After10pt">
    <w:name w:val="Style Section 7 heading 3 + After:  10 pt"/>
    <w:basedOn w:val="Section7heading3"/>
    <w:rsid w:val="00486D50"/>
    <w:pPr>
      <w:spacing w:after="200"/>
    </w:pPr>
    <w:rPr>
      <w:rFonts w:ascii="Times New Roman Bold" w:hAnsi="Times New Roman Bold"/>
      <w:szCs w:val="28"/>
    </w:rPr>
  </w:style>
  <w:style w:type="paragraph" w:customStyle="1" w:styleId="StyleTOC1Before8pt">
    <w:name w:val="Style TOC 1 + Before:  8 pt"/>
    <w:basedOn w:val="TOC1"/>
    <w:rsid w:val="00486D50"/>
    <w:pPr>
      <w:tabs>
        <w:tab w:val="right" w:pos="720"/>
      </w:tabs>
      <w:spacing w:before="160"/>
    </w:pPr>
    <w:rPr>
      <w:rFonts w:eastAsia="SimSun" w:cs="Times New Roman"/>
      <w:bCs/>
    </w:rPr>
  </w:style>
  <w:style w:type="paragraph" w:customStyle="1" w:styleId="StyleClauseSubList12ptJustifiedAfter10pt">
    <w:name w:val="Style ClauseSub_List + 12 pt Justified After:  10 pt"/>
    <w:basedOn w:val="ClauseSubList"/>
    <w:rsid w:val="00486D50"/>
    <w:pPr>
      <w:spacing w:after="200"/>
      <w:jc w:val="both"/>
    </w:pPr>
    <w:rPr>
      <w:sz w:val="24"/>
      <w:szCs w:val="24"/>
    </w:rPr>
  </w:style>
  <w:style w:type="paragraph" w:customStyle="1" w:styleId="UGheading1">
    <w:name w:val="UG heading 1"/>
    <w:basedOn w:val="Normal"/>
    <w:rsid w:val="00486D50"/>
    <w:pPr>
      <w:spacing w:before="240" w:after="240"/>
    </w:pPr>
    <w:rPr>
      <w:b/>
      <w:bCs/>
      <w:sz w:val="28"/>
    </w:rPr>
  </w:style>
  <w:style w:type="paragraph" w:customStyle="1" w:styleId="titulo">
    <w:name w:val="titulo"/>
    <w:basedOn w:val="Heading5"/>
    <w:rsid w:val="00486D50"/>
    <w:pPr>
      <w:tabs>
        <w:tab w:val="num" w:pos="851"/>
      </w:tabs>
      <w:ind w:left="851" w:hanging="851"/>
    </w:pPr>
    <w:rPr>
      <w:rFonts w:ascii="Times New Roman Bold" w:eastAsia="SimSun" w:hAnsi="Times New Roman Bold" w:cs="Times New Roman"/>
      <w:b/>
    </w:rPr>
  </w:style>
  <w:style w:type="paragraph" w:customStyle="1" w:styleId="DefaultParagraphFont1">
    <w:name w:val="Default Paragraph Font1"/>
    <w:next w:val="Normal"/>
    <w:rsid w:val="00486D50"/>
    <w:pPr>
      <w:numPr>
        <w:numId w:val="15"/>
      </w:numPr>
      <w:spacing w:after="0" w:line="240" w:lineRule="auto"/>
      <w:ind w:left="0" w:firstLine="0"/>
    </w:pPr>
    <w:rPr>
      <w:rFonts w:ascii="‚l‚r –¾’©" w:eastAsia="Times New Roman" w:hAnsi="‚l‚r –¾’©" w:cs="‚l‚r –¾’©"/>
      <w:noProof/>
      <w:sz w:val="21"/>
      <w:szCs w:val="24"/>
      <w:lang w:val="en-GB" w:eastAsia="en-GB"/>
    </w:rPr>
  </w:style>
  <w:style w:type="character" w:styleId="CommentReference">
    <w:name w:val="annotation reference"/>
    <w:uiPriority w:val="99"/>
    <w:rsid w:val="00486D50"/>
    <w:rPr>
      <w:sz w:val="16"/>
    </w:rPr>
  </w:style>
  <w:style w:type="character" w:styleId="EndnoteReference">
    <w:name w:val="endnote reference"/>
    <w:rsid w:val="00486D50"/>
    <w:rPr>
      <w:rFonts w:ascii="CG Times" w:hAnsi="CG Times" w:hint="default"/>
      <w:noProof w:val="0"/>
      <w:sz w:val="22"/>
      <w:vertAlign w:val="superscript"/>
      <w:lang w:val="en-US"/>
    </w:rPr>
  </w:style>
  <w:style w:type="character" w:customStyle="1" w:styleId="Bibliogrphy">
    <w:name w:val="Bibliogrphy"/>
    <w:basedOn w:val="DefaultParagraphFont"/>
    <w:rsid w:val="00486D50"/>
  </w:style>
  <w:style w:type="character" w:customStyle="1" w:styleId="DocInit">
    <w:name w:val="Doc Init"/>
    <w:basedOn w:val="DefaultParagraphFont"/>
    <w:rsid w:val="00486D50"/>
  </w:style>
  <w:style w:type="character" w:customStyle="1" w:styleId="Document2">
    <w:name w:val="Document 2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Document3">
    <w:name w:val="Document 3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Document4">
    <w:name w:val="Document 4"/>
    <w:rsid w:val="00486D50"/>
    <w:rPr>
      <w:b/>
      <w:bCs w:val="0"/>
      <w:i/>
      <w:iCs w:val="0"/>
      <w:sz w:val="24"/>
    </w:rPr>
  </w:style>
  <w:style w:type="character" w:customStyle="1" w:styleId="Document5">
    <w:name w:val="Document 5"/>
    <w:basedOn w:val="DefaultParagraphFont"/>
    <w:rsid w:val="00486D50"/>
  </w:style>
  <w:style w:type="character" w:customStyle="1" w:styleId="Document6">
    <w:name w:val="Document 6"/>
    <w:basedOn w:val="DefaultParagraphFont"/>
    <w:rsid w:val="00486D50"/>
  </w:style>
  <w:style w:type="character" w:customStyle="1" w:styleId="Document7">
    <w:name w:val="Document 7"/>
    <w:basedOn w:val="DefaultParagraphFont"/>
    <w:rsid w:val="00486D50"/>
  </w:style>
  <w:style w:type="character" w:customStyle="1" w:styleId="Document8">
    <w:name w:val="Document 8"/>
    <w:basedOn w:val="DefaultParagraphFont"/>
    <w:rsid w:val="00486D50"/>
  </w:style>
  <w:style w:type="character" w:customStyle="1" w:styleId="TechInit">
    <w:name w:val="Tech Init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1">
    <w:name w:val="Technical 1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2">
    <w:name w:val="Technical 2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Technical3">
    <w:name w:val="Technical 3"/>
    <w:rsid w:val="00486D50"/>
    <w:rPr>
      <w:rFonts w:ascii="Times" w:hAnsi="Times" w:cs="Times" w:hint="default"/>
      <w:noProof w:val="0"/>
      <w:sz w:val="24"/>
      <w:lang w:val="en-US"/>
    </w:rPr>
  </w:style>
  <w:style w:type="character" w:customStyle="1" w:styleId="EquationCaption">
    <w:name w:val="_Equation Caption"/>
    <w:rsid w:val="00486D50"/>
  </w:style>
  <w:style w:type="character" w:customStyle="1" w:styleId="vlpgno">
    <w:name w:val="vl.pg.no."/>
    <w:rsid w:val="00486D50"/>
    <w:rPr>
      <w:rFonts w:ascii="Times" w:hAnsi="Times" w:cs="Times" w:hint="default"/>
      <w:b/>
      <w:bCs w:val="0"/>
      <w:noProof w:val="0"/>
      <w:sz w:val="20"/>
      <w:lang w:val="en-US"/>
    </w:rPr>
  </w:style>
  <w:style w:type="character" w:customStyle="1" w:styleId="footnote">
    <w:name w:val="footnote"/>
    <w:rsid w:val="00486D50"/>
    <w:rPr>
      <w:rFonts w:ascii="Book Antiqua" w:hAnsi="Book Antiqua" w:hint="default"/>
      <w:noProof w:val="0"/>
      <w:sz w:val="24"/>
      <w:lang w:val="en-US"/>
    </w:rPr>
  </w:style>
  <w:style w:type="character" w:customStyle="1" w:styleId="insert2">
    <w:name w:val="insert2"/>
    <w:rsid w:val="00486D50"/>
    <w:rPr>
      <w:rFonts w:ascii="Arial" w:hAnsi="Arial" w:cs="Arial" w:hint="default"/>
      <w:i/>
      <w:iCs w:val="0"/>
      <w:noProof w:val="0"/>
      <w:sz w:val="24"/>
      <w:lang w:val="en-US"/>
    </w:rPr>
  </w:style>
  <w:style w:type="character" w:customStyle="1" w:styleId="reference">
    <w:name w:val="reference"/>
    <w:rsid w:val="00486D50"/>
    <w:rPr>
      <w:rFonts w:ascii="Book Antiqua" w:hAnsi="Book Antiqua" w:hint="default"/>
      <w:i/>
      <w:iCs w:val="0"/>
      <w:noProof w:val="0"/>
      <w:sz w:val="24"/>
      <w:lang w:val="en-US"/>
    </w:rPr>
  </w:style>
  <w:style w:type="character" w:customStyle="1" w:styleId="Table">
    <w:name w:val="Table"/>
    <w:rsid w:val="00486D50"/>
    <w:rPr>
      <w:rFonts w:ascii="Arial" w:hAnsi="Arial" w:cs="Arial" w:hint="default"/>
      <w:sz w:val="20"/>
    </w:rPr>
  </w:style>
  <w:style w:type="paragraph" w:customStyle="1" w:styleId="Headfid1">
    <w:name w:val="Head fid1"/>
    <w:basedOn w:val="Head2"/>
    <w:rsid w:val="00486D50"/>
  </w:style>
  <w:style w:type="paragraph" w:customStyle="1" w:styleId="FIDICClauseSubName">
    <w:name w:val="FIDIC_ClauseSubName"/>
    <w:basedOn w:val="FIDICCoverTitle"/>
    <w:rsid w:val="00486D50"/>
    <w:pPr>
      <w:spacing w:before="240" w:line="240" w:lineRule="exact"/>
    </w:pPr>
    <w:rPr>
      <w:sz w:val="24"/>
      <w:szCs w:val="24"/>
    </w:rPr>
  </w:style>
  <w:style w:type="paragraph" w:customStyle="1" w:styleId="sec7-header1">
    <w:name w:val="sec7-header1"/>
    <w:basedOn w:val="FIDICClauseSubName"/>
    <w:rsid w:val="00486D50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FIDICClauseSubSubPara">
    <w:name w:val="FIDIC_ClauseSubSubPara"/>
    <w:basedOn w:val="FIDICClauseSubName"/>
    <w:rsid w:val="00486D50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486D50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ClauseName">
    <w:name w:val="FIDIC_ClauseName"/>
    <w:basedOn w:val="FIDICClauseSubName"/>
    <w:next w:val="FIDICClauseSubName"/>
    <w:rsid w:val="00486D50"/>
    <w:rPr>
      <w:sz w:val="28"/>
      <w:szCs w:val="28"/>
    </w:rPr>
  </w:style>
  <w:style w:type="paragraph" w:styleId="ListNumber2">
    <w:name w:val="List Number 2"/>
    <w:basedOn w:val="Normal"/>
    <w:rsid w:val="00486D50"/>
    <w:pPr>
      <w:tabs>
        <w:tab w:val="num" w:pos="643"/>
      </w:tabs>
      <w:ind w:left="643" w:hanging="360"/>
    </w:pPr>
  </w:style>
  <w:style w:type="paragraph" w:styleId="NormalIndent">
    <w:name w:val="Normal Indent"/>
    <w:basedOn w:val="Normal"/>
    <w:rsid w:val="00486D50"/>
    <w:pPr>
      <w:tabs>
        <w:tab w:val="left" w:pos="567"/>
      </w:tabs>
      <w:spacing w:before="120" w:after="120"/>
      <w:ind w:left="720"/>
    </w:pPr>
    <w:rPr>
      <w:lang w:val="el-GR"/>
    </w:rPr>
  </w:style>
  <w:style w:type="paragraph" w:styleId="TableofFigures">
    <w:name w:val="table of figures"/>
    <w:basedOn w:val="Normal"/>
    <w:next w:val="Normal"/>
    <w:semiHidden/>
    <w:rsid w:val="00486D50"/>
    <w:pPr>
      <w:spacing w:before="120" w:after="120"/>
      <w:ind w:left="480" w:hanging="480"/>
    </w:pPr>
    <w:rPr>
      <w:lang w:val="el-GR"/>
    </w:rPr>
  </w:style>
  <w:style w:type="paragraph" w:styleId="EnvelopeAddress">
    <w:name w:val="envelope address"/>
    <w:basedOn w:val="Normal"/>
    <w:rsid w:val="00486D50"/>
    <w:pPr>
      <w:framePr w:w="7920" w:h="1980" w:hSpace="180" w:wrap="auto" w:hAnchor="page" w:xAlign="center" w:yAlign="bottom"/>
      <w:tabs>
        <w:tab w:val="left" w:pos="567"/>
      </w:tabs>
      <w:spacing w:before="120" w:after="120"/>
      <w:ind w:left="2880"/>
    </w:pPr>
    <w:rPr>
      <w:rFonts w:ascii="Arial" w:hAnsi="Arial"/>
      <w:lang w:val="el-GR"/>
    </w:rPr>
  </w:style>
  <w:style w:type="paragraph" w:styleId="EnvelopeReturn">
    <w:name w:val="envelope return"/>
    <w:basedOn w:val="Normal"/>
    <w:rsid w:val="00486D50"/>
    <w:pPr>
      <w:tabs>
        <w:tab w:val="left" w:pos="567"/>
      </w:tabs>
      <w:spacing w:before="120" w:after="120"/>
      <w:ind w:left="1701"/>
    </w:pPr>
    <w:rPr>
      <w:rFonts w:ascii="Arial" w:hAnsi="Arial"/>
      <w:sz w:val="20"/>
      <w:lang w:val="el-GR"/>
    </w:rPr>
  </w:style>
  <w:style w:type="paragraph" w:styleId="TableofAuthorities">
    <w:name w:val="table of authorities"/>
    <w:basedOn w:val="Normal"/>
    <w:next w:val="Normal"/>
    <w:semiHidden/>
    <w:rsid w:val="00486D50"/>
    <w:pPr>
      <w:spacing w:before="120" w:after="120"/>
      <w:ind w:left="240" w:hanging="240"/>
    </w:pPr>
    <w:rPr>
      <w:lang w:val="el-GR"/>
    </w:rPr>
  </w:style>
  <w:style w:type="paragraph" w:styleId="MacroText">
    <w:name w:val="macro"/>
    <w:link w:val="MacroTextChar"/>
    <w:semiHidden/>
    <w:rsid w:val="00486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40" w:lineRule="auto"/>
      <w:ind w:left="1701"/>
      <w:jc w:val="both"/>
    </w:pPr>
    <w:rPr>
      <w:rFonts w:ascii="Courier New" w:eastAsia="Times New Roman" w:hAnsi="Courier New" w:cs="Times New Roman"/>
      <w:sz w:val="24"/>
      <w:szCs w:val="24"/>
      <w:lang w:val="el-GR"/>
    </w:rPr>
  </w:style>
  <w:style w:type="character" w:customStyle="1" w:styleId="MacroTextChar">
    <w:name w:val="Macro Text Char"/>
    <w:basedOn w:val="DefaultParagraphFont"/>
    <w:link w:val="MacroText"/>
    <w:semiHidden/>
    <w:rsid w:val="00486D50"/>
    <w:rPr>
      <w:rFonts w:ascii="Courier New" w:eastAsia="Times New Roman" w:hAnsi="Courier New" w:cs="Times New Roman"/>
      <w:sz w:val="24"/>
      <w:szCs w:val="24"/>
      <w:lang w:val="el-GR"/>
    </w:rPr>
  </w:style>
  <w:style w:type="paragraph" w:styleId="List4">
    <w:name w:val="List 4"/>
    <w:basedOn w:val="Normal"/>
    <w:rsid w:val="00486D50"/>
    <w:pPr>
      <w:tabs>
        <w:tab w:val="left" w:pos="567"/>
      </w:tabs>
      <w:spacing w:before="120" w:after="120"/>
      <w:ind w:left="1132" w:hanging="283"/>
    </w:pPr>
    <w:rPr>
      <w:lang w:val="el-GR"/>
    </w:rPr>
  </w:style>
  <w:style w:type="paragraph" w:styleId="List5">
    <w:name w:val="List 5"/>
    <w:basedOn w:val="Normal"/>
    <w:rsid w:val="00486D50"/>
    <w:pPr>
      <w:tabs>
        <w:tab w:val="left" w:pos="567"/>
      </w:tabs>
      <w:spacing w:before="120" w:after="120"/>
      <w:ind w:left="1415" w:hanging="283"/>
    </w:pPr>
    <w:rPr>
      <w:lang w:val="el-GR"/>
    </w:rPr>
  </w:style>
  <w:style w:type="paragraph" w:styleId="ListBullet3">
    <w:name w:val="List Bullet 3"/>
    <w:basedOn w:val="Normal"/>
    <w:rsid w:val="00486D50"/>
    <w:pPr>
      <w:tabs>
        <w:tab w:val="num" w:pos="926"/>
        <w:tab w:val="num" w:pos="2835"/>
      </w:tabs>
      <w:spacing w:before="120" w:after="120"/>
      <w:ind w:left="2835" w:hanging="425"/>
    </w:pPr>
    <w:rPr>
      <w:lang w:val="en-GB"/>
    </w:rPr>
  </w:style>
  <w:style w:type="paragraph" w:styleId="ListBullet4">
    <w:name w:val="List Bullet 4"/>
    <w:basedOn w:val="Normal"/>
    <w:autoRedefine/>
    <w:rsid w:val="00486D50"/>
    <w:pPr>
      <w:tabs>
        <w:tab w:val="left" w:pos="567"/>
        <w:tab w:val="num" w:pos="1209"/>
      </w:tabs>
      <w:spacing w:before="120" w:after="120"/>
      <w:ind w:left="1209" w:hanging="360"/>
    </w:pPr>
    <w:rPr>
      <w:lang w:val="el-GR"/>
    </w:rPr>
  </w:style>
  <w:style w:type="paragraph" w:styleId="ListBullet5">
    <w:name w:val="List Bullet 5"/>
    <w:basedOn w:val="Normal"/>
    <w:autoRedefine/>
    <w:rsid w:val="00486D50"/>
    <w:pPr>
      <w:tabs>
        <w:tab w:val="left" w:pos="567"/>
        <w:tab w:val="num" w:pos="1492"/>
      </w:tabs>
      <w:spacing w:before="120" w:after="120"/>
      <w:ind w:left="1492" w:hanging="360"/>
    </w:pPr>
    <w:rPr>
      <w:lang w:val="el-GR"/>
    </w:rPr>
  </w:style>
  <w:style w:type="paragraph" w:styleId="ListNumber3">
    <w:name w:val="List Number 3"/>
    <w:basedOn w:val="Normal"/>
    <w:rsid w:val="00486D50"/>
    <w:pPr>
      <w:tabs>
        <w:tab w:val="left" w:pos="567"/>
        <w:tab w:val="num" w:pos="926"/>
      </w:tabs>
      <w:spacing w:before="120" w:after="120"/>
      <w:ind w:left="926" w:hanging="360"/>
    </w:pPr>
    <w:rPr>
      <w:lang w:val="el-GR"/>
    </w:rPr>
  </w:style>
  <w:style w:type="paragraph" w:styleId="ListNumber4">
    <w:name w:val="List Number 4"/>
    <w:basedOn w:val="Normal"/>
    <w:rsid w:val="00486D50"/>
    <w:pPr>
      <w:tabs>
        <w:tab w:val="left" w:pos="567"/>
        <w:tab w:val="num" w:pos="1209"/>
      </w:tabs>
      <w:spacing w:before="120" w:after="120"/>
      <w:ind w:left="1209" w:hanging="360"/>
    </w:pPr>
    <w:rPr>
      <w:lang w:val="el-GR"/>
    </w:rPr>
  </w:style>
  <w:style w:type="paragraph" w:styleId="ListNumber5">
    <w:name w:val="List Number 5"/>
    <w:basedOn w:val="Normal"/>
    <w:rsid w:val="00486D50"/>
    <w:pPr>
      <w:tabs>
        <w:tab w:val="left" w:pos="567"/>
        <w:tab w:val="num" w:pos="1492"/>
      </w:tabs>
      <w:spacing w:before="120" w:after="120"/>
      <w:ind w:left="1492" w:hanging="360"/>
    </w:pPr>
    <w:rPr>
      <w:lang w:val="el-GR"/>
    </w:rPr>
  </w:style>
  <w:style w:type="paragraph" w:styleId="Closing">
    <w:name w:val="Closing"/>
    <w:basedOn w:val="Normal"/>
    <w:link w:val="ClosingChar"/>
    <w:rsid w:val="00486D50"/>
    <w:pPr>
      <w:tabs>
        <w:tab w:val="left" w:pos="567"/>
      </w:tabs>
      <w:spacing w:before="120" w:after="120"/>
      <w:ind w:left="4252"/>
    </w:pPr>
    <w:rPr>
      <w:lang w:val="el-GR"/>
    </w:rPr>
  </w:style>
  <w:style w:type="character" w:customStyle="1" w:styleId="ClosingChar">
    <w:name w:val="Closing Char"/>
    <w:basedOn w:val="DefaultParagraphFont"/>
    <w:link w:val="Closing"/>
    <w:rsid w:val="00486D50"/>
    <w:rPr>
      <w:rFonts w:ascii="Times New Roman" w:eastAsia="Calibri" w:hAnsi="Times New Roman" w:cs="Times New Roman"/>
      <w:lang w:val="el-GR"/>
    </w:rPr>
  </w:style>
  <w:style w:type="paragraph" w:styleId="Signature">
    <w:name w:val="Signature"/>
    <w:basedOn w:val="Normal"/>
    <w:link w:val="SignatureChar"/>
    <w:rsid w:val="00486D50"/>
    <w:pPr>
      <w:tabs>
        <w:tab w:val="left" w:pos="567"/>
      </w:tabs>
      <w:spacing w:before="120" w:after="120"/>
      <w:ind w:left="4252"/>
    </w:pPr>
    <w:rPr>
      <w:lang w:val="el-GR"/>
    </w:rPr>
  </w:style>
  <w:style w:type="character" w:customStyle="1" w:styleId="SignatureChar">
    <w:name w:val="Signature Char"/>
    <w:basedOn w:val="DefaultParagraphFont"/>
    <w:link w:val="Signature"/>
    <w:rsid w:val="00486D50"/>
    <w:rPr>
      <w:rFonts w:ascii="Times New Roman" w:eastAsia="Calibri" w:hAnsi="Times New Roman" w:cs="Times New Roman"/>
      <w:lang w:val="el-GR"/>
    </w:rPr>
  </w:style>
  <w:style w:type="paragraph" w:styleId="MessageHeader">
    <w:name w:val="Message Header"/>
    <w:basedOn w:val="Normal"/>
    <w:link w:val="MessageHeaderChar"/>
    <w:rsid w:val="00486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before="120" w:after="120"/>
      <w:ind w:left="1134" w:hanging="1134"/>
    </w:pPr>
    <w:rPr>
      <w:rFonts w:ascii="Arial" w:hAnsi="Arial"/>
      <w:lang w:val="el-GR"/>
    </w:rPr>
  </w:style>
  <w:style w:type="character" w:customStyle="1" w:styleId="MessageHeaderChar">
    <w:name w:val="Message Header Char"/>
    <w:basedOn w:val="DefaultParagraphFont"/>
    <w:link w:val="MessageHeader"/>
    <w:rsid w:val="00486D50"/>
    <w:rPr>
      <w:rFonts w:ascii="Arial" w:eastAsia="Calibri" w:hAnsi="Arial" w:cs="Times New Roman"/>
      <w:shd w:val="pct20" w:color="auto" w:fill="auto"/>
      <w:lang w:val="el-GR"/>
    </w:rPr>
  </w:style>
  <w:style w:type="paragraph" w:styleId="Salutation">
    <w:name w:val="Salutation"/>
    <w:basedOn w:val="Normal"/>
    <w:next w:val="Normal"/>
    <w:link w:val="Salutation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SalutationChar">
    <w:name w:val="Salutation Char"/>
    <w:basedOn w:val="DefaultParagraphFont"/>
    <w:link w:val="Salutation"/>
    <w:rsid w:val="00486D50"/>
    <w:rPr>
      <w:rFonts w:ascii="Times New Roman" w:eastAsia="Calibri" w:hAnsi="Times New Roman" w:cs="Times New Roman"/>
      <w:lang w:val="el-GR"/>
    </w:rPr>
  </w:style>
  <w:style w:type="paragraph" w:styleId="Date">
    <w:name w:val="Date"/>
    <w:basedOn w:val="Normal"/>
    <w:next w:val="Normal"/>
    <w:link w:val="Date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DateChar">
    <w:name w:val="Date Char"/>
    <w:basedOn w:val="DefaultParagraphFont"/>
    <w:link w:val="Date"/>
    <w:rsid w:val="00486D50"/>
    <w:rPr>
      <w:rFonts w:ascii="Times New Roman" w:eastAsia="Calibri" w:hAnsi="Times New Roman" w:cs="Times New Roman"/>
      <w:lang w:val="el-GR"/>
    </w:rPr>
  </w:style>
  <w:style w:type="paragraph" w:styleId="BodyTextFirstIndent">
    <w:name w:val="Body Text First Indent"/>
    <w:basedOn w:val="BodyText"/>
    <w:link w:val="BodyTextFirstIndentChar"/>
    <w:rsid w:val="00486D50"/>
    <w:pPr>
      <w:tabs>
        <w:tab w:val="left" w:pos="567"/>
      </w:tabs>
      <w:spacing w:before="120"/>
      <w:ind w:left="1701" w:firstLine="210"/>
    </w:pPr>
    <w:rPr>
      <w:lang w:val="el-GR"/>
    </w:rPr>
  </w:style>
  <w:style w:type="character" w:customStyle="1" w:styleId="BodyTextFirstIndentChar">
    <w:name w:val="Body Text First Indent Char"/>
    <w:basedOn w:val="BodyTextChar"/>
    <w:link w:val="BodyTextFirstIndent"/>
    <w:rsid w:val="00486D50"/>
    <w:rPr>
      <w:rFonts w:ascii="Times New Roman" w:eastAsia="Calibri" w:hAnsi="Times New Roman" w:cs="Times New Roman"/>
      <w:lang w:val="el-GR"/>
    </w:rPr>
  </w:style>
  <w:style w:type="paragraph" w:styleId="BodyTextFirstIndent2">
    <w:name w:val="Body Text First Indent 2"/>
    <w:basedOn w:val="BodyTextIndent"/>
    <w:link w:val="BodyTextFirstIndent2Char"/>
    <w:rsid w:val="00486D50"/>
    <w:pPr>
      <w:tabs>
        <w:tab w:val="clear" w:pos="1080"/>
        <w:tab w:val="left" w:pos="567"/>
      </w:tabs>
      <w:spacing w:before="120" w:after="120"/>
      <w:ind w:left="283" w:firstLine="210"/>
    </w:pPr>
    <w:rPr>
      <w:lang w:val="el-GR"/>
    </w:rPr>
  </w:style>
  <w:style w:type="character" w:customStyle="1" w:styleId="BodyTextFirstIndent2Char">
    <w:name w:val="Body Text First Indent 2 Char"/>
    <w:basedOn w:val="BodyTextIndentChar"/>
    <w:link w:val="BodyTextFirstIndent2"/>
    <w:rsid w:val="00486D50"/>
    <w:rPr>
      <w:rFonts w:ascii="Times New Roman" w:eastAsia="Calibri" w:hAnsi="Times New Roman" w:cs="Times New Roman"/>
      <w:lang w:val="el-GR"/>
    </w:rPr>
  </w:style>
  <w:style w:type="paragraph" w:styleId="NoteHeading">
    <w:name w:val="Note Heading"/>
    <w:basedOn w:val="Normal"/>
    <w:next w:val="Normal"/>
    <w:link w:val="NoteHeadingChar"/>
    <w:rsid w:val="00486D50"/>
    <w:pPr>
      <w:tabs>
        <w:tab w:val="left" w:pos="567"/>
      </w:tabs>
      <w:spacing w:before="120" w:after="120"/>
      <w:ind w:left="1701"/>
    </w:pPr>
    <w:rPr>
      <w:lang w:val="el-GR"/>
    </w:rPr>
  </w:style>
  <w:style w:type="character" w:customStyle="1" w:styleId="NoteHeadingChar">
    <w:name w:val="Note Heading Char"/>
    <w:basedOn w:val="DefaultParagraphFont"/>
    <w:link w:val="NoteHeading"/>
    <w:rsid w:val="00486D50"/>
    <w:rPr>
      <w:rFonts w:ascii="Times New Roman" w:eastAsia="Calibri" w:hAnsi="Times New Roman" w:cs="Times New Roman"/>
      <w:lang w:val="el-GR"/>
    </w:rPr>
  </w:style>
  <w:style w:type="paragraph" w:styleId="DocumentMap">
    <w:name w:val="Document Map"/>
    <w:basedOn w:val="Normal"/>
    <w:link w:val="DocumentMapChar"/>
    <w:semiHidden/>
    <w:rsid w:val="00486D50"/>
    <w:pPr>
      <w:shd w:val="clear" w:color="auto" w:fill="000080"/>
      <w:tabs>
        <w:tab w:val="left" w:pos="567"/>
      </w:tabs>
      <w:spacing w:before="120" w:after="120"/>
      <w:ind w:left="1701"/>
    </w:pPr>
    <w:rPr>
      <w:rFonts w:ascii="Tahoma" w:hAnsi="Tahoma"/>
      <w:lang w:val="el-GR"/>
    </w:rPr>
  </w:style>
  <w:style w:type="character" w:customStyle="1" w:styleId="DocumentMapChar">
    <w:name w:val="Document Map Char"/>
    <w:basedOn w:val="DefaultParagraphFont"/>
    <w:link w:val="DocumentMap"/>
    <w:semiHidden/>
    <w:rsid w:val="00486D50"/>
    <w:rPr>
      <w:rFonts w:ascii="Tahoma" w:eastAsia="Calibri" w:hAnsi="Tahoma" w:cs="Times New Roman"/>
      <w:shd w:val="clear" w:color="auto" w:fill="000080"/>
      <w:lang w:val="el-GR"/>
    </w:rPr>
  </w:style>
  <w:style w:type="paragraph" w:styleId="PlainText">
    <w:name w:val="Plain Text"/>
    <w:basedOn w:val="Normal"/>
    <w:link w:val="PlainTextChar"/>
    <w:rsid w:val="00486D50"/>
    <w:pPr>
      <w:tabs>
        <w:tab w:val="left" w:pos="567"/>
      </w:tabs>
      <w:spacing w:before="120" w:after="120"/>
      <w:ind w:left="1701"/>
    </w:pPr>
    <w:rPr>
      <w:rFonts w:ascii="Courier New" w:hAnsi="Courier New"/>
      <w:sz w:val="20"/>
      <w:lang w:val="el-GR"/>
    </w:rPr>
  </w:style>
  <w:style w:type="character" w:customStyle="1" w:styleId="PlainTextChar">
    <w:name w:val="Plain Text Char"/>
    <w:basedOn w:val="DefaultParagraphFont"/>
    <w:link w:val="PlainText"/>
    <w:rsid w:val="00486D50"/>
    <w:rPr>
      <w:rFonts w:ascii="Courier New" w:eastAsia="Calibri" w:hAnsi="Courier New" w:cs="Times New Roman"/>
      <w:sz w:val="20"/>
      <w:lang w:val="el-GR"/>
    </w:rPr>
  </w:style>
  <w:style w:type="paragraph" w:customStyle="1" w:styleId="Tablesubtitle">
    <w:name w:val="Table subtitle"/>
    <w:basedOn w:val="Normal"/>
    <w:next w:val="Normal"/>
    <w:rsid w:val="00486D50"/>
    <w:pPr>
      <w:tabs>
        <w:tab w:val="left" w:pos="567"/>
      </w:tabs>
      <w:spacing w:before="120" w:after="120"/>
      <w:jc w:val="center"/>
    </w:pPr>
    <w:rPr>
      <w:rFonts w:ascii="Arial" w:hAnsi="Arial"/>
      <w:b/>
      <w:lang w:val="en-GB"/>
    </w:rPr>
  </w:style>
  <w:style w:type="paragraph" w:customStyle="1" w:styleId="Tablelines">
    <w:name w:val="Table lines"/>
    <w:basedOn w:val="Normal"/>
    <w:rsid w:val="00486D50"/>
    <w:pPr>
      <w:tabs>
        <w:tab w:val="left" w:pos="567"/>
      </w:tabs>
      <w:spacing w:before="60" w:after="60"/>
      <w:jc w:val="left"/>
    </w:pPr>
    <w:rPr>
      <w:rFonts w:ascii="Arial" w:hAnsi="Arial"/>
      <w:lang w:val="en-GB"/>
    </w:rPr>
  </w:style>
  <w:style w:type="paragraph" w:customStyle="1" w:styleId="Tablefirstline">
    <w:name w:val="Table first line"/>
    <w:basedOn w:val="Normal"/>
    <w:rsid w:val="00486D50"/>
    <w:pPr>
      <w:tabs>
        <w:tab w:val="left" w:pos="567"/>
      </w:tabs>
      <w:spacing w:before="120" w:after="120"/>
      <w:jc w:val="left"/>
    </w:pPr>
    <w:rPr>
      <w:rFonts w:ascii="Arial" w:hAnsi="Arial"/>
      <w:b/>
      <w:lang w:val="en-GB"/>
    </w:rPr>
  </w:style>
  <w:style w:type="paragraph" w:customStyle="1" w:styleId="TableXLS">
    <w:name w:val="Table XLS"/>
    <w:basedOn w:val="Normal"/>
    <w:rsid w:val="00486D50"/>
    <w:pPr>
      <w:spacing w:before="120" w:after="120"/>
    </w:pPr>
    <w:rPr>
      <w:sz w:val="26"/>
      <w:lang w:val="en-GB"/>
    </w:rPr>
  </w:style>
  <w:style w:type="paragraph" w:customStyle="1" w:styleId="ZDGName">
    <w:name w:val="Z_DGName"/>
    <w:basedOn w:val="Normal"/>
    <w:rsid w:val="00486D50"/>
    <w:pPr>
      <w:ind w:right="85"/>
    </w:pPr>
    <w:rPr>
      <w:rFonts w:ascii="Arial" w:hAnsi="Arial"/>
      <w:sz w:val="16"/>
      <w:lang w:val="en-GB"/>
    </w:rPr>
  </w:style>
  <w:style w:type="paragraph" w:customStyle="1" w:styleId="ZCom">
    <w:name w:val="Z_Com"/>
    <w:basedOn w:val="Normal"/>
    <w:next w:val="ZDGName"/>
    <w:rsid w:val="00486D50"/>
    <w:pPr>
      <w:ind w:right="85"/>
    </w:pPr>
    <w:rPr>
      <w:rFonts w:ascii="Arial" w:hAnsi="Arial"/>
      <w:lang w:val="en-GB"/>
    </w:rPr>
  </w:style>
  <w:style w:type="paragraph" w:customStyle="1" w:styleId="StyleHeading1After3ptLinespacingAtleast15pt">
    <w:name w:val="Style Heading 1 + After:  3 pt Line spacing:  At least 15 pt"/>
    <w:basedOn w:val="Heading1"/>
    <w:rsid w:val="00486D50"/>
    <w:pPr>
      <w:tabs>
        <w:tab w:val="num" w:pos="480"/>
        <w:tab w:val="left" w:pos="567"/>
        <w:tab w:val="num" w:pos="851"/>
      </w:tabs>
      <w:spacing w:before="120" w:after="60" w:line="300" w:lineRule="atLeast"/>
      <w:ind w:left="480" w:hanging="480"/>
    </w:pPr>
    <w:rPr>
      <w:rFonts w:ascii="Arial" w:eastAsia="SimSun" w:hAnsi="Arial" w:cs="Times New Roman"/>
      <w:caps w:val="0"/>
      <w:smallCaps/>
      <w:kern w:val="28"/>
      <w:sz w:val="32"/>
      <w:lang w:val="en-GB"/>
    </w:rPr>
  </w:style>
  <w:style w:type="paragraph" w:customStyle="1" w:styleId="Default">
    <w:name w:val="Default"/>
    <w:rsid w:val="00486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86D50"/>
  </w:style>
  <w:style w:type="character" w:customStyle="1" w:styleId="EmailStyle2091">
    <w:name w:val="EmailStyle2091"/>
    <w:semiHidden/>
    <w:rsid w:val="00486D50"/>
    <w:rPr>
      <w:rFonts w:ascii="Arial" w:hAnsi="Arial" w:cs="Arial"/>
      <w:color w:val="auto"/>
      <w:sz w:val="20"/>
      <w:szCs w:val="20"/>
    </w:rPr>
  </w:style>
  <w:style w:type="paragraph" w:customStyle="1" w:styleId="Contents">
    <w:name w:val="Contents"/>
    <w:basedOn w:val="Normal"/>
    <w:rsid w:val="00486D50"/>
    <w:pPr>
      <w:ind w:right="905"/>
      <w:jc w:val="center"/>
    </w:pPr>
    <w:rPr>
      <w:rFonts w:ascii="Times" w:hAnsi="Times"/>
      <w:b/>
      <w:caps/>
      <w:lang w:val="en-GB"/>
    </w:rPr>
  </w:style>
  <w:style w:type="paragraph" w:customStyle="1" w:styleId="Pasus">
    <w:name w:val="Pasus"/>
    <w:basedOn w:val="Normal"/>
    <w:rsid w:val="00486D50"/>
    <w:pPr>
      <w:spacing w:before="120"/>
      <w:ind w:left="357"/>
      <w:jc w:val="left"/>
    </w:pPr>
    <w:rPr>
      <w:rFonts w:ascii="Verdana" w:hAnsi="Verdana"/>
      <w:b/>
      <w:sz w:val="20"/>
    </w:rPr>
  </w:style>
  <w:style w:type="paragraph" w:customStyle="1" w:styleId="CharChar1Char">
    <w:name w:val="Char Char1 Char"/>
    <w:basedOn w:val="Normal"/>
    <w:rsid w:val="00486D50"/>
    <w:pPr>
      <w:spacing w:after="160" w:line="240" w:lineRule="exact"/>
      <w:jc w:val="left"/>
    </w:pPr>
    <w:rPr>
      <w:rFonts w:ascii="Tahoma" w:hAnsi="Tahoma"/>
      <w:sz w:val="20"/>
    </w:rPr>
  </w:style>
  <w:style w:type="paragraph" w:customStyle="1" w:styleId="Corpsdetexte7">
    <w:name w:val="Corps de texte 7"/>
    <w:basedOn w:val="Normal"/>
    <w:rsid w:val="00486D50"/>
    <w:pPr>
      <w:spacing w:after="120"/>
      <w:ind w:left="3119"/>
    </w:pPr>
  </w:style>
  <w:style w:type="paragraph" w:customStyle="1" w:styleId="Liste1">
    <w:name w:val="Liste 1"/>
    <w:basedOn w:val="Normal"/>
    <w:next w:val="BodyText"/>
    <w:rsid w:val="00486D50"/>
    <w:pPr>
      <w:numPr>
        <w:numId w:val="20"/>
      </w:numPr>
      <w:spacing w:after="120"/>
    </w:pPr>
  </w:style>
  <w:style w:type="paragraph" w:customStyle="1" w:styleId="SCHEDULE">
    <w:name w:val="SCHEDULE"/>
    <w:basedOn w:val="Normal"/>
    <w:next w:val="Normal"/>
    <w:rsid w:val="00425EA5"/>
    <w:pPr>
      <w:numPr>
        <w:numId w:val="17"/>
      </w:numPr>
      <w:spacing w:after="120"/>
      <w:jc w:val="center"/>
    </w:pPr>
    <w:rPr>
      <w:rFonts w:asciiTheme="majorHAnsi" w:hAnsiTheme="majorHAnsi"/>
      <w:b/>
      <w:color w:val="000000"/>
    </w:rPr>
  </w:style>
  <w:style w:type="paragraph" w:customStyle="1" w:styleId="ListeABC0">
    <w:name w:val="ListeABC"/>
    <w:basedOn w:val="Normal"/>
    <w:next w:val="BodyText"/>
    <w:rsid w:val="00486D50"/>
    <w:pPr>
      <w:numPr>
        <w:numId w:val="21"/>
      </w:numPr>
      <w:spacing w:after="120"/>
    </w:pPr>
  </w:style>
  <w:style w:type="paragraph" w:customStyle="1" w:styleId="Listeabc">
    <w:name w:val="Listeabc"/>
    <w:basedOn w:val="Normal"/>
    <w:next w:val="BodyText"/>
    <w:rsid w:val="00486D50"/>
    <w:pPr>
      <w:numPr>
        <w:numId w:val="22"/>
      </w:numPr>
      <w:spacing w:after="120"/>
    </w:pPr>
  </w:style>
  <w:style w:type="paragraph" w:customStyle="1" w:styleId="Listei0">
    <w:name w:val="Listei"/>
    <w:basedOn w:val="Normal"/>
    <w:next w:val="BodyText"/>
    <w:rsid w:val="00486D50"/>
    <w:pPr>
      <w:numPr>
        <w:numId w:val="23"/>
      </w:numPr>
      <w:spacing w:after="120"/>
    </w:pPr>
  </w:style>
  <w:style w:type="paragraph" w:customStyle="1" w:styleId="ListeI">
    <w:name w:val="ListeI"/>
    <w:basedOn w:val="Listei0"/>
    <w:next w:val="BodyText"/>
    <w:rsid w:val="00486D50"/>
    <w:pPr>
      <w:numPr>
        <w:numId w:val="24"/>
      </w:numPr>
    </w:pPr>
  </w:style>
  <w:style w:type="paragraph" w:customStyle="1" w:styleId="StylePuce">
    <w:name w:val="StylePuce"/>
    <w:basedOn w:val="Normal"/>
    <w:next w:val="Normal"/>
    <w:rsid w:val="00486D50"/>
    <w:pPr>
      <w:numPr>
        <w:numId w:val="18"/>
      </w:numPr>
      <w:spacing w:after="120"/>
    </w:pPr>
    <w:rPr>
      <w:noProof/>
    </w:rPr>
  </w:style>
  <w:style w:type="paragraph" w:customStyle="1" w:styleId="StyleTiret">
    <w:name w:val="StyleTiret"/>
    <w:basedOn w:val="Normal"/>
    <w:next w:val="Normal"/>
    <w:rsid w:val="00486D50"/>
    <w:pPr>
      <w:numPr>
        <w:numId w:val="19"/>
      </w:numPr>
      <w:spacing w:after="120"/>
    </w:pPr>
  </w:style>
  <w:style w:type="paragraph" w:customStyle="1" w:styleId="CharChar1CarCarCharCharCarCarCharChar">
    <w:name w:val="Char Char1 Car Car Char Char Car Car Char Char"/>
    <w:basedOn w:val="Normal"/>
    <w:rsid w:val="00486D50"/>
    <w:pPr>
      <w:spacing w:after="160" w:line="240" w:lineRule="exact"/>
      <w:jc w:val="left"/>
    </w:pPr>
    <w:rPr>
      <w:sz w:val="20"/>
      <w:lang w:val="en-GB" w:eastAsia="zh-TW"/>
    </w:rPr>
  </w:style>
  <w:style w:type="paragraph" w:customStyle="1" w:styleId="body">
    <w:name w:val="body"/>
    <w:basedOn w:val="Normal"/>
    <w:next w:val="Normal"/>
    <w:rsid w:val="00486D50"/>
    <w:pPr>
      <w:widowControl w:val="0"/>
      <w:autoSpaceDE w:val="0"/>
      <w:autoSpaceDN w:val="0"/>
      <w:adjustRightInd w:val="0"/>
      <w:spacing w:after="240"/>
      <w:ind w:firstLine="720"/>
    </w:pPr>
    <w:rPr>
      <w:sz w:val="20"/>
      <w:lang w:val="en-GB"/>
    </w:rPr>
  </w:style>
  <w:style w:type="character" w:customStyle="1" w:styleId="DeltaViewInsertion">
    <w:name w:val="DeltaView Insertion"/>
    <w:rsid w:val="00486D50"/>
    <w:rPr>
      <w:color w:val="0000FF"/>
      <w:spacing w:val="0"/>
      <w:u w:val="double"/>
    </w:rPr>
  </w:style>
  <w:style w:type="paragraph" w:customStyle="1" w:styleId="Lists">
    <w:name w:val="Lists"/>
    <w:basedOn w:val="Heading5"/>
    <w:rsid w:val="00486D50"/>
    <w:pPr>
      <w:keepNext w:val="0"/>
      <w:tabs>
        <w:tab w:val="clear" w:pos="1418"/>
        <w:tab w:val="left" w:pos="-2070"/>
        <w:tab w:val="num" w:pos="3600"/>
      </w:tabs>
      <w:autoSpaceDE w:val="0"/>
      <w:autoSpaceDN w:val="0"/>
      <w:adjustRightInd w:val="0"/>
      <w:spacing w:after="120"/>
      <w:ind w:left="1440" w:hanging="567"/>
      <w:jc w:val="both"/>
    </w:pPr>
    <w:rPr>
      <w:rFonts w:eastAsia="SimSun" w:cs="Times New Roman"/>
      <w:sz w:val="24"/>
      <w:szCs w:val="24"/>
      <w:u w:val="none"/>
      <w:lang w:val="en-US" w:eastAsia="fr-FR"/>
    </w:rPr>
  </w:style>
  <w:style w:type="paragraph" w:customStyle="1" w:styleId="TableText">
    <w:name w:val="TableText"/>
    <w:basedOn w:val="BodyText"/>
    <w:uiPriority w:val="99"/>
    <w:rsid w:val="00486D50"/>
    <w:pPr>
      <w:keepNext/>
      <w:autoSpaceDE w:val="0"/>
      <w:autoSpaceDN w:val="0"/>
      <w:adjustRightInd w:val="0"/>
      <w:spacing w:after="120"/>
      <w:ind w:left="0"/>
    </w:pPr>
    <w:rPr>
      <w:rFonts w:eastAsia="Times New Roman"/>
      <w:sz w:val="24"/>
      <w:szCs w:val="24"/>
      <w:lang w:val="en-US" w:eastAsia="fr-FR"/>
    </w:rPr>
  </w:style>
  <w:style w:type="paragraph" w:customStyle="1" w:styleId="AnnexLists">
    <w:name w:val="AnnexLists"/>
    <w:basedOn w:val="Normal"/>
    <w:rsid w:val="00486D50"/>
    <w:pPr>
      <w:tabs>
        <w:tab w:val="num" w:pos="1800"/>
      </w:tabs>
      <w:autoSpaceDE w:val="0"/>
      <w:autoSpaceDN w:val="0"/>
      <w:adjustRightInd w:val="0"/>
      <w:spacing w:before="120" w:after="120"/>
    </w:pPr>
    <w:rPr>
      <w:rFonts w:eastAsia="Times New Roman"/>
      <w:sz w:val="24"/>
      <w:szCs w:val="24"/>
      <w:lang w:val="en-US" w:eastAsia="fr-FR"/>
    </w:rPr>
  </w:style>
  <w:style w:type="paragraph" w:customStyle="1" w:styleId="Text">
    <w:name w:val="Text"/>
    <w:basedOn w:val="Normal"/>
    <w:rsid w:val="00486D50"/>
    <w:pPr>
      <w:autoSpaceDE w:val="0"/>
      <w:autoSpaceDN w:val="0"/>
      <w:adjustRightInd w:val="0"/>
      <w:spacing w:after="240"/>
      <w:ind w:firstLine="1440"/>
      <w:jc w:val="left"/>
    </w:pPr>
    <w:rPr>
      <w:rFonts w:eastAsia="Times New Roman"/>
      <w:sz w:val="24"/>
      <w:szCs w:val="24"/>
      <w:lang w:val="en-US" w:eastAsia="fr-FR"/>
    </w:rPr>
  </w:style>
  <w:style w:type="paragraph" w:customStyle="1" w:styleId="Indent">
    <w:name w:val="Indent"/>
    <w:basedOn w:val="Text"/>
    <w:rsid w:val="00486D50"/>
    <w:pPr>
      <w:ind w:left="720" w:hanging="720"/>
    </w:pPr>
  </w:style>
  <w:style w:type="character" w:styleId="Strong">
    <w:name w:val="Strong"/>
    <w:qFormat/>
    <w:rsid w:val="00486D50"/>
    <w:rPr>
      <w:b/>
      <w:bCs/>
    </w:rPr>
  </w:style>
  <w:style w:type="paragraph" w:customStyle="1" w:styleId="Style">
    <w:name w:val="Style"/>
    <w:rsid w:val="00486D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Paragraphedeliste1">
    <w:name w:val="Paragraphe de liste1"/>
    <w:basedOn w:val="Normal"/>
    <w:uiPriority w:val="99"/>
    <w:unhideWhenUsed/>
    <w:qFormat/>
    <w:rsid w:val="00486D50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D50"/>
    <w:pPr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5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ra">
    <w:name w:val="para"/>
    <w:basedOn w:val="Normal"/>
    <w:rsid w:val="00486D50"/>
    <w:pPr>
      <w:spacing w:after="240"/>
    </w:pPr>
    <w:rPr>
      <w:rFonts w:eastAsia="Times New Roman"/>
      <w:sz w:val="24"/>
      <w:szCs w:val="24"/>
      <w:lang w:val="en-GB"/>
    </w:rPr>
  </w:style>
  <w:style w:type="paragraph" w:customStyle="1" w:styleId="Letdate">
    <w:name w:val="Let: date"/>
    <w:basedOn w:val="Normal"/>
    <w:rsid w:val="00486D50"/>
    <w:pPr>
      <w:tabs>
        <w:tab w:val="left" w:pos="5400"/>
        <w:tab w:val="left" w:pos="7200"/>
      </w:tabs>
      <w:spacing w:after="240"/>
      <w:jc w:val="left"/>
    </w:pPr>
    <w:rPr>
      <w:rFonts w:eastAsia="Times New Roman"/>
      <w:sz w:val="24"/>
      <w:szCs w:val="20"/>
      <w:lang w:val="en-GB"/>
    </w:rPr>
  </w:style>
  <w:style w:type="paragraph" w:customStyle="1" w:styleId="TOC11">
    <w:name w:val="TOC 11"/>
    <w:basedOn w:val="Normal"/>
    <w:next w:val="Normal"/>
    <w:autoRedefine/>
    <w:rsid w:val="00486D50"/>
    <w:pPr>
      <w:tabs>
        <w:tab w:val="left" w:pos="567"/>
        <w:tab w:val="right" w:leader="dot" w:pos="8931"/>
      </w:tabs>
      <w:autoSpaceDE w:val="0"/>
      <w:autoSpaceDN w:val="0"/>
      <w:adjustRightInd w:val="0"/>
      <w:spacing w:before="180" w:after="60"/>
      <w:ind w:left="567" w:right="1303" w:hanging="567"/>
    </w:pPr>
    <w:rPr>
      <w:rFonts w:eastAsia="Times New Roman"/>
      <w:b/>
      <w:bCs/>
      <w:caps/>
      <w:sz w:val="24"/>
      <w:szCs w:val="20"/>
      <w:lang w:val="bg-BG" w:eastAsia="fr-FR"/>
    </w:rPr>
  </w:style>
  <w:style w:type="paragraph" w:customStyle="1" w:styleId="TOC21">
    <w:name w:val="TOC 21"/>
    <w:basedOn w:val="Normal"/>
    <w:next w:val="Normal"/>
    <w:autoRedefine/>
    <w:rsid w:val="00486D50"/>
    <w:pPr>
      <w:widowControl w:val="0"/>
      <w:tabs>
        <w:tab w:val="left" w:pos="1134"/>
        <w:tab w:val="right" w:leader="dot" w:pos="8931"/>
      </w:tabs>
      <w:autoSpaceDE w:val="0"/>
      <w:autoSpaceDN w:val="0"/>
      <w:adjustRightInd w:val="0"/>
      <w:spacing w:before="60" w:after="60"/>
      <w:ind w:left="567"/>
    </w:pPr>
    <w:rPr>
      <w:rFonts w:eastAsia="Times New Roman"/>
      <w:sz w:val="24"/>
      <w:szCs w:val="20"/>
      <w:lang w:val="bg-BG" w:eastAsia="fr-FR"/>
    </w:rPr>
  </w:style>
  <w:style w:type="paragraph" w:customStyle="1" w:styleId="TOC31">
    <w:name w:val="TOC 31"/>
    <w:basedOn w:val="Normal"/>
    <w:next w:val="Normal"/>
    <w:autoRedefine/>
    <w:rsid w:val="00486D50"/>
    <w:pPr>
      <w:widowControl w:val="0"/>
      <w:autoSpaceDE w:val="0"/>
      <w:autoSpaceDN w:val="0"/>
      <w:adjustRightInd w:val="0"/>
      <w:ind w:left="851"/>
    </w:pPr>
    <w:rPr>
      <w:rFonts w:eastAsia="Times New Roman"/>
      <w:sz w:val="24"/>
      <w:szCs w:val="24"/>
      <w:lang w:val="en-AU" w:eastAsia="fr-FR"/>
    </w:rPr>
  </w:style>
  <w:style w:type="paragraph" w:customStyle="1" w:styleId="ShortTitle">
    <w:name w:val="Short Title"/>
    <w:basedOn w:val="Normal"/>
    <w:next w:val="BodyText"/>
    <w:uiPriority w:val="99"/>
    <w:rsid w:val="00486D50"/>
    <w:pPr>
      <w:spacing w:after="240"/>
      <w:jc w:val="left"/>
    </w:pPr>
    <w:rPr>
      <w:rFonts w:ascii="Garamond" w:eastAsia="Times New Roman" w:hAnsi="Garamond"/>
      <w:b/>
      <w:color w:val="CC6600"/>
      <w:sz w:val="36"/>
      <w:szCs w:val="20"/>
      <w:lang w:val="en-US"/>
    </w:rPr>
  </w:style>
  <w:style w:type="paragraph" w:customStyle="1" w:styleId="Disclaimer">
    <w:name w:val="Disclaimer"/>
    <w:basedOn w:val="Normal"/>
    <w:uiPriority w:val="99"/>
    <w:rsid w:val="00486D50"/>
    <w:pPr>
      <w:spacing w:after="240"/>
    </w:pPr>
    <w:rPr>
      <w:rFonts w:ascii="Garamond" w:eastAsia="Times New Roman" w:hAnsi="Garamond"/>
      <w:sz w:val="20"/>
      <w:szCs w:val="20"/>
      <w:lang w:val="en-US" w:eastAsia="fr-FR"/>
    </w:rPr>
  </w:style>
  <w:style w:type="paragraph" w:customStyle="1" w:styleId="Center">
    <w:name w:val="Center"/>
    <w:basedOn w:val="Normal"/>
    <w:uiPriority w:val="99"/>
    <w:rsid w:val="00486D50"/>
    <w:pPr>
      <w:keepNext/>
      <w:spacing w:after="120"/>
      <w:jc w:val="center"/>
    </w:pPr>
    <w:rPr>
      <w:rFonts w:ascii="Garamond" w:eastAsia="Times New Roman" w:hAnsi="Garamond"/>
      <w:b/>
      <w:sz w:val="24"/>
      <w:szCs w:val="20"/>
      <w:lang w:val="en-US" w:eastAsia="fr-FR"/>
    </w:rPr>
  </w:style>
  <w:style w:type="character" w:customStyle="1" w:styleId="BodyText21">
    <w:name w:val="Body Text 21"/>
    <w:aliases w:val="Body Text 2 Char11,Body Text 2 Char Char1,Body Text 2 Char1 Char Char1,Body Text 2 Char Char Char Char1"/>
    <w:uiPriority w:val="99"/>
    <w:rsid w:val="00486D50"/>
    <w:rPr>
      <w:rFonts w:ascii="Garamond" w:hAnsi="Garamond" w:cs="Garamond" w:hint="default"/>
      <w:spacing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86D50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BulletlistLevel1">
    <w:name w:val="Bullet list Level 1"/>
    <w:basedOn w:val="Normal"/>
    <w:rsid w:val="00486D50"/>
    <w:pPr>
      <w:numPr>
        <w:numId w:val="26"/>
      </w:numPr>
      <w:spacing w:line="288" w:lineRule="auto"/>
      <w:jc w:val="left"/>
    </w:pPr>
    <w:rPr>
      <w:rFonts w:ascii="Arial" w:eastAsia="Times New Roman" w:hAnsi="Arial"/>
      <w:szCs w:val="20"/>
      <w:lang w:val="en-GB"/>
    </w:rPr>
  </w:style>
  <w:style w:type="paragraph" w:customStyle="1" w:styleId="Sub2">
    <w:name w:val="Sub2"/>
    <w:basedOn w:val="Normal"/>
    <w:next w:val="Normal"/>
    <w:rsid w:val="00486D50"/>
    <w:pPr>
      <w:numPr>
        <w:numId w:val="27"/>
      </w:numPr>
      <w:ind w:left="1134"/>
    </w:pPr>
    <w:rPr>
      <w:rFonts w:eastAsia="Times New Roman"/>
      <w:sz w:val="24"/>
      <w:szCs w:val="20"/>
      <w:lang w:val="en-ZA"/>
    </w:rPr>
  </w:style>
  <w:style w:type="paragraph" w:customStyle="1" w:styleId="ContentPPP">
    <w:name w:val="Content PPP"/>
    <w:basedOn w:val="Normal"/>
    <w:link w:val="ContentPPPChar"/>
    <w:qFormat/>
    <w:rsid w:val="00486D50"/>
    <w:pPr>
      <w:spacing w:before="160"/>
      <w:ind w:right="432"/>
    </w:pPr>
    <w:rPr>
      <w:rFonts w:cs="Arial"/>
      <w:lang w:val="en-029"/>
    </w:rPr>
  </w:style>
  <w:style w:type="character" w:customStyle="1" w:styleId="ContentPPPChar">
    <w:name w:val="Content PPP Char"/>
    <w:link w:val="ContentPPP"/>
    <w:rsid w:val="00486D50"/>
    <w:rPr>
      <w:rFonts w:ascii="Times New Roman" w:eastAsia="Calibri" w:hAnsi="Times New Roman" w:cs="Arial"/>
      <w:lang w:val="en-029"/>
    </w:rPr>
  </w:style>
  <w:style w:type="table" w:customStyle="1" w:styleId="LightList-Accent11">
    <w:name w:val="Light List - Accent 11"/>
    <w:basedOn w:val="TableNormal"/>
    <w:uiPriority w:val="61"/>
    <w:rsid w:val="00486D50"/>
    <w:pPr>
      <w:spacing w:after="0" w:line="240" w:lineRule="auto"/>
    </w:pPr>
    <w:rPr>
      <w:rFonts w:ascii="Calibri" w:eastAsia="MS Mincho" w:hAnsi="Calibri" w:cs="Times New Roman"/>
      <w:lang w:val="en-US" w:eastAsia="zh-C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ReportText">
    <w:name w:val="Report Text"/>
    <w:qFormat/>
    <w:rsid w:val="00486D50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portList1">
    <w:name w:val="Report List 1"/>
    <w:basedOn w:val="List"/>
    <w:qFormat/>
    <w:rsid w:val="00486D50"/>
    <w:pPr>
      <w:numPr>
        <w:numId w:val="28"/>
      </w:numPr>
      <w:spacing w:before="113" w:after="113" w:line="260" w:lineRule="exact"/>
      <w:jc w:val="left"/>
    </w:pPr>
    <w:rPr>
      <w:rFonts w:eastAsia="Times New Roman"/>
      <w:sz w:val="24"/>
      <w:szCs w:val="20"/>
      <w:lang w:val="en-029"/>
    </w:rPr>
  </w:style>
  <w:style w:type="paragraph" w:customStyle="1" w:styleId="Style1">
    <w:name w:val="Style1"/>
    <w:basedOn w:val="Heading3"/>
    <w:qFormat/>
    <w:rsid w:val="00486D50"/>
    <w:pPr>
      <w:ind w:left="3151" w:hanging="180"/>
    </w:pPr>
    <w:rPr>
      <w:rFonts w:ascii="Calibri" w:eastAsia="SimSun" w:hAnsi="Calibri" w:cs="Calibri"/>
    </w:rPr>
  </w:style>
  <w:style w:type="paragraph" w:customStyle="1" w:styleId="Style2">
    <w:name w:val="Style2"/>
    <w:basedOn w:val="Heading3"/>
    <w:qFormat/>
    <w:rsid w:val="00486D50"/>
    <w:pPr>
      <w:ind w:left="3151" w:hanging="180"/>
    </w:pPr>
    <w:rPr>
      <w:rFonts w:ascii="Calibri" w:eastAsia="SimSun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486D50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sz w:val="28"/>
      <w:lang w:eastAsia="fr-FR"/>
    </w:rPr>
  </w:style>
  <w:style w:type="paragraph" w:customStyle="1" w:styleId="InsideCoverTitle">
    <w:name w:val="Inside Cover Title"/>
    <w:basedOn w:val="Normal"/>
    <w:link w:val="InsideCoverTitleChar"/>
    <w:qFormat/>
    <w:rsid w:val="00F90CE1"/>
    <w:pPr>
      <w:jc w:val="left"/>
    </w:pPr>
    <w:rPr>
      <w:rFonts w:ascii="Arial" w:eastAsiaTheme="minorHAnsi" w:hAnsi="Arial" w:cs="Arial"/>
      <w:sz w:val="56"/>
      <w:szCs w:val="56"/>
      <w:lang w:val="en-US"/>
    </w:rPr>
  </w:style>
  <w:style w:type="paragraph" w:customStyle="1" w:styleId="InsideCoverDate">
    <w:name w:val="Inside Cover Date"/>
    <w:basedOn w:val="Normal"/>
    <w:link w:val="InsideCoverDateChar"/>
    <w:qFormat/>
    <w:rsid w:val="00F90CE1"/>
    <w:pPr>
      <w:jc w:val="left"/>
    </w:pPr>
    <w:rPr>
      <w:rFonts w:ascii="Arial" w:eastAsiaTheme="minorHAnsi" w:hAnsi="Arial" w:cs="Arial"/>
      <w:sz w:val="36"/>
      <w:szCs w:val="36"/>
      <w:lang w:val="en-US"/>
    </w:rPr>
  </w:style>
  <w:style w:type="character" w:customStyle="1" w:styleId="InsideCoverTitleChar">
    <w:name w:val="Inside Cover Title Char"/>
    <w:basedOn w:val="DefaultParagraphFont"/>
    <w:link w:val="InsideCoverTitle"/>
    <w:rsid w:val="00F90CE1"/>
    <w:rPr>
      <w:rFonts w:ascii="Arial" w:eastAsiaTheme="minorHAnsi" w:hAnsi="Arial" w:cs="Arial"/>
      <w:sz w:val="56"/>
      <w:szCs w:val="56"/>
      <w:lang w:val="en-US"/>
    </w:rPr>
  </w:style>
  <w:style w:type="character" w:customStyle="1" w:styleId="InsideCoverDateChar">
    <w:name w:val="Inside Cover Date Char"/>
    <w:basedOn w:val="DefaultParagraphFont"/>
    <w:link w:val="InsideCoverDate"/>
    <w:rsid w:val="00F90CE1"/>
    <w:rPr>
      <w:rFonts w:ascii="Arial" w:eastAsiaTheme="minorHAnsi" w:hAnsi="Arial" w:cs="Arial"/>
      <w:sz w:val="36"/>
      <w:szCs w:val="36"/>
      <w:lang w:val="en-US"/>
    </w:rPr>
  </w:style>
  <w:style w:type="character" w:styleId="Emphasis">
    <w:name w:val="Emphasis"/>
    <w:basedOn w:val="DefaultParagraphFont"/>
    <w:uiPriority w:val="20"/>
    <w:qFormat/>
    <w:rsid w:val="00B66E87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4A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E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NApps\Harmo\Templates\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9FB3-12A8-40DA-B888-0C317D24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Portrait.dotx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2019-11-04T12:40:00Z</dcterms:created>
  <dcterms:modified xsi:type="dcterms:W3CDTF">2019-11-07T13:03:00Z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16a6de07-4070-409a-9686-a692f98b2c1e</vt:lpwstr>
  </property>
</Properties>
</file>