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B9" w:rsidRDefault="006E06B9">
      <w:pPr>
        <w:jc w:val="center"/>
      </w:pPr>
      <w:r w:rsidRPr="0050291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49.25pt;height:99pt;visibility:visible">
            <v:imagedata r:id="rId4" o:title=""/>
          </v:shape>
        </w:pict>
      </w:r>
    </w:p>
    <w:p w:rsidR="006E06B9" w:rsidRDefault="006E06B9"/>
    <w:p w:rsidR="006E06B9" w:rsidRDefault="006E06B9">
      <w:pPr>
        <w:spacing w:after="0"/>
      </w:pPr>
      <w:r>
        <w:rPr>
          <w:sz w:val="22"/>
          <w:szCs w:val="22"/>
        </w:rPr>
        <w:t>Br: 02/1-112/19-4521/2</w:t>
      </w:r>
    </w:p>
    <w:p w:rsidR="006E06B9" w:rsidRDefault="006E06B9">
      <w:r>
        <w:rPr>
          <w:sz w:val="22"/>
          <w:szCs w:val="22"/>
        </w:rPr>
        <w:t>Podgorica, 23.08.2019. godine</w:t>
      </w:r>
    </w:p>
    <w:p w:rsidR="006E06B9" w:rsidRDefault="006E06B9"/>
    <w:p w:rsidR="006E06B9" w:rsidRDefault="006E06B9">
      <w:pPr>
        <w:pStyle w:val="p2Style"/>
      </w:pPr>
      <w:r>
        <w:rPr>
          <w:rStyle w:val="r2Style"/>
          <w:rFonts w:eastAsia="Arial"/>
        </w:rPr>
        <w:t>UPRAVA ZA KADROVE</w:t>
      </w:r>
    </w:p>
    <w:p w:rsidR="006E06B9" w:rsidRDefault="006E06B9">
      <w:pPr>
        <w:pStyle w:val="p2Style"/>
      </w:pPr>
      <w:r>
        <w:rPr>
          <w:rStyle w:val="r2Style"/>
          <w:rFonts w:eastAsia="Arial"/>
        </w:rPr>
        <w:t>objavljuje</w:t>
      </w:r>
    </w:p>
    <w:p w:rsidR="006E06B9" w:rsidRDefault="006E06B9">
      <w:pPr>
        <w:pStyle w:val="p2Style"/>
      </w:pPr>
      <w:r>
        <w:rPr>
          <w:rStyle w:val="r2Style"/>
          <w:rFonts w:eastAsia="Arial"/>
        </w:rPr>
        <w:t>JAVNI OGLAS</w:t>
      </w:r>
    </w:p>
    <w:p w:rsidR="006E06B9" w:rsidRDefault="006E06B9">
      <w:pPr>
        <w:pStyle w:val="p2Style"/>
      </w:pPr>
      <w:r>
        <w:rPr>
          <w:rStyle w:val="r2Style"/>
          <w:rFonts w:eastAsia="Arial"/>
        </w:rPr>
        <w:t>za potrebe</w:t>
      </w:r>
    </w:p>
    <w:p w:rsidR="006E06B9" w:rsidRDefault="006E06B9">
      <w:pPr>
        <w:pStyle w:val="p2Style"/>
      </w:pPr>
      <w:r>
        <w:rPr>
          <w:rStyle w:val="r2Style"/>
          <w:rFonts w:eastAsia="Arial"/>
        </w:rPr>
        <w:t>Uprave javnih radova</w:t>
      </w:r>
    </w:p>
    <w:p w:rsidR="006E06B9" w:rsidRDefault="006E06B9"/>
    <w:p w:rsidR="006E06B9" w:rsidRDefault="006E06B9"/>
    <w:p w:rsidR="006E06B9" w:rsidRDefault="006E06B9">
      <w:pPr>
        <w:jc w:val="both"/>
      </w:pPr>
      <w:r>
        <w:rPr>
          <w:b/>
          <w:bCs/>
          <w:sz w:val="22"/>
          <w:szCs w:val="22"/>
        </w:rPr>
        <w:t xml:space="preserve">1. Viši/a savjetnik/ca III - Odsjek za planiranje,Sektor za planiranje i tehničku pripremu, </w:t>
      </w:r>
    </w:p>
    <w:p w:rsidR="006E06B9" w:rsidRDefault="006E06B9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6E06B9" w:rsidRDefault="006E06B9">
      <w:pPr>
        <w:jc w:val="both"/>
      </w:pPr>
      <w:r>
        <w:rPr>
          <w:sz w:val="22"/>
          <w:szCs w:val="22"/>
        </w:rPr>
        <w:t xml:space="preserve"> - VII1 nivo kvalifikacije obrazovanja, Fakultet iz oblastr tehničko-tehnoloških nauka-građevinarstvo,ostale inženjerske nauke,elektrotehnika,elektronika</w:t>
      </w:r>
    </w:p>
    <w:p w:rsidR="006E06B9" w:rsidRDefault="006E06B9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6E06B9" w:rsidRDefault="006E06B9">
      <w:pPr>
        <w:jc w:val="both"/>
      </w:pPr>
      <w:r>
        <w:rPr>
          <w:sz w:val="22"/>
          <w:szCs w:val="22"/>
        </w:rPr>
        <w:t xml:space="preserve"> - poznavanje rada na računaru (word i internet)</w:t>
      </w:r>
    </w:p>
    <w:p w:rsidR="006E06B9" w:rsidRDefault="006E06B9">
      <w:pPr>
        <w:jc w:val="both"/>
      </w:pPr>
      <w:r>
        <w:rPr>
          <w:sz w:val="22"/>
          <w:szCs w:val="22"/>
        </w:rPr>
        <w:t xml:space="preserve"> - znanje engleskog jezika - nivo B1</w:t>
      </w:r>
    </w:p>
    <w:p w:rsidR="006E06B9" w:rsidRDefault="006E06B9">
      <w:pPr>
        <w:jc w:val="both"/>
      </w:pPr>
      <w:r>
        <w:rPr>
          <w:sz w:val="22"/>
          <w:szCs w:val="22"/>
        </w:rPr>
        <w:t xml:space="preserve"> - najmanje jedna godina radnog iskustva na poslovima u VII1 ili VI nivou kvalifikacije obrazovanja </w:t>
      </w:r>
    </w:p>
    <w:p w:rsidR="006E06B9" w:rsidRDefault="006E06B9">
      <w:pPr>
        <w:jc w:val="both"/>
      </w:pPr>
    </w:p>
    <w:p w:rsidR="006E06B9" w:rsidRDefault="006E06B9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6E06B9" w:rsidRDefault="006E06B9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6E06B9" w:rsidRDefault="006E06B9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>Uz prijavu na oglas potrebno je dostaviti specifikaciju oglasne dokumentacije u kojoj je neophodno navesti broj dokumenta, datum izdavanja i instituciju koja je izdala dokument koji se predaje Upravi za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6E06B9" w:rsidRDefault="006E06B9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6E06B9" w:rsidRDefault="006E06B9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 isplacene otpremnine.</w:t>
      </w:r>
    </w:p>
    <w:p w:rsidR="006E06B9" w:rsidRDefault="006E06B9">
      <w:pPr>
        <w:jc w:val="both"/>
      </w:pPr>
      <w:r>
        <w:rPr>
          <w:color w:val="000000"/>
          <w:sz w:val="22"/>
          <w:szCs w:val="22"/>
        </w:rPr>
        <w:t xml:space="preserve">Provjera znanja, sposobnosti, kompetencija i vještina, zavisno od kategorije radnog mjesta ce se sprovesti u skladu sa clanom 46  Zakona o državnim službenicima i namještenicima  ("Sl. list Crne Gore", br. 2/18)i Uredbom o kriterijumima i bližem načinu sprovođenja provjere znanja, sposobnosti, kompetencija i vještina za rad u državnim organima ("Sl. list Crne Gore", br. 50/18) .  </w:t>
      </w:r>
    </w:p>
    <w:p w:rsidR="006E06B9" w:rsidRDefault="006E06B9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6E06B9" w:rsidRDefault="006E06B9">
      <w:pPr>
        <w:jc w:val="both"/>
      </w:pPr>
      <w:r>
        <w:rPr>
          <w:color w:val="000000"/>
          <w:sz w:val="22"/>
          <w:szCs w:val="22"/>
        </w:rPr>
        <w:t>Teorijski dio pisanog testa sadrži 20 pitanja koja se odnose na provjeru znanja iz oblasti ustavnog sistema, organizacije, funkcionisanja, nacina rada i postupanje organa državne uprave. Praktični dio pisanog testa podrazumijeva izradu dva zadatka koji se 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informatike ili stranog jezika vrši se u skladu sa pravilima, odnosno standardima u ovim oblastima.</w:t>
      </w:r>
    </w:p>
    <w:p w:rsidR="006E06B9" w:rsidRDefault="006E06B9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6E06B9" w:rsidRDefault="006E06B9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6E06B9" w:rsidRDefault="006E06B9">
      <w:pPr>
        <w:jc w:val="both"/>
      </w:pPr>
    </w:p>
    <w:p w:rsidR="006E06B9" w:rsidRDefault="006E06B9">
      <w:pPr>
        <w:jc w:val="both"/>
      </w:pPr>
    </w:p>
    <w:p w:rsidR="006E06B9" w:rsidRDefault="006E06B9">
      <w:pPr>
        <w:pStyle w:val="p2Style"/>
      </w:pPr>
      <w:r>
        <w:rPr>
          <w:rStyle w:val="r2Style"/>
          <w:rFonts w:eastAsia="Arial"/>
        </w:rPr>
        <w:t>UPRAVA ZA KADROVE</w:t>
      </w:r>
    </w:p>
    <w:p w:rsidR="006E06B9" w:rsidRDefault="006E06B9">
      <w:pPr>
        <w:pStyle w:val="p2Style"/>
      </w:pPr>
      <w:r>
        <w:rPr>
          <w:rStyle w:val="r2Style"/>
          <w:rFonts w:eastAsia="Arial"/>
        </w:rPr>
        <w:t>Ul. Jovana Tomaševića 2A</w:t>
      </w:r>
    </w:p>
    <w:p w:rsidR="006E06B9" w:rsidRDefault="006E06B9">
      <w:pPr>
        <w:pStyle w:val="p2Style"/>
      </w:pPr>
      <w:r>
        <w:rPr>
          <w:rStyle w:val="r2Style"/>
          <w:rFonts w:eastAsia="Arial"/>
        </w:rPr>
        <w:t>Sa naznakom: za Javni oglas za potrebe Uprave javnih radova</w:t>
      </w:r>
    </w:p>
    <w:p w:rsidR="006E06B9" w:rsidRDefault="006E06B9">
      <w:pPr>
        <w:pStyle w:val="p2Style2"/>
      </w:pPr>
      <w:r>
        <w:rPr>
          <w:rStyle w:val="r2Style2"/>
          <w:rFonts w:eastAsia="Arial"/>
        </w:rPr>
        <w:t>Kontakt osoba koja daje informacije u vezi oglasa - Nataša  Vujović</w:t>
      </w:r>
    </w:p>
    <w:p w:rsidR="006E06B9" w:rsidRDefault="006E06B9">
      <w:pPr>
        <w:pStyle w:val="p2Style2"/>
      </w:pPr>
      <w:r>
        <w:rPr>
          <w:rStyle w:val="r2Style2"/>
          <w:rFonts w:eastAsia="Arial"/>
        </w:rPr>
        <w:t>tel: 069/157-892; Rad sa strankama 10h - 13h</w:t>
      </w:r>
    </w:p>
    <w:p w:rsidR="006E06B9" w:rsidRDefault="006E06B9">
      <w:pPr>
        <w:pStyle w:val="p2Style2"/>
      </w:pPr>
      <w:r>
        <w:rPr>
          <w:rStyle w:val="r2Style2"/>
          <w:rFonts w:eastAsia="Arial"/>
        </w:rPr>
        <w:t>www.uzk.gov.me</w:t>
      </w:r>
    </w:p>
    <w:p w:rsidR="006E06B9" w:rsidRDefault="006E06B9"/>
    <w:p w:rsidR="006E06B9" w:rsidRDefault="006E06B9"/>
    <w:p w:rsidR="006E06B9" w:rsidRDefault="006E06B9"/>
    <w:p w:rsidR="006E06B9" w:rsidRDefault="006E06B9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6E06B9" w:rsidRDefault="006E06B9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6E06B9" w:rsidSect="00BD0C48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4AA"/>
    <w:rsid w:val="001C7734"/>
    <w:rsid w:val="0050291A"/>
    <w:rsid w:val="005E14AA"/>
    <w:rsid w:val="006E06B9"/>
    <w:rsid w:val="00733DFD"/>
    <w:rsid w:val="007F35EE"/>
    <w:rsid w:val="008D2ACA"/>
    <w:rsid w:val="00BD0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C48"/>
    <w:pPr>
      <w:spacing w:after="200" w:line="276" w:lineRule="auto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BD0C48"/>
    <w:rPr>
      <w:vertAlign w:val="superscript"/>
    </w:rPr>
  </w:style>
  <w:style w:type="character" w:customStyle="1" w:styleId="r2Style">
    <w:name w:val="r2Style"/>
    <w:uiPriority w:val="99"/>
    <w:rsid w:val="00BD0C48"/>
    <w:rPr>
      <w:rFonts w:ascii="Arial" w:eastAsia="Times New Roman" w:hAnsi="Arial" w:cs="Arial"/>
      <w:b/>
      <w:bCs/>
      <w:sz w:val="22"/>
      <w:szCs w:val="22"/>
    </w:rPr>
  </w:style>
  <w:style w:type="paragraph" w:customStyle="1" w:styleId="p2Style">
    <w:name w:val="p2Style"/>
    <w:basedOn w:val="Normal"/>
    <w:uiPriority w:val="99"/>
    <w:rsid w:val="00BD0C48"/>
    <w:pPr>
      <w:spacing w:after="0" w:line="255" w:lineRule="auto"/>
      <w:jc w:val="center"/>
    </w:pPr>
  </w:style>
  <w:style w:type="character" w:customStyle="1" w:styleId="r2Style2">
    <w:name w:val="r2Style_2"/>
    <w:uiPriority w:val="99"/>
    <w:rsid w:val="00BD0C48"/>
    <w:rPr>
      <w:rFonts w:ascii="Arial" w:eastAsia="Times New Roman" w:hAnsi="Arial" w:cs="Arial"/>
      <w:sz w:val="22"/>
      <w:szCs w:val="22"/>
    </w:rPr>
  </w:style>
  <w:style w:type="paragraph" w:customStyle="1" w:styleId="p2Style2">
    <w:name w:val="p2Style_2"/>
    <w:basedOn w:val="Normal"/>
    <w:uiPriority w:val="99"/>
    <w:rsid w:val="00BD0C48"/>
    <w:pPr>
      <w:spacing w:after="0" w:line="360" w:lineRule="auto"/>
      <w:jc w:val="center"/>
    </w:pPr>
  </w:style>
  <w:style w:type="paragraph" w:customStyle="1" w:styleId="leftRight">
    <w:name w:val="leftRight"/>
    <w:basedOn w:val="Normal"/>
    <w:uiPriority w:val="99"/>
    <w:rsid w:val="00BD0C48"/>
    <w:pPr>
      <w:tabs>
        <w:tab w:val="right" w:pos="902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660</Words>
  <Characters>3767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Natasa Boljevic</dc:creator>
  <cp:keywords/>
  <dc:description/>
  <cp:lastModifiedBy>Branka</cp:lastModifiedBy>
  <cp:revision>2</cp:revision>
  <dcterms:created xsi:type="dcterms:W3CDTF">2019-11-14T13:23:00Z</dcterms:created>
  <dcterms:modified xsi:type="dcterms:W3CDTF">2019-11-14T13:23:00Z</dcterms:modified>
</cp:coreProperties>
</file>