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128D2" w14:textId="77777777" w:rsidR="005458FF" w:rsidRPr="007C333E" w:rsidRDefault="00627606" w:rsidP="00742AF9">
      <w:pPr>
        <w:spacing w:before="40" w:after="40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Obrazac 3b: </w:t>
      </w:r>
      <w:r w:rsidRPr="003D0DF0">
        <w:rPr>
          <w:b/>
          <w:szCs w:val="24"/>
        </w:rPr>
        <w:t>LISTA KLJUČNOG OSOBLJA</w:t>
      </w:r>
      <w:r w:rsidR="007C333E" w:rsidRPr="007C333E">
        <w:rPr>
          <w:b/>
          <w:szCs w:val="24"/>
        </w:rPr>
        <w:t xml:space="preserve"> </w:t>
      </w:r>
    </w:p>
    <w:p w14:paraId="7927C751" w14:textId="77777777" w:rsidR="007C333E" w:rsidRPr="007C333E" w:rsidRDefault="007C333E" w:rsidP="00742AF9">
      <w:pPr>
        <w:spacing w:before="40" w:after="40"/>
        <w:jc w:val="center"/>
        <w:rPr>
          <w:b/>
          <w:szCs w:val="24"/>
        </w:rPr>
      </w:pPr>
    </w:p>
    <w:p w14:paraId="06167620" w14:textId="77777777" w:rsidR="007C333E" w:rsidRPr="007C333E" w:rsidRDefault="007C333E" w:rsidP="007C333E">
      <w:pPr>
        <w:pStyle w:val="text-3mezera"/>
        <w:widowControl/>
        <w:spacing w:before="0" w:line="240" w:lineRule="auto"/>
        <w:rPr>
          <w:rFonts w:ascii="Times New Roman" w:hAnsi="Times New Roman"/>
          <w:sz w:val="20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7"/>
        <w:gridCol w:w="2299"/>
        <w:gridCol w:w="1630"/>
        <w:gridCol w:w="1630"/>
        <w:gridCol w:w="1631"/>
      </w:tblGrid>
      <w:tr w:rsidR="007C333E" w:rsidRPr="007C333E" w14:paraId="0E564229" w14:textId="77777777" w:rsidTr="00F43BDB">
        <w:trPr>
          <w:cantSplit/>
        </w:trPr>
        <w:tc>
          <w:tcPr>
            <w:tcW w:w="941" w:type="pct"/>
            <w:shd w:val="clear" w:color="auto" w:fill="BDD6EE"/>
            <w:vAlign w:val="center"/>
          </w:tcPr>
          <w:p w14:paraId="26BE5B4E" w14:textId="77777777" w:rsidR="007C333E" w:rsidRPr="007C333E" w:rsidRDefault="007C333E" w:rsidP="007C333E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C333E">
              <w:rPr>
                <w:rFonts w:ascii="Times New Roman" w:hAnsi="Times New Roman"/>
                <w:sz w:val="22"/>
                <w:szCs w:val="22"/>
              </w:rPr>
              <w:t>Pozicija</w:t>
            </w:r>
          </w:p>
        </w:tc>
        <w:tc>
          <w:tcPr>
            <w:tcW w:w="1298" w:type="pct"/>
            <w:shd w:val="clear" w:color="auto" w:fill="BDD6EE"/>
            <w:vAlign w:val="center"/>
          </w:tcPr>
          <w:p w14:paraId="6FC18338" w14:textId="77777777" w:rsidR="007C333E" w:rsidRPr="007C333E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C333E">
              <w:rPr>
                <w:rFonts w:ascii="Times New Roman" w:hAnsi="Times New Roman"/>
                <w:sz w:val="22"/>
                <w:szCs w:val="22"/>
              </w:rPr>
              <w:t>Ime i prezime</w:t>
            </w:r>
          </w:p>
        </w:tc>
        <w:tc>
          <w:tcPr>
            <w:tcW w:w="920" w:type="pct"/>
            <w:shd w:val="clear" w:color="auto" w:fill="BDD6EE"/>
            <w:vAlign w:val="center"/>
          </w:tcPr>
          <w:p w14:paraId="6DD3EAE9" w14:textId="77777777" w:rsidR="007C333E" w:rsidRPr="00F43BDB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F43BDB">
              <w:rPr>
                <w:rFonts w:ascii="Times New Roman" w:hAnsi="Times New Roman"/>
                <w:sz w:val="22"/>
                <w:szCs w:val="22"/>
              </w:rPr>
              <w:t>Broj licence</w:t>
            </w:r>
            <w:r w:rsidR="00F43BDB"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 i datum izdavanja</w:t>
            </w:r>
          </w:p>
        </w:tc>
        <w:tc>
          <w:tcPr>
            <w:tcW w:w="920" w:type="pct"/>
            <w:shd w:val="clear" w:color="auto" w:fill="BDD6EE"/>
            <w:vAlign w:val="center"/>
          </w:tcPr>
          <w:p w14:paraId="75E7D850" w14:textId="77777777" w:rsidR="007C333E" w:rsidRPr="007C333E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C333E">
              <w:rPr>
                <w:rFonts w:ascii="Times New Roman" w:hAnsi="Times New Roman"/>
                <w:sz w:val="22"/>
                <w:szCs w:val="22"/>
              </w:rPr>
              <w:t>Radno iskustvo</w:t>
            </w:r>
          </w:p>
        </w:tc>
        <w:tc>
          <w:tcPr>
            <w:tcW w:w="921" w:type="pct"/>
            <w:shd w:val="clear" w:color="auto" w:fill="BDD6EE"/>
            <w:vAlign w:val="center"/>
          </w:tcPr>
          <w:p w14:paraId="5A627603" w14:textId="77777777" w:rsidR="007C333E" w:rsidRPr="007C333E" w:rsidRDefault="00D632AC" w:rsidP="00D632AC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Osnov anga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žovanja </w:t>
            </w:r>
            <w:r w:rsidR="007C333E" w:rsidRPr="007C333E">
              <w:rPr>
                <w:rFonts w:ascii="Times New Roman" w:hAnsi="Times New Roman"/>
                <w:sz w:val="22"/>
                <w:szCs w:val="22"/>
              </w:rPr>
              <w:t>po ovom ugovoru</w:t>
            </w:r>
          </w:p>
        </w:tc>
      </w:tr>
      <w:tr w:rsidR="007C333E" w:rsidRPr="007C333E" w14:paraId="7274FD05" w14:textId="77777777" w:rsidTr="00F43BDB">
        <w:trPr>
          <w:cantSplit/>
          <w:trHeight w:val="510"/>
        </w:trPr>
        <w:tc>
          <w:tcPr>
            <w:tcW w:w="941" w:type="pct"/>
            <w:vAlign w:val="center"/>
          </w:tcPr>
          <w:p w14:paraId="1E34D60B" w14:textId="77777777" w:rsidR="007C333E" w:rsidRPr="00F43BDB" w:rsidRDefault="00F43BDB" w:rsidP="007C333E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>Ovlašćeni revizor 1</w:t>
            </w:r>
          </w:p>
        </w:tc>
        <w:tc>
          <w:tcPr>
            <w:tcW w:w="1298" w:type="pct"/>
            <w:vAlign w:val="center"/>
          </w:tcPr>
          <w:p w14:paraId="6C0431D8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77F9211A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2B77E98B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32474028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333E" w:rsidRPr="007C333E" w14:paraId="64757883" w14:textId="77777777" w:rsidTr="00F43BDB">
        <w:trPr>
          <w:cantSplit/>
          <w:trHeight w:val="510"/>
        </w:trPr>
        <w:tc>
          <w:tcPr>
            <w:tcW w:w="941" w:type="pct"/>
            <w:vAlign w:val="center"/>
          </w:tcPr>
          <w:p w14:paraId="0D1B9564" w14:textId="77777777" w:rsidR="007C333E" w:rsidRPr="00F43BDB" w:rsidRDefault="00F43BDB" w:rsidP="007C333E">
            <w:pPr>
              <w:spacing w:before="60" w:line="240" w:lineRule="exact"/>
              <w:ind w:left="35"/>
              <w:jc w:val="left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Ovlašćeni revizor 2</w:t>
            </w:r>
          </w:p>
        </w:tc>
        <w:tc>
          <w:tcPr>
            <w:tcW w:w="1298" w:type="pct"/>
            <w:vAlign w:val="center"/>
          </w:tcPr>
          <w:p w14:paraId="763ED872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64027351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4D0EC577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4ABA344E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9D342D" w14:textId="77777777" w:rsidR="00766321" w:rsidRPr="00766321" w:rsidRDefault="00F34AAE" w:rsidP="00766321">
      <w:pPr>
        <w:pStyle w:val="tex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Svi članovi ključnog osoblja</w:t>
      </w:r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moraju imati</w:t>
      </w:r>
      <w:r w:rsidR="00766321" w:rsidRPr="00766321">
        <w:rPr>
          <w:rFonts w:ascii="Times New Roman" w:hAnsi="Times New Roman"/>
          <w:sz w:val="22"/>
          <w:szCs w:val="22"/>
        </w:rPr>
        <w:t xml:space="preserve"> važeće licence izdate </w:t>
      </w:r>
      <w:r w:rsidR="00B01A1C">
        <w:rPr>
          <w:rFonts w:ascii="Times New Roman" w:hAnsi="Times New Roman"/>
          <w:sz w:val="22"/>
          <w:szCs w:val="22"/>
        </w:rPr>
        <w:t>od strane</w:t>
      </w:r>
      <w:r w:rsidR="001D3A41">
        <w:rPr>
          <w:rFonts w:ascii="Times New Roman" w:hAnsi="Times New Roman"/>
          <w:sz w:val="22"/>
          <w:szCs w:val="22"/>
          <w:lang w:val="sr-Latn-CS"/>
        </w:rPr>
        <w:t xml:space="preserve"> nadležnog organa</w:t>
      </w:r>
      <w:r w:rsidR="00B01A1C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66321" w:rsidRPr="00766321">
        <w:rPr>
          <w:rFonts w:ascii="Times New Roman" w:hAnsi="Times New Roman"/>
          <w:sz w:val="22"/>
          <w:szCs w:val="22"/>
        </w:rPr>
        <w:t>i imaju dozvolu za rad koja je u skla</w:t>
      </w:r>
      <w:r w:rsidR="001D3A41">
        <w:rPr>
          <w:rFonts w:ascii="Times New Roman" w:hAnsi="Times New Roman"/>
          <w:sz w:val="22"/>
          <w:szCs w:val="22"/>
        </w:rPr>
        <w:t>du sa propisima Crne Gore</w:t>
      </w:r>
      <w:r w:rsidR="00766321" w:rsidRPr="00766321">
        <w:rPr>
          <w:rFonts w:ascii="Times New Roman" w:hAnsi="Times New Roman"/>
          <w:sz w:val="22"/>
          <w:szCs w:val="22"/>
        </w:rPr>
        <w:t>.</w:t>
      </w:r>
    </w:p>
    <w:p w14:paraId="6EE75C1D" w14:textId="77777777" w:rsidR="00766321" w:rsidRPr="00766321" w:rsidRDefault="00766321" w:rsidP="00766321">
      <w:pPr>
        <w:pStyle w:val="text"/>
        <w:widowControl/>
        <w:rPr>
          <w:rFonts w:ascii="Times New Roman" w:hAnsi="Times New Roman"/>
          <w:sz w:val="22"/>
          <w:szCs w:val="22"/>
        </w:rPr>
      </w:pPr>
    </w:p>
    <w:p w14:paraId="3CC5C676" w14:textId="77777777" w:rsidR="00766321" w:rsidRPr="00766321" w:rsidRDefault="00766321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</w:p>
    <w:p w14:paraId="0A5B7583" w14:textId="77777777" w:rsidR="007C333E" w:rsidRPr="00766321" w:rsidRDefault="007C333E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Potpis ...........................................................</w:t>
      </w:r>
    </w:p>
    <w:p w14:paraId="71B7D17E" w14:textId="77777777" w:rsidR="007C333E" w:rsidRPr="00766321" w:rsidRDefault="007C333E" w:rsidP="007C333E">
      <w:pPr>
        <w:pStyle w:val="text"/>
        <w:widowControl/>
        <w:spacing w:before="120"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(lice ili lica ovlašćena da potpišu ovaj dokument u ime ponuđača)</w:t>
      </w:r>
    </w:p>
    <w:p w14:paraId="33ECC3BD" w14:textId="77777777" w:rsidR="007C333E" w:rsidRPr="00AE4BC9" w:rsidRDefault="007C333E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Datum.........................</w:t>
      </w:r>
      <w:r w:rsidR="00AE4BC9">
        <w:rPr>
          <w:rFonts w:ascii="Times New Roman" w:hAnsi="Times New Roman"/>
          <w:sz w:val="22"/>
          <w:szCs w:val="22"/>
        </w:rPr>
        <w:t>..................</w:t>
      </w:r>
    </w:p>
    <w:p w14:paraId="1D1DF1F8" w14:textId="77777777" w:rsidR="00564E6C" w:rsidRPr="007C333E" w:rsidRDefault="00564E6C" w:rsidP="008D63A1">
      <w:pPr>
        <w:spacing w:before="60" w:after="60"/>
        <w:ind w:left="-1276"/>
        <w:rPr>
          <w:szCs w:val="24"/>
        </w:rPr>
      </w:pPr>
    </w:p>
    <w:sectPr w:rsidR="00564E6C" w:rsidRPr="007C333E" w:rsidSect="007C333E">
      <w:footerReference w:type="first" r:id="rId8"/>
      <w:pgSz w:w="11907" w:h="16840" w:code="9"/>
      <w:pgMar w:top="1080" w:right="1440" w:bottom="1080" w:left="1257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520C5" w14:textId="77777777" w:rsidR="0010515F" w:rsidRDefault="0010515F">
      <w:r>
        <w:separator/>
      </w:r>
    </w:p>
  </w:endnote>
  <w:endnote w:type="continuationSeparator" w:id="0">
    <w:p w14:paraId="3768457C" w14:textId="77777777" w:rsidR="0010515F" w:rsidRDefault="0010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panose1 w:val="020B0604020202020204"/>
    <w:charset w:val="EE"/>
    <w:family w:val="auto"/>
    <w:pitch w:val="variable"/>
    <w:sig w:usb0="E00002EF" w:usb1="5000205B" w:usb2="0000002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561"/>
      <w:gridCol w:w="4298"/>
    </w:tblGrid>
    <w:tr w:rsidR="00627606" w:rsidRPr="002A2E57" w14:paraId="1B55009D" w14:textId="77777777" w:rsidTr="00627606">
      <w:tc>
        <w:tcPr>
          <w:tcW w:w="4561" w:type="dxa"/>
          <w:shd w:val="clear" w:color="auto" w:fill="auto"/>
        </w:tcPr>
        <w:p w14:paraId="377122EE" w14:textId="0E361FDA" w:rsidR="00627606" w:rsidRPr="005E6FEE" w:rsidRDefault="00627606" w:rsidP="00627606">
          <w:pPr>
            <w:pStyle w:val="Footer"/>
            <w:tabs>
              <w:tab w:val="center" w:pos="4111"/>
            </w:tabs>
            <w:rPr>
              <w:rFonts w:ascii="Roboto" w:hAnsi="Roboto"/>
              <w:sz w:val="20"/>
              <w:lang w:val="sr-Latn-CS"/>
            </w:rPr>
          </w:pPr>
          <w:r w:rsidRPr="005E6FEE">
            <w:rPr>
              <w:rFonts w:ascii="Roboto" w:hAnsi="Roboto"/>
              <w:sz w:val="20"/>
              <w:lang w:val="sr-Latn-CS"/>
            </w:rPr>
            <w:t>2</w:t>
          </w:r>
          <w:r w:rsidR="00960005">
            <w:rPr>
              <w:rFonts w:ascii="Roboto" w:hAnsi="Roboto"/>
              <w:sz w:val="20"/>
              <w:lang w:val="sr-Latn-CS"/>
            </w:rPr>
            <w:t>019</w:t>
          </w:r>
          <w:r w:rsidRPr="005E6FEE">
            <w:rPr>
              <w:rFonts w:ascii="Roboto" w:hAnsi="Roboto"/>
              <w:sz w:val="20"/>
              <w:lang w:val="sr-Latn-CS"/>
            </w:rPr>
            <w:t xml:space="preserve"> – Regionalni stambeni program</w:t>
          </w:r>
        </w:p>
      </w:tc>
      <w:tc>
        <w:tcPr>
          <w:tcW w:w="4298" w:type="dxa"/>
          <w:shd w:val="clear" w:color="auto" w:fill="auto"/>
        </w:tcPr>
        <w:p w14:paraId="0A55DEE7" w14:textId="77777777" w:rsidR="00627606" w:rsidRPr="005E6FEE" w:rsidRDefault="00627606" w:rsidP="00627606">
          <w:pPr>
            <w:pStyle w:val="Footer"/>
            <w:tabs>
              <w:tab w:val="center" w:pos="4111"/>
            </w:tabs>
            <w:ind w:right="-4"/>
            <w:jc w:val="right"/>
            <w:rPr>
              <w:rFonts w:ascii="Roboto" w:hAnsi="Roboto"/>
              <w:sz w:val="20"/>
              <w:lang w:val="sr-Latn-CS"/>
            </w:rPr>
          </w:pPr>
          <w:r w:rsidRPr="005E6FEE">
            <w:rPr>
              <w:rFonts w:ascii="Roboto" w:hAnsi="Roboto"/>
              <w:sz w:val="20"/>
              <w:lang w:val="sr-Latn-CS"/>
            </w:rPr>
            <w:t xml:space="preserve">Strana </w:t>
          </w:r>
          <w:r w:rsidRPr="005E6FEE">
            <w:rPr>
              <w:rFonts w:ascii="Roboto" w:hAnsi="Roboto"/>
              <w:sz w:val="20"/>
              <w:lang w:val="sr-Latn-CS"/>
            </w:rPr>
            <w:fldChar w:fldCharType="begin"/>
          </w:r>
          <w:r w:rsidRPr="005E6FEE">
            <w:rPr>
              <w:rFonts w:ascii="Roboto" w:hAnsi="Roboto"/>
              <w:sz w:val="20"/>
              <w:lang w:val="sr-Latn-CS"/>
            </w:rPr>
            <w:instrText xml:space="preserve"> PAGE   \* MERGEFORMAT </w:instrText>
          </w:r>
          <w:r w:rsidRPr="005E6FEE">
            <w:rPr>
              <w:rFonts w:ascii="Roboto" w:hAnsi="Roboto"/>
              <w:sz w:val="20"/>
              <w:lang w:val="sr-Latn-CS"/>
            </w:rPr>
            <w:fldChar w:fldCharType="separate"/>
          </w:r>
          <w:r w:rsidR="00960005">
            <w:rPr>
              <w:rFonts w:ascii="Roboto" w:hAnsi="Roboto"/>
              <w:noProof/>
              <w:sz w:val="20"/>
              <w:lang w:val="sr-Latn-CS"/>
            </w:rPr>
            <w:t>1</w:t>
          </w:r>
          <w:r w:rsidRPr="005E6FEE">
            <w:rPr>
              <w:rFonts w:ascii="Roboto" w:hAnsi="Roboto"/>
              <w:noProof/>
              <w:sz w:val="20"/>
              <w:lang w:val="sr-Latn-CS"/>
            </w:rPr>
            <w:fldChar w:fldCharType="end"/>
          </w:r>
        </w:p>
      </w:tc>
    </w:tr>
  </w:tbl>
  <w:p w14:paraId="27053F75" w14:textId="77777777" w:rsidR="00D06488" w:rsidRPr="002E17A2" w:rsidRDefault="00D06488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9BFA3" w14:textId="77777777" w:rsidR="0010515F" w:rsidRPr="000C1711" w:rsidRDefault="0010515F" w:rsidP="000C1711">
      <w:pPr>
        <w:pStyle w:val="Footer"/>
        <w:rPr>
          <w:lang w:val="fr-BE"/>
        </w:rPr>
      </w:pPr>
    </w:p>
  </w:footnote>
  <w:footnote w:type="continuationSeparator" w:id="0">
    <w:p w14:paraId="2E0F2C4C" w14:textId="77777777" w:rsidR="0010515F" w:rsidRDefault="00105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BDA9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5E33"/>
    <w:rsid w:val="00006813"/>
    <w:rsid w:val="00016700"/>
    <w:rsid w:val="000208F5"/>
    <w:rsid w:val="0002724F"/>
    <w:rsid w:val="00041F72"/>
    <w:rsid w:val="000817B7"/>
    <w:rsid w:val="00084764"/>
    <w:rsid w:val="00093E62"/>
    <w:rsid w:val="000A487D"/>
    <w:rsid w:val="000A6EC6"/>
    <w:rsid w:val="000B2DB7"/>
    <w:rsid w:val="000C1711"/>
    <w:rsid w:val="000D2177"/>
    <w:rsid w:val="0010515F"/>
    <w:rsid w:val="00114F61"/>
    <w:rsid w:val="001235D8"/>
    <w:rsid w:val="001657F7"/>
    <w:rsid w:val="001679FD"/>
    <w:rsid w:val="0017378B"/>
    <w:rsid w:val="001747E3"/>
    <w:rsid w:val="00185D05"/>
    <w:rsid w:val="001940A3"/>
    <w:rsid w:val="001A4872"/>
    <w:rsid w:val="001A69F4"/>
    <w:rsid w:val="001C7DB2"/>
    <w:rsid w:val="001D3A41"/>
    <w:rsid w:val="002043BD"/>
    <w:rsid w:val="00211F24"/>
    <w:rsid w:val="00213DAA"/>
    <w:rsid w:val="002433B2"/>
    <w:rsid w:val="002A0E64"/>
    <w:rsid w:val="002A41ED"/>
    <w:rsid w:val="002A5BEC"/>
    <w:rsid w:val="002B1F8C"/>
    <w:rsid w:val="002C573A"/>
    <w:rsid w:val="002E17A2"/>
    <w:rsid w:val="00300737"/>
    <w:rsid w:val="00302B96"/>
    <w:rsid w:val="00312EA2"/>
    <w:rsid w:val="00357150"/>
    <w:rsid w:val="0037717D"/>
    <w:rsid w:val="00382FFE"/>
    <w:rsid w:val="003C6B2D"/>
    <w:rsid w:val="003D0861"/>
    <w:rsid w:val="003E2908"/>
    <w:rsid w:val="003E5EA4"/>
    <w:rsid w:val="00412CAE"/>
    <w:rsid w:val="00443000"/>
    <w:rsid w:val="00443FC7"/>
    <w:rsid w:val="00454D6A"/>
    <w:rsid w:val="00484C28"/>
    <w:rsid w:val="004A6197"/>
    <w:rsid w:val="004B60F3"/>
    <w:rsid w:val="004B7445"/>
    <w:rsid w:val="004D0EFA"/>
    <w:rsid w:val="004E1E4E"/>
    <w:rsid w:val="0051367C"/>
    <w:rsid w:val="005139B5"/>
    <w:rsid w:val="005275BB"/>
    <w:rsid w:val="005458FF"/>
    <w:rsid w:val="005622B8"/>
    <w:rsid w:val="00564E6C"/>
    <w:rsid w:val="005672E9"/>
    <w:rsid w:val="00567F37"/>
    <w:rsid w:val="005820AB"/>
    <w:rsid w:val="005E22B5"/>
    <w:rsid w:val="00612656"/>
    <w:rsid w:val="006147EF"/>
    <w:rsid w:val="00622979"/>
    <w:rsid w:val="00627606"/>
    <w:rsid w:val="00634E06"/>
    <w:rsid w:val="00657C92"/>
    <w:rsid w:val="00663C1A"/>
    <w:rsid w:val="006D404F"/>
    <w:rsid w:val="00707CC4"/>
    <w:rsid w:val="00742AF9"/>
    <w:rsid w:val="00752456"/>
    <w:rsid w:val="00755C46"/>
    <w:rsid w:val="00766321"/>
    <w:rsid w:val="007767DF"/>
    <w:rsid w:val="007934E6"/>
    <w:rsid w:val="007C333E"/>
    <w:rsid w:val="007E2EF9"/>
    <w:rsid w:val="007E6D98"/>
    <w:rsid w:val="00822627"/>
    <w:rsid w:val="00863BEC"/>
    <w:rsid w:val="008D63A1"/>
    <w:rsid w:val="008F2F54"/>
    <w:rsid w:val="008F5BA7"/>
    <w:rsid w:val="009272A3"/>
    <w:rsid w:val="00955A6F"/>
    <w:rsid w:val="00957DAE"/>
    <w:rsid w:val="00960005"/>
    <w:rsid w:val="0096175E"/>
    <w:rsid w:val="0096455D"/>
    <w:rsid w:val="00965645"/>
    <w:rsid w:val="009C3F2C"/>
    <w:rsid w:val="009F3D1A"/>
    <w:rsid w:val="00A007A7"/>
    <w:rsid w:val="00A2236D"/>
    <w:rsid w:val="00A34D22"/>
    <w:rsid w:val="00A43D35"/>
    <w:rsid w:val="00A442F2"/>
    <w:rsid w:val="00A93A4C"/>
    <w:rsid w:val="00A9619F"/>
    <w:rsid w:val="00AB77E7"/>
    <w:rsid w:val="00AC33F0"/>
    <w:rsid w:val="00AE4BC9"/>
    <w:rsid w:val="00AF5FA1"/>
    <w:rsid w:val="00B01A1C"/>
    <w:rsid w:val="00B45252"/>
    <w:rsid w:val="00B578CA"/>
    <w:rsid w:val="00BA326C"/>
    <w:rsid w:val="00BB31FC"/>
    <w:rsid w:val="00BB34CA"/>
    <w:rsid w:val="00BB6787"/>
    <w:rsid w:val="00C21885"/>
    <w:rsid w:val="00C73691"/>
    <w:rsid w:val="00C74F04"/>
    <w:rsid w:val="00C82E4A"/>
    <w:rsid w:val="00C901E5"/>
    <w:rsid w:val="00CA78C2"/>
    <w:rsid w:val="00CB011C"/>
    <w:rsid w:val="00CB3706"/>
    <w:rsid w:val="00CB3CEE"/>
    <w:rsid w:val="00CE7DAF"/>
    <w:rsid w:val="00CF5D86"/>
    <w:rsid w:val="00D06448"/>
    <w:rsid w:val="00D06488"/>
    <w:rsid w:val="00D33FAA"/>
    <w:rsid w:val="00D632AC"/>
    <w:rsid w:val="00D6779E"/>
    <w:rsid w:val="00D83EE2"/>
    <w:rsid w:val="00DD465C"/>
    <w:rsid w:val="00DE023D"/>
    <w:rsid w:val="00DF0FE3"/>
    <w:rsid w:val="00E51D40"/>
    <w:rsid w:val="00E543A8"/>
    <w:rsid w:val="00E56357"/>
    <w:rsid w:val="00E56F58"/>
    <w:rsid w:val="00E7275B"/>
    <w:rsid w:val="00EA3F2B"/>
    <w:rsid w:val="00EB728D"/>
    <w:rsid w:val="00EC2BBE"/>
    <w:rsid w:val="00EF03A2"/>
    <w:rsid w:val="00F06AD5"/>
    <w:rsid w:val="00F34AAE"/>
    <w:rsid w:val="00F36726"/>
    <w:rsid w:val="00F43BDB"/>
    <w:rsid w:val="00F5198F"/>
    <w:rsid w:val="00F51DAA"/>
    <w:rsid w:val="00F62B90"/>
    <w:rsid w:val="00F85581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7B4F27"/>
  <w15:docId w15:val="{233B4225-E83C-1042-9844-6935BF9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A43D35"/>
    <w:rPr>
      <w:vertAlign w:val="superscript"/>
    </w:rPr>
  </w:style>
  <w:style w:type="paragraph" w:customStyle="1" w:styleId="text-3mezera">
    <w:name w:val="text - 3 mezera"/>
    <w:basedOn w:val="Normal"/>
    <w:rsid w:val="007C333E"/>
    <w:pPr>
      <w:widowControl w:val="0"/>
      <w:spacing w:before="60" w:after="120" w:line="240" w:lineRule="exact"/>
      <w:ind w:left="567"/>
    </w:pPr>
    <w:rPr>
      <w:rFonts w:ascii="Arial" w:hAnsi="Arial"/>
      <w:snapToGrid w:val="0"/>
      <w:sz w:val="22"/>
      <w:lang w:val="cs-CZ"/>
    </w:rPr>
  </w:style>
  <w:style w:type="paragraph" w:customStyle="1" w:styleId="tabulka">
    <w:name w:val="tabulka"/>
    <w:basedOn w:val="text-3mezera"/>
    <w:rsid w:val="007C333E"/>
    <w:pPr>
      <w:spacing w:before="120"/>
      <w:jc w:val="center"/>
    </w:pPr>
    <w:rPr>
      <w:sz w:val="20"/>
    </w:rPr>
  </w:style>
  <w:style w:type="paragraph" w:customStyle="1" w:styleId="text">
    <w:name w:val="text"/>
    <w:rsid w:val="007C333E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GB"/>
    </w:rPr>
  </w:style>
  <w:style w:type="character" w:styleId="CommentReference">
    <w:name w:val="annotation reference"/>
    <w:rsid w:val="007C333E"/>
    <w:rPr>
      <w:rFonts w:cs="Times New Roman"/>
      <w:sz w:val="16"/>
    </w:rPr>
  </w:style>
  <w:style w:type="character" w:customStyle="1" w:styleId="CommentTextChar">
    <w:name w:val="Comment Text Char"/>
    <w:link w:val="CommentText"/>
    <w:semiHidden/>
    <w:rsid w:val="007C333E"/>
  </w:style>
  <w:style w:type="character" w:customStyle="1" w:styleId="FooterChar">
    <w:name w:val="Footer Char"/>
    <w:link w:val="Footer"/>
    <w:rsid w:val="00627606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220DD-396B-5143-BF78-7362A376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Office\Templates\rep.dot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creator>Lux</dc:creator>
  <cp:keywords>EL3</cp:keywords>
  <cp:lastModifiedBy>TA</cp:lastModifiedBy>
  <cp:revision>6</cp:revision>
  <cp:lastPrinted>2014-01-28T10:16:00Z</cp:lastPrinted>
  <dcterms:created xsi:type="dcterms:W3CDTF">2016-04-13T09:45:00Z</dcterms:created>
  <dcterms:modified xsi:type="dcterms:W3CDTF">2020-06-11T18:05:00Z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21000</vt:lpwstr>
  </property>
  <property fmtid="{D5CDD505-2E9C-101B-9397-08002B2CF9AE}" pid="5" name="Checked by">
    <vt:lpwstr>cajalja</vt:lpwstr>
  </property>
  <property fmtid="{D5CDD505-2E9C-101B-9397-08002B2CF9AE}" pid="6" name="Formatting">
    <vt:lpwstr>4.1</vt:lpwstr>
  </property>
</Properties>
</file>