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0F6295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/>
          <w:sz w:val="28"/>
          <w:szCs w:val="28"/>
        </w:rPr>
        <w:t xml:space="preserve">U skladu sa Uredbom o načinu i postupku ostvarivanja saradnje organa državne uprave </w:t>
      </w:r>
      <w:r w:rsidR="00307FD2" w:rsidRPr="000F6295">
        <w:rPr>
          <w:rFonts w:ascii="Arial Narrow" w:hAnsi="Arial Narrow"/>
          <w:sz w:val="28"/>
          <w:szCs w:val="28"/>
        </w:rPr>
        <w:t xml:space="preserve">i </w:t>
      </w:r>
      <w:r w:rsidRPr="000F6295">
        <w:rPr>
          <w:rFonts w:ascii="Arial Narrow" w:hAnsi="Arial Narrow"/>
          <w:sz w:val="28"/>
          <w:szCs w:val="28"/>
        </w:rPr>
        <w:t>nevladinih organizacija (“Sl.list CG”, br.7/2012)</w:t>
      </w:r>
      <w:r w:rsidR="00726400" w:rsidRPr="000F6295">
        <w:rPr>
          <w:rFonts w:ascii="Arial Narrow" w:hAnsi="Arial Narrow"/>
          <w:sz w:val="28"/>
          <w:szCs w:val="28"/>
        </w:rPr>
        <w:t>,</w:t>
      </w:r>
      <w:r w:rsidR="00F937CB" w:rsidRPr="000F629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CB6A5F" w:rsidRPr="000F6295">
        <w:rPr>
          <w:rFonts w:ascii="Arial Narrow" w:hAnsi="Arial Narrow" w:cs="Arial"/>
          <w:color w:val="000000"/>
          <w:sz w:val="28"/>
          <w:szCs w:val="28"/>
        </w:rPr>
        <w:t>Ministarstvo rada i socijalnog staranja</w:t>
      </w:r>
      <w:r w:rsidR="0031516C" w:rsidRPr="000F6295">
        <w:rPr>
          <w:rFonts w:ascii="Arial Narrow" w:hAnsi="Arial Narrow" w:cs="Arial"/>
          <w:b/>
          <w:noProof/>
          <w:color w:val="000000"/>
          <w:sz w:val="28"/>
          <w:szCs w:val="28"/>
          <w:u w:val="single"/>
          <w:lang w:val="sr-Latn-CS"/>
        </w:rPr>
        <w:t xml:space="preserve"> </w:t>
      </w:r>
      <w:r w:rsidR="00E40A2D" w:rsidRPr="000F6295">
        <w:rPr>
          <w:rFonts w:ascii="Arial Narrow" w:hAnsi="Arial Narrow" w:cs="Arial"/>
          <w:noProof/>
          <w:color w:val="000000"/>
          <w:sz w:val="28"/>
          <w:szCs w:val="28"/>
          <w:u w:val="single"/>
          <w:lang w:val="sr-Latn-CS"/>
        </w:rPr>
        <w:t xml:space="preserve"> </w:t>
      </w:r>
      <w:r w:rsidR="00E40A2D" w:rsidRPr="000F6295">
        <w:rPr>
          <w:rFonts w:ascii="Arial Narrow" w:hAnsi="Arial Narrow" w:cs="Arial"/>
          <w:b/>
          <w:noProof/>
          <w:color w:val="000000"/>
          <w:sz w:val="28"/>
          <w:szCs w:val="28"/>
          <w:u w:val="single"/>
          <w:lang w:val="sr-Latn-CS"/>
        </w:rPr>
        <w:t>upućuje</w:t>
      </w:r>
      <w:r w:rsidR="00E40A2D" w:rsidRPr="000F6295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726400" w:rsidRPr="000F6295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726400" w:rsidRPr="000F6295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JAVNI POZIV</w:t>
      </w:r>
    </w:p>
    <w:p w:rsidR="00726400" w:rsidRPr="000F6295" w:rsidRDefault="0031516C" w:rsidP="000F629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nevladinim organizacijama za predlaganje </w:t>
      </w:r>
      <w:r w:rsidR="00732F84" w:rsidRPr="00404448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jednog</w:t>
      </w:r>
      <w:r w:rsidR="00732F84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kandidata za člana</w:t>
      </w:r>
      <w:r w:rsidR="000F6295"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="000F6295" w:rsidRPr="000F6295">
        <w:rPr>
          <w:rFonts w:ascii="Arial Narrow" w:hAnsi="Arial Narrow" w:cs="Arial"/>
          <w:b/>
          <w:color w:val="000000"/>
          <w:sz w:val="28"/>
          <w:szCs w:val="28"/>
        </w:rPr>
        <w:t>Radne grupe</w:t>
      </w:r>
      <w:r w:rsidR="000F6295">
        <w:rPr>
          <w:rFonts w:ascii="Arial Narrow" w:hAnsi="Arial Narrow" w:cs="Arial"/>
          <w:b/>
          <w:color w:val="000000"/>
          <w:sz w:val="28"/>
          <w:szCs w:val="28"/>
        </w:rPr>
        <w:t>,</w:t>
      </w:r>
      <w:r w:rsidR="000F6295" w:rsidRPr="000F6295">
        <w:rPr>
          <w:rFonts w:ascii="Arial Narrow" w:hAnsi="Arial Narrow" w:cs="Arial"/>
          <w:b/>
          <w:sz w:val="28"/>
          <w:szCs w:val="28"/>
        </w:rPr>
        <w:t xml:space="preserve"> </w:t>
      </w:r>
      <w:r w:rsidR="000F6295">
        <w:rPr>
          <w:rFonts w:ascii="Arial Narrow" w:hAnsi="Arial Narrow" w:cs="Arial"/>
          <w:b/>
          <w:sz w:val="28"/>
          <w:szCs w:val="28"/>
        </w:rPr>
        <w:t>za izradu</w:t>
      </w:r>
      <w:r w:rsidR="000F6295" w:rsidRPr="000F6295">
        <w:rPr>
          <w:rFonts w:ascii="Arial Narrow" w:hAnsi="Arial Narrow" w:cs="Arial"/>
          <w:b/>
          <w:sz w:val="28"/>
          <w:szCs w:val="28"/>
        </w:rPr>
        <w:t xml:space="preserve"> </w:t>
      </w:r>
      <w:r w:rsidR="00732F84">
        <w:rPr>
          <w:rFonts w:ascii="Arial Narrow" w:hAnsi="Arial Narrow" w:cs="Arial"/>
          <w:b/>
          <w:sz w:val="28"/>
          <w:szCs w:val="28"/>
        </w:rPr>
        <w:t>Pravilnika o porodičnom smještaju</w:t>
      </w:r>
      <w:r w:rsidR="000F6295" w:rsidRPr="000F6295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 xml:space="preserve"> </w:t>
      </w:r>
    </w:p>
    <w:p w:rsidR="00307FD2" w:rsidRPr="000F6295" w:rsidRDefault="00307FD2" w:rsidP="00307FD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6295" w:rsidRPr="000F6295" w:rsidRDefault="000F6295" w:rsidP="000F6295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b/>
          <w:sz w:val="28"/>
          <w:szCs w:val="28"/>
        </w:rPr>
      </w:pP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Ministarstvo rada i socijalnog staranja poziva nevladine organizacije koje se bave pitanjima iz oblasti </w:t>
      </w:r>
      <w:r w:rsidR="00732F84">
        <w:rPr>
          <w:rFonts w:ascii="Arial Narrow" w:hAnsi="Arial Narrow" w:cs="Arial"/>
          <w:color w:val="000000"/>
          <w:sz w:val="28"/>
          <w:szCs w:val="28"/>
        </w:rPr>
        <w:t xml:space="preserve">porodičnog smještaja </w:t>
      </w:r>
      <w:r>
        <w:rPr>
          <w:rFonts w:ascii="Arial Narrow" w:hAnsi="Arial Narrow" w:cs="Arial"/>
          <w:color w:val="000000"/>
          <w:sz w:val="28"/>
          <w:szCs w:val="28"/>
        </w:rPr>
        <w:t>da učestvuju u procesu izbora</w:t>
      </w: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732F84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jednog </w:t>
      </w: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kandidata za člana </w:t>
      </w:r>
      <w:r w:rsidRPr="000F6295">
        <w:rPr>
          <w:rFonts w:ascii="Arial Narrow" w:hAnsi="Arial Narrow" w:cs="Arial"/>
          <w:b/>
          <w:color w:val="000000"/>
          <w:sz w:val="28"/>
          <w:szCs w:val="28"/>
        </w:rPr>
        <w:t>Radne grupe</w:t>
      </w:r>
      <w:r w:rsidRPr="000F6295">
        <w:rPr>
          <w:rFonts w:ascii="Arial Narrow" w:hAnsi="Arial Narrow" w:cs="Arial"/>
          <w:b/>
          <w:sz w:val="28"/>
          <w:szCs w:val="28"/>
        </w:rPr>
        <w:t>, u cilju izrade</w:t>
      </w:r>
      <w:r w:rsidR="00732F84" w:rsidRPr="00732F84">
        <w:rPr>
          <w:rFonts w:ascii="Arial Narrow" w:hAnsi="Arial Narrow" w:cs="Arial"/>
          <w:b/>
          <w:sz w:val="28"/>
          <w:szCs w:val="28"/>
        </w:rPr>
        <w:t xml:space="preserve"> </w:t>
      </w:r>
      <w:r w:rsidR="00732F84">
        <w:rPr>
          <w:rFonts w:ascii="Arial Narrow" w:hAnsi="Arial Narrow" w:cs="Arial"/>
          <w:b/>
          <w:sz w:val="28"/>
          <w:szCs w:val="28"/>
        </w:rPr>
        <w:t>Pravilnika o porodičnom smještaju</w:t>
      </w:r>
      <w:r w:rsidRPr="000F6295">
        <w:rPr>
          <w:rFonts w:ascii="Arial Narrow" w:hAnsi="Arial Narrow" w:cs="Arial"/>
          <w:b/>
          <w:sz w:val="28"/>
          <w:szCs w:val="28"/>
        </w:rPr>
        <w:t>.</w:t>
      </w:r>
    </w:p>
    <w:p w:rsidR="0031516C" w:rsidRPr="000F6295" w:rsidRDefault="000F6295" w:rsidP="000F62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915F18" w:rsidRPr="000F6295" w:rsidRDefault="00726400" w:rsidP="00915F18">
      <w:pPr>
        <w:ind w:firstLine="720"/>
        <w:jc w:val="both"/>
        <w:rPr>
          <w:rFonts w:ascii="Arial Narrow" w:hAnsi="Arial Narrow" w:cs="Arial"/>
          <w:b/>
          <w:sz w:val="28"/>
          <w:szCs w:val="28"/>
          <w:lang w:val="hr-BA"/>
        </w:rPr>
      </w:pPr>
      <w:r w:rsidRPr="000F6295">
        <w:rPr>
          <w:rFonts w:ascii="Arial Narrow" w:hAnsi="Arial Narrow" w:cs="Arial"/>
          <w:b/>
          <w:sz w:val="28"/>
          <w:szCs w:val="28"/>
          <w:lang w:val="hr-BA"/>
        </w:rPr>
        <w:t>Za člana</w:t>
      </w:r>
      <w:r w:rsidR="00915F18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 </w:t>
      </w:r>
      <w:r w:rsidR="000F6295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radne grupe </w:t>
      </w:r>
      <w:r w:rsidR="00915F18" w:rsidRPr="000F6295">
        <w:rPr>
          <w:rFonts w:ascii="Arial Narrow" w:hAnsi="Arial Narrow" w:cs="Arial"/>
          <w:b/>
          <w:sz w:val="28"/>
          <w:szCs w:val="28"/>
          <w:lang w:val="hr-BA"/>
        </w:rPr>
        <w:t>nevladina organizacija može da predloži samo jednog kandidata.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15F18" w:rsidRPr="00404448" w:rsidRDefault="00A14D95" w:rsidP="00404448">
      <w:pPr>
        <w:ind w:firstLine="720"/>
        <w:rPr>
          <w:rFonts w:ascii="Arial Narrow" w:hAnsi="Arial Narrow" w:cs="Arial"/>
          <w:b/>
          <w:sz w:val="28"/>
          <w:szCs w:val="28"/>
          <w:lang w:val="hr-BA"/>
        </w:rPr>
      </w:pPr>
      <w:r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Nevladina organizacija može da predloži kandidata za člana </w:t>
      </w:r>
      <w:r w:rsidR="000F6295" w:rsidRPr="000F6295">
        <w:rPr>
          <w:rFonts w:ascii="Arial Narrow" w:hAnsi="Arial Narrow" w:cs="Arial"/>
          <w:b/>
          <w:sz w:val="28"/>
          <w:szCs w:val="28"/>
          <w:lang w:val="hr-BA"/>
        </w:rPr>
        <w:t>radne grupe</w:t>
      </w:r>
      <w:r w:rsidR="00915F18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b/>
          <w:sz w:val="28"/>
          <w:szCs w:val="28"/>
          <w:lang w:val="hr-BA"/>
        </w:rPr>
        <w:t>ako: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je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upisana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registar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nevladinih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organizacija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prije objavljivanja javnog poziva;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aktu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osnivanju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statutu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ima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utvr</w:t>
      </w:r>
      <w:r w:rsidRPr="000F6295">
        <w:rPr>
          <w:rFonts w:ascii="Arial Narrow" w:hAnsi="Arial Narrow" w:cs="Arial"/>
          <w:sz w:val="28"/>
          <w:szCs w:val="28"/>
          <w:lang w:val="hr-BA"/>
        </w:rPr>
        <w:t>đ</w:t>
      </w:r>
      <w:r w:rsidRPr="000F6295">
        <w:rPr>
          <w:rFonts w:ascii="Arial Narrow" w:hAnsi="Arial Narrow" w:cs="Arial"/>
          <w:sz w:val="28"/>
          <w:szCs w:val="28"/>
          <w:lang w:val="es-AR"/>
        </w:rPr>
        <w:t>ene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djelatnosti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ciljeve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oblastima koje su u vezi sa zadatkom 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; 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je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 prethodnoj godini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realizovala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najmanje </w:t>
      </w:r>
      <w:r w:rsidRPr="000F6295">
        <w:rPr>
          <w:rFonts w:ascii="Arial Narrow" w:hAnsi="Arial Narrow" w:cs="Arial"/>
          <w:sz w:val="28"/>
          <w:szCs w:val="28"/>
          <w:lang w:val="es-AR"/>
        </w:rPr>
        <w:t>jedan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projekat ili aktivnost u vezi sa zadatkom 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hr-BA"/>
        </w:rPr>
        <w:t>;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je predala poreskom organu prijavu  za prethodnu fiskalnu godinu (bilans stanja i bilans uspjeha);  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hr-BA"/>
        </w:rPr>
        <w:t>- više od polovine č</w:t>
      </w:r>
      <w:r w:rsidRPr="000F6295">
        <w:rPr>
          <w:rFonts w:ascii="Arial Narrow" w:hAnsi="Arial Narrow" w:cs="Arial"/>
          <w:sz w:val="28"/>
          <w:szCs w:val="28"/>
          <w:lang w:val="es-AR"/>
        </w:rPr>
        <w:t>lanova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upravljanja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nevladine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organizacije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nijesu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č</w:t>
      </w:r>
      <w:r w:rsidRPr="000F6295">
        <w:rPr>
          <w:rFonts w:ascii="Arial Narrow" w:hAnsi="Arial Narrow" w:cs="Arial"/>
          <w:sz w:val="28"/>
          <w:szCs w:val="28"/>
          <w:lang w:val="es-AR"/>
        </w:rPr>
        <w:t>lanovi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političkih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partija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, </w:t>
      </w:r>
      <w:r w:rsidRPr="000F6295">
        <w:rPr>
          <w:rFonts w:ascii="Arial Narrow" w:hAnsi="Arial Narrow" w:cs="Arial"/>
          <w:sz w:val="28"/>
          <w:szCs w:val="28"/>
          <w:lang w:val="es-AR"/>
        </w:rPr>
        <w:t>javni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funkcioneri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, </w:t>
      </w:r>
      <w:r w:rsidRPr="000F6295">
        <w:rPr>
          <w:rFonts w:ascii="Arial Narrow" w:hAnsi="Arial Narrow" w:cs="Arial"/>
          <w:sz w:val="28"/>
          <w:szCs w:val="28"/>
          <w:lang w:val="es-AR"/>
        </w:rPr>
        <w:t>rukovodeća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lica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ili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dr</w:t>
      </w:r>
      <w:r w:rsidRPr="000F6295">
        <w:rPr>
          <w:rFonts w:ascii="Arial Narrow" w:hAnsi="Arial Narrow" w:cs="Arial"/>
          <w:sz w:val="28"/>
          <w:szCs w:val="28"/>
          <w:lang w:val="hr-BA"/>
        </w:rPr>
        <w:t>ž</w:t>
      </w:r>
      <w:r w:rsidRPr="000F6295">
        <w:rPr>
          <w:rFonts w:ascii="Arial Narrow" w:hAnsi="Arial Narrow" w:cs="Arial"/>
          <w:sz w:val="28"/>
          <w:szCs w:val="28"/>
          <w:lang w:val="es-AR"/>
        </w:rPr>
        <w:t>avni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slu</w:t>
      </w:r>
      <w:r w:rsidRPr="000F6295">
        <w:rPr>
          <w:rFonts w:ascii="Arial Narrow" w:hAnsi="Arial Narrow" w:cs="Arial"/>
          <w:sz w:val="28"/>
          <w:szCs w:val="28"/>
          <w:lang w:val="hr-BA"/>
        </w:rPr>
        <w:t>ž</w:t>
      </w:r>
      <w:r w:rsidRPr="000F6295">
        <w:rPr>
          <w:rFonts w:ascii="Arial Narrow" w:hAnsi="Arial Narrow" w:cs="Arial"/>
          <w:sz w:val="28"/>
          <w:szCs w:val="28"/>
          <w:lang w:val="es-AR"/>
        </w:rPr>
        <w:t>benici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, odnosno </w:t>
      </w:r>
      <w:r w:rsidRPr="000F6295">
        <w:rPr>
          <w:rFonts w:ascii="Arial Narrow" w:hAnsi="Arial Narrow" w:cs="Arial"/>
          <w:sz w:val="28"/>
          <w:szCs w:val="28"/>
          <w:lang w:val="es-AR"/>
        </w:rPr>
        <w:t>namje</w:t>
      </w:r>
      <w:r w:rsidRPr="000F6295">
        <w:rPr>
          <w:rFonts w:ascii="Arial Narrow" w:hAnsi="Arial Narrow" w:cs="Arial"/>
          <w:sz w:val="28"/>
          <w:szCs w:val="28"/>
          <w:lang w:val="hr-BA"/>
        </w:rPr>
        <w:t>š</w:t>
      </w:r>
      <w:r w:rsidRPr="000F6295">
        <w:rPr>
          <w:rFonts w:ascii="Arial Narrow" w:hAnsi="Arial Narrow" w:cs="Arial"/>
          <w:sz w:val="28"/>
          <w:szCs w:val="28"/>
          <w:lang w:val="es-AR"/>
        </w:rPr>
        <w:t>tenici</w:t>
      </w:r>
      <w:r w:rsidRPr="000F6295">
        <w:rPr>
          <w:rFonts w:ascii="Arial Narrow" w:hAnsi="Arial Narrow" w:cs="Arial"/>
          <w:sz w:val="28"/>
          <w:szCs w:val="28"/>
          <w:lang w:val="hr-BA"/>
        </w:rPr>
        <w:t>.</w:t>
      </w:r>
    </w:p>
    <w:p w:rsidR="00B0646E" w:rsidRPr="000F6295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sz w:val="28"/>
          <w:szCs w:val="28"/>
          <w:lang w:val="es-AR"/>
        </w:rPr>
      </w:pPr>
      <w:r w:rsidRPr="000F6295">
        <w:rPr>
          <w:rFonts w:ascii="Arial Narrow" w:hAnsi="Arial Narrow" w:cs="Arial"/>
          <w:b/>
          <w:sz w:val="28"/>
          <w:szCs w:val="28"/>
          <w:lang w:val="es-AR"/>
        </w:rPr>
        <w:t xml:space="preserve">Kandidat nevladine organizacije za člana </w:t>
      </w:r>
      <w:r w:rsidR="000F6295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radne grupe </w:t>
      </w:r>
      <w:r w:rsidRPr="000F6295">
        <w:rPr>
          <w:rFonts w:ascii="Arial Narrow" w:hAnsi="Arial Narrow" w:cs="Arial"/>
          <w:b/>
          <w:sz w:val="28"/>
          <w:szCs w:val="28"/>
          <w:lang w:val="es-AR"/>
        </w:rPr>
        <w:t xml:space="preserve">može biti lice koje: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  je crnogorski državljanin, sa prebivalištem u Crnoj Gori;</w:t>
      </w:r>
    </w:p>
    <w:p w:rsidR="00B0646E" w:rsidRPr="000F6295" w:rsidRDefault="00B0646E" w:rsidP="00726400">
      <w:pPr>
        <w:ind w:left="360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      -  posjeduje iskustvo u vezi sa zadatkom</w:t>
      </w:r>
      <w:r w:rsidR="000820EA" w:rsidRPr="000820EA">
        <w:rPr>
          <w:rFonts w:ascii="Arial Narrow" w:hAnsi="Arial Narrow" w:cs="Arial"/>
          <w:sz w:val="28"/>
          <w:szCs w:val="28"/>
          <w:lang w:val="es-AR"/>
        </w:rPr>
        <w:t xml:space="preserve">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hr-BA"/>
        </w:rPr>
        <w:t>;</w:t>
      </w:r>
    </w:p>
    <w:p w:rsidR="0031516C" w:rsidRPr="000F6295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hr-BA"/>
        </w:rPr>
        <w:t xml:space="preserve">           </w:t>
      </w:r>
      <w:r w:rsidR="0026147C"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-  nije član organa političke partije, javni funkcioner, državni službenik, odnosno  namještenik. </w:t>
      </w:r>
    </w:p>
    <w:p w:rsidR="00687760" w:rsidRPr="000F6295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lang w:val="es-AR"/>
        </w:rPr>
      </w:pPr>
    </w:p>
    <w:p w:rsidR="00404448" w:rsidRDefault="00404448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  <w:r w:rsidRPr="000F6295">
        <w:rPr>
          <w:rFonts w:ascii="Arial Narrow" w:hAnsi="Arial Narrow" w:cs="Arial"/>
          <w:b/>
          <w:sz w:val="28"/>
          <w:szCs w:val="28"/>
          <w:lang w:val="es-AR"/>
        </w:rPr>
        <w:lastRenderedPageBreak/>
        <w:t>Nevladina organizacija uz predlog kandidata za člana radnog tijela,  dužna je da dostavi:</w:t>
      </w:r>
    </w:p>
    <w:p w:rsidR="00687760" w:rsidRPr="000F6295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kopiju rješenja o upisu u registar nevladinih organizacija;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kopije akta o osnivanju i statuta;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pregled realizovanih projekata i aktivnosti u prethodnoj godini u vezi sa zadatkom radnog tijela;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kopiju potvrde o podnesenoj poreskoj prijavi za  prethodnu godinu;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0F6295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</w:p>
    <w:p w:rsidR="0026147C" w:rsidRPr="000F6295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  <w:r w:rsidRPr="000F6295">
        <w:rPr>
          <w:rFonts w:ascii="Arial Narrow" w:hAnsi="Arial Narrow" w:cs="Arial"/>
          <w:b/>
          <w:sz w:val="28"/>
          <w:szCs w:val="28"/>
          <w:lang w:val="es-AR"/>
        </w:rPr>
        <w:t>Nevladina organizacija dostavlja i:</w:t>
      </w:r>
    </w:p>
    <w:p w:rsidR="0026147C" w:rsidRPr="000F6295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 fotokopiju lične karte ili drugog dokumenta na osnovu kojeg  se utvrđuje identitet kandidata za člana</w:t>
      </w:r>
      <w:r w:rsidR="000820EA" w:rsidRPr="000820EA">
        <w:rPr>
          <w:rFonts w:ascii="Arial Narrow" w:hAnsi="Arial Narrow" w:cs="Arial"/>
          <w:sz w:val="28"/>
          <w:szCs w:val="28"/>
          <w:lang w:val="es-AR"/>
        </w:rPr>
        <w:t xml:space="preserve">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;  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 biografiju kandidata, sa podacima o iskustvu u vezi sa zadatkom</w:t>
      </w:r>
      <w:r w:rsidR="000F6295" w:rsidRPr="000F6295">
        <w:rPr>
          <w:rFonts w:ascii="Arial Narrow" w:hAnsi="Arial Narrow" w:cs="Arial"/>
          <w:sz w:val="28"/>
          <w:szCs w:val="28"/>
          <w:lang w:val="es-AR"/>
        </w:rPr>
        <w:t xml:space="preserve"> radnog tijela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0F6295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 - izjavu kandidata da prihvata kandidaturu za člana</w:t>
      </w:r>
      <w:r w:rsidR="00726400" w:rsidRPr="000F6295">
        <w:rPr>
          <w:rFonts w:ascii="Arial Narrow" w:hAnsi="Arial Narrow" w:cs="Arial"/>
          <w:sz w:val="28"/>
          <w:szCs w:val="28"/>
          <w:lang w:val="es-AR"/>
        </w:rPr>
        <w:t xml:space="preserve"> </w:t>
      </w:r>
      <w:r w:rsidR="000F6295" w:rsidRPr="000F6295">
        <w:rPr>
          <w:rFonts w:ascii="Arial Narrow" w:hAnsi="Arial Narrow" w:cs="Arial"/>
          <w:sz w:val="28"/>
          <w:szCs w:val="28"/>
          <w:lang w:val="hr-BA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. </w:t>
      </w:r>
    </w:p>
    <w:p w:rsidR="0031516C" w:rsidRPr="000F6295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735B5D" w:rsidRPr="000F6295" w:rsidRDefault="00735B5D" w:rsidP="00735B5D">
      <w:pPr>
        <w:ind w:firstLine="720"/>
        <w:jc w:val="both"/>
        <w:rPr>
          <w:rFonts w:ascii="Arial Narrow" w:hAnsi="Arial Narrow" w:cs="Arial"/>
          <w:b/>
          <w:sz w:val="28"/>
          <w:szCs w:val="28"/>
          <w:lang w:val="hr-BA"/>
        </w:rPr>
      </w:pPr>
      <w:r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Rok za dostavljanje predloga je osam dana od dana objavljivanja javnog poziva na internet stranici Ministarstva rada i socijalnog staranja </w:t>
      </w:r>
      <w:r w:rsidRPr="000F6295">
        <w:rPr>
          <w:rFonts w:ascii="Arial Narrow" w:hAnsi="Arial Narrow" w:cs="Arial"/>
          <w:b/>
          <w:sz w:val="28"/>
          <w:szCs w:val="28"/>
          <w:lang w:val="sr-Latn-CS"/>
        </w:rPr>
        <w:t>i portalu e-uprave</w:t>
      </w:r>
      <w:r w:rsidRPr="000F6295">
        <w:rPr>
          <w:rFonts w:ascii="Arial Narrow" w:hAnsi="Arial Narrow" w:cs="Arial"/>
          <w:b/>
          <w:sz w:val="28"/>
          <w:szCs w:val="28"/>
          <w:lang w:val="hr-BA"/>
        </w:rPr>
        <w:t>.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516C" w:rsidRPr="000F6295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Predlaganje kandidata sa dokumentacijom dostavlja </w:t>
      </w:r>
      <w:r w:rsidRPr="000F6295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se isključivo lično na arhivi</w:t>
      </w: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: 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516C" w:rsidRPr="000F6295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MINISTARSTVO RADA I SOCIJALNOG STARANJA</w:t>
      </w:r>
    </w:p>
    <w:p w:rsidR="0031516C" w:rsidRPr="000F6295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Rimski trg broj 46</w:t>
      </w:r>
    </w:p>
    <w:p w:rsidR="0031516C" w:rsidRPr="000F6295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81000 Podgorica</w:t>
      </w:r>
    </w:p>
    <w:p w:rsidR="0031516C" w:rsidRPr="000F6295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sa napomenom „predlaganje kandidata za članove </w:t>
      </w:r>
      <w:r w:rsidR="000F6295"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radne grupe</w:t>
      </w: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“.</w:t>
      </w:r>
    </w:p>
    <w:p w:rsidR="0031516C" w:rsidRPr="000F6295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i/>
          <w:iCs/>
          <w:color w:val="000000"/>
          <w:sz w:val="28"/>
          <w:szCs w:val="28"/>
        </w:rPr>
        <w:t xml:space="preserve">Predlog kandidata za člana </w:t>
      </w:r>
      <w:r w:rsidR="000F6295" w:rsidRPr="000F6295">
        <w:rPr>
          <w:rFonts w:ascii="Arial Narrow" w:hAnsi="Arial Narrow" w:cs="Arial"/>
          <w:b/>
          <w:bCs/>
          <w:i/>
          <w:iCs/>
          <w:color w:val="000000"/>
          <w:sz w:val="28"/>
          <w:szCs w:val="28"/>
        </w:rPr>
        <w:t xml:space="preserve">radne grupe </w:t>
      </w:r>
      <w:r w:rsidRPr="000F6295">
        <w:rPr>
          <w:rFonts w:ascii="Arial Narrow" w:hAnsi="Arial Narrow" w:cs="Arial"/>
          <w:b/>
          <w:bCs/>
          <w:i/>
          <w:iCs/>
          <w:color w:val="000000"/>
          <w:sz w:val="28"/>
          <w:szCs w:val="28"/>
        </w:rPr>
        <w:t>biće razmatran samo ako je dostavljen  uz svu potrebnu dokumentaciju, u naznačenom roku.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0F6295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:rsidR="00307FD2" w:rsidRPr="000F6295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0F6295">
        <w:rPr>
          <w:rFonts w:ascii="Arial Narrow" w:hAnsi="Arial Narrow" w:cs="Arial"/>
          <w:iCs/>
          <w:color w:val="000000"/>
          <w:sz w:val="28"/>
          <w:szCs w:val="28"/>
        </w:rPr>
        <w:t>Broj: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0F6295">
        <w:rPr>
          <w:rFonts w:ascii="Arial Narrow" w:hAnsi="Arial Narrow" w:cs="Arial"/>
          <w:iCs/>
          <w:color w:val="000000"/>
          <w:sz w:val="28"/>
          <w:szCs w:val="28"/>
        </w:rPr>
        <w:t xml:space="preserve">Podgorica, </w:t>
      </w:r>
      <w:r w:rsidR="00732F84">
        <w:rPr>
          <w:rFonts w:ascii="Arial Narrow" w:hAnsi="Arial Narrow" w:cs="Arial"/>
          <w:iCs/>
          <w:color w:val="000000"/>
          <w:sz w:val="28"/>
          <w:szCs w:val="28"/>
        </w:rPr>
        <w:t>28.</w:t>
      </w:r>
      <w:r w:rsidR="000F6295" w:rsidRPr="000F6295">
        <w:rPr>
          <w:rFonts w:ascii="Arial Narrow" w:hAnsi="Arial Narrow" w:cs="Arial"/>
          <w:iCs/>
          <w:color w:val="000000"/>
          <w:sz w:val="28"/>
          <w:szCs w:val="28"/>
        </w:rPr>
        <w:t>0</w:t>
      </w:r>
      <w:r w:rsidR="00732F84">
        <w:rPr>
          <w:rFonts w:ascii="Arial Narrow" w:hAnsi="Arial Narrow" w:cs="Arial"/>
          <w:iCs/>
          <w:color w:val="000000"/>
          <w:sz w:val="28"/>
          <w:szCs w:val="28"/>
        </w:rPr>
        <w:t>1.2013</w:t>
      </w:r>
      <w:r w:rsidR="00307FD2" w:rsidRPr="000F6295">
        <w:rPr>
          <w:rFonts w:ascii="Arial Narrow" w:hAnsi="Arial Narrow" w:cs="Arial"/>
          <w:iCs/>
          <w:color w:val="000000"/>
          <w:sz w:val="28"/>
          <w:szCs w:val="28"/>
        </w:rPr>
        <w:t>. godine</w:t>
      </w:r>
      <w:r w:rsidRPr="000F6295">
        <w:rPr>
          <w:rFonts w:ascii="Arial Narrow" w:hAnsi="Arial Narrow" w:cs="Arial"/>
          <w:iCs/>
          <w:color w:val="000000"/>
          <w:sz w:val="28"/>
          <w:szCs w:val="28"/>
        </w:rPr>
        <w:t xml:space="preserve">   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516C" w:rsidRPr="000F6295" w:rsidRDefault="0031516C" w:rsidP="0031516C">
      <w:pPr>
        <w:ind w:left="720"/>
        <w:jc w:val="center"/>
        <w:rPr>
          <w:rFonts w:ascii="Arial Narrow" w:hAnsi="Arial Narrow" w:cs="Arial"/>
          <w:b/>
          <w:sz w:val="28"/>
          <w:szCs w:val="28"/>
        </w:rPr>
      </w:pPr>
      <w:r w:rsidRPr="000F6295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</w:t>
      </w:r>
      <w:r w:rsidR="00267957" w:rsidRPr="000F6295">
        <w:rPr>
          <w:rFonts w:ascii="Arial Narrow" w:hAnsi="Arial Narrow" w:cs="Arial"/>
          <w:b/>
          <w:sz w:val="28"/>
          <w:szCs w:val="28"/>
        </w:rPr>
        <w:t xml:space="preserve">                       </w:t>
      </w:r>
      <w:r w:rsidRPr="000F6295">
        <w:rPr>
          <w:rFonts w:ascii="Arial Narrow" w:hAnsi="Arial Narrow" w:cs="Arial"/>
          <w:b/>
          <w:sz w:val="28"/>
          <w:szCs w:val="28"/>
        </w:rPr>
        <w:t>M I N I S T A R</w:t>
      </w:r>
    </w:p>
    <w:p w:rsidR="00DC480E" w:rsidRPr="000F6295" w:rsidRDefault="0031516C" w:rsidP="00F034F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0F6295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                 </w:t>
      </w:r>
      <w:r w:rsidR="001578BB" w:rsidRPr="000F6295">
        <w:rPr>
          <w:rFonts w:ascii="Arial Narrow" w:hAnsi="Arial Narrow" w:cs="Arial"/>
          <w:b/>
          <w:sz w:val="28"/>
          <w:szCs w:val="28"/>
        </w:rPr>
        <w:t xml:space="preserve">   </w:t>
      </w:r>
      <w:r w:rsidR="00B239DA" w:rsidRPr="000F6295">
        <w:rPr>
          <w:rFonts w:ascii="Arial Narrow" w:hAnsi="Arial Narrow" w:cs="Arial"/>
          <w:b/>
          <w:sz w:val="28"/>
          <w:szCs w:val="28"/>
        </w:rPr>
        <w:t xml:space="preserve">  </w:t>
      </w:r>
      <w:r w:rsidR="00267957" w:rsidRPr="000F6295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732F84">
        <w:rPr>
          <w:rFonts w:ascii="Arial Narrow" w:hAnsi="Arial Narrow" w:cs="Arial"/>
          <w:sz w:val="28"/>
          <w:szCs w:val="28"/>
        </w:rPr>
        <w:t>m</w:t>
      </w:r>
      <w:r w:rsidRPr="000F6295">
        <w:rPr>
          <w:rFonts w:ascii="Arial Narrow" w:hAnsi="Arial Narrow" w:cs="Arial"/>
          <w:sz w:val="28"/>
          <w:szCs w:val="28"/>
        </w:rPr>
        <w:t xml:space="preserve">r </w:t>
      </w:r>
      <w:r w:rsidR="00732F84">
        <w:rPr>
          <w:rFonts w:ascii="Arial Narrow" w:hAnsi="Arial Narrow" w:cs="Arial"/>
          <w:sz w:val="28"/>
          <w:szCs w:val="28"/>
        </w:rPr>
        <w:t>Predrag Bošković</w:t>
      </w:r>
    </w:p>
    <w:sectPr w:rsidR="00DC480E" w:rsidRPr="000F6295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DC" w:rsidRDefault="007209DC">
      <w:r>
        <w:separator/>
      </w:r>
    </w:p>
  </w:endnote>
  <w:endnote w:type="continuationSeparator" w:id="1">
    <w:p w:rsidR="007209DC" w:rsidRDefault="0072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2566B">
    <w:pPr>
      <w:pStyle w:val="Footer"/>
      <w:jc w:val="center"/>
      <w:rPr>
        <w:b/>
        <w:bCs/>
        <w:sz w:val="26"/>
        <w:lang w:val="sl-SI"/>
      </w:rPr>
    </w:pPr>
    <w:r w:rsidRPr="0052566B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52566B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52566B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DC" w:rsidRDefault="007209DC">
      <w:r>
        <w:separator/>
      </w:r>
    </w:p>
  </w:footnote>
  <w:footnote w:type="continuationSeparator" w:id="1">
    <w:p w:rsidR="007209DC" w:rsidRDefault="0072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412"/>
    <w:rsid w:val="00014789"/>
    <w:rsid w:val="00015800"/>
    <w:rsid w:val="00023D4B"/>
    <w:rsid w:val="000317B2"/>
    <w:rsid w:val="000347A1"/>
    <w:rsid w:val="000403CB"/>
    <w:rsid w:val="0004444F"/>
    <w:rsid w:val="00044689"/>
    <w:rsid w:val="00046F02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D66"/>
    <w:rsid w:val="000B35F7"/>
    <w:rsid w:val="000C37C4"/>
    <w:rsid w:val="000C62D4"/>
    <w:rsid w:val="000E13CF"/>
    <w:rsid w:val="000E742D"/>
    <w:rsid w:val="000F6295"/>
    <w:rsid w:val="00110255"/>
    <w:rsid w:val="0011080C"/>
    <w:rsid w:val="00120766"/>
    <w:rsid w:val="00130CA2"/>
    <w:rsid w:val="001555C5"/>
    <w:rsid w:val="001578BB"/>
    <w:rsid w:val="00161104"/>
    <w:rsid w:val="00166305"/>
    <w:rsid w:val="0017064F"/>
    <w:rsid w:val="00173144"/>
    <w:rsid w:val="00191159"/>
    <w:rsid w:val="001944E8"/>
    <w:rsid w:val="001B2120"/>
    <w:rsid w:val="001C3EBA"/>
    <w:rsid w:val="001C4F23"/>
    <w:rsid w:val="001C755E"/>
    <w:rsid w:val="001D099C"/>
    <w:rsid w:val="001D1338"/>
    <w:rsid w:val="001D28C4"/>
    <w:rsid w:val="001D3A37"/>
    <w:rsid w:val="001D3FB5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B4E"/>
    <w:rsid w:val="0023336B"/>
    <w:rsid w:val="00234A5A"/>
    <w:rsid w:val="0024615E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0F96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7FD2"/>
    <w:rsid w:val="0031516C"/>
    <w:rsid w:val="00315838"/>
    <w:rsid w:val="003230FF"/>
    <w:rsid w:val="0032551A"/>
    <w:rsid w:val="00346A67"/>
    <w:rsid w:val="00367DF1"/>
    <w:rsid w:val="00372755"/>
    <w:rsid w:val="003803DB"/>
    <w:rsid w:val="003805C2"/>
    <w:rsid w:val="00387FD7"/>
    <w:rsid w:val="003915EA"/>
    <w:rsid w:val="0039571A"/>
    <w:rsid w:val="003B4E9A"/>
    <w:rsid w:val="003B76D5"/>
    <w:rsid w:val="003C044D"/>
    <w:rsid w:val="003D71F2"/>
    <w:rsid w:val="003E78EF"/>
    <w:rsid w:val="003F21C4"/>
    <w:rsid w:val="003F69DB"/>
    <w:rsid w:val="0040125B"/>
    <w:rsid w:val="00404448"/>
    <w:rsid w:val="00405BB7"/>
    <w:rsid w:val="00407880"/>
    <w:rsid w:val="00416DE1"/>
    <w:rsid w:val="0042549C"/>
    <w:rsid w:val="0042763C"/>
    <w:rsid w:val="00430ED0"/>
    <w:rsid w:val="0043270D"/>
    <w:rsid w:val="00442FBD"/>
    <w:rsid w:val="00443493"/>
    <w:rsid w:val="0044549C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D47AB"/>
    <w:rsid w:val="004E292C"/>
    <w:rsid w:val="004E48B7"/>
    <w:rsid w:val="004F05F5"/>
    <w:rsid w:val="004F1B50"/>
    <w:rsid w:val="004F443C"/>
    <w:rsid w:val="004F7C0B"/>
    <w:rsid w:val="00522AC1"/>
    <w:rsid w:val="0052566B"/>
    <w:rsid w:val="00531C18"/>
    <w:rsid w:val="00541721"/>
    <w:rsid w:val="0054423E"/>
    <w:rsid w:val="00563BB5"/>
    <w:rsid w:val="005676ED"/>
    <w:rsid w:val="00570286"/>
    <w:rsid w:val="00574317"/>
    <w:rsid w:val="005A3CB6"/>
    <w:rsid w:val="005B7FDD"/>
    <w:rsid w:val="005C1A6E"/>
    <w:rsid w:val="005C36DD"/>
    <w:rsid w:val="005D0420"/>
    <w:rsid w:val="005D0CE3"/>
    <w:rsid w:val="005D4F6A"/>
    <w:rsid w:val="005E6357"/>
    <w:rsid w:val="00614463"/>
    <w:rsid w:val="00614699"/>
    <w:rsid w:val="00626024"/>
    <w:rsid w:val="00632168"/>
    <w:rsid w:val="00651DE5"/>
    <w:rsid w:val="00667EC0"/>
    <w:rsid w:val="00674A7E"/>
    <w:rsid w:val="00674B03"/>
    <w:rsid w:val="00674EE4"/>
    <w:rsid w:val="006774C9"/>
    <w:rsid w:val="00682DAD"/>
    <w:rsid w:val="0068644F"/>
    <w:rsid w:val="00687760"/>
    <w:rsid w:val="006929C8"/>
    <w:rsid w:val="00693F3B"/>
    <w:rsid w:val="006B50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09DC"/>
    <w:rsid w:val="007248EE"/>
    <w:rsid w:val="00726400"/>
    <w:rsid w:val="0073117A"/>
    <w:rsid w:val="00732F84"/>
    <w:rsid w:val="00734CDE"/>
    <w:rsid w:val="00735B5D"/>
    <w:rsid w:val="00762A73"/>
    <w:rsid w:val="00771F5D"/>
    <w:rsid w:val="00772227"/>
    <w:rsid w:val="007773AB"/>
    <w:rsid w:val="00791005"/>
    <w:rsid w:val="00794085"/>
    <w:rsid w:val="007B07C8"/>
    <w:rsid w:val="007B11B0"/>
    <w:rsid w:val="007B6A05"/>
    <w:rsid w:val="007B744D"/>
    <w:rsid w:val="007C0DB1"/>
    <w:rsid w:val="007C1CF6"/>
    <w:rsid w:val="007E5D4A"/>
    <w:rsid w:val="007F3B60"/>
    <w:rsid w:val="007F6F25"/>
    <w:rsid w:val="008061EC"/>
    <w:rsid w:val="008150F2"/>
    <w:rsid w:val="00820873"/>
    <w:rsid w:val="00821CEC"/>
    <w:rsid w:val="008261A6"/>
    <w:rsid w:val="00840DB1"/>
    <w:rsid w:val="00845CD8"/>
    <w:rsid w:val="00855E57"/>
    <w:rsid w:val="008571F6"/>
    <w:rsid w:val="008600D6"/>
    <w:rsid w:val="00860755"/>
    <w:rsid w:val="00867522"/>
    <w:rsid w:val="0087064E"/>
    <w:rsid w:val="008742CA"/>
    <w:rsid w:val="00875C76"/>
    <w:rsid w:val="008847C5"/>
    <w:rsid w:val="008930B1"/>
    <w:rsid w:val="00896ADE"/>
    <w:rsid w:val="008978E9"/>
    <w:rsid w:val="008A33BE"/>
    <w:rsid w:val="008C49A1"/>
    <w:rsid w:val="008D2ED1"/>
    <w:rsid w:val="008E1844"/>
    <w:rsid w:val="008E4F3D"/>
    <w:rsid w:val="008E5C78"/>
    <w:rsid w:val="008E703F"/>
    <w:rsid w:val="008F0C24"/>
    <w:rsid w:val="00915D8A"/>
    <w:rsid w:val="00915F18"/>
    <w:rsid w:val="009435D1"/>
    <w:rsid w:val="00946FB5"/>
    <w:rsid w:val="009540E1"/>
    <w:rsid w:val="0095413A"/>
    <w:rsid w:val="00967899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406A0"/>
    <w:rsid w:val="00A41C2D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E36A2"/>
    <w:rsid w:val="00AE53DB"/>
    <w:rsid w:val="00AE72FE"/>
    <w:rsid w:val="00AF2584"/>
    <w:rsid w:val="00B025C7"/>
    <w:rsid w:val="00B0550B"/>
    <w:rsid w:val="00B0646E"/>
    <w:rsid w:val="00B113F3"/>
    <w:rsid w:val="00B12EF3"/>
    <w:rsid w:val="00B239DA"/>
    <w:rsid w:val="00B40DC1"/>
    <w:rsid w:val="00B467F4"/>
    <w:rsid w:val="00B5208F"/>
    <w:rsid w:val="00B60BEB"/>
    <w:rsid w:val="00B740BA"/>
    <w:rsid w:val="00B83448"/>
    <w:rsid w:val="00B8761D"/>
    <w:rsid w:val="00BA0A13"/>
    <w:rsid w:val="00BA184E"/>
    <w:rsid w:val="00BA6C54"/>
    <w:rsid w:val="00BC0525"/>
    <w:rsid w:val="00BC10F3"/>
    <w:rsid w:val="00BC57AF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70CD"/>
    <w:rsid w:val="00C81431"/>
    <w:rsid w:val="00C8573A"/>
    <w:rsid w:val="00CA0239"/>
    <w:rsid w:val="00CB0A69"/>
    <w:rsid w:val="00CB48D6"/>
    <w:rsid w:val="00CB6A5F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1507"/>
    <w:rsid w:val="00D35561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97010"/>
    <w:rsid w:val="00DA4F54"/>
    <w:rsid w:val="00DA5D8A"/>
    <w:rsid w:val="00DB092B"/>
    <w:rsid w:val="00DB1D2B"/>
    <w:rsid w:val="00DB3445"/>
    <w:rsid w:val="00DB352F"/>
    <w:rsid w:val="00DC480E"/>
    <w:rsid w:val="00DC6FF9"/>
    <w:rsid w:val="00DC7B5B"/>
    <w:rsid w:val="00DD4FD7"/>
    <w:rsid w:val="00DE08AB"/>
    <w:rsid w:val="00E221D1"/>
    <w:rsid w:val="00E26596"/>
    <w:rsid w:val="00E303FB"/>
    <w:rsid w:val="00E30F42"/>
    <w:rsid w:val="00E356FD"/>
    <w:rsid w:val="00E3654B"/>
    <w:rsid w:val="00E376F4"/>
    <w:rsid w:val="00E40A2D"/>
    <w:rsid w:val="00E45D5F"/>
    <w:rsid w:val="00E54F25"/>
    <w:rsid w:val="00E60429"/>
    <w:rsid w:val="00E61C3F"/>
    <w:rsid w:val="00E6344B"/>
    <w:rsid w:val="00E66637"/>
    <w:rsid w:val="00E66B13"/>
    <w:rsid w:val="00E729B6"/>
    <w:rsid w:val="00E97DF6"/>
    <w:rsid w:val="00EA08E0"/>
    <w:rsid w:val="00EB36FD"/>
    <w:rsid w:val="00EC24FC"/>
    <w:rsid w:val="00EC5710"/>
    <w:rsid w:val="00EF0EBD"/>
    <w:rsid w:val="00EF1421"/>
    <w:rsid w:val="00F00002"/>
    <w:rsid w:val="00F034F7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 </cp:lastModifiedBy>
  <cp:revision>2</cp:revision>
  <cp:lastPrinted>2012-04-10T09:06:00Z</cp:lastPrinted>
  <dcterms:created xsi:type="dcterms:W3CDTF">2013-01-30T08:37:00Z</dcterms:created>
  <dcterms:modified xsi:type="dcterms:W3CDTF">2013-01-30T08:37:00Z</dcterms:modified>
</cp:coreProperties>
</file>