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128D2" w14:textId="77777777" w:rsidR="005458FF" w:rsidRPr="007C333E" w:rsidRDefault="00627606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Obrazac 3b: </w:t>
      </w:r>
      <w:r w:rsidRPr="003D0DF0">
        <w:rPr>
          <w:b/>
          <w:szCs w:val="24"/>
        </w:rPr>
        <w:t>LISTA KLJUČNOG OSOBLJA</w:t>
      </w:r>
      <w:r w:rsidR="007C333E" w:rsidRPr="007C333E">
        <w:rPr>
          <w:b/>
          <w:szCs w:val="24"/>
        </w:rPr>
        <w:t xml:space="preserve"> </w:t>
      </w:r>
    </w:p>
    <w:p w14:paraId="7927C751" w14:textId="77777777" w:rsidR="007C333E" w:rsidRPr="007C333E" w:rsidRDefault="007C333E" w:rsidP="00742AF9">
      <w:pPr>
        <w:spacing w:before="40" w:after="40"/>
        <w:jc w:val="center"/>
        <w:rPr>
          <w:b/>
          <w:szCs w:val="24"/>
        </w:rPr>
      </w:pPr>
    </w:p>
    <w:p w14:paraId="06167620" w14:textId="77777777" w:rsidR="007C333E" w:rsidRPr="007C333E" w:rsidRDefault="007C333E" w:rsidP="007C333E">
      <w:pPr>
        <w:pStyle w:val="text-3mezera"/>
        <w:widowControl/>
        <w:spacing w:before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7"/>
        <w:gridCol w:w="2299"/>
        <w:gridCol w:w="1630"/>
        <w:gridCol w:w="1630"/>
        <w:gridCol w:w="1631"/>
      </w:tblGrid>
      <w:tr w:rsidR="007C333E" w:rsidRPr="007C333E" w14:paraId="0E564229" w14:textId="77777777" w:rsidTr="00F43BDB">
        <w:trPr>
          <w:cantSplit/>
        </w:trPr>
        <w:tc>
          <w:tcPr>
            <w:tcW w:w="941" w:type="pct"/>
            <w:shd w:val="clear" w:color="auto" w:fill="BDD6EE"/>
            <w:vAlign w:val="center"/>
          </w:tcPr>
          <w:p w14:paraId="26BE5B4E" w14:textId="77777777" w:rsidR="007C333E" w:rsidRPr="007C333E" w:rsidRDefault="007C333E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Pozicija</w:t>
            </w:r>
          </w:p>
        </w:tc>
        <w:tc>
          <w:tcPr>
            <w:tcW w:w="1298" w:type="pct"/>
            <w:shd w:val="clear" w:color="auto" w:fill="BDD6EE"/>
            <w:vAlign w:val="center"/>
          </w:tcPr>
          <w:p w14:paraId="6FC18338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6DD3EAE9" w14:textId="77777777" w:rsidR="007C333E" w:rsidRPr="00F43BDB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 w:rsidRPr="00F43BDB">
              <w:rPr>
                <w:rFonts w:ascii="Times New Roman" w:hAnsi="Times New Roman"/>
                <w:sz w:val="22"/>
                <w:szCs w:val="22"/>
              </w:rPr>
              <w:t>Broj licence</w:t>
            </w:r>
            <w:r w:rsidR="00F43BDB">
              <w:rPr>
                <w:rFonts w:ascii="Times New Roman" w:hAnsi="Times New Roman"/>
                <w:sz w:val="22"/>
                <w:szCs w:val="22"/>
                <w:lang w:val="sr-Latn-CS"/>
              </w:rPr>
              <w:t xml:space="preserve"> i datum izdavanja</w:t>
            </w:r>
          </w:p>
        </w:tc>
        <w:tc>
          <w:tcPr>
            <w:tcW w:w="920" w:type="pct"/>
            <w:shd w:val="clear" w:color="auto" w:fill="BDD6EE"/>
            <w:vAlign w:val="center"/>
          </w:tcPr>
          <w:p w14:paraId="75E7D850" w14:textId="77777777" w:rsidR="007C333E" w:rsidRPr="007C333E" w:rsidRDefault="007C333E" w:rsidP="007C333E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C333E">
              <w:rPr>
                <w:rFonts w:ascii="Times New Roman" w:hAnsi="Times New Roman"/>
                <w:sz w:val="22"/>
                <w:szCs w:val="22"/>
              </w:rPr>
              <w:t>Radno iskustvo</w:t>
            </w:r>
          </w:p>
        </w:tc>
        <w:tc>
          <w:tcPr>
            <w:tcW w:w="921" w:type="pct"/>
            <w:shd w:val="clear" w:color="auto" w:fill="BDD6EE"/>
            <w:vAlign w:val="center"/>
          </w:tcPr>
          <w:p w14:paraId="5A627603" w14:textId="77777777" w:rsidR="007C333E" w:rsidRPr="007C333E" w:rsidRDefault="00D632AC" w:rsidP="00D632AC">
            <w:pPr>
              <w:pStyle w:val="tabulka"/>
              <w:widowControl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Osnov anga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žovanja </w:t>
            </w:r>
            <w:r w:rsidR="007C333E" w:rsidRPr="007C333E">
              <w:rPr>
                <w:rFonts w:ascii="Times New Roman" w:hAnsi="Times New Roman"/>
                <w:sz w:val="22"/>
                <w:szCs w:val="22"/>
              </w:rPr>
              <w:t>po ovom ugovoru</w:t>
            </w:r>
          </w:p>
        </w:tc>
      </w:tr>
      <w:tr w:rsidR="007C333E" w:rsidRPr="007C333E" w14:paraId="7274FD05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1E34D60B" w14:textId="77777777" w:rsidR="007C333E" w:rsidRPr="00F43BDB" w:rsidRDefault="00F43BDB" w:rsidP="007C333E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/>
              </w:rPr>
              <w:t>Ovlašćeni revizor 1</w:t>
            </w:r>
          </w:p>
        </w:tc>
        <w:tc>
          <w:tcPr>
            <w:tcW w:w="1298" w:type="pct"/>
            <w:vAlign w:val="center"/>
          </w:tcPr>
          <w:p w14:paraId="6C0431D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77F9211A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2B77E98B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32474028" w14:textId="77777777" w:rsidR="007C333E" w:rsidRPr="007C333E" w:rsidRDefault="007C333E" w:rsidP="00CB3706">
            <w:pPr>
              <w:pStyle w:val="tabulka"/>
              <w:widowControl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333E" w:rsidRPr="007C333E" w14:paraId="64757883" w14:textId="77777777" w:rsidTr="00F43BDB">
        <w:trPr>
          <w:cantSplit/>
          <w:trHeight w:val="510"/>
        </w:trPr>
        <w:tc>
          <w:tcPr>
            <w:tcW w:w="941" w:type="pct"/>
            <w:vAlign w:val="center"/>
          </w:tcPr>
          <w:p w14:paraId="0D1B9564" w14:textId="77777777" w:rsidR="007C333E" w:rsidRPr="00F43BDB" w:rsidRDefault="00F43BDB" w:rsidP="007C333E">
            <w:pPr>
              <w:spacing w:before="60" w:line="240" w:lineRule="exact"/>
              <w:ind w:left="35"/>
              <w:jc w:val="left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Ovlašćeni revizor 2</w:t>
            </w:r>
          </w:p>
        </w:tc>
        <w:tc>
          <w:tcPr>
            <w:tcW w:w="1298" w:type="pct"/>
            <w:vAlign w:val="center"/>
          </w:tcPr>
          <w:p w14:paraId="763ED872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64027351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pct"/>
            <w:vAlign w:val="center"/>
          </w:tcPr>
          <w:p w14:paraId="4D0EC577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ABA344E" w14:textId="77777777" w:rsidR="007C333E" w:rsidRPr="007C333E" w:rsidRDefault="007C333E" w:rsidP="00CB3706">
            <w:pPr>
              <w:pStyle w:val="tabulka"/>
              <w:widowControl/>
              <w:spacing w:before="6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D342D" w14:textId="77777777" w:rsidR="00766321" w:rsidRPr="00766321" w:rsidRDefault="00F34AAE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Svi članovi ključnog osoblja</w:t>
      </w:r>
      <w:r w:rsidR="00766321" w:rsidRPr="0076632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moraju imati</w:t>
      </w:r>
      <w:r w:rsidR="00766321" w:rsidRPr="00766321">
        <w:rPr>
          <w:rFonts w:ascii="Times New Roman" w:hAnsi="Times New Roman"/>
          <w:sz w:val="22"/>
          <w:szCs w:val="22"/>
        </w:rPr>
        <w:t xml:space="preserve"> važeće licence izdate </w:t>
      </w:r>
      <w:r w:rsidR="00B01A1C">
        <w:rPr>
          <w:rFonts w:ascii="Times New Roman" w:hAnsi="Times New Roman"/>
          <w:sz w:val="22"/>
          <w:szCs w:val="22"/>
        </w:rPr>
        <w:t>od strane</w:t>
      </w:r>
      <w:r w:rsidR="001D3A41">
        <w:rPr>
          <w:rFonts w:ascii="Times New Roman" w:hAnsi="Times New Roman"/>
          <w:sz w:val="22"/>
          <w:szCs w:val="22"/>
          <w:lang w:val="sr-Latn-CS"/>
        </w:rPr>
        <w:t xml:space="preserve"> nadležnog organa</w:t>
      </w:r>
      <w:r w:rsidR="00B01A1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66321" w:rsidRPr="00766321">
        <w:rPr>
          <w:rFonts w:ascii="Times New Roman" w:hAnsi="Times New Roman"/>
          <w:sz w:val="22"/>
          <w:szCs w:val="22"/>
        </w:rPr>
        <w:t>i imaju dozvolu za rad koja je u skla</w:t>
      </w:r>
      <w:r w:rsidR="001D3A41">
        <w:rPr>
          <w:rFonts w:ascii="Times New Roman" w:hAnsi="Times New Roman"/>
          <w:sz w:val="22"/>
          <w:szCs w:val="22"/>
        </w:rPr>
        <w:t>du sa propisima Crne Gore</w:t>
      </w:r>
      <w:r w:rsidR="00766321" w:rsidRPr="00766321">
        <w:rPr>
          <w:rFonts w:ascii="Times New Roman" w:hAnsi="Times New Roman"/>
          <w:sz w:val="22"/>
          <w:szCs w:val="22"/>
        </w:rPr>
        <w:t>.</w:t>
      </w:r>
    </w:p>
    <w:p w14:paraId="6EE75C1D" w14:textId="77777777" w:rsidR="00766321" w:rsidRPr="00766321" w:rsidRDefault="00766321" w:rsidP="00766321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3CC5C676" w14:textId="77777777" w:rsidR="00766321" w:rsidRPr="00766321" w:rsidRDefault="00766321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</w:p>
    <w:p w14:paraId="0A5B7583" w14:textId="77777777" w:rsidR="007C333E" w:rsidRPr="00766321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Potpis ...........................................................</w:t>
      </w:r>
    </w:p>
    <w:p w14:paraId="71B7D17E" w14:textId="77777777" w:rsidR="007C333E" w:rsidRPr="00766321" w:rsidRDefault="007C333E" w:rsidP="007C333E">
      <w:pPr>
        <w:pStyle w:val="text"/>
        <w:widowControl/>
        <w:spacing w:before="120"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(lice ili lica ovlašćena da potpišu ovaj dokument u ime ponuđača)</w:t>
      </w:r>
    </w:p>
    <w:p w14:paraId="33ECC3BD" w14:textId="77777777" w:rsidR="007C333E" w:rsidRPr="00AE4BC9" w:rsidRDefault="007C333E" w:rsidP="007C333E">
      <w:pPr>
        <w:pStyle w:val="text"/>
        <w:widowControl/>
        <w:rPr>
          <w:rFonts w:ascii="Times New Roman" w:hAnsi="Times New Roman"/>
          <w:sz w:val="22"/>
          <w:szCs w:val="22"/>
        </w:rPr>
      </w:pPr>
      <w:r w:rsidRPr="00766321">
        <w:rPr>
          <w:rFonts w:ascii="Times New Roman" w:hAnsi="Times New Roman"/>
          <w:sz w:val="22"/>
          <w:szCs w:val="22"/>
        </w:rPr>
        <w:t>Datum.........................</w:t>
      </w:r>
      <w:r w:rsidR="00AE4BC9">
        <w:rPr>
          <w:rFonts w:ascii="Times New Roman" w:hAnsi="Times New Roman"/>
          <w:sz w:val="22"/>
          <w:szCs w:val="22"/>
        </w:rPr>
        <w:t>..................</w:t>
      </w:r>
    </w:p>
    <w:p w14:paraId="1D1DF1F8" w14:textId="77777777" w:rsidR="00564E6C" w:rsidRPr="007C333E" w:rsidRDefault="00564E6C" w:rsidP="008D63A1">
      <w:pPr>
        <w:spacing w:before="60" w:after="60"/>
        <w:ind w:left="-1276"/>
        <w:rPr>
          <w:szCs w:val="24"/>
        </w:rPr>
      </w:pPr>
    </w:p>
    <w:sectPr w:rsidR="00564E6C" w:rsidRPr="007C333E" w:rsidSect="007C3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80" w:right="1440" w:bottom="1080" w:left="1257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65F8B" w14:textId="77777777" w:rsidR="00D61DFA" w:rsidRDefault="00D61DFA">
      <w:r>
        <w:separator/>
      </w:r>
    </w:p>
  </w:endnote>
  <w:endnote w:type="continuationSeparator" w:id="0">
    <w:p w14:paraId="27E368EA" w14:textId="77777777" w:rsidR="00D61DFA" w:rsidRDefault="00D6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EB997" w14:textId="77777777" w:rsidR="00EF7A86" w:rsidRDefault="00EF7A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355AE" w14:textId="77777777" w:rsidR="00EF7A86" w:rsidRDefault="00EF7A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561"/>
      <w:gridCol w:w="4298"/>
    </w:tblGrid>
    <w:tr w:rsidR="00627606" w:rsidRPr="002A2E57" w14:paraId="1B55009D" w14:textId="77777777" w:rsidTr="00627606">
      <w:tc>
        <w:tcPr>
          <w:tcW w:w="4561" w:type="dxa"/>
          <w:shd w:val="clear" w:color="auto" w:fill="auto"/>
        </w:tcPr>
        <w:p w14:paraId="377122EE" w14:textId="51EBB59D" w:rsidR="00627606" w:rsidRPr="005E6FEE" w:rsidRDefault="00627606" w:rsidP="00627606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>2</w:t>
          </w:r>
          <w:r w:rsidR="00EF7A86">
            <w:rPr>
              <w:rFonts w:ascii="Roboto" w:hAnsi="Roboto"/>
              <w:sz w:val="20"/>
              <w:lang w:val="sr-Latn-CS"/>
            </w:rPr>
            <w:t>018</w:t>
          </w:r>
          <w:r w:rsidRPr="005E6FEE">
            <w:rPr>
              <w:rFonts w:ascii="Roboto" w:hAnsi="Roboto"/>
              <w:sz w:val="20"/>
              <w:lang w:val="sr-Latn-CS"/>
            </w:rPr>
            <w:t xml:space="preserve"> – Regionalni stambeni program</w:t>
          </w:r>
        </w:p>
      </w:tc>
      <w:tc>
        <w:tcPr>
          <w:tcW w:w="4298" w:type="dxa"/>
          <w:shd w:val="clear" w:color="auto" w:fill="auto"/>
        </w:tcPr>
        <w:p w14:paraId="0A55DEE7" w14:textId="77777777" w:rsidR="00627606" w:rsidRPr="005E6FEE" w:rsidRDefault="00627606" w:rsidP="00627606">
          <w:pPr>
            <w:pStyle w:val="Footer"/>
            <w:tabs>
              <w:tab w:val="center" w:pos="4111"/>
            </w:tabs>
            <w:ind w:right="-4"/>
            <w:jc w:val="right"/>
            <w:rPr>
              <w:rFonts w:ascii="Roboto" w:hAnsi="Roboto"/>
              <w:sz w:val="20"/>
              <w:lang w:val="sr-Latn-CS"/>
            </w:rPr>
          </w:pPr>
          <w:r w:rsidRPr="005E6FEE">
            <w:rPr>
              <w:rFonts w:ascii="Roboto" w:hAnsi="Roboto"/>
              <w:sz w:val="20"/>
              <w:lang w:val="sr-Latn-CS"/>
            </w:rPr>
            <w:t xml:space="preserve">Strana </w:t>
          </w:r>
          <w:r w:rsidRPr="005E6FEE">
            <w:rPr>
              <w:rFonts w:ascii="Roboto" w:hAnsi="Roboto"/>
              <w:sz w:val="20"/>
              <w:lang w:val="sr-Latn-CS"/>
            </w:rPr>
            <w:fldChar w:fldCharType="begin"/>
          </w:r>
          <w:r w:rsidRPr="005E6FEE">
            <w:rPr>
              <w:rFonts w:ascii="Roboto" w:hAnsi="Roboto"/>
              <w:sz w:val="20"/>
              <w:lang w:val="sr-Latn-CS"/>
            </w:rPr>
            <w:instrText xml:space="preserve"> PAGE   \* MERGEFORMAT </w:instrText>
          </w:r>
          <w:r w:rsidRPr="005E6FEE">
            <w:rPr>
              <w:rFonts w:ascii="Roboto" w:hAnsi="Roboto"/>
              <w:sz w:val="20"/>
              <w:lang w:val="sr-Latn-CS"/>
            </w:rPr>
            <w:fldChar w:fldCharType="separate"/>
          </w:r>
          <w:r w:rsidR="0048058C">
            <w:rPr>
              <w:rFonts w:ascii="Roboto" w:hAnsi="Roboto"/>
              <w:noProof/>
              <w:sz w:val="20"/>
              <w:lang w:val="sr-Latn-CS"/>
            </w:rPr>
            <w:t>1</w:t>
          </w:r>
          <w:r w:rsidRPr="005E6FEE">
            <w:rPr>
              <w:rFonts w:ascii="Roboto" w:hAnsi="Roboto"/>
              <w:noProof/>
              <w:sz w:val="20"/>
              <w:lang w:val="sr-Latn-CS"/>
            </w:rPr>
            <w:fldChar w:fldCharType="end"/>
          </w:r>
        </w:p>
      </w:tc>
    </w:tr>
  </w:tbl>
  <w:p w14:paraId="27053F75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9359F" w14:textId="77777777" w:rsidR="00D61DFA" w:rsidRPr="000C1711" w:rsidRDefault="00D61DFA" w:rsidP="000C1711">
      <w:pPr>
        <w:pStyle w:val="Footer"/>
        <w:rPr>
          <w:lang w:val="fr-BE"/>
        </w:rPr>
      </w:pPr>
    </w:p>
  </w:footnote>
  <w:footnote w:type="continuationSeparator" w:id="0">
    <w:p w14:paraId="1AA87EDA" w14:textId="77777777" w:rsidR="00D61DFA" w:rsidRDefault="00D6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FA6B" w14:textId="77777777" w:rsidR="00EF7A86" w:rsidRDefault="00EF7A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E364E" w14:textId="77777777" w:rsidR="00EF7A86" w:rsidRDefault="00EF7A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FB119" w14:textId="77777777" w:rsidR="00EF7A86" w:rsidRDefault="00EF7A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DA9F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2724F"/>
    <w:rsid w:val="00041F72"/>
    <w:rsid w:val="000817B7"/>
    <w:rsid w:val="00084764"/>
    <w:rsid w:val="00093E62"/>
    <w:rsid w:val="000A487D"/>
    <w:rsid w:val="000A6EC6"/>
    <w:rsid w:val="000B2DB7"/>
    <w:rsid w:val="000C1711"/>
    <w:rsid w:val="000D2177"/>
    <w:rsid w:val="00114F61"/>
    <w:rsid w:val="001235D8"/>
    <w:rsid w:val="001657F7"/>
    <w:rsid w:val="001679FD"/>
    <w:rsid w:val="0017378B"/>
    <w:rsid w:val="001747E3"/>
    <w:rsid w:val="00185D05"/>
    <w:rsid w:val="001940A3"/>
    <w:rsid w:val="001A4872"/>
    <w:rsid w:val="001A69F4"/>
    <w:rsid w:val="001C7DB2"/>
    <w:rsid w:val="001D3A41"/>
    <w:rsid w:val="002043BD"/>
    <w:rsid w:val="00211F24"/>
    <w:rsid w:val="00213DAA"/>
    <w:rsid w:val="002433B2"/>
    <w:rsid w:val="002A0E64"/>
    <w:rsid w:val="002A41ED"/>
    <w:rsid w:val="002A5BEC"/>
    <w:rsid w:val="002B1F8C"/>
    <w:rsid w:val="002C573A"/>
    <w:rsid w:val="002E17A2"/>
    <w:rsid w:val="00300737"/>
    <w:rsid w:val="00302B96"/>
    <w:rsid w:val="00312EA2"/>
    <w:rsid w:val="00357150"/>
    <w:rsid w:val="0037717D"/>
    <w:rsid w:val="00382FFE"/>
    <w:rsid w:val="003C6B2D"/>
    <w:rsid w:val="003D0861"/>
    <w:rsid w:val="003E2908"/>
    <w:rsid w:val="003E5EA4"/>
    <w:rsid w:val="00412CAE"/>
    <w:rsid w:val="00443000"/>
    <w:rsid w:val="00443FC7"/>
    <w:rsid w:val="00454D6A"/>
    <w:rsid w:val="0048058C"/>
    <w:rsid w:val="00484C28"/>
    <w:rsid w:val="004A6197"/>
    <w:rsid w:val="004B60F3"/>
    <w:rsid w:val="004D0EFA"/>
    <w:rsid w:val="004E1E4E"/>
    <w:rsid w:val="0051367C"/>
    <w:rsid w:val="005139B5"/>
    <w:rsid w:val="005275BB"/>
    <w:rsid w:val="005458FF"/>
    <w:rsid w:val="005622B8"/>
    <w:rsid w:val="00564E6C"/>
    <w:rsid w:val="005672E9"/>
    <w:rsid w:val="00567F37"/>
    <w:rsid w:val="005820AB"/>
    <w:rsid w:val="005E22B5"/>
    <w:rsid w:val="00612656"/>
    <w:rsid w:val="006147EF"/>
    <w:rsid w:val="00622979"/>
    <w:rsid w:val="00627606"/>
    <w:rsid w:val="00634E06"/>
    <w:rsid w:val="00657C92"/>
    <w:rsid w:val="00663C1A"/>
    <w:rsid w:val="006D404F"/>
    <w:rsid w:val="00707CC4"/>
    <w:rsid w:val="00742AF9"/>
    <w:rsid w:val="00752456"/>
    <w:rsid w:val="00755C46"/>
    <w:rsid w:val="00766321"/>
    <w:rsid w:val="007767DF"/>
    <w:rsid w:val="007934E6"/>
    <w:rsid w:val="007C333E"/>
    <w:rsid w:val="007E2EF9"/>
    <w:rsid w:val="00822627"/>
    <w:rsid w:val="00863BEC"/>
    <w:rsid w:val="008D63A1"/>
    <w:rsid w:val="008F2F54"/>
    <w:rsid w:val="008F5BA7"/>
    <w:rsid w:val="009272A3"/>
    <w:rsid w:val="00955A6F"/>
    <w:rsid w:val="00957DAE"/>
    <w:rsid w:val="0096175E"/>
    <w:rsid w:val="0096455D"/>
    <w:rsid w:val="00965645"/>
    <w:rsid w:val="009C3F2C"/>
    <w:rsid w:val="009F3D1A"/>
    <w:rsid w:val="00A007A7"/>
    <w:rsid w:val="00A2236D"/>
    <w:rsid w:val="00A34D22"/>
    <w:rsid w:val="00A43D35"/>
    <w:rsid w:val="00A442F2"/>
    <w:rsid w:val="00A93A4C"/>
    <w:rsid w:val="00A9619F"/>
    <w:rsid w:val="00AB77E7"/>
    <w:rsid w:val="00AC33F0"/>
    <w:rsid w:val="00AE4BC9"/>
    <w:rsid w:val="00AF5FA1"/>
    <w:rsid w:val="00B01A1C"/>
    <w:rsid w:val="00B45252"/>
    <w:rsid w:val="00B578CA"/>
    <w:rsid w:val="00BA326C"/>
    <w:rsid w:val="00BB31FC"/>
    <w:rsid w:val="00BB34CA"/>
    <w:rsid w:val="00BB6787"/>
    <w:rsid w:val="00C21885"/>
    <w:rsid w:val="00C73691"/>
    <w:rsid w:val="00C74F04"/>
    <w:rsid w:val="00C82E4A"/>
    <w:rsid w:val="00C901E5"/>
    <w:rsid w:val="00CA78C2"/>
    <w:rsid w:val="00CB011C"/>
    <w:rsid w:val="00CB3706"/>
    <w:rsid w:val="00CB3CEE"/>
    <w:rsid w:val="00CE7DAF"/>
    <w:rsid w:val="00CF5D86"/>
    <w:rsid w:val="00D06448"/>
    <w:rsid w:val="00D06488"/>
    <w:rsid w:val="00D33FAA"/>
    <w:rsid w:val="00D61DFA"/>
    <w:rsid w:val="00D632AC"/>
    <w:rsid w:val="00D6779E"/>
    <w:rsid w:val="00D83EE2"/>
    <w:rsid w:val="00DD465C"/>
    <w:rsid w:val="00DE023D"/>
    <w:rsid w:val="00DF0FE3"/>
    <w:rsid w:val="00E51D40"/>
    <w:rsid w:val="00E543A8"/>
    <w:rsid w:val="00E56357"/>
    <w:rsid w:val="00E56F58"/>
    <w:rsid w:val="00E7275B"/>
    <w:rsid w:val="00EA3F2B"/>
    <w:rsid w:val="00EB728D"/>
    <w:rsid w:val="00EC2BBE"/>
    <w:rsid w:val="00EF03A2"/>
    <w:rsid w:val="00EF7A86"/>
    <w:rsid w:val="00F06AD5"/>
    <w:rsid w:val="00F34AAE"/>
    <w:rsid w:val="00F36726"/>
    <w:rsid w:val="00F43BDB"/>
    <w:rsid w:val="00F5198F"/>
    <w:rsid w:val="00F51DAA"/>
    <w:rsid w:val="00F62B90"/>
    <w:rsid w:val="00F8558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B4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A43D35"/>
    <w:rPr>
      <w:vertAlign w:val="superscript"/>
    </w:rPr>
  </w:style>
  <w:style w:type="paragraph" w:customStyle="1" w:styleId="text-3mezera">
    <w:name w:val="text - 3 mezera"/>
    <w:basedOn w:val="Normal"/>
    <w:rsid w:val="007C333E"/>
    <w:pPr>
      <w:widowControl w:val="0"/>
      <w:spacing w:before="60" w:after="120" w:line="240" w:lineRule="exact"/>
      <w:ind w:left="567"/>
    </w:pPr>
    <w:rPr>
      <w:rFonts w:ascii="Arial" w:hAnsi="Arial"/>
      <w:snapToGrid w:val="0"/>
      <w:sz w:val="22"/>
      <w:lang w:val="cs-CZ"/>
    </w:rPr>
  </w:style>
  <w:style w:type="paragraph" w:customStyle="1" w:styleId="tabulka">
    <w:name w:val="tabulka"/>
    <w:basedOn w:val="text-3mezera"/>
    <w:rsid w:val="007C333E"/>
    <w:pPr>
      <w:spacing w:before="120"/>
      <w:jc w:val="center"/>
    </w:pPr>
    <w:rPr>
      <w:sz w:val="20"/>
    </w:rPr>
  </w:style>
  <w:style w:type="paragraph" w:customStyle="1" w:styleId="text">
    <w:name w:val="text"/>
    <w:rsid w:val="007C333E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GB"/>
    </w:rPr>
  </w:style>
  <w:style w:type="character" w:styleId="CommentReference">
    <w:name w:val="annotation reference"/>
    <w:rsid w:val="007C333E"/>
    <w:rPr>
      <w:rFonts w:cs="Times New Roman"/>
      <w:sz w:val="16"/>
    </w:rPr>
  </w:style>
  <w:style w:type="character" w:customStyle="1" w:styleId="CommentTextChar">
    <w:name w:val="Comment Text Char"/>
    <w:link w:val="CommentText"/>
    <w:semiHidden/>
    <w:rsid w:val="007C333E"/>
  </w:style>
  <w:style w:type="character" w:customStyle="1" w:styleId="FooterChar">
    <w:name w:val="Footer Char"/>
    <w:link w:val="Footer"/>
    <w:rsid w:val="00627606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31FC-E66D-462F-B866-13EE021C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Milica Bakic</cp:lastModifiedBy>
  <cp:revision>2</cp:revision>
  <cp:lastPrinted>2014-01-28T10:16:00Z</cp:lastPrinted>
  <dcterms:created xsi:type="dcterms:W3CDTF">2018-06-29T06:26:00Z</dcterms:created>
  <dcterms:modified xsi:type="dcterms:W3CDTF">2018-06-29T06:26:00Z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