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36C" w:rsidRPr="00BA1563" w:rsidRDefault="00402DA6" w:rsidP="0041036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</w:pPr>
      <w:r w:rsidRPr="00BA1563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  <w:t>O</w:t>
      </w:r>
      <w:r w:rsidR="006D6C50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  <w:t>BRAZAC ZA PRIJAVU</w:t>
      </w:r>
    </w:p>
    <w:p w:rsidR="0041036C" w:rsidRPr="00BA1563" w:rsidRDefault="00402DA6" w:rsidP="0041036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</w:pPr>
      <w:r w:rsidRPr="00BA1563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  <w:t xml:space="preserve">za učešće na obuci </w:t>
      </w:r>
      <w:r w:rsidRPr="00BA156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„Pretvorite ideju u akciju: Priprema prijedloga projekata za finansiranje iz fondova EU”</w:t>
      </w:r>
    </w:p>
    <w:p w:rsidR="0041036C" w:rsidRPr="00BA1563" w:rsidRDefault="0041036C" w:rsidP="0041036C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</w:pPr>
    </w:p>
    <w:p w:rsidR="0041036C" w:rsidRPr="00BA1563" w:rsidRDefault="00402DA6" w:rsidP="0041036C">
      <w:pPr>
        <w:keepNext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BA156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Podnošenjem ovog Obrasca za prijavu, potvrđujemo naše interesovanje za učešće na obuci „Pretvorite ideju u akciju: Priprema prijedloga projekata za finansiranje iz fondova EU”. Osoba koju imenujemo da uzme učešće u obuci će prisustvovati</w:t>
      </w:r>
      <w:r w:rsidR="00014C47" w:rsidRPr="00BA156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 cijelom programu obuke, u slučaju da bude izabran/a. </w:t>
      </w:r>
      <w:r w:rsidRPr="00BA156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 </w:t>
      </w:r>
    </w:p>
    <w:p w:rsidR="00A001F8" w:rsidRPr="00BA1563" w:rsidRDefault="00A001F8" w:rsidP="00A001F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</w:pPr>
    </w:p>
    <w:p w:rsidR="0041036C" w:rsidRPr="00BA1563" w:rsidRDefault="00014C47" w:rsidP="0041036C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</w:pPr>
      <w:r w:rsidRPr="00BA15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 xml:space="preserve">Podaci o prijavitelju </w:t>
      </w:r>
      <w:r w:rsidR="0041036C" w:rsidRPr="00BA15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 xml:space="preserve"> </w:t>
      </w:r>
    </w:p>
    <w:tbl>
      <w:tblPr>
        <w:tblStyle w:val="TableGrid"/>
        <w:tblW w:w="0" w:type="auto"/>
        <w:tblCellMar>
          <w:top w:w="43" w:type="dxa"/>
          <w:left w:w="115" w:type="dxa"/>
          <w:bottom w:w="29" w:type="dxa"/>
          <w:right w:w="115" w:type="dxa"/>
        </w:tblCellMar>
        <w:tblLook w:val="04A0"/>
      </w:tblPr>
      <w:tblGrid>
        <w:gridCol w:w="2809"/>
        <w:gridCol w:w="5670"/>
        <w:gridCol w:w="823"/>
      </w:tblGrid>
      <w:tr w:rsidR="0041036C" w:rsidRPr="00BA1563" w:rsidTr="00F02FBC">
        <w:trPr>
          <w:trHeight w:val="564"/>
        </w:trPr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1036C" w:rsidRPr="00BA1563" w:rsidRDefault="0041036C" w:rsidP="00014C47">
            <w:pPr>
              <w:jc w:val="right"/>
              <w:rPr>
                <w:rFonts w:eastAsia="Calibri"/>
                <w:i/>
                <w:sz w:val="24"/>
                <w:szCs w:val="24"/>
                <w:lang w:eastAsia="hr-HR"/>
              </w:rPr>
            </w:pPr>
            <w:r w:rsidRPr="00BA1563">
              <w:rPr>
                <w:rFonts w:eastAsia="Calibri"/>
                <w:i/>
                <w:sz w:val="24"/>
                <w:szCs w:val="24"/>
                <w:lang w:eastAsia="hr-HR"/>
              </w:rPr>
              <w:t>N</w:t>
            </w:r>
            <w:r w:rsidR="00014C47" w:rsidRPr="00BA1563">
              <w:rPr>
                <w:rFonts w:eastAsia="Calibri"/>
                <w:i/>
                <w:sz w:val="24"/>
                <w:szCs w:val="24"/>
                <w:lang w:eastAsia="hr-HR"/>
              </w:rPr>
              <w:t>aziv  institucije/organizacije...</w:t>
            </w:r>
            <w:r w:rsidRPr="00BA1563">
              <w:rPr>
                <w:rFonts w:eastAsia="Calibri"/>
                <w:i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1036C" w:rsidRPr="00BA1563" w:rsidRDefault="0041036C" w:rsidP="0041036C">
            <w:pPr>
              <w:rPr>
                <w:rFonts w:eastAsia="Calibri"/>
                <w:sz w:val="24"/>
                <w:szCs w:val="24"/>
                <w:lang w:eastAsia="hr-HR"/>
              </w:rPr>
            </w:pPr>
          </w:p>
        </w:tc>
      </w:tr>
      <w:tr w:rsidR="0041036C" w:rsidRPr="00BA1563" w:rsidTr="00697B4B">
        <w:trPr>
          <w:trHeight w:val="461"/>
        </w:trPr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1036C" w:rsidRPr="00BA1563" w:rsidRDefault="0041036C" w:rsidP="00014C47">
            <w:pPr>
              <w:jc w:val="right"/>
              <w:rPr>
                <w:rFonts w:eastAsia="Calibri"/>
                <w:i/>
                <w:sz w:val="24"/>
                <w:szCs w:val="24"/>
                <w:lang w:eastAsia="hr-HR"/>
              </w:rPr>
            </w:pPr>
            <w:r w:rsidRPr="00BA1563">
              <w:rPr>
                <w:rFonts w:eastAsia="Calibri"/>
                <w:i/>
                <w:sz w:val="24"/>
                <w:szCs w:val="24"/>
                <w:lang w:eastAsia="hr-HR"/>
              </w:rPr>
              <w:t>T</w:t>
            </w:r>
            <w:r w:rsidR="00014C47" w:rsidRPr="00BA1563">
              <w:rPr>
                <w:rFonts w:eastAsia="Calibri"/>
                <w:i/>
                <w:sz w:val="24"/>
                <w:szCs w:val="24"/>
                <w:lang w:eastAsia="hr-HR"/>
              </w:rPr>
              <w:t>ip institucije/organizacije</w:t>
            </w:r>
            <w:r w:rsidR="002F03D5" w:rsidRPr="00BA1563">
              <w:rPr>
                <w:rFonts w:eastAsia="Calibri"/>
                <w:i/>
                <w:sz w:val="24"/>
                <w:szCs w:val="24"/>
                <w:lang w:eastAsia="hr-HR"/>
              </w:rPr>
              <w:t>...</w:t>
            </w:r>
            <w:r w:rsidR="00014C47" w:rsidRPr="00BA1563">
              <w:rPr>
                <w:rFonts w:eastAsia="Calibri"/>
                <w:i/>
                <w:sz w:val="24"/>
                <w:szCs w:val="24"/>
                <w:lang w:eastAsia="hr-HR"/>
              </w:rPr>
              <w:t xml:space="preserve"> </w:t>
            </w:r>
            <w:r w:rsidR="00014C47" w:rsidRPr="00BA1563">
              <w:rPr>
                <w:rFonts w:eastAsia="Calibri"/>
                <w:i/>
                <w:sz w:val="22"/>
                <w:szCs w:val="22"/>
                <w:lang w:eastAsia="hr-HR"/>
              </w:rPr>
              <w:t>(molimo obilježite relevantno polje)</w:t>
            </w:r>
            <w:r w:rsidRPr="00BA1563">
              <w:rPr>
                <w:rFonts w:eastAsia="Calibri"/>
                <w:i/>
                <w:sz w:val="24"/>
                <w:szCs w:val="24"/>
                <w:lang w:eastAsia="hr-HR"/>
              </w:rPr>
              <w:t xml:space="preserve">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1036C" w:rsidRPr="00BA1563" w:rsidRDefault="00014C47" w:rsidP="0041036C">
            <w:pPr>
              <w:rPr>
                <w:rFonts w:eastAsia="Calibri"/>
                <w:sz w:val="24"/>
                <w:szCs w:val="24"/>
                <w:lang w:eastAsia="hr-HR"/>
              </w:rPr>
            </w:pPr>
            <w:r w:rsidRPr="00BA1563">
              <w:rPr>
                <w:rFonts w:eastAsia="Calibri"/>
                <w:sz w:val="24"/>
                <w:szCs w:val="24"/>
                <w:lang w:eastAsia="hr-HR"/>
              </w:rPr>
              <w:t>Nevladina organizacija/udruženje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1036C" w:rsidRPr="00BA1563" w:rsidRDefault="0041036C" w:rsidP="0041036C">
            <w:pPr>
              <w:jc w:val="center"/>
              <w:rPr>
                <w:rFonts w:eastAsia="Calibri"/>
                <w:sz w:val="24"/>
                <w:szCs w:val="24"/>
                <w:lang w:eastAsia="hr-HR"/>
              </w:rPr>
            </w:pPr>
          </w:p>
        </w:tc>
      </w:tr>
      <w:tr w:rsidR="0041036C" w:rsidRPr="00BA1563" w:rsidTr="00F02FBC">
        <w:trPr>
          <w:trHeight w:val="300"/>
        </w:trPr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036C" w:rsidRPr="00BA1563" w:rsidRDefault="0041036C" w:rsidP="0041036C">
            <w:pPr>
              <w:jc w:val="right"/>
              <w:rPr>
                <w:rFonts w:eastAsia="Calibr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1036C" w:rsidRPr="00BA1563" w:rsidRDefault="00014C47" w:rsidP="00014C47">
            <w:pPr>
              <w:rPr>
                <w:rFonts w:eastAsia="Calibri"/>
                <w:sz w:val="24"/>
                <w:szCs w:val="24"/>
                <w:lang w:eastAsia="hr-HR"/>
              </w:rPr>
            </w:pPr>
            <w:r w:rsidRPr="00BA1563">
              <w:rPr>
                <w:rFonts w:eastAsia="Calibri"/>
                <w:sz w:val="24"/>
                <w:szCs w:val="24"/>
                <w:lang w:eastAsia="hr-HR"/>
              </w:rPr>
              <w:t>Opština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1036C" w:rsidRPr="00BA1563" w:rsidRDefault="0041036C" w:rsidP="0041036C">
            <w:pPr>
              <w:jc w:val="center"/>
              <w:rPr>
                <w:rFonts w:eastAsia="Calibri"/>
                <w:sz w:val="24"/>
                <w:szCs w:val="24"/>
                <w:lang w:eastAsia="hr-HR"/>
              </w:rPr>
            </w:pPr>
          </w:p>
        </w:tc>
      </w:tr>
      <w:tr w:rsidR="0041036C" w:rsidRPr="00BA1563" w:rsidTr="00F02FBC">
        <w:trPr>
          <w:trHeight w:val="300"/>
        </w:trPr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036C" w:rsidRPr="00BA1563" w:rsidRDefault="0041036C" w:rsidP="0041036C">
            <w:pPr>
              <w:jc w:val="right"/>
              <w:rPr>
                <w:rFonts w:eastAsia="Calibr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1036C" w:rsidRPr="00BA1563" w:rsidRDefault="00014C47" w:rsidP="00014C47">
            <w:pPr>
              <w:rPr>
                <w:rFonts w:eastAsia="Calibri"/>
                <w:sz w:val="24"/>
                <w:szCs w:val="24"/>
                <w:lang w:eastAsia="hr-HR"/>
              </w:rPr>
            </w:pPr>
            <w:r w:rsidRPr="00BA1563">
              <w:rPr>
                <w:rFonts w:eastAsia="Calibri"/>
                <w:sz w:val="24"/>
                <w:szCs w:val="24"/>
                <w:lang w:eastAsia="hr-HR"/>
              </w:rPr>
              <w:t>Poslodavac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1036C" w:rsidRPr="00BA1563" w:rsidRDefault="0041036C" w:rsidP="0041036C">
            <w:pPr>
              <w:jc w:val="center"/>
              <w:rPr>
                <w:rFonts w:eastAsia="Calibri"/>
                <w:sz w:val="24"/>
                <w:szCs w:val="24"/>
                <w:lang w:eastAsia="hr-HR"/>
              </w:rPr>
            </w:pPr>
          </w:p>
        </w:tc>
      </w:tr>
      <w:tr w:rsidR="0041036C" w:rsidRPr="00BA1563" w:rsidTr="00F02FBC">
        <w:trPr>
          <w:trHeight w:val="300"/>
        </w:trPr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036C" w:rsidRPr="00BA1563" w:rsidRDefault="0041036C" w:rsidP="0041036C">
            <w:pPr>
              <w:jc w:val="right"/>
              <w:rPr>
                <w:rFonts w:eastAsia="Calibr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1036C" w:rsidRPr="00BA1563" w:rsidRDefault="00014C47" w:rsidP="00014C47">
            <w:pPr>
              <w:rPr>
                <w:rFonts w:eastAsia="Calibri"/>
                <w:sz w:val="24"/>
                <w:szCs w:val="24"/>
                <w:lang w:eastAsia="hr-HR"/>
              </w:rPr>
            </w:pPr>
            <w:r w:rsidRPr="00BA1563">
              <w:rPr>
                <w:rFonts w:eastAsia="Calibri"/>
                <w:sz w:val="24"/>
                <w:szCs w:val="24"/>
                <w:lang w:eastAsia="hr-HR"/>
              </w:rPr>
              <w:t>Licencirani provajder obrazovanja i/li osposobljavanja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1036C" w:rsidRPr="00BA1563" w:rsidRDefault="0041036C" w:rsidP="0041036C">
            <w:pPr>
              <w:jc w:val="center"/>
              <w:rPr>
                <w:rFonts w:eastAsia="Calibri"/>
                <w:sz w:val="24"/>
                <w:szCs w:val="24"/>
                <w:lang w:eastAsia="hr-HR"/>
              </w:rPr>
            </w:pPr>
          </w:p>
        </w:tc>
      </w:tr>
      <w:tr w:rsidR="0041036C" w:rsidRPr="00BA1563" w:rsidTr="00F02FBC">
        <w:trPr>
          <w:trHeight w:val="300"/>
        </w:trPr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036C" w:rsidRPr="00BA1563" w:rsidRDefault="0041036C" w:rsidP="0041036C">
            <w:pPr>
              <w:jc w:val="right"/>
              <w:rPr>
                <w:rFonts w:eastAsia="Calibr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1036C" w:rsidRPr="00BA1563" w:rsidRDefault="0041036C" w:rsidP="00014C47">
            <w:pPr>
              <w:rPr>
                <w:rFonts w:eastAsia="Calibri"/>
                <w:sz w:val="24"/>
                <w:szCs w:val="24"/>
                <w:lang w:eastAsia="hr-HR"/>
              </w:rPr>
            </w:pPr>
            <w:r w:rsidRPr="00BA1563">
              <w:rPr>
                <w:rFonts w:eastAsia="Calibri"/>
                <w:sz w:val="24"/>
                <w:szCs w:val="24"/>
                <w:lang w:eastAsia="hr-HR"/>
              </w:rPr>
              <w:t>S</w:t>
            </w:r>
            <w:r w:rsidR="00014C47" w:rsidRPr="00BA1563">
              <w:rPr>
                <w:rFonts w:eastAsia="Calibri"/>
                <w:sz w:val="24"/>
                <w:szCs w:val="24"/>
                <w:lang w:eastAsia="hr-HR"/>
              </w:rPr>
              <w:t>ocijalni partner</w:t>
            </w:r>
            <w:r w:rsidRPr="00BA1563">
              <w:rPr>
                <w:rFonts w:eastAsia="Calibri"/>
                <w:sz w:val="24"/>
                <w:szCs w:val="24"/>
                <w:lang w:eastAsia="hr-HR"/>
              </w:rPr>
              <w:t xml:space="preserve"> (</w:t>
            </w:r>
            <w:r w:rsidR="00014C47" w:rsidRPr="00BA1563">
              <w:rPr>
                <w:rFonts w:eastAsia="Calibri"/>
                <w:sz w:val="24"/>
                <w:szCs w:val="24"/>
                <w:lang w:eastAsia="hr-HR"/>
              </w:rPr>
              <w:t>udruženje poslodavaca, sindikati, privredne komore</w:t>
            </w:r>
            <w:r w:rsidRPr="00BA1563">
              <w:rPr>
                <w:rFonts w:eastAsia="Calibri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1036C" w:rsidRPr="00BA1563" w:rsidRDefault="0041036C" w:rsidP="0041036C">
            <w:pPr>
              <w:jc w:val="center"/>
              <w:rPr>
                <w:rFonts w:eastAsia="Calibri"/>
                <w:sz w:val="24"/>
                <w:szCs w:val="24"/>
                <w:lang w:eastAsia="hr-HR"/>
              </w:rPr>
            </w:pPr>
          </w:p>
        </w:tc>
      </w:tr>
      <w:tr w:rsidR="002F03D5" w:rsidRPr="00BA1563" w:rsidTr="00F02FBC">
        <w:trPr>
          <w:trHeight w:val="300"/>
        </w:trPr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03D5" w:rsidRPr="00BA1563" w:rsidRDefault="002F03D5" w:rsidP="0041036C">
            <w:pPr>
              <w:jc w:val="right"/>
              <w:rPr>
                <w:rFonts w:eastAsia="Calibr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F03D5" w:rsidRPr="00BA1563" w:rsidRDefault="002F03D5" w:rsidP="002F03D5">
            <w:pPr>
              <w:rPr>
                <w:rFonts w:eastAsia="Calibri"/>
                <w:sz w:val="24"/>
                <w:szCs w:val="24"/>
                <w:lang w:eastAsia="hr-HR"/>
              </w:rPr>
            </w:pPr>
            <w:r w:rsidRPr="00BA1563">
              <w:rPr>
                <w:rFonts w:eastAsia="Calibri"/>
                <w:sz w:val="24"/>
                <w:szCs w:val="24"/>
                <w:lang w:eastAsia="hr-HR"/>
              </w:rPr>
              <w:t>Javna ustanova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F03D5" w:rsidRPr="00BA1563" w:rsidRDefault="002F03D5" w:rsidP="0041036C">
            <w:pPr>
              <w:jc w:val="center"/>
              <w:rPr>
                <w:rFonts w:eastAsia="Calibri"/>
                <w:sz w:val="24"/>
                <w:szCs w:val="24"/>
                <w:lang w:eastAsia="hr-HR"/>
              </w:rPr>
            </w:pPr>
          </w:p>
        </w:tc>
      </w:tr>
    </w:tbl>
    <w:p w:rsidR="0041036C" w:rsidRPr="00BA1563" w:rsidRDefault="002F03D5" w:rsidP="0041036C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</w:pPr>
      <w:r w:rsidRPr="00BA15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>Kontakt informacije</w:t>
      </w:r>
      <w:r w:rsidR="0041036C" w:rsidRPr="00BA15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 xml:space="preserve"> </w:t>
      </w:r>
    </w:p>
    <w:tbl>
      <w:tblPr>
        <w:tblStyle w:val="TableGrid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2778"/>
        <w:gridCol w:w="6524"/>
      </w:tblGrid>
      <w:tr w:rsidR="0041036C" w:rsidRPr="00BA1563" w:rsidTr="00F02FBC">
        <w:trPr>
          <w:trHeight w:val="346"/>
        </w:trPr>
        <w:tc>
          <w:tcPr>
            <w:tcW w:w="277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1036C" w:rsidRPr="00BA1563" w:rsidRDefault="0041036C" w:rsidP="002F03D5">
            <w:pPr>
              <w:jc w:val="right"/>
              <w:rPr>
                <w:rFonts w:eastAsia="Calibri"/>
                <w:i/>
                <w:sz w:val="24"/>
                <w:szCs w:val="24"/>
                <w:lang w:eastAsia="hr-HR"/>
              </w:rPr>
            </w:pPr>
            <w:r w:rsidRPr="00BA1563">
              <w:rPr>
                <w:rFonts w:eastAsia="Calibri"/>
                <w:i/>
                <w:sz w:val="24"/>
                <w:szCs w:val="24"/>
                <w:lang w:eastAsia="hr-HR"/>
              </w:rPr>
              <w:t>A</w:t>
            </w:r>
            <w:r w:rsidR="002F03D5" w:rsidRPr="00BA1563">
              <w:rPr>
                <w:rFonts w:eastAsia="Calibri"/>
                <w:i/>
                <w:sz w:val="24"/>
                <w:szCs w:val="24"/>
                <w:lang w:eastAsia="hr-HR"/>
              </w:rPr>
              <w:t xml:space="preserve">dresa institucije/organizacije... 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6C" w:rsidRPr="00BA1563" w:rsidRDefault="0041036C" w:rsidP="0041036C">
            <w:pPr>
              <w:rPr>
                <w:rFonts w:eastAsia="Calibri"/>
                <w:sz w:val="24"/>
                <w:szCs w:val="24"/>
                <w:lang w:eastAsia="hr-HR"/>
              </w:rPr>
            </w:pPr>
          </w:p>
        </w:tc>
      </w:tr>
      <w:tr w:rsidR="0041036C" w:rsidRPr="00BA1563" w:rsidTr="00F02FBC">
        <w:tc>
          <w:tcPr>
            <w:tcW w:w="277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1036C" w:rsidRPr="00BA1563" w:rsidRDefault="002F03D5" w:rsidP="002F03D5">
            <w:pPr>
              <w:jc w:val="right"/>
              <w:rPr>
                <w:rFonts w:eastAsia="Calibri"/>
                <w:i/>
                <w:sz w:val="24"/>
                <w:szCs w:val="24"/>
                <w:lang w:eastAsia="hr-HR"/>
              </w:rPr>
            </w:pPr>
            <w:r w:rsidRPr="00BA1563">
              <w:rPr>
                <w:rFonts w:eastAsia="Calibri"/>
                <w:i/>
                <w:sz w:val="24"/>
                <w:szCs w:val="24"/>
                <w:lang w:eastAsia="hr-HR"/>
              </w:rPr>
              <w:t>Kontakt osoba</w:t>
            </w:r>
            <w:r w:rsidR="0041036C" w:rsidRPr="00BA1563">
              <w:rPr>
                <w:rFonts w:eastAsia="Calibri"/>
                <w:i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6C" w:rsidRPr="00BA1563" w:rsidRDefault="0041036C" w:rsidP="0041036C">
            <w:pPr>
              <w:rPr>
                <w:rFonts w:eastAsia="Calibri"/>
                <w:sz w:val="24"/>
                <w:szCs w:val="24"/>
                <w:lang w:eastAsia="hr-HR"/>
              </w:rPr>
            </w:pPr>
          </w:p>
        </w:tc>
      </w:tr>
      <w:tr w:rsidR="0041036C" w:rsidRPr="00BA1563" w:rsidTr="00F02FBC">
        <w:tc>
          <w:tcPr>
            <w:tcW w:w="277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1036C" w:rsidRPr="00BA1563" w:rsidRDefault="0041036C" w:rsidP="00FF106E">
            <w:pPr>
              <w:jc w:val="right"/>
              <w:rPr>
                <w:rFonts w:eastAsia="Calibri"/>
                <w:i/>
                <w:sz w:val="24"/>
                <w:szCs w:val="24"/>
                <w:lang w:eastAsia="hr-HR"/>
              </w:rPr>
            </w:pPr>
            <w:r w:rsidRPr="00BA1563">
              <w:rPr>
                <w:rFonts w:eastAsia="Calibri"/>
                <w:i/>
                <w:sz w:val="24"/>
                <w:szCs w:val="24"/>
                <w:lang w:eastAsia="hr-HR"/>
              </w:rPr>
              <w:t>P</w:t>
            </w:r>
            <w:r w:rsidR="00FF106E">
              <w:rPr>
                <w:rFonts w:eastAsia="Calibri"/>
                <w:i/>
                <w:sz w:val="24"/>
                <w:szCs w:val="24"/>
                <w:lang w:eastAsia="hr-HR"/>
              </w:rPr>
              <w:t>ozicija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6C" w:rsidRPr="00BA1563" w:rsidRDefault="0041036C" w:rsidP="0041036C">
            <w:pPr>
              <w:rPr>
                <w:rFonts w:eastAsia="Calibri"/>
                <w:sz w:val="24"/>
                <w:szCs w:val="24"/>
                <w:lang w:eastAsia="hr-HR"/>
              </w:rPr>
            </w:pPr>
          </w:p>
        </w:tc>
      </w:tr>
      <w:tr w:rsidR="0041036C" w:rsidRPr="00BA1563" w:rsidTr="00F02FBC">
        <w:tc>
          <w:tcPr>
            <w:tcW w:w="27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036C" w:rsidRPr="00BA1563" w:rsidRDefault="002F03D5" w:rsidP="002F03D5">
            <w:pPr>
              <w:jc w:val="right"/>
              <w:rPr>
                <w:rFonts w:eastAsia="Calibri"/>
                <w:i/>
                <w:sz w:val="24"/>
                <w:szCs w:val="24"/>
                <w:lang w:eastAsia="hr-HR"/>
              </w:rPr>
            </w:pPr>
            <w:r w:rsidRPr="00BA1563">
              <w:rPr>
                <w:rFonts w:eastAsia="Calibri"/>
                <w:i/>
                <w:sz w:val="24"/>
                <w:szCs w:val="24"/>
                <w:lang w:eastAsia="hr-HR"/>
              </w:rPr>
              <w:t>Broj telefona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6C" w:rsidRPr="00BA1563" w:rsidRDefault="0041036C" w:rsidP="0041036C">
            <w:pPr>
              <w:rPr>
                <w:rFonts w:eastAsia="Calibri"/>
                <w:sz w:val="24"/>
                <w:szCs w:val="24"/>
                <w:lang w:eastAsia="hr-HR"/>
              </w:rPr>
            </w:pPr>
          </w:p>
        </w:tc>
      </w:tr>
      <w:tr w:rsidR="0041036C" w:rsidRPr="00BA1563" w:rsidTr="00F02FBC">
        <w:tc>
          <w:tcPr>
            <w:tcW w:w="277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1036C" w:rsidRPr="00BA1563" w:rsidRDefault="0041036C" w:rsidP="002F03D5">
            <w:pPr>
              <w:jc w:val="right"/>
              <w:rPr>
                <w:rFonts w:eastAsia="Calibri"/>
                <w:i/>
                <w:sz w:val="24"/>
                <w:szCs w:val="24"/>
                <w:lang w:eastAsia="hr-HR"/>
              </w:rPr>
            </w:pPr>
            <w:r w:rsidRPr="00BA1563">
              <w:rPr>
                <w:rFonts w:eastAsia="Calibri"/>
                <w:i/>
                <w:sz w:val="24"/>
                <w:szCs w:val="24"/>
                <w:lang w:eastAsia="hr-HR"/>
              </w:rPr>
              <w:t>E-</w:t>
            </w:r>
            <w:r w:rsidR="002F03D5" w:rsidRPr="00BA1563">
              <w:rPr>
                <w:rFonts w:eastAsia="Calibri"/>
                <w:i/>
                <w:sz w:val="24"/>
                <w:szCs w:val="24"/>
                <w:lang w:eastAsia="hr-HR"/>
              </w:rPr>
              <w:t>mejl adresa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6C" w:rsidRPr="00BA1563" w:rsidRDefault="0041036C" w:rsidP="0041036C">
            <w:pPr>
              <w:rPr>
                <w:rFonts w:eastAsia="Calibri"/>
                <w:sz w:val="24"/>
                <w:szCs w:val="24"/>
                <w:lang w:eastAsia="hr-HR"/>
              </w:rPr>
            </w:pPr>
          </w:p>
        </w:tc>
      </w:tr>
    </w:tbl>
    <w:p w:rsidR="0041036C" w:rsidRPr="00BA1563" w:rsidRDefault="0041036C" w:rsidP="0041036C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</w:pPr>
      <w:r w:rsidRPr="00BA15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>Inf</w:t>
      </w:r>
      <w:r w:rsidR="0075598D" w:rsidRPr="00BA15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 xml:space="preserve">ormacije o iskustvu u </w:t>
      </w:r>
      <w:r w:rsidR="00BA15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>p</w:t>
      </w:r>
      <w:r w:rsidR="0075598D" w:rsidRPr="00BA15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>ozivima finansiranim iz fondova EU</w:t>
      </w:r>
    </w:p>
    <w:tbl>
      <w:tblPr>
        <w:tblStyle w:val="TableGrid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2779"/>
        <w:gridCol w:w="6523"/>
      </w:tblGrid>
      <w:tr w:rsidR="00ED064A" w:rsidRPr="00BA1563" w:rsidTr="00BA1563">
        <w:trPr>
          <w:trHeight w:val="2514"/>
        </w:trPr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D064A" w:rsidRPr="00BA1563" w:rsidRDefault="00ED064A" w:rsidP="00ED064A">
            <w:pPr>
              <w:jc w:val="right"/>
              <w:rPr>
                <w:rFonts w:eastAsia="Calibri"/>
                <w:i/>
                <w:sz w:val="24"/>
                <w:szCs w:val="24"/>
                <w:lang w:eastAsia="hr-HR"/>
              </w:rPr>
            </w:pPr>
            <w:r w:rsidRPr="00BA1563">
              <w:rPr>
                <w:rFonts w:eastAsia="Calibri"/>
                <w:i/>
                <w:sz w:val="24"/>
                <w:szCs w:val="24"/>
                <w:lang w:eastAsia="hr-HR"/>
              </w:rPr>
              <w:t>Da li ste do sada aplicirali na neki poziv za podnošenje prijedloga projekata finansiran iz fondova EU?</w:t>
            </w:r>
          </w:p>
          <w:p w:rsidR="00ED064A" w:rsidRPr="00BA1563" w:rsidRDefault="00ED064A" w:rsidP="00ED064A">
            <w:pPr>
              <w:jc w:val="right"/>
              <w:rPr>
                <w:rFonts w:eastAsia="Calibri"/>
                <w:i/>
                <w:sz w:val="22"/>
                <w:szCs w:val="22"/>
                <w:lang w:eastAsia="hr-HR"/>
              </w:rPr>
            </w:pPr>
            <w:r w:rsidRPr="00BA1563">
              <w:rPr>
                <w:rFonts w:eastAsia="Calibri"/>
                <w:i/>
                <w:sz w:val="22"/>
                <w:szCs w:val="22"/>
                <w:lang w:eastAsia="hr-HR"/>
              </w:rPr>
              <w:t xml:space="preserve"> </w:t>
            </w:r>
          </w:p>
          <w:p w:rsidR="00ED064A" w:rsidRPr="00BA1563" w:rsidRDefault="00ED064A" w:rsidP="00ED064A">
            <w:pPr>
              <w:jc w:val="right"/>
              <w:rPr>
                <w:rFonts w:eastAsia="Calibri"/>
                <w:i/>
                <w:sz w:val="22"/>
                <w:szCs w:val="22"/>
                <w:lang w:eastAsia="hr-HR"/>
              </w:rPr>
            </w:pPr>
            <w:r w:rsidRPr="00BA1563">
              <w:rPr>
                <w:rFonts w:eastAsia="Calibri"/>
                <w:i/>
                <w:sz w:val="22"/>
                <w:szCs w:val="22"/>
                <w:lang w:eastAsia="hr-HR"/>
              </w:rPr>
              <w:t xml:space="preserve">(molimo odgovorite sa </w:t>
            </w:r>
          </w:p>
          <w:p w:rsidR="00ED064A" w:rsidRPr="00BA1563" w:rsidRDefault="00ED064A" w:rsidP="00ED064A">
            <w:pPr>
              <w:jc w:val="right"/>
              <w:rPr>
                <w:rFonts w:eastAsia="Calibri"/>
                <w:i/>
                <w:sz w:val="24"/>
                <w:szCs w:val="24"/>
                <w:lang w:eastAsia="hr-HR"/>
              </w:rPr>
            </w:pPr>
            <w:r w:rsidRPr="00BA1563">
              <w:rPr>
                <w:rFonts w:eastAsia="Calibri"/>
                <w:i/>
                <w:sz w:val="22"/>
                <w:szCs w:val="22"/>
                <w:u w:val="single"/>
                <w:lang w:eastAsia="hr-HR"/>
              </w:rPr>
              <w:t>da ili ne</w:t>
            </w:r>
            <w:r w:rsidRPr="00BA1563">
              <w:rPr>
                <w:rFonts w:eastAsia="Calibri"/>
                <w:i/>
                <w:sz w:val="22"/>
                <w:szCs w:val="22"/>
                <w:lang w:eastAsia="hr-HR"/>
              </w:rPr>
              <w:t>)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4A" w:rsidRPr="00BA1563" w:rsidRDefault="00ED064A" w:rsidP="0041036C">
            <w:pPr>
              <w:rPr>
                <w:rFonts w:eastAsia="Calibri"/>
                <w:sz w:val="24"/>
                <w:szCs w:val="24"/>
                <w:lang w:eastAsia="hr-HR"/>
              </w:rPr>
            </w:pPr>
          </w:p>
        </w:tc>
      </w:tr>
      <w:tr w:rsidR="0041036C" w:rsidRPr="00BA1563" w:rsidTr="006D0ABE">
        <w:trPr>
          <w:trHeight w:val="2048"/>
        </w:trPr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5598D" w:rsidRPr="00BA1563" w:rsidRDefault="0075598D" w:rsidP="0075598D">
            <w:pPr>
              <w:jc w:val="right"/>
              <w:rPr>
                <w:rFonts w:eastAsia="Calibri"/>
                <w:i/>
                <w:sz w:val="24"/>
                <w:szCs w:val="24"/>
                <w:lang w:eastAsia="hr-HR"/>
              </w:rPr>
            </w:pPr>
            <w:r w:rsidRPr="00BA1563">
              <w:rPr>
                <w:rFonts w:eastAsia="Calibri"/>
                <w:i/>
                <w:sz w:val="24"/>
                <w:szCs w:val="24"/>
                <w:lang w:eastAsia="hr-HR"/>
              </w:rPr>
              <w:lastRenderedPageBreak/>
              <w:t>Ako je Vaš odgovor</w:t>
            </w:r>
            <w:r w:rsidR="006D0ABE" w:rsidRPr="00BA1563">
              <w:rPr>
                <w:rFonts w:eastAsia="Calibri"/>
                <w:i/>
                <w:sz w:val="24"/>
                <w:szCs w:val="24"/>
                <w:lang w:eastAsia="hr-HR"/>
              </w:rPr>
              <w:t xml:space="preserve"> na prethodno pitanje</w:t>
            </w:r>
            <w:r w:rsidRPr="00BA1563">
              <w:rPr>
                <w:rFonts w:eastAsia="Calibri"/>
                <w:i/>
                <w:sz w:val="24"/>
                <w:szCs w:val="24"/>
                <w:lang w:eastAsia="hr-HR"/>
              </w:rPr>
              <w:t xml:space="preserve"> </w:t>
            </w:r>
            <w:r w:rsidRPr="00BA1563">
              <w:rPr>
                <w:rFonts w:eastAsia="Calibri"/>
                <w:i/>
                <w:sz w:val="24"/>
                <w:szCs w:val="24"/>
                <w:u w:val="single"/>
                <w:lang w:eastAsia="hr-HR"/>
              </w:rPr>
              <w:t>da</w:t>
            </w:r>
            <w:r w:rsidRPr="00BA1563">
              <w:rPr>
                <w:rFonts w:eastAsia="Calibri"/>
                <w:i/>
                <w:sz w:val="24"/>
                <w:szCs w:val="24"/>
                <w:lang w:eastAsia="hr-HR"/>
              </w:rPr>
              <w:t>, na koje pozive ste aplicirali?</w:t>
            </w:r>
          </w:p>
          <w:p w:rsidR="006D0ABE" w:rsidRPr="00BA1563" w:rsidRDefault="006D0ABE" w:rsidP="0075598D">
            <w:pPr>
              <w:jc w:val="right"/>
              <w:rPr>
                <w:rFonts w:eastAsia="Calibri"/>
                <w:i/>
                <w:sz w:val="24"/>
                <w:szCs w:val="24"/>
                <w:lang w:eastAsia="hr-HR"/>
              </w:rPr>
            </w:pPr>
          </w:p>
          <w:p w:rsidR="0041036C" w:rsidRPr="00BA1563" w:rsidRDefault="0041036C" w:rsidP="0075598D">
            <w:pPr>
              <w:jc w:val="right"/>
              <w:rPr>
                <w:rFonts w:eastAsia="Calibri"/>
                <w:i/>
                <w:sz w:val="22"/>
                <w:szCs w:val="22"/>
                <w:lang w:eastAsia="hr-HR"/>
              </w:rPr>
            </w:pPr>
            <w:r w:rsidRPr="00BA1563">
              <w:rPr>
                <w:rFonts w:eastAsia="Calibri"/>
                <w:i/>
                <w:sz w:val="24"/>
                <w:szCs w:val="24"/>
                <w:lang w:eastAsia="hr-HR"/>
              </w:rPr>
              <w:t xml:space="preserve"> </w:t>
            </w:r>
            <w:r w:rsidRPr="00BA1563">
              <w:rPr>
                <w:rFonts w:eastAsia="Calibri"/>
                <w:i/>
                <w:sz w:val="22"/>
                <w:szCs w:val="22"/>
                <w:lang w:eastAsia="hr-HR"/>
              </w:rPr>
              <w:t>(</w:t>
            </w:r>
            <w:r w:rsidR="0075598D" w:rsidRPr="00BA1563">
              <w:rPr>
                <w:rFonts w:eastAsia="Calibri"/>
                <w:i/>
                <w:sz w:val="22"/>
                <w:szCs w:val="22"/>
                <w:lang w:eastAsia="hr-HR"/>
              </w:rPr>
              <w:t>molimo navedite nazive poziva</w:t>
            </w:r>
            <w:r w:rsidRPr="00BA1563">
              <w:rPr>
                <w:rFonts w:eastAsia="Calibri"/>
                <w:i/>
                <w:sz w:val="22"/>
                <w:szCs w:val="22"/>
                <w:lang w:eastAsia="hr-HR"/>
              </w:rPr>
              <w:t>)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6C" w:rsidRPr="00BA1563" w:rsidRDefault="0041036C" w:rsidP="0041036C">
            <w:pPr>
              <w:rPr>
                <w:rFonts w:eastAsia="Calibri"/>
                <w:sz w:val="24"/>
                <w:szCs w:val="24"/>
                <w:lang w:eastAsia="hr-HR"/>
              </w:rPr>
            </w:pPr>
          </w:p>
          <w:p w:rsidR="0041036C" w:rsidRPr="00BA1563" w:rsidRDefault="0041036C" w:rsidP="0041036C">
            <w:pPr>
              <w:rPr>
                <w:rFonts w:eastAsia="Calibri"/>
                <w:sz w:val="24"/>
                <w:szCs w:val="24"/>
                <w:lang w:eastAsia="hr-HR"/>
              </w:rPr>
            </w:pPr>
          </w:p>
          <w:p w:rsidR="0041036C" w:rsidRPr="00BA1563" w:rsidRDefault="0041036C" w:rsidP="0041036C">
            <w:pPr>
              <w:rPr>
                <w:rFonts w:eastAsia="Calibri"/>
                <w:sz w:val="24"/>
                <w:szCs w:val="24"/>
                <w:lang w:eastAsia="hr-HR"/>
              </w:rPr>
            </w:pPr>
          </w:p>
          <w:p w:rsidR="0041036C" w:rsidRPr="00BA1563" w:rsidRDefault="0041036C" w:rsidP="0041036C">
            <w:pPr>
              <w:rPr>
                <w:rFonts w:eastAsia="Calibri"/>
                <w:sz w:val="24"/>
                <w:szCs w:val="24"/>
                <w:lang w:eastAsia="hr-HR"/>
              </w:rPr>
            </w:pPr>
          </w:p>
          <w:p w:rsidR="0041036C" w:rsidRPr="00BA1563" w:rsidRDefault="0041036C" w:rsidP="0041036C">
            <w:pPr>
              <w:rPr>
                <w:rFonts w:eastAsia="Calibri"/>
                <w:sz w:val="24"/>
                <w:szCs w:val="24"/>
                <w:lang w:eastAsia="hr-HR"/>
              </w:rPr>
            </w:pPr>
          </w:p>
        </w:tc>
      </w:tr>
      <w:tr w:rsidR="0041036C" w:rsidRPr="00BA1563" w:rsidTr="006D0ABE">
        <w:trPr>
          <w:trHeight w:val="2619"/>
        </w:trPr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D0ABE" w:rsidRPr="00BA1563" w:rsidRDefault="006D0ABE" w:rsidP="006D0ABE">
            <w:pPr>
              <w:jc w:val="right"/>
              <w:rPr>
                <w:rFonts w:eastAsia="Calibri"/>
                <w:i/>
                <w:sz w:val="24"/>
                <w:szCs w:val="24"/>
                <w:lang w:eastAsia="hr-HR"/>
              </w:rPr>
            </w:pPr>
            <w:r w:rsidRPr="00BA1563">
              <w:rPr>
                <w:rFonts w:eastAsia="Calibri"/>
                <w:i/>
                <w:sz w:val="24"/>
                <w:szCs w:val="24"/>
                <w:lang w:eastAsia="hr-HR"/>
              </w:rPr>
              <w:t>Da li su Vaši prijedlozi projekata sa kojima ste aplicirali na poziv/e dobili sredstva za finansiranje iz fondova EU</w:t>
            </w:r>
            <w:r w:rsidR="0041036C" w:rsidRPr="00BA1563">
              <w:rPr>
                <w:rFonts w:eastAsia="Calibri"/>
                <w:i/>
                <w:sz w:val="24"/>
                <w:szCs w:val="24"/>
                <w:lang w:eastAsia="hr-HR"/>
              </w:rPr>
              <w:t xml:space="preserve">? </w:t>
            </w:r>
          </w:p>
          <w:p w:rsidR="006D0ABE" w:rsidRPr="00BA1563" w:rsidRDefault="006D0ABE" w:rsidP="006D0ABE">
            <w:pPr>
              <w:jc w:val="right"/>
              <w:rPr>
                <w:rFonts w:eastAsia="Calibri"/>
                <w:i/>
                <w:sz w:val="22"/>
                <w:szCs w:val="22"/>
                <w:lang w:eastAsia="hr-HR"/>
              </w:rPr>
            </w:pPr>
          </w:p>
          <w:p w:rsidR="0041036C" w:rsidRPr="00BA1563" w:rsidRDefault="0041036C" w:rsidP="006D0ABE">
            <w:pPr>
              <w:jc w:val="right"/>
              <w:rPr>
                <w:rFonts w:eastAsia="Calibri"/>
                <w:i/>
                <w:sz w:val="22"/>
                <w:szCs w:val="22"/>
                <w:lang w:eastAsia="hr-HR"/>
              </w:rPr>
            </w:pPr>
            <w:r w:rsidRPr="00BA1563">
              <w:rPr>
                <w:rFonts w:eastAsia="Calibri"/>
                <w:i/>
                <w:sz w:val="22"/>
                <w:szCs w:val="22"/>
                <w:lang w:eastAsia="hr-HR"/>
              </w:rPr>
              <w:t>(</w:t>
            </w:r>
            <w:r w:rsidR="006D0ABE" w:rsidRPr="00BA1563">
              <w:rPr>
                <w:rFonts w:eastAsia="Calibri"/>
                <w:i/>
                <w:sz w:val="22"/>
                <w:szCs w:val="22"/>
                <w:lang w:eastAsia="hr-HR"/>
              </w:rPr>
              <w:t xml:space="preserve">ukoliko je Vaš odgovor </w:t>
            </w:r>
            <w:r w:rsidR="006D0ABE" w:rsidRPr="00BA1563">
              <w:rPr>
                <w:rFonts w:eastAsia="Calibri"/>
                <w:i/>
                <w:sz w:val="22"/>
                <w:szCs w:val="22"/>
                <w:u w:val="single"/>
                <w:lang w:eastAsia="hr-HR"/>
              </w:rPr>
              <w:t>da</w:t>
            </w:r>
            <w:r w:rsidR="006D0ABE" w:rsidRPr="00BA1563">
              <w:rPr>
                <w:rFonts w:eastAsia="Calibri"/>
                <w:i/>
                <w:sz w:val="22"/>
                <w:szCs w:val="22"/>
                <w:lang w:eastAsia="hr-HR"/>
              </w:rPr>
              <w:t>, molimo navedite nazive poziva</w:t>
            </w:r>
            <w:r w:rsidRPr="00BA1563">
              <w:rPr>
                <w:rFonts w:eastAsia="Calibri"/>
                <w:i/>
                <w:sz w:val="22"/>
                <w:szCs w:val="22"/>
                <w:lang w:eastAsia="hr-HR"/>
              </w:rPr>
              <w:t xml:space="preserve">) 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6C" w:rsidRPr="00BA1563" w:rsidRDefault="0041036C" w:rsidP="0041036C">
            <w:pPr>
              <w:rPr>
                <w:rFonts w:eastAsia="Calibri"/>
                <w:sz w:val="24"/>
                <w:szCs w:val="24"/>
                <w:lang w:eastAsia="hr-HR"/>
              </w:rPr>
            </w:pPr>
          </w:p>
        </w:tc>
      </w:tr>
    </w:tbl>
    <w:p w:rsidR="006D0ABE" w:rsidRPr="00BA1563" w:rsidRDefault="009D241B" w:rsidP="009D241B">
      <w:pPr>
        <w:keepNext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>Šta je Vaša m</w:t>
      </w:r>
      <w:r w:rsidR="00354D61" w:rsidRPr="00BA15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 xml:space="preserve">otivacija </w:t>
      </w:r>
      <w:r w:rsidR="006D0ABE" w:rsidRPr="00BA15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 xml:space="preserve">za učešće </w:t>
      </w:r>
      <w:r w:rsidR="00354D61" w:rsidRPr="00BA15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>na</w:t>
      </w:r>
      <w:r w:rsidR="006D0ABE" w:rsidRPr="00BA15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 xml:space="preserve"> obuci</w:t>
      </w:r>
      <w:r w:rsidR="00354D61" w:rsidRPr="00BA15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 xml:space="preserve"> „Pretvorite ideju u akciju: Priprema prijedloga projekata za finansiranje iz fondova EU”</w:t>
      </w:r>
      <w:r w:rsidR="006D0ABE" w:rsidRPr="00BA15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 xml:space="preserve">  </w:t>
      </w:r>
    </w:p>
    <w:tbl>
      <w:tblPr>
        <w:tblStyle w:val="TableGrid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2779"/>
        <w:gridCol w:w="6523"/>
      </w:tblGrid>
      <w:tr w:rsidR="006D0ABE" w:rsidRPr="00BA1563" w:rsidTr="00057DAE"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D0ABE" w:rsidRPr="00BA1563" w:rsidRDefault="00354D61" w:rsidP="00057DAE">
            <w:pPr>
              <w:jc w:val="right"/>
              <w:rPr>
                <w:rFonts w:eastAsia="Calibri"/>
                <w:i/>
                <w:sz w:val="24"/>
                <w:szCs w:val="24"/>
                <w:lang w:eastAsia="hr-HR"/>
              </w:rPr>
            </w:pPr>
            <w:r w:rsidRPr="00BA1563">
              <w:rPr>
                <w:rFonts w:eastAsia="Calibri"/>
                <w:i/>
                <w:sz w:val="24"/>
                <w:szCs w:val="24"/>
                <w:lang w:eastAsia="hr-HR"/>
              </w:rPr>
              <w:t xml:space="preserve">Zbog čega želite da učestvujete </w:t>
            </w:r>
            <w:r w:rsidR="006D0ABE" w:rsidRPr="00BA1563">
              <w:rPr>
                <w:rFonts w:eastAsia="Calibri"/>
                <w:i/>
                <w:sz w:val="24"/>
                <w:szCs w:val="24"/>
                <w:lang w:eastAsia="hr-HR"/>
              </w:rPr>
              <w:t xml:space="preserve">na </w:t>
            </w:r>
            <w:r w:rsidRPr="00BA1563">
              <w:rPr>
                <w:rFonts w:eastAsia="Calibri"/>
                <w:i/>
                <w:sz w:val="24"/>
                <w:szCs w:val="24"/>
                <w:lang w:eastAsia="hr-HR"/>
              </w:rPr>
              <w:t xml:space="preserve">ovoj </w:t>
            </w:r>
            <w:r w:rsidR="006D0ABE" w:rsidRPr="00BA1563">
              <w:rPr>
                <w:rFonts w:eastAsia="Calibri"/>
                <w:i/>
                <w:sz w:val="24"/>
                <w:szCs w:val="24"/>
                <w:lang w:eastAsia="hr-HR"/>
              </w:rPr>
              <w:t>obuci?</w:t>
            </w:r>
          </w:p>
          <w:p w:rsidR="006D0ABE" w:rsidRPr="00BA1563" w:rsidRDefault="006D0ABE" w:rsidP="00057DAE">
            <w:pPr>
              <w:jc w:val="right"/>
              <w:rPr>
                <w:rFonts w:eastAsia="Calibri"/>
                <w:i/>
                <w:sz w:val="24"/>
                <w:szCs w:val="24"/>
                <w:lang w:eastAsia="hr-HR"/>
              </w:rPr>
            </w:pPr>
          </w:p>
          <w:p w:rsidR="006D0ABE" w:rsidRPr="00BA1563" w:rsidRDefault="006D0ABE" w:rsidP="009D241B">
            <w:pPr>
              <w:jc w:val="right"/>
              <w:rPr>
                <w:rFonts w:eastAsia="Calibri"/>
                <w:i/>
                <w:sz w:val="22"/>
                <w:szCs w:val="22"/>
                <w:lang w:eastAsia="hr-HR"/>
              </w:rPr>
            </w:pPr>
            <w:r w:rsidRPr="00BA1563">
              <w:rPr>
                <w:rFonts w:eastAsia="Calibri"/>
                <w:i/>
                <w:sz w:val="22"/>
                <w:szCs w:val="22"/>
                <w:lang w:eastAsia="hr-HR"/>
              </w:rPr>
              <w:t xml:space="preserve">(molimo </w:t>
            </w:r>
            <w:r w:rsidR="009D241B">
              <w:rPr>
                <w:rFonts w:eastAsia="Calibri"/>
                <w:i/>
                <w:sz w:val="22"/>
                <w:szCs w:val="22"/>
                <w:lang w:eastAsia="hr-HR"/>
              </w:rPr>
              <w:t xml:space="preserve">navedite </w:t>
            </w:r>
            <w:bookmarkStart w:id="0" w:name="_GoBack"/>
            <w:bookmarkEnd w:id="0"/>
            <w:r w:rsidR="004F77CB">
              <w:rPr>
                <w:rFonts w:eastAsia="Calibri"/>
                <w:i/>
                <w:sz w:val="22"/>
                <w:szCs w:val="22"/>
                <w:lang w:eastAsia="hr-HR"/>
              </w:rPr>
              <w:t>opisno</w:t>
            </w:r>
            <w:r w:rsidRPr="00BA1563">
              <w:rPr>
                <w:rFonts w:eastAsia="Calibri"/>
                <w:i/>
                <w:sz w:val="22"/>
                <w:szCs w:val="22"/>
                <w:lang w:eastAsia="hr-HR"/>
              </w:rPr>
              <w:t xml:space="preserve"> razloge zbog kojih se prijavljujete na obuku u </w:t>
            </w:r>
            <w:r w:rsidR="00354D61" w:rsidRPr="00BA1563">
              <w:rPr>
                <w:rFonts w:eastAsia="Calibri"/>
                <w:i/>
                <w:sz w:val="22"/>
                <w:szCs w:val="22"/>
                <w:lang w:eastAsia="hr-HR"/>
              </w:rPr>
              <w:t>ne više od</w:t>
            </w:r>
            <w:r w:rsidRPr="00BA1563">
              <w:rPr>
                <w:rFonts w:eastAsia="Calibri"/>
                <w:i/>
                <w:sz w:val="22"/>
                <w:szCs w:val="22"/>
                <w:lang w:eastAsia="hr-HR"/>
              </w:rPr>
              <w:t xml:space="preserve"> 150 riječi)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E" w:rsidRPr="00BA1563" w:rsidRDefault="006D0ABE" w:rsidP="00057DAE">
            <w:pPr>
              <w:rPr>
                <w:rFonts w:eastAsia="Calibri"/>
                <w:sz w:val="24"/>
                <w:szCs w:val="24"/>
                <w:lang w:eastAsia="hr-HR"/>
              </w:rPr>
            </w:pPr>
          </w:p>
        </w:tc>
      </w:tr>
    </w:tbl>
    <w:p w:rsidR="006D0ABE" w:rsidRPr="00BA1563" w:rsidRDefault="006D0ABE" w:rsidP="0041036C">
      <w:pPr>
        <w:keepNext/>
        <w:spacing w:after="6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</w:pPr>
    </w:p>
    <w:p w:rsidR="0041036C" w:rsidRPr="00BA1563" w:rsidRDefault="00BA1563" w:rsidP="0041036C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>Podaci lica iz Vaše organizacije/institucije koj</w:t>
      </w:r>
      <w:r w:rsidR="00FF10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 xml:space="preserve"> imenujete da učestvuje u obuci </w:t>
      </w:r>
    </w:p>
    <w:tbl>
      <w:tblPr>
        <w:tblStyle w:val="TableGrid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2774"/>
        <w:gridCol w:w="6528"/>
      </w:tblGrid>
      <w:tr w:rsidR="0041036C" w:rsidRPr="00BA1563" w:rsidTr="00F02FBC">
        <w:tc>
          <w:tcPr>
            <w:tcW w:w="27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1036C" w:rsidRPr="00BA1563" w:rsidRDefault="00BA1563" w:rsidP="00BA1563">
            <w:pPr>
              <w:jc w:val="right"/>
              <w:rPr>
                <w:rFonts w:eastAsia="Calibri"/>
                <w:i/>
                <w:sz w:val="24"/>
                <w:szCs w:val="24"/>
                <w:lang w:eastAsia="hr-HR"/>
              </w:rPr>
            </w:pPr>
            <w:r>
              <w:rPr>
                <w:rFonts w:eastAsia="Calibri"/>
                <w:i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6C" w:rsidRPr="00BA1563" w:rsidRDefault="0041036C" w:rsidP="0041036C">
            <w:pPr>
              <w:rPr>
                <w:rFonts w:eastAsia="Calibri"/>
                <w:sz w:val="24"/>
                <w:szCs w:val="24"/>
                <w:lang w:eastAsia="hr-HR"/>
              </w:rPr>
            </w:pPr>
          </w:p>
        </w:tc>
      </w:tr>
      <w:tr w:rsidR="0041036C" w:rsidRPr="00BA1563" w:rsidTr="00F02FBC">
        <w:tc>
          <w:tcPr>
            <w:tcW w:w="27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1036C" w:rsidRPr="00BA1563" w:rsidRDefault="0041036C" w:rsidP="00BA1563">
            <w:pPr>
              <w:jc w:val="right"/>
              <w:rPr>
                <w:rFonts w:eastAsia="Calibri"/>
                <w:i/>
                <w:sz w:val="24"/>
                <w:szCs w:val="24"/>
                <w:lang w:eastAsia="hr-HR"/>
              </w:rPr>
            </w:pPr>
            <w:r w:rsidRPr="00BA1563">
              <w:rPr>
                <w:rFonts w:eastAsia="Calibri"/>
                <w:i/>
                <w:sz w:val="24"/>
                <w:szCs w:val="24"/>
                <w:lang w:eastAsia="hr-HR"/>
              </w:rPr>
              <w:t>P</w:t>
            </w:r>
            <w:r w:rsidR="00BA1563">
              <w:rPr>
                <w:rFonts w:eastAsia="Calibri"/>
                <w:i/>
                <w:sz w:val="24"/>
                <w:szCs w:val="24"/>
                <w:lang w:eastAsia="hr-HR"/>
              </w:rPr>
              <w:t>ozicija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6C" w:rsidRPr="00BA1563" w:rsidRDefault="0041036C" w:rsidP="0041036C">
            <w:pPr>
              <w:rPr>
                <w:rFonts w:eastAsia="Calibri"/>
                <w:sz w:val="24"/>
                <w:szCs w:val="24"/>
                <w:lang w:eastAsia="hr-HR"/>
              </w:rPr>
            </w:pPr>
          </w:p>
        </w:tc>
      </w:tr>
      <w:tr w:rsidR="000E6D01" w:rsidRPr="00BA1563" w:rsidTr="00F02FBC">
        <w:tc>
          <w:tcPr>
            <w:tcW w:w="27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E6D01" w:rsidRPr="00BA1563" w:rsidRDefault="00BA1563" w:rsidP="00BA1563">
            <w:pPr>
              <w:jc w:val="right"/>
              <w:rPr>
                <w:rFonts w:eastAsia="Calibri"/>
                <w:i/>
                <w:sz w:val="24"/>
                <w:szCs w:val="24"/>
                <w:lang w:eastAsia="hr-HR"/>
              </w:rPr>
            </w:pPr>
            <w:r>
              <w:rPr>
                <w:rFonts w:eastAsia="Calibri"/>
                <w:i/>
                <w:sz w:val="24"/>
                <w:szCs w:val="24"/>
                <w:lang w:eastAsia="hr-HR"/>
              </w:rPr>
              <w:t>Broj telefona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01" w:rsidRPr="00BA1563" w:rsidRDefault="000E6D01" w:rsidP="0041036C">
            <w:pPr>
              <w:rPr>
                <w:rFonts w:eastAsia="Calibri"/>
                <w:sz w:val="24"/>
                <w:szCs w:val="24"/>
                <w:lang w:eastAsia="hr-HR"/>
              </w:rPr>
            </w:pPr>
          </w:p>
        </w:tc>
      </w:tr>
      <w:tr w:rsidR="0041036C" w:rsidRPr="00BA1563" w:rsidTr="00F02FBC">
        <w:tc>
          <w:tcPr>
            <w:tcW w:w="27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1036C" w:rsidRPr="00BA1563" w:rsidRDefault="0041036C" w:rsidP="00BA1563">
            <w:pPr>
              <w:jc w:val="right"/>
              <w:rPr>
                <w:rFonts w:eastAsia="Calibri"/>
                <w:i/>
                <w:sz w:val="24"/>
                <w:szCs w:val="24"/>
                <w:lang w:eastAsia="hr-HR"/>
              </w:rPr>
            </w:pPr>
            <w:r w:rsidRPr="00BA1563">
              <w:rPr>
                <w:rFonts w:eastAsia="Calibri"/>
                <w:i/>
                <w:sz w:val="24"/>
                <w:szCs w:val="24"/>
                <w:lang w:eastAsia="hr-HR"/>
              </w:rPr>
              <w:t>E-m</w:t>
            </w:r>
            <w:r w:rsidR="00BA1563">
              <w:rPr>
                <w:rFonts w:eastAsia="Calibri"/>
                <w:i/>
                <w:sz w:val="24"/>
                <w:szCs w:val="24"/>
                <w:lang w:eastAsia="hr-HR"/>
              </w:rPr>
              <w:t>ejl adresa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6C" w:rsidRPr="00BA1563" w:rsidRDefault="0041036C" w:rsidP="0041036C">
            <w:pPr>
              <w:rPr>
                <w:rFonts w:eastAsia="Calibri"/>
                <w:sz w:val="24"/>
                <w:lang w:eastAsia="hr-HR"/>
              </w:rPr>
            </w:pPr>
          </w:p>
        </w:tc>
      </w:tr>
    </w:tbl>
    <w:p w:rsidR="00FF1BC5" w:rsidRDefault="00FF1BC5" w:rsidP="00FF106E">
      <w:pPr>
        <w:jc w:val="right"/>
      </w:pPr>
    </w:p>
    <w:sectPr w:rsidR="00FF1BC5" w:rsidSect="00584DC8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F76" w:rsidRDefault="008B2F76" w:rsidP="00FF1BC5">
      <w:pPr>
        <w:spacing w:after="0" w:line="240" w:lineRule="auto"/>
      </w:pPr>
      <w:r>
        <w:separator/>
      </w:r>
    </w:p>
  </w:endnote>
  <w:endnote w:type="continuationSeparator" w:id="1">
    <w:p w:rsidR="008B2F76" w:rsidRDefault="008B2F76" w:rsidP="00FF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BC5" w:rsidRDefault="009551FE">
    <w:pPr>
      <w:pStyle w:val="Footer"/>
    </w:pPr>
    <w:r w:rsidRPr="009551FE">
      <w:rPr>
        <w:noProof/>
        <w:lang w:val="hr-HR" w:eastAsia="hr-HR"/>
      </w:rPr>
      <w:pict>
        <v:group id="Gruppieren 10" o:spid="_x0000_s2049" style="position:absolute;margin-left:-72.15pt;margin-top:13.4pt;width:595.25pt;height:42.5pt;z-index:251656192" coordsize="75600,540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width:75600;height:54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S5ZL8A&#10;AADbAAAADwAAAGRycy9kb3ducmV2LnhtbERPS4vCMBC+L+x/CLPgbU3rQaQapVSrnhZ8gNehmW3L&#10;NpOSRK3/3iwI3ubje85iNZhO3Mj51rKCdJyAIK6sbrlWcD6V3zMQPiBr7CyTggd5WC0/PxaYaXvn&#10;A92OoRYxhH2GCpoQ+kxKXzVk0I9tTxy5X+sMhghdLbXDeww3nZwkyVQabDk2NNhT0VD1d7waBetS&#10;r6vN5UenvcNye5gVu5xbpUZfQz4HEWgIb/HLvddxfgr/v8Q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hLlkvwAAANsAAAAPAAAAAAAAAAAAAAAAAJgCAABkcnMvZG93bnJl&#10;di54bWxQSwUGAAAAAAQABAD1AAAAhAMAAAAA&#10;" fillcolor="#36c" stroked="f">
            <v:textbox>
              <w:txbxContent>
                <w:p w:rsidR="00B85673" w:rsidRDefault="00B85673" w:rsidP="00B85673">
                  <w:pPr>
                    <w:spacing w:after="0" w:line="240" w:lineRule="auto"/>
                    <w:rPr>
                      <w:b/>
                      <w:color w:val="FFFFFF" w:themeColor="background1"/>
                      <w:lang w:val="en-GB"/>
                    </w:rPr>
                  </w:pPr>
                  <w:r>
                    <w:rPr>
                      <w:b/>
                      <w:color w:val="FFFFFF" w:themeColor="background1"/>
                      <w:lang w:val="en-GB"/>
                    </w:rPr>
                    <w:t xml:space="preserve">                                            </w:t>
                  </w:r>
                </w:p>
                <w:p w:rsidR="003C07F1" w:rsidRPr="00357EE0" w:rsidRDefault="00B85673" w:rsidP="00B85673">
                  <w:pPr>
                    <w:spacing w:after="0" w:line="240" w:lineRule="auto"/>
                    <w:rPr>
                      <w:b/>
                      <w:color w:val="FFFFFF" w:themeColor="background1"/>
                      <w:lang w:val="en-GB"/>
                    </w:rPr>
                  </w:pPr>
                  <w:r>
                    <w:rPr>
                      <w:b/>
                      <w:color w:val="FFFFFF" w:themeColor="background1"/>
                      <w:lang w:val="en-GB"/>
                    </w:rPr>
                    <w:t xml:space="preserve">                                                Projekat finansira EU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2" o:spid="_x0000_s2051" type="#_x0000_t75" style="position:absolute;left:7837;top:356;width:7163;height:46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WmYnAAAAA2wAAAA8AAABkcnMvZG93bnJldi54bWxET81qg0AQvgfyDssEeotrpZRiXSUIDaXN&#10;pTEPMLhT3cadFXcT7dt3C4Hc5uP7naJa7CCuNHnjWMFjkoIgbp023Ck4NW/bFxA+IGscHJOCX/JQ&#10;letVgbl2M3/R9Rg6EUPY56igD2HMpfRtTxZ94kbiyH27yWKIcOqknnCO4XaQWZo+S4uGY0OPI9U9&#10;tefjxSpof/bSNW4+7w4Hs+ePT3N54lqph82yewURaAl38c39ruP8DP5/iQfI8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1aZicAAAADbAAAADwAAAAAAAAAAAAAAAACfAgAA&#10;ZHJzL2Rvd25yZXYueG1sUEsFBgAAAAAEAAQA9wAAAIwDAAAAAA==&#10;" stroked="t" strokecolor="white [3212]" strokeweight="1.5pt">
            <v:imagedata r:id="rId1" o:title=""/>
            <v:path arrowok="t"/>
          </v:shape>
          <v:shape id="Grafik 13" o:spid="_x0000_s2050" type="#_x0000_t75" style="position:absolute;left:58664;top:415;width:9391;height:46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3y/nfBAAAA2wAAAA8AAABkcnMvZG93bnJldi54bWxET81qg0AQvgf6DssUcourLRWx2YQQ2tJD&#10;KGjzAIM7uhJ3VtxtNG/fDRR6m4/vd7b7xQ7iSpPvHSvIkhQEceN0z52C8/f7pgDhA7LGwTEpuJGH&#10;/e5htcVSu5krutahEzGEfYkKTAhjKaVvDFn0iRuJI9e6yWKIcOqknnCO4XaQT2maS4s9xwaDIx0N&#10;NZf6xyoYMqyO9PH2ZbMTVq15adr8XCi1flwOryACLeFf/Of+1HH+M9x/iQfI3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3y/nfBAAAA2wAAAA8AAAAAAAAAAAAAAAAAnwIA&#10;AGRycy9kb3ducmV2LnhtbFBLBQYAAAAABAAEAPcAAACNAwAAAAA=&#10;">
            <v:imagedata r:id="rId2" o:title=""/>
            <v:path arrowok="t"/>
          </v:shape>
        </v:group>
      </w:pict>
    </w:r>
  </w:p>
  <w:p w:rsidR="00FF1BC5" w:rsidRDefault="00FF1BC5">
    <w:pPr>
      <w:pStyle w:val="Footer"/>
      <w:rPr>
        <w:lang w:val="en-GB"/>
      </w:rPr>
    </w:pPr>
  </w:p>
  <w:p w:rsidR="003C07F1" w:rsidRPr="00FF1BC5" w:rsidRDefault="003C07F1">
    <w:pPr>
      <w:pStyle w:val="Footer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F76" w:rsidRDefault="008B2F76" w:rsidP="00FF1BC5">
      <w:pPr>
        <w:spacing w:after="0" w:line="240" w:lineRule="auto"/>
      </w:pPr>
      <w:r>
        <w:separator/>
      </w:r>
    </w:p>
  </w:footnote>
  <w:footnote w:type="continuationSeparator" w:id="1">
    <w:p w:rsidR="008B2F76" w:rsidRDefault="008B2F76" w:rsidP="00FF1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BC5" w:rsidRDefault="009551FE">
    <w:pPr>
      <w:pStyle w:val="Header"/>
    </w:pPr>
    <w:r w:rsidRPr="009551FE">
      <w:rPr>
        <w:noProof/>
        <w:lang w:val="hr-HR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feld 2" o:spid="_x0000_s2053" type="#_x0000_t202" style="position:absolute;margin-left:-72.1pt;margin-top:-19.8pt;width:595.3pt;height:42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" fillcolor="#d8d8d8 [2732]" stroked="f">
          <v:textbox>
            <w:txbxContent>
              <w:p w:rsidR="003C07F1" w:rsidRPr="003C07F1" w:rsidRDefault="003C07F1" w:rsidP="003C07F1">
                <w:pPr>
                  <w:spacing w:after="0" w:line="240" w:lineRule="auto"/>
                  <w:jc w:val="center"/>
                  <w:rPr>
                    <w:b/>
                    <w:color w:val="000000" w:themeColor="text1"/>
                    <w:sz w:val="20"/>
                    <w:szCs w:val="20"/>
                    <w:lang w:val="en-GB"/>
                  </w:rPr>
                </w:pPr>
                <w:r w:rsidRPr="003C07F1">
                  <w:rPr>
                    <w:b/>
                    <w:color w:val="000000" w:themeColor="text1"/>
                    <w:sz w:val="20"/>
                    <w:szCs w:val="20"/>
                    <w:lang w:val="en-GB"/>
                  </w:rPr>
                  <w:t>A</w:t>
                </w:r>
                <w:r w:rsidR="00B85673">
                  <w:rPr>
                    <w:b/>
                    <w:color w:val="000000" w:themeColor="text1"/>
                    <w:sz w:val="20"/>
                    <w:szCs w:val="20"/>
                    <w:lang w:val="en-GB"/>
                  </w:rPr>
                  <w:t>ktivne mjere tržišta rada za zapošljivost</w:t>
                </w:r>
              </w:p>
              <w:p w:rsidR="003C07F1" w:rsidRPr="003C07F1" w:rsidRDefault="003C07F1" w:rsidP="003C07F1">
                <w:pPr>
                  <w:spacing w:after="0" w:line="240" w:lineRule="auto"/>
                  <w:jc w:val="center"/>
                  <w:rPr>
                    <w:color w:val="000000" w:themeColor="text1"/>
                    <w:sz w:val="20"/>
                    <w:szCs w:val="20"/>
                    <w:lang w:val="en-GB"/>
                  </w:rPr>
                </w:pPr>
                <w:r w:rsidRPr="003C07F1">
                  <w:rPr>
                    <w:color w:val="000000" w:themeColor="text1"/>
                    <w:sz w:val="20"/>
                    <w:szCs w:val="20"/>
                    <w:lang w:val="en-GB"/>
                  </w:rPr>
                  <w:t>EuropeAid/136526/IH/SER/ME</w:t>
                </w:r>
              </w:p>
            </w:txbxContent>
          </v:textbox>
        </v:shape>
      </w:pict>
    </w:r>
    <w:sdt>
      <w:sdtPr>
        <w:id w:val="968752352"/>
        <w:temporary/>
        <w:showingPlcHdr/>
      </w:sdtPr>
      <w:sdtContent>
        <w:r w:rsidR="00FF1BC5">
          <w:rPr>
            <w:lang w:val="de-DE"/>
          </w:rPr>
          <w:t>[Hier eingeben]</w:t>
        </w:r>
      </w:sdtContent>
    </w:sdt>
  </w:p>
  <w:p w:rsidR="00FF1BC5" w:rsidRDefault="00FF1BC5">
    <w:pPr>
      <w:pStyle w:val="Header"/>
    </w:pPr>
  </w:p>
  <w:p w:rsidR="003C07F1" w:rsidRDefault="003C07F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1036C"/>
    <w:rsid w:val="00014C47"/>
    <w:rsid w:val="000E6D01"/>
    <w:rsid w:val="000F08F9"/>
    <w:rsid w:val="0014675A"/>
    <w:rsid w:val="00190277"/>
    <w:rsid w:val="001A6C0C"/>
    <w:rsid w:val="002F03D5"/>
    <w:rsid w:val="00354D61"/>
    <w:rsid w:val="00357EE0"/>
    <w:rsid w:val="00364EF5"/>
    <w:rsid w:val="003C07F1"/>
    <w:rsid w:val="00402DA6"/>
    <w:rsid w:val="0041036C"/>
    <w:rsid w:val="004A08DF"/>
    <w:rsid w:val="004C176F"/>
    <w:rsid w:val="004F77CB"/>
    <w:rsid w:val="0055088C"/>
    <w:rsid w:val="00584DC8"/>
    <w:rsid w:val="005F6AAF"/>
    <w:rsid w:val="00651F5D"/>
    <w:rsid w:val="00653BD2"/>
    <w:rsid w:val="00653F0F"/>
    <w:rsid w:val="0065778B"/>
    <w:rsid w:val="00697B4B"/>
    <w:rsid w:val="006D0ABE"/>
    <w:rsid w:val="006D6C50"/>
    <w:rsid w:val="00720409"/>
    <w:rsid w:val="0075598D"/>
    <w:rsid w:val="0077491B"/>
    <w:rsid w:val="0078309C"/>
    <w:rsid w:val="007F2FA8"/>
    <w:rsid w:val="00817D8B"/>
    <w:rsid w:val="008A59F5"/>
    <w:rsid w:val="008B2F76"/>
    <w:rsid w:val="009551FE"/>
    <w:rsid w:val="00970C04"/>
    <w:rsid w:val="0097323D"/>
    <w:rsid w:val="009D241B"/>
    <w:rsid w:val="00A001F8"/>
    <w:rsid w:val="00A27B76"/>
    <w:rsid w:val="00A47FDE"/>
    <w:rsid w:val="00A62F12"/>
    <w:rsid w:val="00AA68F1"/>
    <w:rsid w:val="00AD70CF"/>
    <w:rsid w:val="00B36C68"/>
    <w:rsid w:val="00B85673"/>
    <w:rsid w:val="00BA1563"/>
    <w:rsid w:val="00BD0DAB"/>
    <w:rsid w:val="00BF79DC"/>
    <w:rsid w:val="00C31FCD"/>
    <w:rsid w:val="00CA00C8"/>
    <w:rsid w:val="00CE2923"/>
    <w:rsid w:val="00D0234C"/>
    <w:rsid w:val="00D358B4"/>
    <w:rsid w:val="00D7560D"/>
    <w:rsid w:val="00D831F1"/>
    <w:rsid w:val="00DA17BE"/>
    <w:rsid w:val="00DD050E"/>
    <w:rsid w:val="00DF314F"/>
    <w:rsid w:val="00DF6878"/>
    <w:rsid w:val="00E31EB0"/>
    <w:rsid w:val="00E35916"/>
    <w:rsid w:val="00ED064A"/>
    <w:rsid w:val="00F97FE1"/>
    <w:rsid w:val="00FF106E"/>
    <w:rsid w:val="00FF1BC5"/>
    <w:rsid w:val="00FF3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D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BC5"/>
  </w:style>
  <w:style w:type="paragraph" w:styleId="Footer">
    <w:name w:val="footer"/>
    <w:basedOn w:val="Normal"/>
    <w:link w:val="FooterChar"/>
    <w:uiPriority w:val="99"/>
    <w:unhideWhenUsed/>
    <w:rsid w:val="00FF1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BC5"/>
  </w:style>
  <w:style w:type="paragraph" w:styleId="BalloonText">
    <w:name w:val="Balloon Text"/>
    <w:basedOn w:val="Normal"/>
    <w:link w:val="BalloonTextChar"/>
    <w:uiPriority w:val="99"/>
    <w:semiHidden/>
    <w:unhideWhenUsed/>
    <w:rsid w:val="00410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3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0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E6D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6D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6D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D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D0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D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Zaglavlje Char"/>
    <w:basedOn w:val="DefaultParagraphFont"/>
    <w:link w:val="Header"/>
    <w:uiPriority w:val="99"/>
    <w:rsid w:val="00FF1BC5"/>
  </w:style>
  <w:style w:type="paragraph" w:styleId="Footer">
    <w:name w:val="footer"/>
    <w:basedOn w:val="Normal"/>
    <w:link w:val="FooterChar"/>
    <w:uiPriority w:val="99"/>
    <w:unhideWhenUsed/>
    <w:rsid w:val="00FF1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Podnožje Char"/>
    <w:basedOn w:val="DefaultParagraphFont"/>
    <w:link w:val="Footer"/>
    <w:uiPriority w:val="99"/>
    <w:rsid w:val="00FF1BC5"/>
  </w:style>
  <w:style w:type="paragraph" w:styleId="BalloonText">
    <w:name w:val="Balloon Text"/>
    <w:basedOn w:val="Normal"/>
    <w:link w:val="BalloonTextChar"/>
    <w:uiPriority w:val="99"/>
    <w:semiHidden/>
    <w:unhideWhenUsed/>
    <w:rsid w:val="00410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Tekst balončića Char"/>
    <w:basedOn w:val="DefaultParagraphFont"/>
    <w:link w:val="BalloonText"/>
    <w:uiPriority w:val="99"/>
    <w:semiHidden/>
    <w:rsid w:val="004103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0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E6D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6D01"/>
    <w:pPr>
      <w:spacing w:line="240" w:lineRule="auto"/>
    </w:pPr>
    <w:rPr>
      <w:sz w:val="20"/>
      <w:szCs w:val="20"/>
    </w:rPr>
  </w:style>
  <w:style w:type="character" w:customStyle="1" w:styleId="CommentTextChar">
    <w:name w:val="Tekst komentara Char"/>
    <w:basedOn w:val="DefaultParagraphFont"/>
    <w:link w:val="CommentText"/>
    <w:uiPriority w:val="99"/>
    <w:semiHidden/>
    <w:rsid w:val="000E6D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D01"/>
    <w:rPr>
      <w:b/>
      <w:bCs/>
    </w:rPr>
  </w:style>
  <w:style w:type="character" w:customStyle="1" w:styleId="CommentSubjectChar">
    <w:name w:val="Predmet komentara Char"/>
    <w:basedOn w:val="CommentTextChar"/>
    <w:link w:val="CommentSubject"/>
    <w:uiPriority w:val="99"/>
    <w:semiHidden/>
    <w:rsid w:val="000E6D0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nka%20Novosel\Documents\Documents\projects\bit\templates\06%20templ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636A6-55AB-4A83-9C20-91407C5F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06 templ word</Template>
  <TotalTime>1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Novosel</dc:creator>
  <cp:lastModifiedBy>Ksenija</cp:lastModifiedBy>
  <cp:revision>2</cp:revision>
  <dcterms:created xsi:type="dcterms:W3CDTF">2017-06-13T06:22:00Z</dcterms:created>
  <dcterms:modified xsi:type="dcterms:W3CDTF">2017-06-13T06:22:00Z</dcterms:modified>
</cp:coreProperties>
</file>