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615C0" w14:textId="77777777" w:rsidR="0073296A" w:rsidRDefault="0073296A" w:rsidP="00975702">
      <w:bookmarkStart w:id="0" w:name="_GoBack"/>
      <w:bookmarkEnd w:id="0"/>
    </w:p>
    <w:p w14:paraId="0B0D20D3" w14:textId="77777777" w:rsidR="00975702" w:rsidRDefault="00975702" w:rsidP="0038423B">
      <w:pPr>
        <w:pStyle w:val="Title-TOC"/>
      </w:pPr>
      <w:r w:rsidRPr="00975702">
        <w:t>INSTRUCTIONS FOR THE TECHNICAL ANNEX</w:t>
      </w:r>
    </w:p>
    <w:p w14:paraId="11B0E95D" w14:textId="77777777" w:rsidR="0038423B" w:rsidRDefault="0038423B" w:rsidP="00975702"/>
    <w:p w14:paraId="4AF55CCA" w14:textId="77777777" w:rsidR="00975702" w:rsidRPr="00DE103F" w:rsidRDefault="00975702" w:rsidP="00DE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E103F">
        <w:rPr>
          <w:b/>
        </w:rPr>
        <w:t xml:space="preserve">Instructions to prepare the Technical Annex </w:t>
      </w:r>
    </w:p>
    <w:p w14:paraId="41F5A094" w14:textId="77777777" w:rsidR="00975702" w:rsidRDefault="00975702" w:rsidP="00DE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103F">
        <w:rPr>
          <w:b/>
        </w:rPr>
        <w:t>Use this template to prepare the Technical Annex of your proposal</w:t>
      </w:r>
      <w:r>
        <w:t xml:space="preserve">. After completing </w:t>
      </w:r>
      <w:r w:rsidR="00966630">
        <w:t xml:space="preserve">all the chapters in </w:t>
      </w:r>
      <w:r>
        <w:t xml:space="preserve">this Word document, convert it to a single PDF document (maximum size 10MB) and upload it to the e-COST Submission Tool. </w:t>
      </w:r>
      <w:r w:rsidRPr="00966630">
        <w:rPr>
          <w:b/>
        </w:rPr>
        <w:t>Please delete this instruction page</w:t>
      </w:r>
      <w:r>
        <w:t xml:space="preserve"> when saving the proposal to PDF and before uploading it to the e-COST Submission Tool.</w:t>
      </w:r>
    </w:p>
    <w:p w14:paraId="071E1686" w14:textId="33EC4DDD" w:rsidR="00975702" w:rsidRDefault="00975702" w:rsidP="00DE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Remember that the page limit of this Technical Annex constitutes one of the eligibility criteria, so make sure that its length </w:t>
      </w:r>
      <w:r w:rsidRPr="00966630">
        <w:rPr>
          <w:b/>
        </w:rPr>
        <w:t xml:space="preserve">does not exceed </w:t>
      </w:r>
      <w:r w:rsidRPr="00966630">
        <w:rPr>
          <w:b/>
          <w:u w:val="single"/>
        </w:rPr>
        <w:t>15 pages</w:t>
      </w:r>
      <w:r>
        <w:t xml:space="preserve">. The template provided </w:t>
      </w:r>
      <w:r w:rsidRPr="00966630">
        <w:rPr>
          <w:b/>
          <w:u w:val="single"/>
        </w:rPr>
        <w:t>must not be modified and the formatting be kept</w:t>
      </w:r>
      <w:r w:rsidR="00295B38">
        <w:rPr>
          <w:b/>
          <w:u w:val="single"/>
        </w:rPr>
        <w:t xml:space="preserve"> </w:t>
      </w:r>
      <w:r>
        <w:t>(COST standard</w:t>
      </w:r>
      <w:r w:rsidR="00966630">
        <w:t xml:space="preserve"> font</w:t>
      </w:r>
      <w:r>
        <w:t xml:space="preserve"> style: Arial font, size 1</w:t>
      </w:r>
      <w:r w:rsidR="0038423B">
        <w:t>0</w:t>
      </w:r>
      <w:r w:rsidR="00686215">
        <w:t>, line spacing 1</w:t>
      </w:r>
      <w:r>
        <w:t>. To select this style, choose “</w:t>
      </w:r>
      <w:proofErr w:type="spellStart"/>
      <w:r>
        <w:t>Normal</w:t>
      </w:r>
      <w:proofErr w:type="gramStart"/>
      <w:r w:rsidR="0038423B">
        <w:t>,Text</w:t>
      </w:r>
      <w:proofErr w:type="spellEnd"/>
      <w:proofErr w:type="gramEnd"/>
      <w:r>
        <w:t>” style option from the ribbon styles gallery).</w:t>
      </w:r>
    </w:p>
    <w:p w14:paraId="2852D478" w14:textId="4FC98F31" w:rsidR="00975702" w:rsidRDefault="00975702" w:rsidP="00DE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When writing the Technical Annex</w:t>
      </w:r>
      <w:r w:rsidR="00241209">
        <w:t xml:space="preserve"> </w:t>
      </w:r>
      <w:r w:rsidR="00241209" w:rsidRPr="006C2D20">
        <w:rPr>
          <w:b/>
          <w:bCs/>
          <w:u w:val="single"/>
        </w:rPr>
        <w:t xml:space="preserve">please closely follow the instructions </w:t>
      </w:r>
      <w:r w:rsidR="00793B94" w:rsidRPr="006C2D20">
        <w:rPr>
          <w:b/>
          <w:bCs/>
          <w:u w:val="single"/>
        </w:rPr>
        <w:t xml:space="preserve">in </w:t>
      </w:r>
      <w:r w:rsidR="005D7F3B" w:rsidRPr="006C2D20">
        <w:rPr>
          <w:b/>
          <w:bCs/>
          <w:u w:val="single"/>
        </w:rPr>
        <w:t>S</w:t>
      </w:r>
      <w:r w:rsidR="00793B94" w:rsidRPr="006C2D20">
        <w:rPr>
          <w:b/>
          <w:bCs/>
          <w:u w:val="single"/>
        </w:rPr>
        <w:t xml:space="preserve">ection </w:t>
      </w:r>
      <w:r w:rsidR="009C5F5E" w:rsidRPr="006C2D20">
        <w:rPr>
          <w:b/>
          <w:bCs/>
          <w:u w:val="single"/>
        </w:rPr>
        <w:t>3.4.2. TECHNICAL ANNEX</w:t>
      </w:r>
      <w:r w:rsidR="009C5F5E">
        <w:t xml:space="preserve"> of the </w:t>
      </w:r>
      <w:hyperlink r:id="rId11" w:history="1">
        <w:r w:rsidR="009C5F5E" w:rsidRPr="00FE46EA">
          <w:rPr>
            <w:rStyle w:val="Hyperlink"/>
          </w:rPr>
          <w:t>COST Open Call Submission, Evaluation, Selection and Approval (SESA) Guidelines</w:t>
        </w:r>
      </w:hyperlink>
      <w:r>
        <w:t xml:space="preserve">, </w:t>
      </w:r>
      <w:r w:rsidR="009C0A7B">
        <w:t xml:space="preserve">(pages 15-18); </w:t>
      </w:r>
      <w:r>
        <w:t>it is recommended to follow the writing style guide</w:t>
      </w:r>
      <w:r w:rsidR="00752CAB">
        <w:t xml:space="preserve"> </w:t>
      </w:r>
      <w:r w:rsidR="00116147">
        <w:t xml:space="preserve">in Section 3.5 </w:t>
      </w:r>
      <w:r w:rsidR="009C6A0E">
        <w:t>(</w:t>
      </w:r>
      <w:r w:rsidR="00CB2454">
        <w:t>page 19</w:t>
      </w:r>
      <w:r w:rsidR="009C6A0E">
        <w:t>)</w:t>
      </w:r>
      <w:r w:rsidR="005A3BDF">
        <w:t xml:space="preserve"> of the same Guidelines</w:t>
      </w:r>
      <w:r w:rsidR="00752CAB">
        <w:t>.</w:t>
      </w:r>
      <w:r>
        <w:t xml:space="preserve">. </w:t>
      </w:r>
    </w:p>
    <w:p w14:paraId="0CADC581" w14:textId="2166DFB8" w:rsidR="00975702" w:rsidRDefault="00975702" w:rsidP="00DE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66630">
        <w:rPr>
          <w:b/>
        </w:rPr>
        <w:t>Disclaimer on Intellectual Property Rights and Copyright</w:t>
      </w:r>
      <w:r>
        <w:t xml:space="preserve">: </w:t>
      </w:r>
      <w:r w:rsidR="00DE264F">
        <w:t>A proposal for a COST Action must r</w:t>
      </w:r>
      <w:r w:rsidR="00DE264F" w:rsidRPr="00DE14EF">
        <w:t xml:space="preserve">espect fundamental ethical principles as described in </w:t>
      </w:r>
      <w:r w:rsidR="00DE264F" w:rsidRPr="005B4F3D">
        <w:t xml:space="preserve">the </w:t>
      </w:r>
      <w:hyperlink r:id="rId12" w:history="1">
        <w:r w:rsidR="00DE264F" w:rsidRPr="00646656">
          <w:rPr>
            <w:rStyle w:val="Hyperlink"/>
          </w:rPr>
          <w:t>COST Code of Conduct</w:t>
        </w:r>
      </w:hyperlink>
      <w:r w:rsidR="00DE264F" w:rsidRPr="005B4F3D">
        <w:t>.</w:t>
      </w:r>
      <w:r w:rsidR="00DE264F">
        <w:rPr>
          <w:lang w:val="en-US"/>
        </w:rPr>
        <w:t xml:space="preserve"> </w:t>
      </w:r>
      <w:r w:rsidR="00DE264F" w:rsidRPr="00DE264F">
        <w:rPr>
          <w:lang w:val="en-US"/>
        </w:rPr>
        <w:t xml:space="preserve">COST strives to avoid the deliberate replication of ideas, data, results or other scientific work without due permission and acknowledgement. </w:t>
      </w:r>
      <w:r>
        <w:t xml:space="preserve">Make sure that </w:t>
      </w:r>
      <w:r w:rsidR="000F615E">
        <w:t xml:space="preserve">the ideas developed in the proposal are yours (no plagiarism will be tolerated) and that </w:t>
      </w:r>
      <w:r>
        <w:t>you own</w:t>
      </w:r>
      <w:r w:rsidR="000F615E">
        <w:t>,</w:t>
      </w:r>
      <w:r>
        <w:t xml:space="preserve"> or have received the necessary authorisations from the intellectual property rights holders to validly use</w:t>
      </w:r>
      <w:r w:rsidR="000F615E">
        <w:t>,</w:t>
      </w:r>
      <w:r>
        <w:t xml:space="preserve"> all intellectual property rights on the photographs, slides, graphs, digital images or other material that you include in the Technical Annex.</w:t>
      </w:r>
    </w:p>
    <w:p w14:paraId="017EAB67" w14:textId="028730B5" w:rsidR="00DE264F" w:rsidRDefault="00DE264F" w:rsidP="00DE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621FF">
        <w:rPr>
          <w:b/>
        </w:rPr>
        <w:t>Special note on anonymity</w:t>
      </w:r>
      <w:r>
        <w:t xml:space="preserve">: </w:t>
      </w:r>
      <w:r w:rsidRPr="00B05ECD">
        <w:rPr>
          <w:rFonts w:cs="Arial"/>
        </w:rPr>
        <w:t>To be eligible, a proposal for a COST Action</w:t>
      </w:r>
      <w:r w:rsidR="00D23EB6">
        <w:rPr>
          <w:rFonts w:cs="Arial"/>
        </w:rPr>
        <w:t>, in particular the Technical Annex,</w:t>
      </w:r>
      <w:r w:rsidRPr="00B05ECD">
        <w:rPr>
          <w:rFonts w:cs="Arial"/>
        </w:rPr>
        <w:t xml:space="preserve"> shall</w:t>
      </w:r>
      <w:r w:rsidR="006667D0">
        <w:rPr>
          <w:rFonts w:cs="Arial"/>
        </w:rPr>
        <w:t xml:space="preserve"> b</w:t>
      </w:r>
      <w:r w:rsidR="006667D0" w:rsidRPr="00B05ECD">
        <w:rPr>
          <w:rFonts w:cs="Arial"/>
        </w:rPr>
        <w:t xml:space="preserve">e </w:t>
      </w:r>
      <w:r w:rsidR="006667D0" w:rsidRPr="006667D0">
        <w:rPr>
          <w:rFonts w:cs="Arial"/>
          <w:b/>
        </w:rPr>
        <w:t>anonymous</w:t>
      </w:r>
      <w:r w:rsidR="006667D0" w:rsidRPr="00B05ECD">
        <w:rPr>
          <w:rFonts w:cs="Arial"/>
        </w:rPr>
        <w:t xml:space="preserve">, hence contain no </w:t>
      </w:r>
      <w:r w:rsidR="000F615E">
        <w:rPr>
          <w:rFonts w:eastAsiaTheme="minorHAnsi" w:cs="Arial"/>
          <w:b/>
          <w:bCs/>
          <w:color w:val="656865"/>
        </w:rPr>
        <w:t xml:space="preserve">direct or indirect </w:t>
      </w:r>
      <w:r w:rsidR="006667D0" w:rsidRPr="00B05ECD">
        <w:rPr>
          <w:rFonts w:cs="Arial"/>
        </w:rPr>
        <w:t>reference to proposers and/or institutions  participating in the network of proposers, meaning that proposers</w:t>
      </w:r>
      <w:r w:rsidR="00B621FF">
        <w:rPr>
          <w:rFonts w:cs="Arial"/>
        </w:rPr>
        <w:t>’</w:t>
      </w:r>
      <w:r w:rsidR="006667D0" w:rsidRPr="00B05ECD">
        <w:rPr>
          <w:rFonts w:cs="Arial"/>
        </w:rPr>
        <w:t xml:space="preserve"> and/or institutions’ names should neither be explicitly mentioned nor be potentially identifiable</w:t>
      </w:r>
      <w:r w:rsidR="006667D0">
        <w:rPr>
          <w:rFonts w:cs="Arial"/>
        </w:rPr>
        <w:t xml:space="preserve">. Please closely follow the </w:t>
      </w:r>
      <w:hyperlink r:id="rId13" w:history="1">
        <w:r w:rsidR="006667D0" w:rsidRPr="00C23EA2">
          <w:rPr>
            <w:rStyle w:val="Hyperlink"/>
          </w:rPr>
          <w:t>SESA Guidelines</w:t>
        </w:r>
      </w:hyperlink>
      <w:r w:rsidR="006667D0">
        <w:rPr>
          <w:rFonts w:cs="Arial"/>
        </w:rPr>
        <w:t xml:space="preserve"> (p.</w:t>
      </w:r>
      <w:r w:rsidR="00E85C0D">
        <w:rPr>
          <w:rFonts w:cs="Arial"/>
        </w:rPr>
        <w:t xml:space="preserve"> </w:t>
      </w:r>
      <w:r w:rsidR="00E40F97">
        <w:rPr>
          <w:rFonts w:cs="Arial"/>
        </w:rPr>
        <w:t>11</w:t>
      </w:r>
      <w:r w:rsidR="003A2AFD">
        <w:rPr>
          <w:rFonts w:cs="Arial"/>
        </w:rPr>
        <w:t>-12</w:t>
      </w:r>
      <w:r w:rsidR="00E85C0D">
        <w:rPr>
          <w:rFonts w:cs="Arial"/>
        </w:rPr>
        <w:t>, 16 and</w:t>
      </w:r>
      <w:r w:rsidR="00D23EB6">
        <w:rPr>
          <w:rFonts w:cs="Arial"/>
        </w:rPr>
        <w:t xml:space="preserve"> 18).</w:t>
      </w:r>
    </w:p>
    <w:p w14:paraId="7382311B" w14:textId="77777777" w:rsidR="00975702" w:rsidRDefault="00975702" w:rsidP="00975702"/>
    <w:p w14:paraId="64A2DCD5" w14:textId="77777777" w:rsidR="00975702" w:rsidRDefault="00975702">
      <w:pPr>
        <w:spacing w:after="0"/>
        <w:jc w:val="left"/>
      </w:pPr>
      <w:r>
        <w:br w:type="page"/>
      </w:r>
    </w:p>
    <w:p w14:paraId="56FEBEB4" w14:textId="77777777" w:rsidR="00975702" w:rsidRDefault="00975702" w:rsidP="0038423B">
      <w:pPr>
        <w:pStyle w:val="Title-TOC"/>
      </w:pPr>
      <w:r>
        <w:lastRenderedPageBreak/>
        <w:t>TECHNICAL ANNEX</w:t>
      </w:r>
    </w:p>
    <w:p w14:paraId="05E6EBBE" w14:textId="77777777" w:rsidR="00975702" w:rsidRDefault="00975702" w:rsidP="00975702"/>
    <w:p w14:paraId="06EE7E2A" w14:textId="77777777" w:rsidR="00975702" w:rsidRDefault="00975702" w:rsidP="00975702">
      <w:pPr>
        <w:pStyle w:val="Heading1"/>
      </w:pPr>
      <w:r>
        <w:t>1</w:t>
      </w:r>
      <w:r>
        <w:tab/>
        <w:t>S&amp;T EXCELLENCE</w:t>
      </w:r>
    </w:p>
    <w:p w14:paraId="066AD632" w14:textId="77777777" w:rsidR="00975702" w:rsidRDefault="00975702" w:rsidP="00975702">
      <w:pPr>
        <w:pStyle w:val="Heading2"/>
      </w:pPr>
      <w:r>
        <w:t>1.1</w:t>
      </w:r>
      <w:r>
        <w:tab/>
      </w:r>
      <w:r w:rsidR="00E6257C">
        <w:t xml:space="preserve">Soundness of the </w:t>
      </w:r>
      <w:r>
        <w:t xml:space="preserve">Challenge </w:t>
      </w:r>
    </w:p>
    <w:p w14:paraId="4BA7F3D6" w14:textId="47F3D217" w:rsidR="00E6257C" w:rsidRDefault="00E6257C" w:rsidP="00E6257C">
      <w:pPr>
        <w:pStyle w:val="Heading3"/>
      </w:pPr>
      <w:r>
        <w:t>1.1.1</w:t>
      </w:r>
      <w:r>
        <w:tab/>
      </w:r>
      <w:r w:rsidR="00505754">
        <w:t>DESCRIPTION OF THE STATE-OF-THE-ART</w:t>
      </w:r>
    </w:p>
    <w:p w14:paraId="05423103" w14:textId="77777777" w:rsidR="00E6257C" w:rsidRDefault="00E6257C" w:rsidP="00E6257C">
      <w:r>
        <w:t>Text</w:t>
      </w:r>
    </w:p>
    <w:p w14:paraId="575EF284" w14:textId="77777777" w:rsidR="00E6257C" w:rsidRDefault="00E6257C" w:rsidP="00E6257C"/>
    <w:p w14:paraId="708A9528" w14:textId="71488EA1" w:rsidR="00975702" w:rsidRDefault="00975702" w:rsidP="00975702">
      <w:pPr>
        <w:pStyle w:val="Heading3"/>
      </w:pPr>
      <w:r>
        <w:t>1.1.</w:t>
      </w:r>
      <w:r w:rsidR="00E6257C">
        <w:t>2</w:t>
      </w:r>
      <w:r>
        <w:tab/>
      </w:r>
      <w:r w:rsidR="00EB7EC2">
        <w:t>DESCRIPTION OF THE CHALLENGE (</w:t>
      </w:r>
      <w:r w:rsidR="00210325">
        <w:t>MAIN AIM)</w:t>
      </w:r>
    </w:p>
    <w:p w14:paraId="0F890C41" w14:textId="6EDCEDA9" w:rsidR="00975702" w:rsidRDefault="006269E0" w:rsidP="00252B76">
      <w:r>
        <w:t>Text</w:t>
      </w:r>
    </w:p>
    <w:p w14:paraId="17A7E2AC" w14:textId="77777777" w:rsidR="00975702" w:rsidRDefault="00975702" w:rsidP="00975702"/>
    <w:p w14:paraId="1EAF97C9" w14:textId="77777777" w:rsidR="00975702" w:rsidRDefault="00975702" w:rsidP="00DE103F">
      <w:pPr>
        <w:pStyle w:val="Heading2"/>
      </w:pPr>
      <w:r>
        <w:t>1.2</w:t>
      </w:r>
      <w:r>
        <w:tab/>
      </w:r>
      <w:r w:rsidR="00E6257C" w:rsidRPr="0023295A">
        <w:t>Progress beyond the state-of-the-art</w:t>
      </w:r>
      <w:r>
        <w:t xml:space="preserve"> </w:t>
      </w:r>
    </w:p>
    <w:p w14:paraId="515EAF71" w14:textId="458DA127" w:rsidR="00975702" w:rsidRDefault="00975702" w:rsidP="00E70F22">
      <w:pPr>
        <w:pStyle w:val="Heading3"/>
      </w:pPr>
      <w:r>
        <w:t>1.2.1</w:t>
      </w:r>
      <w:r>
        <w:tab/>
      </w:r>
      <w:r w:rsidR="004214C9">
        <w:t xml:space="preserve">APPROACH TO THE CHALLENGE AND PROGRESS BEYOND THE </w:t>
      </w:r>
      <w:r w:rsidR="00E70F22">
        <w:t>STATE-OF-THE-ART</w:t>
      </w:r>
    </w:p>
    <w:p w14:paraId="387D6F72" w14:textId="77777777" w:rsidR="00975702" w:rsidRDefault="00975702" w:rsidP="00975702">
      <w:r>
        <w:t>Text</w:t>
      </w:r>
    </w:p>
    <w:p w14:paraId="3F2949BF" w14:textId="77777777" w:rsidR="00975702" w:rsidRDefault="00975702" w:rsidP="00975702"/>
    <w:p w14:paraId="2DFEFC5B" w14:textId="77777777" w:rsidR="00975702" w:rsidRDefault="00975702" w:rsidP="00DE103F">
      <w:pPr>
        <w:pStyle w:val="Heading3"/>
      </w:pPr>
      <w:r>
        <w:t>1.2.2</w:t>
      </w:r>
      <w:r>
        <w:tab/>
      </w:r>
      <w:r w:rsidR="00E6257C" w:rsidRPr="0023295A">
        <w:t>Objectives</w:t>
      </w:r>
    </w:p>
    <w:p w14:paraId="2A23EBFA" w14:textId="77777777" w:rsidR="00E6257C" w:rsidRDefault="00E6257C" w:rsidP="00E6257C">
      <w:pPr>
        <w:pStyle w:val="Heading4"/>
      </w:pPr>
      <w:r w:rsidRPr="0023295A">
        <w:t>1.2.2.1 Research Coordination Objectives</w:t>
      </w:r>
    </w:p>
    <w:p w14:paraId="3F20A326" w14:textId="77777777" w:rsidR="00975702" w:rsidRDefault="00975702" w:rsidP="00975702">
      <w:r>
        <w:t>Text</w:t>
      </w:r>
    </w:p>
    <w:p w14:paraId="621FADA9" w14:textId="77777777" w:rsidR="00975702" w:rsidRDefault="00975702" w:rsidP="00975702"/>
    <w:p w14:paraId="745629D2" w14:textId="77777777" w:rsidR="00E6257C" w:rsidRDefault="00E6257C" w:rsidP="00E6257C">
      <w:pPr>
        <w:pStyle w:val="Heading4"/>
      </w:pPr>
      <w:r w:rsidRPr="0023295A">
        <w:t>1.2.2.</w:t>
      </w:r>
      <w:r>
        <w:t>2</w:t>
      </w:r>
      <w:r w:rsidRPr="0023295A">
        <w:t xml:space="preserve"> Capacity-building Objectives</w:t>
      </w:r>
    </w:p>
    <w:p w14:paraId="288F600A" w14:textId="77777777" w:rsidR="00E6257C" w:rsidRDefault="00E6257C" w:rsidP="00E6257C">
      <w:r>
        <w:t>Text</w:t>
      </w:r>
    </w:p>
    <w:p w14:paraId="1F643820" w14:textId="77777777" w:rsidR="00E6257C" w:rsidRDefault="00E6257C" w:rsidP="00975702"/>
    <w:p w14:paraId="62C9EAF4" w14:textId="77777777" w:rsidR="00975702" w:rsidRDefault="00975702" w:rsidP="00DE103F">
      <w:pPr>
        <w:pStyle w:val="Heading1"/>
      </w:pPr>
      <w:r>
        <w:t>2</w:t>
      </w:r>
      <w:r>
        <w:tab/>
      </w:r>
      <w:r w:rsidR="00386A0B" w:rsidRPr="00C67559">
        <w:t>NETWORKING EXCELLENCE</w:t>
      </w:r>
    </w:p>
    <w:p w14:paraId="77478FD8" w14:textId="77777777" w:rsidR="00975702" w:rsidRDefault="00975702" w:rsidP="00DE103F">
      <w:pPr>
        <w:pStyle w:val="Heading2"/>
      </w:pPr>
      <w:r>
        <w:t>2.1</w:t>
      </w:r>
      <w:r>
        <w:tab/>
      </w:r>
      <w:r w:rsidR="00386A0B" w:rsidRPr="0023295A">
        <w:t>Added value of networking in S&amp;T Excellence</w:t>
      </w:r>
    </w:p>
    <w:p w14:paraId="0F663F51" w14:textId="77777777" w:rsidR="00975702" w:rsidRDefault="00975702" w:rsidP="00386A0B">
      <w:pPr>
        <w:pStyle w:val="Heading3"/>
        <w:jc w:val="both"/>
      </w:pPr>
      <w:r>
        <w:t>2.1.1</w:t>
      </w:r>
      <w:r>
        <w:tab/>
      </w:r>
      <w:r w:rsidR="00386A0B" w:rsidRPr="0023295A">
        <w:t>ADDED VALUE In relation to existing efforts at European and/or international level</w:t>
      </w:r>
    </w:p>
    <w:p w14:paraId="6097C4FD" w14:textId="77777777" w:rsidR="00975702" w:rsidRDefault="00975702" w:rsidP="00975702">
      <w:r>
        <w:t>Text</w:t>
      </w:r>
    </w:p>
    <w:p w14:paraId="396D1173" w14:textId="77777777" w:rsidR="00975702" w:rsidRDefault="00975702" w:rsidP="00975702"/>
    <w:p w14:paraId="28434611" w14:textId="77777777" w:rsidR="00975702" w:rsidRDefault="00975702" w:rsidP="00DE103F">
      <w:pPr>
        <w:pStyle w:val="Heading2"/>
      </w:pPr>
      <w:r>
        <w:t>2.2</w:t>
      </w:r>
      <w:r>
        <w:tab/>
      </w:r>
      <w:r w:rsidR="00386A0B" w:rsidRPr="0023295A">
        <w:t>ADDED VALUE OF NETWORKING IN IMPACT</w:t>
      </w:r>
    </w:p>
    <w:p w14:paraId="37E3B31F" w14:textId="77777777" w:rsidR="00975702" w:rsidRDefault="00975702" w:rsidP="00DE103F">
      <w:pPr>
        <w:pStyle w:val="Heading3"/>
      </w:pPr>
      <w:r>
        <w:t>2.2.1</w:t>
      </w:r>
      <w:r>
        <w:tab/>
      </w:r>
      <w:r w:rsidR="00386A0B" w:rsidRPr="0023295A">
        <w:t>SECURING T</w:t>
      </w:r>
      <w:r w:rsidR="00386A0B">
        <w:t xml:space="preserve">HE CRITICAL MASS AND EXPERTISE </w:t>
      </w:r>
    </w:p>
    <w:p w14:paraId="355B87E6" w14:textId="77777777" w:rsidR="00975702" w:rsidRDefault="00975702" w:rsidP="00975702">
      <w:r>
        <w:t>Text</w:t>
      </w:r>
    </w:p>
    <w:p w14:paraId="13796204" w14:textId="77777777" w:rsidR="00975702" w:rsidRDefault="00975702" w:rsidP="00975702"/>
    <w:p w14:paraId="32B1F6AA" w14:textId="77777777" w:rsidR="00386A0B" w:rsidRPr="00386A0B" w:rsidRDefault="00386A0B" w:rsidP="00386A0B">
      <w:pPr>
        <w:pStyle w:val="Heading3"/>
      </w:pPr>
      <w:r>
        <w:t>2.2.2</w:t>
      </w:r>
      <w:r>
        <w:tab/>
      </w:r>
      <w:r w:rsidRPr="00386A0B">
        <w:t>INVOLVEMENT OF STAKEHOLDERS</w:t>
      </w:r>
    </w:p>
    <w:p w14:paraId="7050AEF9" w14:textId="77777777" w:rsidR="00386A0B" w:rsidRDefault="00386A0B" w:rsidP="00386A0B">
      <w:r>
        <w:t>Text</w:t>
      </w:r>
    </w:p>
    <w:p w14:paraId="625570C7" w14:textId="77777777" w:rsidR="00386A0B" w:rsidRDefault="00386A0B" w:rsidP="00386A0B"/>
    <w:p w14:paraId="02D478E9" w14:textId="77777777" w:rsidR="00975702" w:rsidRPr="00386A0B" w:rsidRDefault="00975702" w:rsidP="00386A0B">
      <w:pPr>
        <w:pStyle w:val="Heading3"/>
        <w:jc w:val="both"/>
      </w:pPr>
      <w:r>
        <w:t>2.2.</w:t>
      </w:r>
      <w:r w:rsidR="00386A0B">
        <w:t>3</w:t>
      </w:r>
      <w:r>
        <w:tab/>
      </w:r>
      <w:r w:rsidR="00386A0B" w:rsidRPr="0023295A">
        <w:t xml:space="preserve">MUTUAL BENEFITS OF THE INVOLVEMENT OF </w:t>
      </w:r>
      <w:r w:rsidR="00386A0B" w:rsidRPr="00372916">
        <w:t>SECONDARY PROPOSERS FROM NEAR NEIGHBOUR OR INTERNATIONAL PARTNER COUNTRIES OR INTERNATIONAL ORGANISATIONS</w:t>
      </w:r>
    </w:p>
    <w:p w14:paraId="2C2F245D" w14:textId="77777777" w:rsidR="00975702" w:rsidRDefault="00975702" w:rsidP="00975702">
      <w:r>
        <w:t>Text</w:t>
      </w:r>
    </w:p>
    <w:p w14:paraId="2792D397" w14:textId="77777777" w:rsidR="00975702" w:rsidRDefault="00975702" w:rsidP="00975702"/>
    <w:p w14:paraId="46CBFD21" w14:textId="77777777" w:rsidR="00975702" w:rsidRDefault="00975702" w:rsidP="00DE103F">
      <w:pPr>
        <w:pStyle w:val="Heading1"/>
      </w:pPr>
      <w:r>
        <w:t>3</w:t>
      </w:r>
      <w:r>
        <w:tab/>
      </w:r>
      <w:r w:rsidR="00386A0B" w:rsidRPr="0023566E">
        <w:rPr>
          <w:rFonts w:eastAsia="Arial"/>
        </w:rPr>
        <w:t>IMPACT</w:t>
      </w:r>
    </w:p>
    <w:p w14:paraId="1ABABA73" w14:textId="77777777" w:rsidR="00975702" w:rsidRDefault="00975702" w:rsidP="00DE103F">
      <w:pPr>
        <w:pStyle w:val="Heading2"/>
      </w:pPr>
      <w:r>
        <w:t>3.1</w:t>
      </w:r>
      <w:r>
        <w:tab/>
      </w:r>
      <w:r w:rsidR="00386A0B" w:rsidRPr="00386A0B">
        <w:t>IMPACT TO SCIENCE, SOCIETY AND COMPETITIVENESS, AND POTENTIAL FOR INNOVATION/BREAK-THROUGHS</w:t>
      </w:r>
    </w:p>
    <w:p w14:paraId="088F90FE" w14:textId="77777777" w:rsidR="00975702" w:rsidRPr="00386A0B" w:rsidRDefault="00975702" w:rsidP="00386A0B">
      <w:pPr>
        <w:pStyle w:val="Heading3"/>
        <w:jc w:val="both"/>
      </w:pPr>
      <w:r>
        <w:t>3.1.1</w:t>
      </w:r>
      <w:r>
        <w:tab/>
      </w:r>
      <w:r w:rsidR="00386A0B" w:rsidRPr="00386A0B">
        <w:t>SCIENTIFIC, TECHNOLOGICAL, AND/OR SOCIOECONOMIC IMPACTS (INCLUDING POTENTIAL INNOVATIONS AND/OR BREAKTHROUGHS)</w:t>
      </w:r>
    </w:p>
    <w:p w14:paraId="06BA1121" w14:textId="77777777" w:rsidR="00975702" w:rsidRDefault="00975702" w:rsidP="00975702">
      <w:r>
        <w:t>Text</w:t>
      </w:r>
    </w:p>
    <w:p w14:paraId="2B2FE2F3" w14:textId="77777777" w:rsidR="00975702" w:rsidRDefault="00975702" w:rsidP="00975702"/>
    <w:p w14:paraId="67225473" w14:textId="77777777" w:rsidR="00975702" w:rsidRDefault="00975702" w:rsidP="00DE103F">
      <w:pPr>
        <w:pStyle w:val="Heading2"/>
      </w:pPr>
      <w:r>
        <w:t>3.2</w:t>
      </w:r>
      <w:r>
        <w:tab/>
      </w:r>
      <w:r w:rsidR="00386A0B" w:rsidRPr="00386A0B">
        <w:t>MEASURES TO MAXIMISE IMPACT</w:t>
      </w:r>
    </w:p>
    <w:p w14:paraId="2B0EA741" w14:textId="77777777" w:rsidR="003F4B62" w:rsidRPr="00386A0B" w:rsidRDefault="003F4B62" w:rsidP="003F4B62">
      <w:pPr>
        <w:pStyle w:val="Heading3"/>
        <w:jc w:val="both"/>
      </w:pPr>
      <w:r>
        <w:t>3.2.1</w:t>
      </w:r>
      <w:r>
        <w:tab/>
      </w:r>
      <w:r w:rsidRPr="0023295A">
        <w:rPr>
          <w:rFonts w:eastAsia="Arial"/>
        </w:rPr>
        <w:t>KNOWLEDGE CREATION, TRANSFER OF KNOWLEDGE AND CAREER DEVELOPMENT</w:t>
      </w:r>
    </w:p>
    <w:p w14:paraId="6C333C88" w14:textId="77777777" w:rsidR="003F4B62" w:rsidRDefault="003F4B62" w:rsidP="003F4B62">
      <w:r>
        <w:t>Text</w:t>
      </w:r>
    </w:p>
    <w:p w14:paraId="04A61808" w14:textId="77777777" w:rsidR="003F4B62" w:rsidRDefault="003F4B62" w:rsidP="003F4B62"/>
    <w:p w14:paraId="72F4B0A9" w14:textId="77777777" w:rsidR="003F4B62" w:rsidRPr="00386A0B" w:rsidRDefault="003F4B62" w:rsidP="003F4B62">
      <w:pPr>
        <w:pStyle w:val="Heading3"/>
        <w:jc w:val="both"/>
      </w:pPr>
      <w:r>
        <w:t>3.2.2</w:t>
      </w:r>
      <w:r>
        <w:tab/>
      </w:r>
      <w:r w:rsidRPr="0023295A">
        <w:rPr>
          <w:rFonts w:eastAsia="Arial"/>
        </w:rPr>
        <w:t>PLAN FOR DISSEMINATION AND/OR EXPLOITATION AND DIALOGUE WITH THE GENERAL PUBLIC OR POLICY</w:t>
      </w:r>
    </w:p>
    <w:p w14:paraId="302A47B8" w14:textId="77777777" w:rsidR="003F4B62" w:rsidRDefault="003F4B62" w:rsidP="003F4B62">
      <w:r>
        <w:t>Text</w:t>
      </w:r>
    </w:p>
    <w:p w14:paraId="610E2F4A" w14:textId="77777777" w:rsidR="003F4B62" w:rsidRDefault="003F4B62" w:rsidP="003F4B62"/>
    <w:p w14:paraId="783914BA" w14:textId="77777777" w:rsidR="003F4B62" w:rsidRDefault="003F4B62" w:rsidP="003F4B62">
      <w:pPr>
        <w:pStyle w:val="Heading1"/>
      </w:pPr>
      <w:r>
        <w:t>4</w:t>
      </w:r>
      <w:r>
        <w:tab/>
      </w:r>
      <w:r w:rsidRPr="0023566E">
        <w:rPr>
          <w:rFonts w:eastAsia="Arial"/>
        </w:rPr>
        <w:t>IMPLEMENTATION</w:t>
      </w:r>
    </w:p>
    <w:p w14:paraId="40DD2486" w14:textId="77777777" w:rsidR="003F4B62" w:rsidRDefault="003F4B62" w:rsidP="003F4B62">
      <w:pPr>
        <w:pStyle w:val="Heading2"/>
      </w:pPr>
      <w:r>
        <w:t>4.1</w:t>
      </w:r>
      <w:r>
        <w:tab/>
      </w:r>
      <w:r w:rsidRPr="003F4B62">
        <w:t>COHERENCE AND EFFECTIVENESS OF THE WORK PLAN</w:t>
      </w:r>
    </w:p>
    <w:p w14:paraId="7ECEF361" w14:textId="77777777" w:rsidR="003F4B62" w:rsidRPr="00386A0B" w:rsidRDefault="003F4B62" w:rsidP="003F4B62">
      <w:pPr>
        <w:pStyle w:val="Heading3"/>
        <w:jc w:val="both"/>
      </w:pPr>
      <w:r>
        <w:t>4.1.1</w:t>
      </w:r>
      <w:r>
        <w:tab/>
      </w:r>
      <w:r w:rsidRPr="003F4B62">
        <w:t>DESCRIPTION OF WORKING GROUPS, TASKS AND ACTIVITIES</w:t>
      </w:r>
    </w:p>
    <w:p w14:paraId="645BD41C" w14:textId="77777777" w:rsidR="003F4B62" w:rsidRDefault="003F4B62" w:rsidP="003F4B62">
      <w:r>
        <w:t>Text</w:t>
      </w:r>
    </w:p>
    <w:p w14:paraId="31E52A63" w14:textId="77777777" w:rsidR="003F4B62" w:rsidRDefault="003F4B62" w:rsidP="003F4B62"/>
    <w:p w14:paraId="3F97E73D" w14:textId="77777777" w:rsidR="003F4B62" w:rsidRPr="00386A0B" w:rsidRDefault="003F4B62" w:rsidP="003F4B62">
      <w:pPr>
        <w:pStyle w:val="Heading3"/>
        <w:jc w:val="both"/>
      </w:pPr>
      <w:r>
        <w:t>4.1.2</w:t>
      </w:r>
      <w:r>
        <w:tab/>
      </w:r>
      <w:r w:rsidRPr="0023295A">
        <w:rPr>
          <w:rFonts w:eastAsia="Arial"/>
        </w:rPr>
        <w:t>DESCRIPTION OF DELIVERABLES AND TIMEFRAME</w:t>
      </w:r>
    </w:p>
    <w:p w14:paraId="418EEFBE" w14:textId="77777777" w:rsidR="003F4B62" w:rsidRDefault="003F4B62" w:rsidP="003F4B62">
      <w:r>
        <w:t>Text</w:t>
      </w:r>
    </w:p>
    <w:p w14:paraId="23902B09" w14:textId="77777777" w:rsidR="003F4B62" w:rsidRDefault="003F4B62" w:rsidP="003F4B62"/>
    <w:p w14:paraId="6CCFB808" w14:textId="77777777" w:rsidR="003F4B62" w:rsidRPr="00386A0B" w:rsidRDefault="003F4B62" w:rsidP="003F4B62">
      <w:pPr>
        <w:pStyle w:val="Heading3"/>
        <w:jc w:val="both"/>
      </w:pPr>
      <w:r>
        <w:lastRenderedPageBreak/>
        <w:t>4.1.3</w:t>
      </w:r>
      <w:r>
        <w:tab/>
      </w:r>
      <w:r w:rsidRPr="0023295A">
        <w:rPr>
          <w:rFonts w:eastAsia="Arial"/>
        </w:rPr>
        <w:t>Risk analysis and Contingency Plans</w:t>
      </w:r>
    </w:p>
    <w:p w14:paraId="77D3FAD9" w14:textId="77777777" w:rsidR="003F4B62" w:rsidRDefault="003F4B62" w:rsidP="003F4B62">
      <w:r>
        <w:t>Text</w:t>
      </w:r>
    </w:p>
    <w:p w14:paraId="1A4B3F0F" w14:textId="77777777" w:rsidR="003F4B62" w:rsidRDefault="003F4B62" w:rsidP="003F4B62"/>
    <w:p w14:paraId="53BEEF66" w14:textId="77777777" w:rsidR="003F4B62" w:rsidRPr="00386A0B" w:rsidRDefault="003F4B62" w:rsidP="003F4B62">
      <w:pPr>
        <w:pStyle w:val="Heading3"/>
        <w:jc w:val="both"/>
      </w:pPr>
      <w:r>
        <w:t>4.1.4</w:t>
      </w:r>
      <w:r>
        <w:tab/>
      </w:r>
      <w:r w:rsidRPr="0023295A">
        <w:rPr>
          <w:rFonts w:eastAsia="Arial"/>
        </w:rPr>
        <w:t>GANTT Diagram</w:t>
      </w:r>
    </w:p>
    <w:p w14:paraId="5EF30ACC" w14:textId="77777777" w:rsidR="003F4B62" w:rsidRDefault="003F4B62" w:rsidP="003F4B62">
      <w:r>
        <w:t>Text</w:t>
      </w:r>
    </w:p>
    <w:p w14:paraId="2CF21FC8" w14:textId="77777777" w:rsidR="00975702" w:rsidRPr="00975702" w:rsidRDefault="00975702" w:rsidP="00975702"/>
    <w:sectPr w:rsidR="00975702" w:rsidRPr="00975702" w:rsidSect="00B64B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8" w:right="1418" w:bottom="851" w:left="1418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A2739" w14:textId="77777777" w:rsidR="002027D8" w:rsidRDefault="002027D8" w:rsidP="00F24F32">
      <w:r>
        <w:separator/>
      </w:r>
    </w:p>
  </w:endnote>
  <w:endnote w:type="continuationSeparator" w:id="0">
    <w:p w14:paraId="519F3385" w14:textId="77777777" w:rsidR="002027D8" w:rsidRDefault="002027D8" w:rsidP="00F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xo">
    <w:altName w:val="Calibri"/>
    <w:charset w:val="00"/>
    <w:family w:val="auto"/>
    <w:pitch w:val="variable"/>
    <w:sig w:usb0="A00000EF" w:usb1="4000204B" w:usb2="00000000" w:usb3="00000000" w:csb0="00000093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07BC4" w14:textId="77777777" w:rsidR="000018A0" w:rsidRDefault="00001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6B0E8" w14:textId="0FBC001D" w:rsidR="00E264A6" w:rsidRDefault="008A48FB" w:rsidP="00F24F3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D88BF6" wp14:editId="3A78A048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F2527" w14:textId="17097BBD" w:rsidR="008A48FB" w:rsidRPr="00181660" w:rsidRDefault="008037E6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12AD6">
                            <w:rPr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B64B1E" w:rsidRPr="0018166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B64B1E"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="00B64B1E" w:rsidRPr="0018166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214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B64B1E" w:rsidRPr="0018166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88BF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0;margin-top:0;width:453.5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" filled="f" stroked="f">
              <v:textbox inset=",,0,8mm">
                <w:txbxContent>
                  <w:p w14:paraId="537F2527" w14:textId="17097BBD" w:rsidR="008A48FB" w:rsidRPr="00181660" w:rsidRDefault="008037E6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C12AD6">
                      <w:rPr>
                        <w:sz w:val="16"/>
                        <w:szCs w:val="16"/>
                      </w:rPr>
                      <w:t xml:space="preserve">      </w:t>
                    </w:r>
                    <w:r w:rsidR="00B64B1E" w:rsidRPr="00181660">
                      <w:rPr>
                        <w:sz w:val="16"/>
                        <w:szCs w:val="16"/>
                      </w:rPr>
                      <w:fldChar w:fldCharType="begin"/>
                    </w:r>
                    <w:r w:rsidR="00B64B1E"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="00B64B1E" w:rsidRPr="00181660">
                      <w:rPr>
                        <w:sz w:val="16"/>
                        <w:szCs w:val="16"/>
                      </w:rPr>
                      <w:fldChar w:fldCharType="separate"/>
                    </w:r>
                    <w:r w:rsidR="008A214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B64B1E" w:rsidRPr="0018166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018A0">
      <w:t>oc-2020-1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C0EBB" w14:textId="77777777" w:rsidR="006B22CF" w:rsidRDefault="008060D5" w:rsidP="00F24F32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087E985" wp14:editId="4AC38180">
          <wp:simplePos x="0" y="0"/>
          <wp:positionH relativeFrom="page">
            <wp:posOffset>18288</wp:posOffset>
          </wp:positionH>
          <wp:positionV relativeFrom="page">
            <wp:posOffset>9254200</wp:posOffset>
          </wp:positionV>
          <wp:extent cx="7525385" cy="143225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orts/LayoutTemplates_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43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DDF924" w14:textId="77777777" w:rsidR="00774763" w:rsidRDefault="00774763" w:rsidP="00F24F32">
    <w:pPr>
      <w:pStyle w:val="Footer"/>
    </w:pPr>
  </w:p>
  <w:p w14:paraId="19ABD8C9" w14:textId="77777777" w:rsidR="006B22CF" w:rsidRDefault="006B22CF" w:rsidP="00F24F32">
    <w:pPr>
      <w:pStyle w:val="Footer"/>
    </w:pPr>
  </w:p>
  <w:p w14:paraId="70A8507D" w14:textId="77777777" w:rsidR="008A48FB" w:rsidRDefault="008A48FB" w:rsidP="00F24F32">
    <w:pPr>
      <w:pStyle w:val="Footer"/>
    </w:pPr>
  </w:p>
  <w:p w14:paraId="0424B177" w14:textId="77777777" w:rsidR="006B22CF" w:rsidRDefault="006B22CF" w:rsidP="00F24F32">
    <w:pPr>
      <w:pStyle w:val="Footer"/>
    </w:pPr>
  </w:p>
  <w:p w14:paraId="0EB8E4FF" w14:textId="77777777" w:rsidR="006B22CF" w:rsidRDefault="006B22CF" w:rsidP="00F24F32">
    <w:pPr>
      <w:pStyle w:val="Footer"/>
    </w:pPr>
  </w:p>
  <w:p w14:paraId="6635B80B" w14:textId="77777777" w:rsidR="0041648F" w:rsidRDefault="0041648F" w:rsidP="00F2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4EFBD" w14:textId="77777777" w:rsidR="002027D8" w:rsidRDefault="002027D8" w:rsidP="00F24F32">
      <w:r>
        <w:separator/>
      </w:r>
    </w:p>
  </w:footnote>
  <w:footnote w:type="continuationSeparator" w:id="0">
    <w:p w14:paraId="573C82FC" w14:textId="77777777" w:rsidR="002027D8" w:rsidRDefault="002027D8" w:rsidP="00F2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0AD7" w14:textId="77777777" w:rsidR="000018A0" w:rsidRDefault="00001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159A6" w14:textId="77777777" w:rsidR="0041648F" w:rsidRDefault="002050E6" w:rsidP="00F24F32">
    <w:pPr>
      <w:pStyle w:val="Header"/>
    </w:pPr>
    <w:r w:rsidRPr="002050E6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76A0470" wp14:editId="21E5B93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90872"/>
          <wp:effectExtent l="0" t="0" r="0" b="190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B68A7" w14:textId="77777777" w:rsidR="0041648F" w:rsidRDefault="00567739" w:rsidP="00F24F32">
    <w:pPr>
      <w:pStyle w:val="Header"/>
    </w:pPr>
    <w:r w:rsidRPr="0041648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4DC91C" wp14:editId="5CC2130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929" cy="18000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9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AA19D" w14:textId="77777777" w:rsidR="006B22CF" w:rsidRDefault="006B22CF" w:rsidP="00F24F32">
    <w:pPr>
      <w:pStyle w:val="Header"/>
    </w:pPr>
  </w:p>
  <w:p w14:paraId="3016E0CC" w14:textId="77777777" w:rsidR="00774763" w:rsidRDefault="00774763" w:rsidP="00F24F32">
    <w:pPr>
      <w:pStyle w:val="Header"/>
    </w:pPr>
  </w:p>
  <w:p w14:paraId="78BAC700" w14:textId="77777777" w:rsidR="006B22CF" w:rsidRDefault="006B22CF" w:rsidP="00F24F32">
    <w:pPr>
      <w:pStyle w:val="Header"/>
    </w:pPr>
  </w:p>
  <w:p w14:paraId="3071437C" w14:textId="77777777" w:rsidR="006B22CF" w:rsidRDefault="006B22CF" w:rsidP="00F24F32">
    <w:pPr>
      <w:pStyle w:val="Header"/>
    </w:pPr>
  </w:p>
  <w:p w14:paraId="0436C8E3" w14:textId="77777777" w:rsidR="003A5BFB" w:rsidRDefault="003A5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7.75pt;height:147.75pt" o:bullet="t">
        <v:imagedata r:id="rId1" o:title="bullet"/>
      </v:shape>
    </w:pict>
  </w:numPicBullet>
  <w:numPicBullet w:numPicBulletId="1">
    <w:pict>
      <v:shape id="_x0000_i1030" type="#_x0000_t75" style="width:147.75pt;height:147.75pt" o:bullet="t">
        <v:imagedata r:id="rId2" o:title="bullet"/>
      </v:shape>
    </w:pict>
  </w:numPicBullet>
  <w:numPicBullet w:numPicBulletId="2">
    <w:pict>
      <v:shape id="_x0000_i1031" type="#_x0000_t75" style="width:147.75pt;height:147.75pt" o:bullet="t">
        <v:imagedata r:id="rId3" o:title="cost"/>
      </v:shape>
    </w:pict>
  </w:numPicBullet>
  <w:abstractNum w:abstractNumId="0" w15:restartNumberingAfterBreak="0">
    <w:nsid w:val="FFFFFF1D"/>
    <w:multiLevelType w:val="multilevel"/>
    <w:tmpl w:val="6DCCA3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1CE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D8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BC61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596B1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496DD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045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9ADA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BC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A760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888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702A45"/>
    <w:multiLevelType w:val="hybridMultilevel"/>
    <w:tmpl w:val="8612FDBA"/>
    <w:lvl w:ilvl="0" w:tplc="DD98B184">
      <w:start w:val="1"/>
      <w:numFmt w:val="bullet"/>
      <w:lvlText w:val=""/>
      <w:lvlPicBulletId w:val="0"/>
      <w:lvlJc w:val="left"/>
      <w:pPr>
        <w:ind w:left="720" w:hanging="49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17B08"/>
    <w:multiLevelType w:val="hybridMultilevel"/>
    <w:tmpl w:val="D2E640E0"/>
    <w:lvl w:ilvl="0" w:tplc="1ECA794A">
      <w:start w:val="1"/>
      <w:numFmt w:val="bullet"/>
      <w:pStyle w:val="Bulletpoint"/>
      <w:lvlText w:val=""/>
      <w:lvlPicBulletId w:val="2"/>
      <w:lvlJc w:val="left"/>
      <w:pPr>
        <w:ind w:left="567" w:hanging="283"/>
      </w:pPr>
      <w:rPr>
        <w:rFonts w:ascii="Symbol" w:hAnsi="Symbol" w:hint="default"/>
      </w:rPr>
    </w:lvl>
    <w:lvl w:ilvl="1" w:tplc="76C83CB2">
      <w:start w:val="1"/>
      <w:numFmt w:val="bullet"/>
      <w:lvlText w:val=""/>
      <w:lvlPicBulletId w:val="2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A1781F64">
      <w:start w:val="1"/>
      <w:numFmt w:val="bullet"/>
      <w:lvlText w:val=""/>
      <w:lvlPicBulletId w:val="2"/>
      <w:lvlJc w:val="left"/>
      <w:pPr>
        <w:ind w:left="1134" w:hanging="283"/>
      </w:pPr>
      <w:rPr>
        <w:rFonts w:ascii="Symbol" w:hAnsi="Symbol" w:hint="default"/>
      </w:rPr>
    </w:lvl>
    <w:lvl w:ilvl="3" w:tplc="B544A2C4">
      <w:start w:val="1"/>
      <w:numFmt w:val="bullet"/>
      <w:lvlText w:val=""/>
      <w:lvlPicBulletId w:val="2"/>
      <w:lvlJc w:val="left"/>
      <w:pPr>
        <w:ind w:left="1418" w:hanging="284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B7214"/>
    <w:multiLevelType w:val="hybridMultilevel"/>
    <w:tmpl w:val="734A8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401C4"/>
    <w:multiLevelType w:val="hybridMultilevel"/>
    <w:tmpl w:val="F8D47422"/>
    <w:lvl w:ilvl="0" w:tplc="36D056AE">
      <w:start w:val="1"/>
      <w:numFmt w:val="bullet"/>
      <w:lvlText w:val=""/>
      <w:lvlPicBulletId w:val="2"/>
      <w:lvlJc w:val="left"/>
      <w:pPr>
        <w:ind w:left="720" w:hanging="210"/>
      </w:pPr>
      <w:rPr>
        <w:rFonts w:ascii="Symbol" w:hAnsi="Symbol" w:hint="default"/>
      </w:rPr>
    </w:lvl>
    <w:lvl w:ilvl="1" w:tplc="6E701BEA">
      <w:start w:val="1"/>
      <w:numFmt w:val="bullet"/>
      <w:lvlText w:val=""/>
      <w:lvlPicBulletId w:val="2"/>
      <w:lvlJc w:val="left"/>
      <w:pPr>
        <w:ind w:left="794" w:firstLine="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15DBA"/>
    <w:multiLevelType w:val="hybridMultilevel"/>
    <w:tmpl w:val="B0F2B05E"/>
    <w:lvl w:ilvl="0" w:tplc="9A76260A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58EE952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 w:tplc="9BBAB72C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 w:tplc="D676293A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E1B56"/>
    <w:multiLevelType w:val="hybridMultilevel"/>
    <w:tmpl w:val="CF8A6514"/>
    <w:lvl w:ilvl="0" w:tplc="C31C8B5A">
      <w:start w:val="1"/>
      <w:numFmt w:val="bullet"/>
      <w:lvlText w:val=""/>
      <w:lvlPicBulletId w:val="1"/>
      <w:lvlJc w:val="left"/>
      <w:pPr>
        <w:ind w:left="720" w:hanging="21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77354"/>
    <w:multiLevelType w:val="hybridMultilevel"/>
    <w:tmpl w:val="62302886"/>
    <w:lvl w:ilvl="0" w:tplc="36D056AE">
      <w:start w:val="1"/>
      <w:numFmt w:val="bullet"/>
      <w:lvlText w:val=""/>
      <w:lvlPicBulletId w:val="2"/>
      <w:lvlJc w:val="left"/>
      <w:pPr>
        <w:ind w:left="720" w:hanging="210"/>
      </w:pPr>
      <w:rPr>
        <w:rFonts w:ascii="Symbol" w:hAnsi="Symbol" w:hint="default"/>
      </w:rPr>
    </w:lvl>
    <w:lvl w:ilvl="1" w:tplc="19C29506">
      <w:start w:val="1"/>
      <w:numFmt w:val="bullet"/>
      <w:lvlText w:val=""/>
      <w:lvlPicBulletId w:val="2"/>
      <w:lvlJc w:val="left"/>
      <w:pPr>
        <w:ind w:left="1440" w:hanging="873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E7CE6"/>
    <w:multiLevelType w:val="hybridMultilevel"/>
    <w:tmpl w:val="C6204460"/>
    <w:lvl w:ilvl="0" w:tplc="36D056AE">
      <w:start w:val="1"/>
      <w:numFmt w:val="bullet"/>
      <w:lvlText w:val=""/>
      <w:lvlPicBulletId w:val="2"/>
      <w:lvlJc w:val="left"/>
      <w:pPr>
        <w:ind w:left="720" w:hanging="210"/>
      </w:pPr>
      <w:rPr>
        <w:rFonts w:ascii="Symbol" w:hAnsi="Symbol" w:hint="default"/>
      </w:rPr>
    </w:lvl>
    <w:lvl w:ilvl="1" w:tplc="6612586E">
      <w:start w:val="1"/>
      <w:numFmt w:val="bullet"/>
      <w:lvlText w:val=""/>
      <w:lvlPicBulletId w:val="2"/>
      <w:lvlJc w:val="left"/>
      <w:pPr>
        <w:ind w:left="567" w:firstLine="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3"/>
  </w:num>
  <w:num w:numId="13">
    <w:abstractNumId w:val="11"/>
  </w:num>
  <w:num w:numId="14">
    <w:abstractNumId w:val="16"/>
  </w:num>
  <w:num w:numId="15">
    <w:abstractNumId w:val="12"/>
  </w:num>
  <w:num w:numId="16">
    <w:abstractNumId w:val="17"/>
  </w:num>
  <w:num w:numId="17">
    <w:abstractNumId w:val="18"/>
  </w:num>
  <w:num w:numId="18">
    <w:abstractNumId w:val="14"/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02"/>
    <w:rsid w:val="000018A0"/>
    <w:rsid w:val="00042125"/>
    <w:rsid w:val="00071487"/>
    <w:rsid w:val="000B734D"/>
    <w:rsid w:val="000D0EC9"/>
    <w:rsid w:val="000D665C"/>
    <w:rsid w:val="000E50CB"/>
    <w:rsid w:val="000F0E18"/>
    <w:rsid w:val="000F54CA"/>
    <w:rsid w:val="000F615E"/>
    <w:rsid w:val="00101381"/>
    <w:rsid w:val="001078BF"/>
    <w:rsid w:val="00114609"/>
    <w:rsid w:val="00116147"/>
    <w:rsid w:val="00122D96"/>
    <w:rsid w:val="00144109"/>
    <w:rsid w:val="0014551F"/>
    <w:rsid w:val="0017113B"/>
    <w:rsid w:val="00172F75"/>
    <w:rsid w:val="00181660"/>
    <w:rsid w:val="00196ED6"/>
    <w:rsid w:val="001A3A95"/>
    <w:rsid w:val="001C1A5F"/>
    <w:rsid w:val="001C3E87"/>
    <w:rsid w:val="001E51B4"/>
    <w:rsid w:val="002027D8"/>
    <w:rsid w:val="002050E6"/>
    <w:rsid w:val="00210325"/>
    <w:rsid w:val="00215674"/>
    <w:rsid w:val="002232AF"/>
    <w:rsid w:val="00231490"/>
    <w:rsid w:val="00241209"/>
    <w:rsid w:val="00252B76"/>
    <w:rsid w:val="00272640"/>
    <w:rsid w:val="00295B38"/>
    <w:rsid w:val="003116DF"/>
    <w:rsid w:val="003127A2"/>
    <w:rsid w:val="00324DF6"/>
    <w:rsid w:val="00347A65"/>
    <w:rsid w:val="003573E0"/>
    <w:rsid w:val="003623CD"/>
    <w:rsid w:val="0038423B"/>
    <w:rsid w:val="00386A0B"/>
    <w:rsid w:val="00386D3F"/>
    <w:rsid w:val="0039283D"/>
    <w:rsid w:val="003A2AFD"/>
    <w:rsid w:val="003A3251"/>
    <w:rsid w:val="003A5BFB"/>
    <w:rsid w:val="003A5CB0"/>
    <w:rsid w:val="003B3220"/>
    <w:rsid w:val="003B54C9"/>
    <w:rsid w:val="003E246A"/>
    <w:rsid w:val="003E7115"/>
    <w:rsid w:val="003F1C15"/>
    <w:rsid w:val="003F4B62"/>
    <w:rsid w:val="0040461C"/>
    <w:rsid w:val="00404ACB"/>
    <w:rsid w:val="00415B74"/>
    <w:rsid w:val="0041648F"/>
    <w:rsid w:val="004214C9"/>
    <w:rsid w:val="00434377"/>
    <w:rsid w:val="00462342"/>
    <w:rsid w:val="00471C1C"/>
    <w:rsid w:val="004E2CE8"/>
    <w:rsid w:val="004F1430"/>
    <w:rsid w:val="004F673B"/>
    <w:rsid w:val="00502099"/>
    <w:rsid w:val="00505754"/>
    <w:rsid w:val="0050581E"/>
    <w:rsid w:val="00507965"/>
    <w:rsid w:val="005167A6"/>
    <w:rsid w:val="00547BA4"/>
    <w:rsid w:val="00551257"/>
    <w:rsid w:val="00567739"/>
    <w:rsid w:val="005727EB"/>
    <w:rsid w:val="005808D9"/>
    <w:rsid w:val="0059125B"/>
    <w:rsid w:val="005A2673"/>
    <w:rsid w:val="005A3BDF"/>
    <w:rsid w:val="005B0741"/>
    <w:rsid w:val="005B1803"/>
    <w:rsid w:val="005B4E0A"/>
    <w:rsid w:val="005B4F3D"/>
    <w:rsid w:val="005D7F3B"/>
    <w:rsid w:val="005E3091"/>
    <w:rsid w:val="005E4D74"/>
    <w:rsid w:val="005F16F7"/>
    <w:rsid w:val="006269E0"/>
    <w:rsid w:val="00630011"/>
    <w:rsid w:val="00646656"/>
    <w:rsid w:val="00650FE3"/>
    <w:rsid w:val="00666319"/>
    <w:rsid w:val="006667D0"/>
    <w:rsid w:val="00683DBD"/>
    <w:rsid w:val="00686215"/>
    <w:rsid w:val="006961C9"/>
    <w:rsid w:val="006B22CF"/>
    <w:rsid w:val="006C01FE"/>
    <w:rsid w:val="006C2D20"/>
    <w:rsid w:val="006D3906"/>
    <w:rsid w:val="006E2927"/>
    <w:rsid w:val="006F1D77"/>
    <w:rsid w:val="006F5D84"/>
    <w:rsid w:val="007019D8"/>
    <w:rsid w:val="00721D22"/>
    <w:rsid w:val="0073296A"/>
    <w:rsid w:val="00734932"/>
    <w:rsid w:val="00736ADE"/>
    <w:rsid w:val="00752CAB"/>
    <w:rsid w:val="00753B15"/>
    <w:rsid w:val="007717AB"/>
    <w:rsid w:val="00774763"/>
    <w:rsid w:val="00786542"/>
    <w:rsid w:val="00792709"/>
    <w:rsid w:val="00793B94"/>
    <w:rsid w:val="007D19D3"/>
    <w:rsid w:val="008037E6"/>
    <w:rsid w:val="008060D5"/>
    <w:rsid w:val="00830829"/>
    <w:rsid w:val="0084206D"/>
    <w:rsid w:val="00884865"/>
    <w:rsid w:val="00884BC6"/>
    <w:rsid w:val="008A1B41"/>
    <w:rsid w:val="008A2140"/>
    <w:rsid w:val="008A48FB"/>
    <w:rsid w:val="008D41D4"/>
    <w:rsid w:val="008D58DB"/>
    <w:rsid w:val="008E223F"/>
    <w:rsid w:val="008E3111"/>
    <w:rsid w:val="0090460B"/>
    <w:rsid w:val="00925BD4"/>
    <w:rsid w:val="00933036"/>
    <w:rsid w:val="00944A2B"/>
    <w:rsid w:val="009471FF"/>
    <w:rsid w:val="00947D10"/>
    <w:rsid w:val="00963B82"/>
    <w:rsid w:val="00966630"/>
    <w:rsid w:val="00975702"/>
    <w:rsid w:val="0098372A"/>
    <w:rsid w:val="00983788"/>
    <w:rsid w:val="00991C46"/>
    <w:rsid w:val="00994984"/>
    <w:rsid w:val="009C0A7B"/>
    <w:rsid w:val="009C5F5E"/>
    <w:rsid w:val="009C6A0E"/>
    <w:rsid w:val="009E6B67"/>
    <w:rsid w:val="00A11A1B"/>
    <w:rsid w:val="00A17795"/>
    <w:rsid w:val="00A222F4"/>
    <w:rsid w:val="00A2415F"/>
    <w:rsid w:val="00A312E6"/>
    <w:rsid w:val="00A35C5C"/>
    <w:rsid w:val="00A728D7"/>
    <w:rsid w:val="00A97B59"/>
    <w:rsid w:val="00A97F8C"/>
    <w:rsid w:val="00AB22E5"/>
    <w:rsid w:val="00AB5F31"/>
    <w:rsid w:val="00AC0D6C"/>
    <w:rsid w:val="00AC1122"/>
    <w:rsid w:val="00AD0CB5"/>
    <w:rsid w:val="00AF44FB"/>
    <w:rsid w:val="00B308EA"/>
    <w:rsid w:val="00B37BC9"/>
    <w:rsid w:val="00B55A59"/>
    <w:rsid w:val="00B621FF"/>
    <w:rsid w:val="00B64B1E"/>
    <w:rsid w:val="00B81C07"/>
    <w:rsid w:val="00B82E71"/>
    <w:rsid w:val="00B919D5"/>
    <w:rsid w:val="00BA0A3F"/>
    <w:rsid w:val="00BE559D"/>
    <w:rsid w:val="00C012BE"/>
    <w:rsid w:val="00C0656B"/>
    <w:rsid w:val="00C10B3C"/>
    <w:rsid w:val="00C11DB6"/>
    <w:rsid w:val="00C12AD6"/>
    <w:rsid w:val="00C23EA2"/>
    <w:rsid w:val="00C26592"/>
    <w:rsid w:val="00C50EAE"/>
    <w:rsid w:val="00C63D6F"/>
    <w:rsid w:val="00C76FF9"/>
    <w:rsid w:val="00C810C7"/>
    <w:rsid w:val="00CB2454"/>
    <w:rsid w:val="00CB2878"/>
    <w:rsid w:val="00CB55CC"/>
    <w:rsid w:val="00CD40D2"/>
    <w:rsid w:val="00CE5DC6"/>
    <w:rsid w:val="00D04FA6"/>
    <w:rsid w:val="00D174E9"/>
    <w:rsid w:val="00D23EB6"/>
    <w:rsid w:val="00D30F99"/>
    <w:rsid w:val="00D340DA"/>
    <w:rsid w:val="00D66230"/>
    <w:rsid w:val="00D772F6"/>
    <w:rsid w:val="00D87D1E"/>
    <w:rsid w:val="00D94EC9"/>
    <w:rsid w:val="00D94FC9"/>
    <w:rsid w:val="00DA0879"/>
    <w:rsid w:val="00DA3CBB"/>
    <w:rsid w:val="00DB0565"/>
    <w:rsid w:val="00DB315D"/>
    <w:rsid w:val="00DB7ABE"/>
    <w:rsid w:val="00DE103F"/>
    <w:rsid w:val="00DE264F"/>
    <w:rsid w:val="00E02E5F"/>
    <w:rsid w:val="00E04B7E"/>
    <w:rsid w:val="00E068B7"/>
    <w:rsid w:val="00E10FF1"/>
    <w:rsid w:val="00E14B59"/>
    <w:rsid w:val="00E2595C"/>
    <w:rsid w:val="00E264A6"/>
    <w:rsid w:val="00E2684A"/>
    <w:rsid w:val="00E36E40"/>
    <w:rsid w:val="00E40F97"/>
    <w:rsid w:val="00E4345B"/>
    <w:rsid w:val="00E52E6D"/>
    <w:rsid w:val="00E53F4A"/>
    <w:rsid w:val="00E6257C"/>
    <w:rsid w:val="00E674D3"/>
    <w:rsid w:val="00E70F22"/>
    <w:rsid w:val="00E85C0D"/>
    <w:rsid w:val="00EA701A"/>
    <w:rsid w:val="00EB7EC2"/>
    <w:rsid w:val="00EC58EA"/>
    <w:rsid w:val="00EC6FEB"/>
    <w:rsid w:val="00EE6C68"/>
    <w:rsid w:val="00F12018"/>
    <w:rsid w:val="00F23AC3"/>
    <w:rsid w:val="00F24F32"/>
    <w:rsid w:val="00F43B84"/>
    <w:rsid w:val="00F46B51"/>
    <w:rsid w:val="00FA33B1"/>
    <w:rsid w:val="00FB3C83"/>
    <w:rsid w:val="00FB694B"/>
    <w:rsid w:val="00FC333B"/>
    <w:rsid w:val="00FE3C1E"/>
    <w:rsid w:val="00FE3D48"/>
    <w:rsid w:val="00FE46EA"/>
    <w:rsid w:val="00FE7423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B5EB00"/>
  <w15:docId w15:val="{EABE00D1-326A-4109-966F-C951BA8E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"/>
    <w:qFormat/>
    <w:rsid w:val="00252B76"/>
    <w:pPr>
      <w:spacing w:after="200"/>
      <w:jc w:val="both"/>
    </w:pPr>
    <w:rPr>
      <w:rFonts w:ascii="Arial" w:eastAsiaTheme="minorEastAsia" w:hAnsi="Arial"/>
      <w:color w:val="656865" w:themeColor="text2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DC6"/>
    <w:pPr>
      <w:spacing w:before="240" w:after="240" w:line="360" w:lineRule="exact"/>
      <w:outlineLvl w:val="0"/>
    </w:pPr>
    <w:rPr>
      <w:rFonts w:eastAsiaTheme="minorHAnsi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CB5"/>
    <w:pPr>
      <w:spacing w:before="240" w:after="240" w:line="320" w:lineRule="exact"/>
      <w:outlineLvl w:val="1"/>
    </w:pPr>
    <w:rPr>
      <w:rFonts w:cs="Arial"/>
      <w:b/>
      <w:bCs/>
      <w:caps/>
      <w:color w:val="5E78AD" w:themeColor="accent2"/>
      <w:sz w:val="24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0CB5"/>
    <w:pPr>
      <w:spacing w:before="240" w:after="240"/>
      <w:outlineLvl w:val="2"/>
    </w:pPr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CB5"/>
    <w:pPr>
      <w:spacing w:before="240" w:after="240" w:line="320" w:lineRule="exact"/>
      <w:outlineLvl w:val="3"/>
    </w:pPr>
    <w:rPr>
      <w:color w:val="5E78AD" w:themeColor="accent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16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25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autoRedefine/>
    <w:rsid w:val="00C76FF9"/>
    <w:pPr>
      <w:spacing w:after="0"/>
    </w:pPr>
    <w:rPr>
      <w:caps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E5DC6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C76FF9"/>
    <w:pPr>
      <w:numPr>
        <w:ilvl w:val="1"/>
      </w:numPr>
      <w:spacing w:after="240"/>
    </w:pPr>
    <w:rPr>
      <w:rFonts w:asciiTheme="minorHAnsi" w:hAnsiTheme="minorHAns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76FF9"/>
    <w:rPr>
      <w:color w:val="5A5A5A" w:themeColor="text1" w:themeTint="A5"/>
      <w:spacing w:val="15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D0CB5"/>
    <w:rPr>
      <w:rFonts w:ascii="Arial" w:eastAsiaTheme="minorEastAsia" w:hAnsi="Arial" w:cs="Arial"/>
      <w:b/>
      <w:bCs/>
      <w:caps/>
      <w:color w:val="5E78AD" w:themeColor="accent2"/>
      <w:szCs w:val="40"/>
      <w:lang w:val="en-GB"/>
    </w:rPr>
  </w:style>
  <w:style w:type="table" w:customStyle="1" w:styleId="Style1">
    <w:name w:val="Style1"/>
    <w:basedOn w:val="TableNormal"/>
    <w:uiPriority w:val="99"/>
    <w:rsid w:val="00EE6C68"/>
    <w:rPr>
      <w:rFonts w:ascii="Rockwell" w:eastAsiaTheme="minorEastAsia" w:hAnsi="Rockwell"/>
      <w:sz w:val="20"/>
      <w:szCs w:val="20"/>
    </w:rPr>
    <w:tblPr/>
  </w:style>
  <w:style w:type="paragraph" w:styleId="Header">
    <w:name w:val="header"/>
    <w:basedOn w:val="Normal"/>
    <w:link w:val="HeaderChar"/>
    <w:uiPriority w:val="99"/>
    <w:unhideWhenUsed/>
    <w:rsid w:val="0041648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41648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4B1E"/>
  </w:style>
  <w:style w:type="paragraph" w:styleId="NoSpacing">
    <w:name w:val="No Spacing"/>
    <w:uiPriority w:val="1"/>
    <w:rsid w:val="00D174E9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customStyle="1" w:styleId="Header1">
    <w:name w:val="Header1"/>
    <w:rsid w:val="005F16F7"/>
    <w:pPr>
      <w:jc w:val="right"/>
    </w:pPr>
    <w:rPr>
      <w:rFonts w:ascii="Exo" w:eastAsiaTheme="minorEastAsia" w:hAnsi="Exo"/>
      <w:b/>
      <w:bCs/>
      <w:color w:val="5E78AD" w:themeColor="accent2"/>
      <w:sz w:val="22"/>
      <w:szCs w:val="20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AD0CB5"/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24DF6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0CB5"/>
    <w:rPr>
      <w:rFonts w:ascii="Arial" w:eastAsiaTheme="minorEastAsia" w:hAnsi="Arial"/>
      <w:color w:val="5E78AD" w:themeColor="accent2"/>
      <w:sz w:val="2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F16F7"/>
    <w:rPr>
      <w:rFonts w:asciiTheme="majorHAnsi" w:eastAsiaTheme="majorEastAsia" w:hAnsiTheme="majorHAnsi" w:cstheme="majorBidi"/>
      <w:color w:val="1C254A" w:themeColor="accent1" w:themeShade="BF"/>
      <w:szCs w:val="20"/>
      <w:lang w:val="en-GB"/>
    </w:rPr>
  </w:style>
  <w:style w:type="paragraph" w:customStyle="1" w:styleId="Footer1">
    <w:name w:val="Footer1"/>
    <w:basedOn w:val="Normal"/>
    <w:rsid w:val="00C810C7"/>
    <w:pPr>
      <w:jc w:val="right"/>
    </w:pPr>
    <w:rPr>
      <w:lang w:val="nl-BE"/>
    </w:rPr>
  </w:style>
  <w:style w:type="paragraph" w:styleId="IntenseQuote">
    <w:name w:val="Intense Quote"/>
    <w:aliases w:val="Quote"/>
    <w:basedOn w:val="Normal"/>
    <w:next w:val="Normal"/>
    <w:link w:val="IntenseQuoteChar"/>
    <w:uiPriority w:val="30"/>
    <w:qFormat/>
    <w:rsid w:val="008E3111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eQuoteChar">
    <w:name w:val="Intense Quote Char"/>
    <w:aliases w:val="Quote Char"/>
    <w:basedOn w:val="DefaultParagraphFont"/>
    <w:link w:val="IntenseQuote"/>
    <w:uiPriority w:val="30"/>
    <w:rsid w:val="008E3111"/>
    <w:rPr>
      <w:rFonts w:ascii="Arial" w:eastAsiaTheme="minorEastAsia" w:hAnsi="Arial"/>
      <w:i/>
      <w:iCs/>
      <w:color w:val="5E78AD" w:themeColor="accent2"/>
      <w:sz w:val="22"/>
      <w:szCs w:val="20"/>
      <w:lang w:val="en-GB"/>
    </w:rPr>
  </w:style>
  <w:style w:type="paragraph" w:customStyle="1" w:styleId="Paragraphestandard">
    <w:name w:val="[Paragraphe standard]"/>
    <w:basedOn w:val="Normal"/>
    <w:uiPriority w:val="99"/>
    <w:rsid w:val="005808D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E4345B"/>
    <w:rPr>
      <w:color w:val="263264" w:themeColor="accent1"/>
      <w:u w:val="single"/>
    </w:rPr>
  </w:style>
  <w:style w:type="character" w:styleId="PlaceholderText">
    <w:name w:val="Placeholder Text"/>
    <w:basedOn w:val="DefaultParagraphFont"/>
    <w:uiPriority w:val="99"/>
    <w:semiHidden/>
    <w:rsid w:val="008037E6"/>
    <w:rPr>
      <w:color w:val="808080"/>
    </w:rPr>
  </w:style>
  <w:style w:type="paragraph" w:customStyle="1" w:styleId="Informations">
    <w:name w:val="Informations"/>
    <w:basedOn w:val="Normal"/>
    <w:rsid w:val="004F1430"/>
    <w:pPr>
      <w:spacing w:after="360"/>
      <w:jc w:val="left"/>
    </w:pPr>
  </w:style>
  <w:style w:type="paragraph" w:styleId="Date">
    <w:name w:val="Date"/>
    <w:basedOn w:val="Normal"/>
    <w:next w:val="Normal"/>
    <w:link w:val="DateChar"/>
    <w:uiPriority w:val="99"/>
    <w:unhideWhenUsed/>
    <w:rsid w:val="00172F75"/>
    <w:pPr>
      <w:spacing w:before="200" w:line="400" w:lineRule="exact"/>
    </w:pPr>
  </w:style>
  <w:style w:type="paragraph" w:customStyle="1" w:styleId="Subject">
    <w:name w:val="Subject"/>
    <w:basedOn w:val="Normal"/>
    <w:rsid w:val="004F1430"/>
    <w:pPr>
      <w:spacing w:before="200" w:line="220" w:lineRule="exact"/>
      <w:jc w:val="lef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172F75"/>
    <w:rPr>
      <w:rFonts w:ascii="Arial" w:eastAsiaTheme="minorEastAsia" w:hAnsi="Arial"/>
      <w:color w:val="656865" w:themeColor="text2"/>
      <w:sz w:val="18"/>
      <w:szCs w:val="20"/>
      <w:lang w:val="en-GB"/>
    </w:rPr>
  </w:style>
  <w:style w:type="paragraph" w:customStyle="1" w:styleId="Document-Title">
    <w:name w:val="Document-Title"/>
    <w:qFormat/>
    <w:rsid w:val="00E02E5F"/>
    <w:pPr>
      <w:spacing w:before="1800"/>
    </w:pPr>
    <w:rPr>
      <w:rFonts w:ascii="Arial" w:hAnsi="Arial" w:cs="Arial"/>
      <w:b/>
      <w:bCs/>
      <w:color w:val="5E78AD" w:themeColor="accent2"/>
      <w:spacing w:val="5"/>
      <w:sz w:val="70"/>
      <w:szCs w:val="32"/>
      <w:lang w:val="en-US"/>
    </w:rPr>
  </w:style>
  <w:style w:type="paragraph" w:customStyle="1" w:styleId="Sous-titre1">
    <w:name w:val="Sous-titre1"/>
    <w:basedOn w:val="Normal"/>
    <w:rsid w:val="00B919D5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eastAsiaTheme="minorHAnsi" w:cs="Arial"/>
      <w:color w:val="C5C5BD" w:themeColor="background2"/>
      <w:spacing w:val="4"/>
      <w:sz w:val="44"/>
      <w:szCs w:val="44"/>
      <w:lang w:val="en-US"/>
    </w:rPr>
  </w:style>
  <w:style w:type="paragraph" w:customStyle="1" w:styleId="DocumentTitle-Sub-title">
    <w:name w:val="Document Title - Sub-title"/>
    <w:basedOn w:val="Normal"/>
    <w:next w:val="Document-Title"/>
    <w:qFormat/>
    <w:rsid w:val="00FE7423"/>
    <w:pPr>
      <w:widowControl w:val="0"/>
      <w:autoSpaceDE w:val="0"/>
      <w:autoSpaceDN w:val="0"/>
      <w:adjustRightInd w:val="0"/>
      <w:spacing w:before="240" w:after="0" w:line="288" w:lineRule="auto"/>
      <w:jc w:val="left"/>
      <w:textAlignment w:val="center"/>
    </w:pPr>
    <w:rPr>
      <w:rFonts w:eastAsiaTheme="minorHAnsi" w:cs="Arial"/>
      <w:b/>
      <w:bCs/>
      <w:spacing w:val="4"/>
      <w:sz w:val="44"/>
      <w:szCs w:val="44"/>
      <w:lang w:val="en-US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E52E6D"/>
    <w:rPr>
      <w:color w:val="656865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9E6B67"/>
    <w:pPr>
      <w:ind w:left="720"/>
      <w:contextualSpacing/>
    </w:pPr>
  </w:style>
  <w:style w:type="paragraph" w:customStyle="1" w:styleId="Bulletpoint">
    <w:name w:val="Bullet point"/>
    <w:basedOn w:val="ListParagraph"/>
    <w:qFormat/>
    <w:rsid w:val="00FE3D48"/>
    <w:pPr>
      <w:numPr>
        <w:numId w:val="15"/>
      </w:numPr>
    </w:pPr>
    <w:rPr>
      <w:lang w:val="en-US"/>
    </w:rPr>
  </w:style>
  <w:style w:type="paragraph" w:customStyle="1" w:styleId="Niveauducommentaire21">
    <w:name w:val="Niveau du commentaire : 21"/>
    <w:basedOn w:val="Bulletpoint"/>
    <w:uiPriority w:val="99"/>
    <w:rsid w:val="00753B15"/>
  </w:style>
  <w:style w:type="paragraph" w:styleId="TOC1">
    <w:name w:val="toc 1"/>
    <w:basedOn w:val="Normal"/>
    <w:next w:val="Normal"/>
    <w:autoRedefine/>
    <w:uiPriority w:val="39"/>
    <w:unhideWhenUsed/>
    <w:rsid w:val="00F23AC3"/>
    <w:pPr>
      <w:spacing w:before="120" w:after="120"/>
      <w:jc w:val="left"/>
    </w:pPr>
    <w:rPr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23AC3"/>
    <w:pPr>
      <w:spacing w:after="0"/>
      <w:ind w:left="181"/>
      <w:jc w:val="left"/>
    </w:pPr>
    <w:rPr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23AC3"/>
    <w:pPr>
      <w:spacing w:after="0"/>
      <w:ind w:left="360"/>
      <w:jc w:val="left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23AC3"/>
    <w:pPr>
      <w:spacing w:after="0"/>
      <w:ind w:left="54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23AC3"/>
    <w:pPr>
      <w:spacing w:after="0"/>
      <w:ind w:left="72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23AC3"/>
    <w:pPr>
      <w:spacing w:after="0"/>
      <w:ind w:left="9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23AC3"/>
    <w:pPr>
      <w:spacing w:after="0"/>
      <w:ind w:left="108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23AC3"/>
    <w:pPr>
      <w:spacing w:after="0"/>
      <w:ind w:left="126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23AC3"/>
    <w:pPr>
      <w:spacing w:after="0"/>
      <w:ind w:left="1440"/>
      <w:jc w:val="left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F23AC3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37BC9"/>
    <w:pPr>
      <w:spacing w:after="0"/>
    </w:pPr>
    <w:rPr>
      <w:sz w:val="16"/>
      <w:szCs w:val="16"/>
      <w:lang w:val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BC9"/>
    <w:rPr>
      <w:rFonts w:ascii="Arial" w:eastAsiaTheme="minorEastAsia" w:hAnsi="Arial"/>
      <w:color w:val="656865" w:themeColor="text2"/>
      <w:sz w:val="16"/>
      <w:szCs w:val="16"/>
      <w:lang w:val="nl-BE"/>
    </w:rPr>
  </w:style>
  <w:style w:type="character" w:styleId="FootnoteReference">
    <w:name w:val="footnote reference"/>
    <w:basedOn w:val="DefaultParagraphFont"/>
    <w:uiPriority w:val="99"/>
    <w:unhideWhenUsed/>
    <w:rsid w:val="00DB315D"/>
    <w:rPr>
      <w:vertAlign w:val="superscript"/>
    </w:rPr>
  </w:style>
  <w:style w:type="character" w:styleId="Strong">
    <w:name w:val="Strong"/>
    <w:basedOn w:val="DefaultParagraphFont"/>
    <w:uiPriority w:val="22"/>
    <w:qFormat/>
    <w:rsid w:val="000D0EC9"/>
    <w:rPr>
      <w:b/>
      <w:bCs/>
    </w:rPr>
  </w:style>
  <w:style w:type="character" w:styleId="HTMLSample">
    <w:name w:val="HTML Sample"/>
    <w:basedOn w:val="DefaultParagraphFont"/>
    <w:uiPriority w:val="99"/>
    <w:semiHidden/>
    <w:unhideWhenUsed/>
    <w:rsid w:val="000D0EC9"/>
    <w:rPr>
      <w:rFonts w:ascii="Arial" w:hAnsi="Arial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D0EC9"/>
    <w:rPr>
      <w:rFonts w:ascii="Arial" w:hAnsi="Arial"/>
      <w:sz w:val="20"/>
      <w:szCs w:val="20"/>
    </w:rPr>
  </w:style>
  <w:style w:type="paragraph" w:customStyle="1" w:styleId="Numberedlist">
    <w:name w:val="Numbered list"/>
    <w:basedOn w:val="ListParagraph"/>
    <w:qFormat/>
    <w:rsid w:val="00786542"/>
    <w:pPr>
      <w:numPr>
        <w:numId w:val="24"/>
      </w:numPr>
      <w:tabs>
        <w:tab w:val="num" w:pos="360"/>
      </w:tabs>
      <w:spacing w:line="260" w:lineRule="exact"/>
      <w:ind w:left="720" w:firstLine="0"/>
    </w:pPr>
  </w:style>
  <w:style w:type="paragraph" w:customStyle="1" w:styleId="DocumentTitleDescription">
    <w:name w:val="Document Title Description"/>
    <w:basedOn w:val="Sous-titre1"/>
    <w:qFormat/>
    <w:rsid w:val="000D665C"/>
    <w:rPr>
      <w:color w:val="656865" w:themeColor="text2"/>
      <w:sz w:val="36"/>
      <w:szCs w:val="36"/>
    </w:rPr>
  </w:style>
  <w:style w:type="paragraph" w:customStyle="1" w:styleId="Title-TOC">
    <w:name w:val="Title - TOC"/>
    <w:qFormat/>
    <w:rsid w:val="007717AB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4F"/>
    <w:rPr>
      <w:rFonts w:ascii="Segoe UI" w:eastAsiaTheme="minorEastAsia" w:hAnsi="Segoe UI" w:cs="Segoe UI"/>
      <w:color w:val="656865" w:themeColor="text2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E264F"/>
    <w:rPr>
      <w:color w:val="8A8F8C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st.eu/proposal_sesa_guidelin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ost.eu/wp-content/uploads/2018/10/COST-081-15-COST-Code-of-Conduct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t.eu/proposal_sesa_guidelin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r\Documents\Custom%20Office%20Templates\LayoutTemplate-Report_Memo.dotm" TargetMode="External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C3BB8E8DF8543A74318F7A2BA2622" ma:contentTypeVersion="5" ma:contentTypeDescription="Create a new document." ma:contentTypeScope="" ma:versionID="05887f65c18fb6b10f664d19b0c11171">
  <xsd:schema xmlns:xsd="http://www.w3.org/2001/XMLSchema" xmlns:xs="http://www.w3.org/2001/XMLSchema" xmlns:p="http://schemas.microsoft.com/office/2006/metadata/properties" xmlns:ns3="3ccc0f42-4a78-47c7-bc0f-0302fb16028e" targetNamespace="http://schemas.microsoft.com/office/2006/metadata/properties" ma:root="true" ma:fieldsID="152540ffba2d8c143384c5bf5837ee12" ns3:_="">
    <xsd:import namespace="3ccc0f42-4a78-47c7-bc0f-0302fb1602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c0f42-4a78-47c7-bc0f-0302fb160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976A44-5D14-4F43-B067-316CF3330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E7EB7-4AC2-4999-AFC1-727B9F08F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c0f42-4a78-47c7-bc0f-0302fb160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D4230-2A01-41C4-8BA9-DCCC4AEC4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B2BA56-6E8B-4B45-9EA3-41B80898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LayoutTemplate-Report_Memo</Template>
  <TotalTime>0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LayoutTemplate-Report_Memo</vt:lpstr>
      <vt:lpstr>Title of the document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LayoutTemplate-Report_Memo</dc:title>
  <dc:subject/>
  <dc:creator>Christer Halen</dc:creator>
  <cp:keywords/>
  <dc:description/>
  <cp:lastModifiedBy>Milena Milonjic</cp:lastModifiedBy>
  <cp:revision>2</cp:revision>
  <cp:lastPrinted>2017-10-12T08:56:00Z</cp:lastPrinted>
  <dcterms:created xsi:type="dcterms:W3CDTF">2019-11-15T11:02:00Z</dcterms:created>
  <dcterms:modified xsi:type="dcterms:W3CDTF">2019-11-15T11:02:00Z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0x010100A3EC3BB8E8DF8543A74318F7A2BA2622</vt:lpwstr>
  </property>
  <property fmtid="{D5CDD505-2E9C-101B-9397-08002B2CF9AE}" pid="3" name="j183d2c7879f46cdad1b7768093a4c45">
    <vt:lpwstr/>
  </property>
  <property fmtid="{D5CDD505-2E9C-101B-9397-08002B2CF9AE}" pid="4" name="Meeting_x002F_Event_x0020_Type">
    <vt:lpwstr/>
  </property>
  <property fmtid="{D5CDD505-2E9C-101B-9397-08002B2CF9AE}" pid="5" name="h683663ddb1648d98d5d829c69644b8b">
    <vt:lpwstr/>
  </property>
  <property fmtid="{D5CDD505-2E9C-101B-9397-08002B2CF9AE}" pid="6" name="m6dd6d7cf7dd434e9aac1e6dc36a87ef">
    <vt:lpwstr/>
  </property>
  <property fmtid="{D5CDD505-2E9C-101B-9397-08002B2CF9AE}" pid="7" name="Process">
    <vt:lpwstr/>
  </property>
  <property fmtid="{D5CDD505-2E9C-101B-9397-08002B2CF9AE}" pid="8" name="Stakeholders">
    <vt:lpwstr/>
  </property>
  <property fmtid="{D5CDD505-2E9C-101B-9397-08002B2CF9AE}" pid="9" name="Unit">
    <vt:lpwstr/>
  </property>
  <property fmtid="{D5CDD505-2E9C-101B-9397-08002B2CF9AE}" pid="10" name="Geographic_x0020_Location">
    <vt:lpwstr/>
  </property>
  <property fmtid="{D5CDD505-2E9C-101B-9397-08002B2CF9AE}" pid="11" name="Doument_x0020_Type">
    <vt:lpwstr/>
  </property>
  <property fmtid="{D5CDD505-2E9C-101B-9397-08002B2CF9AE}" pid="12" name="k9326ab33cb644c9beade3642bf61ccd">
    <vt:lpwstr/>
  </property>
  <property fmtid="{D5CDD505-2E9C-101B-9397-08002B2CF9AE}" pid="13" name="Domain">
    <vt:lpwstr/>
  </property>
  <property fmtid="{D5CDD505-2E9C-101B-9397-08002B2CF9AE}" pid="14" name="Budget_x0020_Line">
    <vt:lpwstr/>
  </property>
  <property fmtid="{D5CDD505-2E9C-101B-9397-08002B2CF9AE}" pid="15" name="kcdfa49aeaa74483b65ac40edc00c77e">
    <vt:lpwstr/>
  </property>
  <property fmtid="{D5CDD505-2E9C-101B-9397-08002B2CF9AE}" pid="16" name="Meeting/Event Type">
    <vt:lpwstr/>
  </property>
  <property fmtid="{D5CDD505-2E9C-101B-9397-08002B2CF9AE}" pid="17" name="Budget Line">
    <vt:lpwstr/>
  </property>
  <property fmtid="{D5CDD505-2E9C-101B-9397-08002B2CF9AE}" pid="18" name="Geographic Location">
    <vt:lpwstr/>
  </property>
  <property fmtid="{D5CDD505-2E9C-101B-9397-08002B2CF9AE}" pid="19" name="Doument Type">
    <vt:lpwstr/>
  </property>
  <property fmtid="{D5CDD505-2E9C-101B-9397-08002B2CF9AE}" pid="20" name="TaxCatchAll">
    <vt:lpwstr/>
  </property>
  <property fmtid="{D5CDD505-2E9C-101B-9397-08002B2CF9AE}" pid="21" name="i00b8442aa7a4cf9a71eeeca23012327">
    <vt:lpwstr/>
  </property>
  <property fmtid="{D5CDD505-2E9C-101B-9397-08002B2CF9AE}" pid="22" name="nae73cb6769f4a7f9271b45194c652bb">
    <vt:lpwstr/>
  </property>
  <property fmtid="{D5CDD505-2E9C-101B-9397-08002B2CF9AE}" pid="23" name="fca2ec1b797f4b5f8f8c86f331133d6a">
    <vt:lpwstr/>
  </property>
</Properties>
</file>